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47" w:rsidRDefault="00264347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 w:rsidR="00264347" w:rsidRDefault="00264347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 w:rsidR="00264347" w:rsidRDefault="00264347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264347" w:rsidRDefault="00264347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НОВОПЕТРОВСКОГО СЕЛЬСКОГО ПОСЕЛЕНИЯ</w:t>
      </w: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bookmarkStart w:id="0" w:name="_GoBack"/>
      <w:bookmarkEnd w:id="0"/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264347" w:rsidRDefault="00264347" w:rsidP="005D4436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07.11.2018 г.                                                                                           № 50-р      </w:t>
      </w: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264347" w:rsidRDefault="00264347" w:rsidP="00765C5F">
      <w:pPr>
        <w:tabs>
          <w:tab w:val="left" w:pos="567"/>
          <w:tab w:val="left" w:pos="8080"/>
        </w:tabs>
        <w:jc w:val="center"/>
      </w:pPr>
      <w:r>
        <w:t>с</w:t>
      </w:r>
      <w:r w:rsidRPr="002555DC">
        <w:t xml:space="preserve">таница Новопетровская </w:t>
      </w:r>
    </w:p>
    <w:p w:rsidR="00264347" w:rsidRPr="002555DC" w:rsidRDefault="00264347" w:rsidP="00765C5F">
      <w:pPr>
        <w:tabs>
          <w:tab w:val="left" w:pos="567"/>
          <w:tab w:val="left" w:pos="8080"/>
        </w:tabs>
        <w:jc w:val="center"/>
      </w:pP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Новопетровского сельского поселения Павловского района</w:t>
      </w: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в связи с установлением погодных условий, способствующих снижению класса пожарной опасности:</w:t>
      </w: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43303F">
        <w:rPr>
          <w:sz w:val="28"/>
          <w:szCs w:val="28"/>
        </w:rPr>
        <w:t xml:space="preserve">Отменить особый противопожарный режим на территории </w:t>
      </w:r>
      <w:r>
        <w:rPr>
          <w:sz w:val="28"/>
          <w:szCs w:val="28"/>
        </w:rPr>
        <w:t>Новопетровского</w:t>
      </w:r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распоряжение администрации Новопетровского сельского поселения Павловского района от 29 мая  2018 года № 30-р «Об установлении на территории Новопетровского сельского поселения особого противопожарного режима».</w:t>
      </w: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распоряжение на официальном сайте администрации Новопетровского сельского поселения Павловского района в сети Интернет.</w:t>
      </w: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распоряжения оставляю за собой.</w:t>
      </w: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Распоряжение вступает в силу со дня его подписания.</w:t>
      </w: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264347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:rsidR="00264347" w:rsidRPr="0043303F" w:rsidRDefault="00264347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Е.А.Бессонов</w:t>
      </w:r>
    </w:p>
    <w:p w:rsidR="00264347" w:rsidRDefault="00264347" w:rsidP="00765C5F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264347" w:rsidRDefault="00264347" w:rsidP="00765C5F"/>
    <w:p w:rsidR="00264347" w:rsidRDefault="00264347"/>
    <w:sectPr w:rsidR="00264347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2E9"/>
    <w:rsid w:val="002555DC"/>
    <w:rsid w:val="00264347"/>
    <w:rsid w:val="003E12B3"/>
    <w:rsid w:val="0043303F"/>
    <w:rsid w:val="005D4436"/>
    <w:rsid w:val="007262E9"/>
    <w:rsid w:val="00765C5F"/>
    <w:rsid w:val="008E3FF8"/>
    <w:rsid w:val="009808F3"/>
    <w:rsid w:val="00B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234</Words>
  <Characters>1335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cp:lastPrinted>2018-11-09T10:57:00Z</cp:lastPrinted>
  <dcterms:created xsi:type="dcterms:W3CDTF">2018-11-09T08:44:00Z</dcterms:created>
  <dcterms:modified xsi:type="dcterms:W3CDTF">2018-11-09T10:57:00Z</dcterms:modified>
</cp:coreProperties>
</file>