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B2" w:rsidRPr="00DA3EC8" w:rsidRDefault="00C940B2" w:rsidP="001E3DE5">
      <w:pPr>
        <w:spacing w:after="160" w:line="259" w:lineRule="auto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>
            <v:imagedata r:id="rId5" o:title=""/>
          </v:shape>
        </w:pict>
      </w:r>
    </w:p>
    <w:p w:rsidR="00C940B2" w:rsidRPr="00DA3EC8" w:rsidRDefault="00C940B2" w:rsidP="00DA3EC8">
      <w:pPr>
        <w:keepNext/>
        <w:suppressAutoHyphens/>
        <w:spacing w:after="160" w:line="259" w:lineRule="auto"/>
        <w:jc w:val="center"/>
        <w:outlineLvl w:val="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АДМИНИСТРАЦИЯ НОВОПЕТРОВСКОГО</w:t>
      </w:r>
      <w:r w:rsidRPr="00DA3EC8">
        <w:rPr>
          <w:b/>
          <w:bCs/>
          <w:sz w:val="28"/>
          <w:szCs w:val="28"/>
          <w:lang w:val="ru-RU"/>
        </w:rPr>
        <w:t xml:space="preserve"> СЕЛЬСКОГО ПОСЕЛЕНИЯ ПАВЛОВСКОГО РАЙОНА</w:t>
      </w:r>
    </w:p>
    <w:p w:rsidR="00C940B2" w:rsidRPr="00895652" w:rsidRDefault="00C940B2" w:rsidP="00DA3EC8">
      <w:pPr>
        <w:keepNext/>
        <w:suppressAutoHyphens/>
        <w:spacing w:after="160" w:line="259" w:lineRule="auto"/>
        <w:jc w:val="center"/>
        <w:outlineLvl w:val="3"/>
        <w:rPr>
          <w:b/>
          <w:bCs/>
          <w:sz w:val="32"/>
          <w:szCs w:val="32"/>
          <w:lang w:val="ru-RU"/>
        </w:rPr>
      </w:pPr>
      <w:r w:rsidRPr="00895652">
        <w:rPr>
          <w:b/>
          <w:bCs/>
          <w:sz w:val="32"/>
          <w:szCs w:val="32"/>
          <w:lang w:val="ru-RU"/>
        </w:rPr>
        <w:t>ПОСТАНОВЛЕНИ</w:t>
      </w:r>
      <w:bookmarkStart w:id="0" w:name="_GoBack"/>
      <w:bookmarkEnd w:id="0"/>
      <w:r w:rsidRPr="00895652">
        <w:rPr>
          <w:b/>
          <w:bCs/>
          <w:sz w:val="32"/>
          <w:szCs w:val="32"/>
          <w:lang w:val="ru-RU"/>
        </w:rPr>
        <w:t>Е</w:t>
      </w:r>
    </w:p>
    <w:p w:rsidR="00C940B2" w:rsidRPr="00B329A6" w:rsidRDefault="00C940B2" w:rsidP="00DA3EC8">
      <w:pPr>
        <w:spacing w:after="160" w:line="259" w:lineRule="auto"/>
        <w:rPr>
          <w:sz w:val="28"/>
          <w:szCs w:val="28"/>
          <w:lang w:val="ru-RU" w:eastAsia="en-US"/>
        </w:rPr>
      </w:pPr>
      <w:r>
        <w:rPr>
          <w:b/>
          <w:sz w:val="28"/>
          <w:szCs w:val="28"/>
          <w:lang w:val="ru-RU" w:eastAsia="en-US"/>
        </w:rPr>
        <w:t xml:space="preserve">    </w:t>
      </w:r>
      <w:r w:rsidRPr="0039673D">
        <w:rPr>
          <w:sz w:val="28"/>
          <w:szCs w:val="28"/>
          <w:lang w:val="ru-RU" w:eastAsia="en-US"/>
        </w:rPr>
        <w:t xml:space="preserve">от  </w:t>
      </w:r>
      <w:r>
        <w:rPr>
          <w:sz w:val="28"/>
          <w:szCs w:val="28"/>
          <w:lang w:val="ru-RU" w:eastAsia="en-US"/>
        </w:rPr>
        <w:t>07.11.2018 г.</w:t>
      </w:r>
      <w:r w:rsidRPr="0039673D">
        <w:rPr>
          <w:sz w:val="28"/>
          <w:szCs w:val="28"/>
          <w:lang w:val="ru-RU" w:eastAsia="en-US"/>
        </w:rPr>
        <w:t xml:space="preserve">                                              </w:t>
      </w:r>
      <w:r>
        <w:rPr>
          <w:sz w:val="28"/>
          <w:szCs w:val="28"/>
          <w:lang w:val="ru-RU" w:eastAsia="en-US"/>
        </w:rPr>
        <w:t xml:space="preserve">            </w:t>
      </w:r>
      <w:r w:rsidRPr="0039673D">
        <w:rPr>
          <w:sz w:val="28"/>
          <w:szCs w:val="28"/>
          <w:lang w:val="ru-RU" w:eastAsia="en-US"/>
        </w:rPr>
        <w:t xml:space="preserve">                           </w:t>
      </w:r>
      <w:r w:rsidRPr="00B329A6">
        <w:rPr>
          <w:sz w:val="28"/>
          <w:szCs w:val="28"/>
          <w:lang w:val="ru-RU" w:eastAsia="en-US"/>
        </w:rPr>
        <w:t xml:space="preserve">№ 133   </w:t>
      </w:r>
    </w:p>
    <w:p w:rsidR="00C940B2" w:rsidRPr="0039673D" w:rsidRDefault="00C940B2" w:rsidP="00DA3EC8">
      <w:pPr>
        <w:spacing w:after="160" w:line="259" w:lineRule="auto"/>
        <w:jc w:val="center"/>
        <w:rPr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</w:t>
      </w:r>
      <w:r w:rsidRPr="0039673D">
        <w:rPr>
          <w:lang w:val="ru-RU" w:eastAsia="en-US"/>
        </w:rPr>
        <w:t xml:space="preserve">станица Новопетровская </w:t>
      </w:r>
    </w:p>
    <w:p w:rsidR="00C940B2" w:rsidRPr="00715AE6" w:rsidRDefault="00C940B2" w:rsidP="00715AE6">
      <w:pPr>
        <w:jc w:val="center"/>
        <w:rPr>
          <w:b/>
          <w:sz w:val="28"/>
          <w:lang w:val="ru-RU"/>
        </w:rPr>
      </w:pPr>
      <w:r w:rsidRPr="00715AE6">
        <w:rPr>
          <w:b/>
          <w:sz w:val="28"/>
          <w:lang w:val="ru-RU"/>
        </w:rPr>
        <w:t xml:space="preserve">О внесении изменений </w:t>
      </w:r>
    </w:p>
    <w:p w:rsidR="00C940B2" w:rsidRPr="00715AE6" w:rsidRDefault="00C940B2" w:rsidP="00715AE6">
      <w:pPr>
        <w:jc w:val="center"/>
        <w:rPr>
          <w:b/>
          <w:sz w:val="28"/>
          <w:lang w:val="ru-RU"/>
        </w:rPr>
      </w:pPr>
      <w:r w:rsidRPr="00715AE6">
        <w:rPr>
          <w:b/>
          <w:sz w:val="28"/>
          <w:lang w:val="ru-RU"/>
        </w:rPr>
        <w:t>в Федеральную информационную адресную систему</w:t>
      </w:r>
    </w:p>
    <w:p w:rsidR="00C940B2" w:rsidRDefault="00C940B2" w:rsidP="00715AE6">
      <w:pPr>
        <w:jc w:val="both"/>
        <w:rPr>
          <w:sz w:val="28"/>
          <w:lang w:val="ru-RU"/>
        </w:rPr>
      </w:pPr>
    </w:p>
    <w:p w:rsidR="00C940B2" w:rsidRPr="00715AE6" w:rsidRDefault="00C940B2" w:rsidP="00715AE6">
      <w:pPr>
        <w:jc w:val="both"/>
        <w:rPr>
          <w:sz w:val="28"/>
          <w:lang w:val="ru-RU"/>
        </w:rPr>
      </w:pPr>
    </w:p>
    <w:p w:rsidR="00C940B2" w:rsidRPr="00715AE6" w:rsidRDefault="00C940B2" w:rsidP="00B71267">
      <w:pPr>
        <w:ind w:firstLine="708"/>
        <w:jc w:val="both"/>
        <w:rPr>
          <w:sz w:val="28"/>
          <w:lang w:val="ru-RU"/>
        </w:rPr>
      </w:pPr>
      <w:r w:rsidRPr="00FC6D26">
        <w:rPr>
          <w:sz w:val="28"/>
          <w:szCs w:val="28"/>
          <w:lang w:val="ru-RU"/>
        </w:rPr>
        <w:t>Во исполнение Федерального закона от 28</w:t>
      </w:r>
      <w:r>
        <w:rPr>
          <w:sz w:val="28"/>
          <w:szCs w:val="28"/>
          <w:lang w:val="ru-RU"/>
        </w:rPr>
        <w:t xml:space="preserve"> декабря </w:t>
      </w:r>
      <w:r w:rsidRPr="00FC6D26">
        <w:rPr>
          <w:sz w:val="28"/>
          <w:szCs w:val="28"/>
          <w:lang w:val="ru-RU"/>
        </w:rPr>
        <w:t>2013</w:t>
      </w:r>
      <w:r>
        <w:rPr>
          <w:sz w:val="28"/>
          <w:szCs w:val="28"/>
          <w:lang w:val="ru-RU"/>
        </w:rPr>
        <w:t xml:space="preserve"> года</w:t>
      </w:r>
      <w:r w:rsidRPr="00FC6D26">
        <w:rPr>
          <w:sz w:val="28"/>
          <w:szCs w:val="28"/>
          <w:lang w:val="ru-RU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sz w:val="28"/>
          <w:szCs w:val="28"/>
          <w:lang w:val="ru-RU"/>
        </w:rPr>
        <w:t xml:space="preserve">, постановления Правительства </w:t>
      </w:r>
      <w:r w:rsidRPr="00FC6D26">
        <w:rPr>
          <w:sz w:val="28"/>
          <w:szCs w:val="28"/>
          <w:lang w:val="ru-RU"/>
        </w:rPr>
        <w:t>Российской Федерации</w:t>
      </w:r>
      <w:r>
        <w:rPr>
          <w:sz w:val="28"/>
          <w:szCs w:val="28"/>
          <w:lang w:val="ru-RU"/>
        </w:rPr>
        <w:t xml:space="preserve"> от 19 ноября 2014 года № 1221 (в редакции от 24 апреля 2015 года), постановления администрации Новопетровского сельского поселения от 01 октября 2015 года «Присвоение, изменение и аннулирование адресов», в  целях  приведения  в соответствие  адресного хозяйства на территории Новопетровского сельского поселения</w:t>
      </w:r>
      <w:r w:rsidRPr="00715AE6">
        <w:rPr>
          <w:sz w:val="28"/>
          <w:szCs w:val="28"/>
          <w:lang w:val="ru-RU"/>
        </w:rPr>
        <w:t>, п о с т а н о в л я ю:</w:t>
      </w:r>
    </w:p>
    <w:p w:rsidR="00C940B2" w:rsidRPr="00795565" w:rsidRDefault="00C940B2" w:rsidP="00967979">
      <w:pPr>
        <w:pStyle w:val="ListParagraph"/>
        <w:tabs>
          <w:tab w:val="left" w:pos="709"/>
        </w:tabs>
        <w:ind w:left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 </w:t>
      </w:r>
      <w:r w:rsidRPr="00795565">
        <w:rPr>
          <w:sz w:val="28"/>
          <w:lang w:val="ru-RU"/>
        </w:rPr>
        <w:t xml:space="preserve">Удалить из Федеральной информационной адресной системы </w:t>
      </w:r>
      <w:r>
        <w:rPr>
          <w:sz w:val="28"/>
          <w:lang w:val="ru-RU"/>
        </w:rPr>
        <w:t xml:space="preserve">  </w:t>
      </w:r>
      <w:r w:rsidRPr="00795565">
        <w:rPr>
          <w:sz w:val="28"/>
          <w:lang w:val="ru-RU"/>
        </w:rPr>
        <w:t>следующие адресные объекты:</w:t>
      </w:r>
    </w:p>
    <w:p w:rsidR="00C940B2" w:rsidRDefault="00C940B2" w:rsidP="00967979">
      <w:pPr>
        <w:pStyle w:val="ListParagraph"/>
        <w:tabs>
          <w:tab w:val="left" w:pos="709"/>
        </w:tabs>
        <w:ind w:left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- Российская Федерация, </w:t>
      </w:r>
      <w:r w:rsidRPr="00795565">
        <w:rPr>
          <w:sz w:val="28"/>
          <w:lang w:val="ru-RU"/>
        </w:rPr>
        <w:t xml:space="preserve">Краснодарский край, </w:t>
      </w:r>
      <w:r>
        <w:rPr>
          <w:sz w:val="28"/>
          <w:lang w:val="ru-RU"/>
        </w:rPr>
        <w:t xml:space="preserve">Павловский муниципальный район, Сельское поселение Новопетровское, Новопетровская Станица, Калинина  Улица, Дом 29. </w:t>
      </w:r>
    </w:p>
    <w:p w:rsidR="00C940B2" w:rsidRDefault="00C940B2" w:rsidP="0097760B">
      <w:pPr>
        <w:pStyle w:val="ListParagraph"/>
        <w:tabs>
          <w:tab w:val="left" w:pos="709"/>
        </w:tabs>
        <w:ind w:left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- Российская Федерация, </w:t>
      </w:r>
      <w:r w:rsidRPr="00795565">
        <w:rPr>
          <w:sz w:val="28"/>
          <w:lang w:val="ru-RU"/>
        </w:rPr>
        <w:t xml:space="preserve">Краснодарский край, </w:t>
      </w:r>
      <w:r>
        <w:rPr>
          <w:sz w:val="28"/>
          <w:lang w:val="ru-RU"/>
        </w:rPr>
        <w:t xml:space="preserve">Павловский муниципальный район, Сельское поселение Новопетровское, Новопетровская Станица, Жлобы   Улица, Дом 64. </w:t>
      </w:r>
    </w:p>
    <w:p w:rsidR="00C940B2" w:rsidRDefault="00C940B2" w:rsidP="0097760B">
      <w:pPr>
        <w:pStyle w:val="ListParagraph"/>
        <w:tabs>
          <w:tab w:val="left" w:pos="709"/>
        </w:tabs>
        <w:ind w:left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- Российская Федерация, </w:t>
      </w:r>
      <w:r w:rsidRPr="00795565">
        <w:rPr>
          <w:sz w:val="28"/>
          <w:lang w:val="ru-RU"/>
        </w:rPr>
        <w:t xml:space="preserve">Краснодарский край, </w:t>
      </w:r>
      <w:r>
        <w:rPr>
          <w:sz w:val="28"/>
          <w:lang w:val="ru-RU"/>
        </w:rPr>
        <w:t xml:space="preserve">Павловский муниципальный район, Сельское поселение Новопетровское, Новопетровская Станица, Комсомольская   Улица, Дом 2. </w:t>
      </w:r>
    </w:p>
    <w:p w:rsidR="00C940B2" w:rsidRDefault="00C940B2" w:rsidP="00BC6D02">
      <w:pPr>
        <w:pStyle w:val="ListParagraph"/>
        <w:tabs>
          <w:tab w:val="left" w:pos="709"/>
        </w:tabs>
        <w:ind w:left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- Российская Федерация, </w:t>
      </w:r>
      <w:r w:rsidRPr="00795565">
        <w:rPr>
          <w:sz w:val="28"/>
          <w:lang w:val="ru-RU"/>
        </w:rPr>
        <w:t xml:space="preserve">Краснодарский край, </w:t>
      </w:r>
      <w:r>
        <w:rPr>
          <w:sz w:val="28"/>
          <w:lang w:val="ru-RU"/>
        </w:rPr>
        <w:t xml:space="preserve">Павловский Федерация, </w:t>
      </w:r>
      <w:r w:rsidRPr="00795565">
        <w:rPr>
          <w:sz w:val="28"/>
          <w:lang w:val="ru-RU"/>
        </w:rPr>
        <w:t xml:space="preserve">Краснодарский край, </w:t>
      </w:r>
      <w:r>
        <w:rPr>
          <w:sz w:val="28"/>
          <w:lang w:val="ru-RU"/>
        </w:rPr>
        <w:t>Павловский муниципальный район, Сельское поселение Новопетровское, Новопетровская Станица, Северная   муниципальный район, Сельское поселение Новопетровское, Новопетровская Станица, Октябрьская   Улица, Дом 43.</w:t>
      </w:r>
    </w:p>
    <w:p w:rsidR="00C940B2" w:rsidRDefault="00C940B2" w:rsidP="00BC6D02">
      <w:pPr>
        <w:pStyle w:val="ListParagraph"/>
        <w:tabs>
          <w:tab w:val="left" w:pos="709"/>
        </w:tabs>
        <w:ind w:left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- Российская Улица, Дом 22.</w:t>
      </w:r>
    </w:p>
    <w:p w:rsidR="00C940B2" w:rsidRDefault="00C940B2" w:rsidP="00967979">
      <w:pPr>
        <w:pStyle w:val="ListParagraph"/>
        <w:tabs>
          <w:tab w:val="left" w:pos="709"/>
        </w:tabs>
        <w:ind w:left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- Российская Федерация, </w:t>
      </w:r>
      <w:r w:rsidRPr="00795565">
        <w:rPr>
          <w:sz w:val="28"/>
          <w:lang w:val="ru-RU"/>
        </w:rPr>
        <w:t xml:space="preserve">Краснодарский край, </w:t>
      </w:r>
      <w:r>
        <w:rPr>
          <w:sz w:val="28"/>
          <w:lang w:val="ru-RU"/>
        </w:rPr>
        <w:t>Павловский муниципальный район, Сельское поселение Новопетровское, Новопетровская Станица, Ленина   Улица, Дом 15.</w:t>
      </w:r>
    </w:p>
    <w:p w:rsidR="00C940B2" w:rsidRDefault="00C940B2" w:rsidP="00967979">
      <w:pPr>
        <w:pStyle w:val="ListParagraph"/>
        <w:tabs>
          <w:tab w:val="left" w:pos="709"/>
        </w:tabs>
        <w:ind w:left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- Российская Федерация, </w:t>
      </w:r>
      <w:r w:rsidRPr="00795565">
        <w:rPr>
          <w:sz w:val="28"/>
          <w:lang w:val="ru-RU"/>
        </w:rPr>
        <w:t xml:space="preserve">Краснодарский край, </w:t>
      </w:r>
      <w:r>
        <w:rPr>
          <w:sz w:val="28"/>
          <w:lang w:val="ru-RU"/>
        </w:rPr>
        <w:t>Павловский муниципальный район, Сельское поселение Новопетровское, Новопетровская Станица, Ленина    Улица, Дом 42.</w:t>
      </w:r>
    </w:p>
    <w:p w:rsidR="00C940B2" w:rsidRPr="00DA3EC8" w:rsidRDefault="00C940B2" w:rsidP="00A23C7E">
      <w:pPr>
        <w:pStyle w:val="ListParagraph"/>
        <w:tabs>
          <w:tab w:val="left" w:pos="709"/>
        </w:tabs>
        <w:ind w:left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2.  </w:t>
      </w:r>
      <w:r w:rsidRPr="00DA3EC8">
        <w:rPr>
          <w:sz w:val="28"/>
          <w:lang w:val="ru-RU"/>
        </w:rPr>
        <w:t>Контроль за выполнением настоящего постановления оставляю за собой.</w:t>
      </w:r>
    </w:p>
    <w:p w:rsidR="00C940B2" w:rsidRPr="00715AE6" w:rsidRDefault="00C940B2" w:rsidP="00B71267">
      <w:pPr>
        <w:tabs>
          <w:tab w:val="left" w:pos="1005"/>
        </w:tabs>
        <w:ind w:firstLine="709"/>
        <w:jc w:val="both"/>
        <w:rPr>
          <w:sz w:val="28"/>
          <w:lang w:val="ru-RU"/>
        </w:rPr>
      </w:pPr>
      <w:r w:rsidRPr="00715AE6">
        <w:rPr>
          <w:sz w:val="28"/>
          <w:lang w:val="ru-RU"/>
        </w:rPr>
        <w:t>3.</w:t>
      </w:r>
      <w:r>
        <w:rPr>
          <w:sz w:val="28"/>
          <w:lang w:val="ru-RU"/>
        </w:rPr>
        <w:t xml:space="preserve">   </w:t>
      </w:r>
      <w:r w:rsidRPr="00715AE6">
        <w:rPr>
          <w:sz w:val="28"/>
          <w:lang w:val="ru-RU"/>
        </w:rPr>
        <w:t xml:space="preserve">Постановление вступает в силу со дня его подписания. </w:t>
      </w:r>
    </w:p>
    <w:p w:rsidR="00C940B2" w:rsidRDefault="00C940B2" w:rsidP="00715AE6">
      <w:pPr>
        <w:ind w:firstLine="708"/>
        <w:jc w:val="both"/>
        <w:rPr>
          <w:sz w:val="28"/>
          <w:lang w:val="ru-RU"/>
        </w:rPr>
      </w:pPr>
    </w:p>
    <w:p w:rsidR="00C940B2" w:rsidRPr="00715AE6" w:rsidRDefault="00C940B2" w:rsidP="00E47CEA">
      <w:pPr>
        <w:ind w:firstLine="708"/>
        <w:jc w:val="both"/>
        <w:rPr>
          <w:sz w:val="28"/>
          <w:lang w:val="ru-RU"/>
        </w:rPr>
      </w:pPr>
    </w:p>
    <w:p w:rsidR="00C940B2" w:rsidRPr="00DA3EC8" w:rsidRDefault="00C940B2" w:rsidP="00DA3EC8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Глава Новопетровского </w:t>
      </w:r>
      <w:r w:rsidRPr="00DA3EC8">
        <w:rPr>
          <w:sz w:val="28"/>
          <w:lang w:val="ru-RU"/>
        </w:rPr>
        <w:t xml:space="preserve">сельского поселения </w:t>
      </w:r>
    </w:p>
    <w:p w:rsidR="00C940B2" w:rsidRDefault="00C940B2" w:rsidP="00715AE6">
      <w:pPr>
        <w:jc w:val="both"/>
        <w:rPr>
          <w:sz w:val="28"/>
          <w:szCs w:val="28"/>
          <w:lang w:val="ru-RU"/>
        </w:rPr>
      </w:pPr>
      <w:r w:rsidRPr="00DA3EC8">
        <w:rPr>
          <w:sz w:val="28"/>
          <w:lang w:val="ru-RU"/>
        </w:rPr>
        <w:t xml:space="preserve">Павловского района                       </w:t>
      </w:r>
      <w:r>
        <w:rPr>
          <w:sz w:val="28"/>
          <w:lang w:val="ru-RU"/>
        </w:rPr>
        <w:t xml:space="preserve">                                               </w:t>
      </w:r>
      <w:r>
        <w:rPr>
          <w:sz w:val="28"/>
          <w:szCs w:val="28"/>
          <w:lang w:val="ru-RU"/>
        </w:rPr>
        <w:t xml:space="preserve">   Е.А.Бессонов</w:t>
      </w: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Default="00C940B2" w:rsidP="00715AE6">
      <w:pPr>
        <w:jc w:val="both"/>
        <w:rPr>
          <w:sz w:val="28"/>
          <w:szCs w:val="28"/>
          <w:lang w:val="ru-RU"/>
        </w:rPr>
      </w:pPr>
    </w:p>
    <w:p w:rsidR="00C940B2" w:rsidRPr="0006630C" w:rsidRDefault="00C940B2" w:rsidP="00D94B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2</w:t>
      </w:r>
    </w:p>
    <w:p w:rsidR="00C940B2" w:rsidRPr="005761B5" w:rsidRDefault="00C940B2" w:rsidP="0039673D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</w:t>
      </w:r>
      <w:r w:rsidRPr="00432877">
        <w:rPr>
          <w:b/>
          <w:sz w:val="28"/>
          <w:szCs w:val="28"/>
          <w:lang w:val="ru-RU"/>
        </w:rPr>
        <w:t>ЛИСТ СОГЛАСОВАНИЯ</w:t>
      </w:r>
    </w:p>
    <w:p w:rsidR="00C940B2" w:rsidRPr="00432877" w:rsidRDefault="00C940B2" w:rsidP="0039673D">
      <w:pPr>
        <w:jc w:val="both"/>
        <w:rPr>
          <w:u w:val="single"/>
          <w:lang w:val="ru-RU"/>
        </w:rPr>
      </w:pPr>
      <w:r w:rsidRPr="00432877">
        <w:rPr>
          <w:sz w:val="28"/>
          <w:szCs w:val="28"/>
          <w:lang w:val="ru-RU"/>
        </w:rPr>
        <w:t xml:space="preserve">постановления администрации  </w:t>
      </w:r>
      <w:r>
        <w:rPr>
          <w:sz w:val="28"/>
          <w:szCs w:val="28"/>
          <w:lang w:val="ru-RU"/>
        </w:rPr>
        <w:t>Новопетровского</w:t>
      </w:r>
      <w:r w:rsidRPr="00432877">
        <w:rPr>
          <w:sz w:val="28"/>
          <w:szCs w:val="28"/>
          <w:lang w:val="ru-RU"/>
        </w:rPr>
        <w:t xml:space="preserve"> сельского поселения Павловского района от ____________№______ </w:t>
      </w:r>
      <w:r w:rsidRPr="00432877">
        <w:rPr>
          <w:u w:val="single"/>
          <w:lang w:val="ru-RU"/>
        </w:rPr>
        <w:t xml:space="preserve"> </w:t>
      </w:r>
    </w:p>
    <w:p w:rsidR="00C940B2" w:rsidRPr="00715AE6" w:rsidRDefault="00C940B2" w:rsidP="0039673D">
      <w:pPr>
        <w:jc w:val="both"/>
        <w:rPr>
          <w:b/>
          <w:sz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>
        <w:rPr>
          <w:sz w:val="28"/>
          <w:lang w:val="ru-RU"/>
        </w:rPr>
        <w:t>О внесении изменений в Федеральную информационную адресную систему»</w:t>
      </w:r>
    </w:p>
    <w:p w:rsidR="00C940B2" w:rsidRPr="00432877" w:rsidRDefault="00C940B2" w:rsidP="0039673D">
      <w:pPr>
        <w:jc w:val="both"/>
        <w:rPr>
          <w:sz w:val="28"/>
          <w:szCs w:val="28"/>
          <w:lang w:val="ru-RU"/>
        </w:rPr>
      </w:pPr>
    </w:p>
    <w:p w:rsidR="00C940B2" w:rsidRPr="00432877" w:rsidRDefault="00C940B2" w:rsidP="0039673D">
      <w:pPr>
        <w:jc w:val="both"/>
        <w:rPr>
          <w:b/>
          <w:bCs/>
          <w:color w:val="26282F"/>
          <w:sz w:val="28"/>
          <w:szCs w:val="28"/>
          <w:lang w:val="ru-RU"/>
        </w:rPr>
      </w:pPr>
    </w:p>
    <w:p w:rsidR="00C940B2" w:rsidRPr="00432877" w:rsidRDefault="00C940B2" w:rsidP="00D94BE8">
      <w:pPr>
        <w:jc w:val="center"/>
        <w:rPr>
          <w:b/>
          <w:lang w:val="ru-RU"/>
        </w:rPr>
      </w:pPr>
    </w:p>
    <w:p w:rsidR="00C940B2" w:rsidRPr="00432877" w:rsidRDefault="00C940B2" w:rsidP="00D94BE8">
      <w:pPr>
        <w:jc w:val="both"/>
        <w:rPr>
          <w:sz w:val="28"/>
          <w:szCs w:val="28"/>
          <w:lang w:val="ru-RU"/>
        </w:rPr>
      </w:pPr>
      <w:r w:rsidRPr="00432877">
        <w:rPr>
          <w:sz w:val="28"/>
          <w:szCs w:val="28"/>
          <w:lang w:val="ru-RU"/>
        </w:rPr>
        <w:t>Проект подготовлен и внесен:</w:t>
      </w:r>
    </w:p>
    <w:p w:rsidR="00C940B2" w:rsidRDefault="00C940B2" w:rsidP="00D94BE8">
      <w:pPr>
        <w:pStyle w:val="Heading1"/>
      </w:pPr>
      <w:r>
        <w:t xml:space="preserve">специалистом 1 категории  </w:t>
      </w:r>
    </w:p>
    <w:p w:rsidR="00C940B2" w:rsidRPr="00432877" w:rsidRDefault="00C940B2" w:rsidP="00D94B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Новопетровского</w:t>
      </w:r>
      <w:r w:rsidRPr="00432877">
        <w:rPr>
          <w:sz w:val="28"/>
          <w:szCs w:val="28"/>
          <w:lang w:val="ru-RU"/>
        </w:rPr>
        <w:t xml:space="preserve"> сельского поселения</w:t>
      </w:r>
    </w:p>
    <w:p w:rsidR="00C940B2" w:rsidRPr="00432877" w:rsidRDefault="00C940B2" w:rsidP="00D94BE8">
      <w:pPr>
        <w:jc w:val="both"/>
        <w:rPr>
          <w:sz w:val="28"/>
          <w:szCs w:val="28"/>
          <w:lang w:val="ru-RU"/>
        </w:rPr>
      </w:pPr>
      <w:r w:rsidRPr="00432877">
        <w:rPr>
          <w:sz w:val="28"/>
          <w:szCs w:val="28"/>
          <w:lang w:val="ru-RU"/>
        </w:rPr>
        <w:t xml:space="preserve">Специалист 1 категории                                    </w:t>
      </w:r>
      <w:r>
        <w:rPr>
          <w:sz w:val="28"/>
          <w:szCs w:val="28"/>
          <w:lang w:val="ru-RU"/>
        </w:rPr>
        <w:t xml:space="preserve">                               Т.В.Земляной</w:t>
      </w:r>
    </w:p>
    <w:p w:rsidR="00C940B2" w:rsidRPr="00432877" w:rsidRDefault="00C940B2" w:rsidP="00D94BE8">
      <w:pPr>
        <w:jc w:val="both"/>
        <w:rPr>
          <w:sz w:val="28"/>
          <w:szCs w:val="28"/>
          <w:lang w:val="ru-RU"/>
        </w:rPr>
      </w:pPr>
    </w:p>
    <w:p w:rsidR="00C940B2" w:rsidRPr="00432877" w:rsidRDefault="00C940B2" w:rsidP="00D94BE8">
      <w:pPr>
        <w:jc w:val="both"/>
        <w:rPr>
          <w:sz w:val="28"/>
          <w:szCs w:val="28"/>
          <w:lang w:val="ru-RU"/>
        </w:rPr>
      </w:pPr>
    </w:p>
    <w:p w:rsidR="00C940B2" w:rsidRPr="00432877" w:rsidRDefault="00C940B2" w:rsidP="00D94BE8">
      <w:pPr>
        <w:jc w:val="both"/>
        <w:rPr>
          <w:sz w:val="28"/>
          <w:szCs w:val="28"/>
          <w:lang w:val="ru-RU"/>
        </w:rPr>
      </w:pPr>
      <w:r w:rsidRPr="00432877">
        <w:rPr>
          <w:sz w:val="28"/>
          <w:szCs w:val="28"/>
          <w:lang w:val="ru-RU"/>
        </w:rPr>
        <w:t>Проект согласован:</w:t>
      </w:r>
    </w:p>
    <w:p w:rsidR="00C940B2" w:rsidRPr="00432877" w:rsidRDefault="00C940B2" w:rsidP="00D94BE8">
      <w:pPr>
        <w:jc w:val="both"/>
        <w:rPr>
          <w:sz w:val="28"/>
          <w:szCs w:val="28"/>
          <w:lang w:val="ru-RU"/>
        </w:rPr>
      </w:pPr>
    </w:p>
    <w:p w:rsidR="00C940B2" w:rsidRPr="00432877" w:rsidRDefault="00C940B2" w:rsidP="00D94BE8">
      <w:pPr>
        <w:jc w:val="both"/>
        <w:rPr>
          <w:sz w:val="28"/>
          <w:szCs w:val="28"/>
          <w:lang w:val="ru-RU"/>
        </w:rPr>
      </w:pPr>
      <w:r w:rsidRPr="00432877">
        <w:rPr>
          <w:sz w:val="28"/>
          <w:szCs w:val="28"/>
          <w:lang w:val="ru-RU"/>
        </w:rPr>
        <w:t>Специалист 1 категории администрации</w:t>
      </w:r>
    </w:p>
    <w:p w:rsidR="00C940B2" w:rsidRDefault="00C940B2" w:rsidP="00D94B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Новопетровского</w:t>
      </w:r>
      <w:r w:rsidRPr="00432877">
        <w:rPr>
          <w:sz w:val="28"/>
          <w:szCs w:val="28"/>
          <w:lang w:val="ru-RU"/>
        </w:rPr>
        <w:t xml:space="preserve"> сельского поселения                                         </w:t>
      </w:r>
      <w:r>
        <w:rPr>
          <w:sz w:val="28"/>
          <w:szCs w:val="28"/>
          <w:lang w:val="ru-RU"/>
        </w:rPr>
        <w:t xml:space="preserve"> О.И.Резник</w:t>
      </w:r>
      <w:r w:rsidRPr="00432877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     </w:t>
      </w:r>
    </w:p>
    <w:p w:rsidR="00C940B2" w:rsidRPr="00432877" w:rsidRDefault="00C940B2" w:rsidP="00D94B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C940B2" w:rsidRPr="00432877" w:rsidRDefault="00C940B2" w:rsidP="00D94BE8">
      <w:pPr>
        <w:jc w:val="both"/>
        <w:rPr>
          <w:sz w:val="28"/>
          <w:szCs w:val="28"/>
          <w:lang w:val="ru-RU"/>
        </w:rPr>
      </w:pPr>
    </w:p>
    <w:p w:rsidR="00C940B2" w:rsidRPr="00432877" w:rsidRDefault="00C940B2" w:rsidP="00D94BE8">
      <w:pPr>
        <w:jc w:val="both"/>
        <w:rPr>
          <w:sz w:val="28"/>
          <w:szCs w:val="28"/>
          <w:lang w:val="ru-RU"/>
        </w:rPr>
      </w:pPr>
    </w:p>
    <w:p w:rsidR="00C940B2" w:rsidRPr="00432877" w:rsidRDefault="00C940B2" w:rsidP="00D94BE8">
      <w:pPr>
        <w:jc w:val="both"/>
        <w:rPr>
          <w:sz w:val="28"/>
          <w:szCs w:val="28"/>
          <w:lang w:val="ru-RU"/>
        </w:rPr>
      </w:pPr>
    </w:p>
    <w:p w:rsidR="00C940B2" w:rsidRDefault="00C940B2" w:rsidP="00D94BE8">
      <w:pPr>
        <w:jc w:val="both"/>
        <w:rPr>
          <w:sz w:val="28"/>
          <w:szCs w:val="28"/>
          <w:lang w:val="ru-RU"/>
        </w:rPr>
      </w:pPr>
    </w:p>
    <w:p w:rsidR="00C940B2" w:rsidRDefault="00C940B2" w:rsidP="00D94B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</w:t>
      </w:r>
    </w:p>
    <w:p w:rsidR="00C940B2" w:rsidRDefault="00C940B2" w:rsidP="00D94BE8">
      <w:pPr>
        <w:jc w:val="both"/>
        <w:rPr>
          <w:sz w:val="28"/>
          <w:szCs w:val="28"/>
          <w:lang w:val="ru-RU"/>
        </w:rPr>
      </w:pPr>
    </w:p>
    <w:p w:rsidR="00C940B2" w:rsidRDefault="00C940B2" w:rsidP="00D94BE8">
      <w:pPr>
        <w:jc w:val="both"/>
        <w:rPr>
          <w:sz w:val="28"/>
          <w:szCs w:val="28"/>
          <w:lang w:val="ru-RU"/>
        </w:rPr>
      </w:pPr>
    </w:p>
    <w:p w:rsidR="00C940B2" w:rsidRDefault="00C940B2" w:rsidP="00D94BE8">
      <w:pPr>
        <w:jc w:val="both"/>
        <w:rPr>
          <w:sz w:val="28"/>
          <w:szCs w:val="28"/>
          <w:lang w:val="ru-RU"/>
        </w:rPr>
      </w:pPr>
    </w:p>
    <w:p w:rsidR="00C940B2" w:rsidRDefault="00C940B2" w:rsidP="00D94BE8">
      <w:pPr>
        <w:jc w:val="both"/>
        <w:rPr>
          <w:sz w:val="28"/>
          <w:szCs w:val="28"/>
          <w:lang w:val="ru-RU"/>
        </w:rPr>
      </w:pPr>
    </w:p>
    <w:p w:rsidR="00C940B2" w:rsidRDefault="00C940B2" w:rsidP="00D94BE8">
      <w:pPr>
        <w:jc w:val="both"/>
        <w:rPr>
          <w:sz w:val="28"/>
          <w:szCs w:val="28"/>
          <w:lang w:val="ru-RU"/>
        </w:rPr>
      </w:pPr>
    </w:p>
    <w:p w:rsidR="00C940B2" w:rsidRDefault="00C940B2" w:rsidP="00D94BE8">
      <w:pPr>
        <w:jc w:val="both"/>
        <w:rPr>
          <w:sz w:val="28"/>
          <w:szCs w:val="28"/>
          <w:lang w:val="ru-RU"/>
        </w:rPr>
      </w:pPr>
    </w:p>
    <w:p w:rsidR="00C940B2" w:rsidRDefault="00C940B2" w:rsidP="00D94BE8">
      <w:pPr>
        <w:jc w:val="both"/>
        <w:rPr>
          <w:sz w:val="28"/>
          <w:szCs w:val="28"/>
          <w:lang w:val="ru-RU"/>
        </w:rPr>
      </w:pPr>
    </w:p>
    <w:p w:rsidR="00C940B2" w:rsidRDefault="00C940B2" w:rsidP="00D94BE8">
      <w:pPr>
        <w:jc w:val="both"/>
        <w:rPr>
          <w:sz w:val="28"/>
          <w:szCs w:val="28"/>
          <w:lang w:val="ru-RU"/>
        </w:rPr>
      </w:pPr>
    </w:p>
    <w:p w:rsidR="00C940B2" w:rsidRDefault="00C940B2" w:rsidP="00D94BE8">
      <w:pPr>
        <w:jc w:val="both"/>
        <w:rPr>
          <w:sz w:val="28"/>
          <w:szCs w:val="28"/>
          <w:lang w:val="ru-RU"/>
        </w:rPr>
      </w:pPr>
    </w:p>
    <w:p w:rsidR="00C940B2" w:rsidRDefault="00C940B2" w:rsidP="00D94BE8">
      <w:pPr>
        <w:jc w:val="both"/>
        <w:rPr>
          <w:sz w:val="28"/>
          <w:szCs w:val="28"/>
          <w:lang w:val="ru-RU"/>
        </w:rPr>
      </w:pPr>
    </w:p>
    <w:p w:rsidR="00C940B2" w:rsidRDefault="00C940B2" w:rsidP="00D94BE8">
      <w:pPr>
        <w:jc w:val="both"/>
        <w:rPr>
          <w:sz w:val="28"/>
          <w:szCs w:val="28"/>
          <w:lang w:val="ru-RU"/>
        </w:rPr>
      </w:pPr>
    </w:p>
    <w:p w:rsidR="00C940B2" w:rsidRDefault="00C940B2" w:rsidP="00D94BE8">
      <w:pPr>
        <w:jc w:val="both"/>
        <w:rPr>
          <w:sz w:val="28"/>
          <w:szCs w:val="28"/>
          <w:lang w:val="ru-RU"/>
        </w:rPr>
      </w:pPr>
    </w:p>
    <w:p w:rsidR="00C940B2" w:rsidRDefault="00C940B2" w:rsidP="00D94BE8">
      <w:pPr>
        <w:jc w:val="both"/>
        <w:rPr>
          <w:sz w:val="28"/>
          <w:szCs w:val="28"/>
          <w:lang w:val="ru-RU"/>
        </w:rPr>
      </w:pPr>
    </w:p>
    <w:p w:rsidR="00C940B2" w:rsidRDefault="00C940B2" w:rsidP="00D94BE8">
      <w:pPr>
        <w:jc w:val="both"/>
        <w:rPr>
          <w:sz w:val="28"/>
          <w:szCs w:val="28"/>
          <w:lang w:val="ru-RU"/>
        </w:rPr>
      </w:pPr>
    </w:p>
    <w:p w:rsidR="00C940B2" w:rsidRDefault="00C940B2" w:rsidP="00D94BE8">
      <w:pPr>
        <w:jc w:val="both"/>
        <w:rPr>
          <w:sz w:val="28"/>
          <w:szCs w:val="28"/>
          <w:lang w:val="ru-RU"/>
        </w:rPr>
      </w:pPr>
    </w:p>
    <w:p w:rsidR="00C940B2" w:rsidRDefault="00C940B2" w:rsidP="00D94BE8">
      <w:pPr>
        <w:jc w:val="both"/>
        <w:rPr>
          <w:sz w:val="28"/>
          <w:szCs w:val="28"/>
          <w:lang w:val="ru-RU"/>
        </w:rPr>
      </w:pPr>
    </w:p>
    <w:p w:rsidR="00C940B2" w:rsidRDefault="00C940B2" w:rsidP="00D94BE8">
      <w:pPr>
        <w:jc w:val="both"/>
        <w:rPr>
          <w:sz w:val="28"/>
          <w:szCs w:val="28"/>
          <w:lang w:val="ru-RU"/>
        </w:rPr>
      </w:pPr>
    </w:p>
    <w:p w:rsidR="00C940B2" w:rsidRDefault="00C940B2" w:rsidP="00D94BE8">
      <w:pPr>
        <w:jc w:val="both"/>
        <w:rPr>
          <w:sz w:val="28"/>
          <w:szCs w:val="28"/>
          <w:lang w:val="ru-RU"/>
        </w:rPr>
      </w:pPr>
    </w:p>
    <w:p w:rsidR="00C940B2" w:rsidRDefault="00C940B2" w:rsidP="00D94BE8">
      <w:pPr>
        <w:jc w:val="both"/>
        <w:rPr>
          <w:sz w:val="28"/>
          <w:szCs w:val="28"/>
          <w:lang w:val="ru-RU"/>
        </w:rPr>
      </w:pPr>
    </w:p>
    <w:p w:rsidR="00C940B2" w:rsidRDefault="00C940B2" w:rsidP="00D94BE8">
      <w:pPr>
        <w:jc w:val="both"/>
        <w:rPr>
          <w:sz w:val="28"/>
          <w:szCs w:val="28"/>
          <w:lang w:val="ru-RU"/>
        </w:rPr>
      </w:pPr>
    </w:p>
    <w:p w:rsidR="00C940B2" w:rsidRPr="00432877" w:rsidRDefault="00C940B2" w:rsidP="00D94B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</w:t>
      </w:r>
      <w:r w:rsidRPr="00432877">
        <w:rPr>
          <w:b/>
          <w:sz w:val="28"/>
          <w:szCs w:val="28"/>
          <w:lang w:val="ru-RU"/>
        </w:rPr>
        <w:t>З А Я В К А</w:t>
      </w:r>
    </w:p>
    <w:p w:rsidR="00C940B2" w:rsidRPr="00432877" w:rsidRDefault="00C940B2" w:rsidP="00D94BE8">
      <w:pPr>
        <w:jc w:val="center"/>
        <w:rPr>
          <w:sz w:val="28"/>
          <w:szCs w:val="28"/>
          <w:lang w:val="ru-RU"/>
        </w:rPr>
      </w:pPr>
      <w:r w:rsidRPr="00432877">
        <w:rPr>
          <w:b/>
          <w:sz w:val="28"/>
          <w:szCs w:val="28"/>
          <w:lang w:val="ru-RU"/>
        </w:rPr>
        <w:t>К  ПОСТАНОВЛЕНИЮ</w:t>
      </w:r>
    </w:p>
    <w:p w:rsidR="00C940B2" w:rsidRDefault="00C940B2" w:rsidP="00D94BE8">
      <w:pPr>
        <w:pStyle w:val="Heading1"/>
      </w:pPr>
    </w:p>
    <w:p w:rsidR="00C940B2" w:rsidRPr="00432877" w:rsidRDefault="00C940B2" w:rsidP="00D94BE8">
      <w:pPr>
        <w:autoSpaceDE w:val="0"/>
        <w:autoSpaceDN w:val="0"/>
        <w:adjustRightInd w:val="0"/>
        <w:ind w:right="-284"/>
        <w:rPr>
          <w:sz w:val="28"/>
          <w:szCs w:val="28"/>
          <w:lang w:val="ru-RU"/>
        </w:rPr>
      </w:pPr>
      <w:r w:rsidRPr="00432877">
        <w:rPr>
          <w:sz w:val="28"/>
          <w:szCs w:val="28"/>
          <w:lang w:val="ru-RU"/>
        </w:rPr>
        <w:t xml:space="preserve">Наименование вопроса: </w:t>
      </w:r>
      <w:r w:rsidRPr="00432877">
        <w:rPr>
          <w:sz w:val="28"/>
          <w:szCs w:val="28"/>
          <w:u w:val="single"/>
          <w:lang w:val="ru-RU"/>
        </w:rPr>
        <w:t>«</w:t>
      </w:r>
      <w:r>
        <w:rPr>
          <w:sz w:val="28"/>
          <w:szCs w:val="28"/>
          <w:u w:val="single"/>
          <w:lang w:val="ru-RU"/>
        </w:rPr>
        <w:t>О внесении изменений в Федеральную информационную адресную систему</w:t>
      </w:r>
      <w:r w:rsidRPr="00432877">
        <w:rPr>
          <w:sz w:val="28"/>
          <w:szCs w:val="28"/>
          <w:u w:val="single"/>
          <w:lang w:val="ru-RU"/>
        </w:rPr>
        <w:t>»__________________________________</w:t>
      </w:r>
    </w:p>
    <w:p w:rsidR="00C940B2" w:rsidRPr="00432877" w:rsidRDefault="00C940B2" w:rsidP="00D94BE8">
      <w:pPr>
        <w:jc w:val="both"/>
        <w:rPr>
          <w:sz w:val="28"/>
          <w:szCs w:val="28"/>
          <w:u w:val="single"/>
          <w:lang w:val="ru-RU"/>
        </w:rPr>
      </w:pPr>
      <w:r w:rsidRPr="00432877">
        <w:rPr>
          <w:sz w:val="28"/>
          <w:szCs w:val="28"/>
          <w:u w:val="single"/>
          <w:lang w:val="ru-RU"/>
        </w:rPr>
        <w:t xml:space="preserve">Проект внесён: специалистом 1 категории администрации  </w:t>
      </w:r>
    </w:p>
    <w:p w:rsidR="00C940B2" w:rsidRPr="00432877" w:rsidRDefault="00C940B2" w:rsidP="00D94BE8">
      <w:pPr>
        <w:jc w:val="both"/>
        <w:rPr>
          <w:sz w:val="28"/>
          <w:szCs w:val="28"/>
          <w:lang w:val="ru-RU"/>
        </w:rPr>
      </w:pPr>
      <w:r w:rsidRPr="00432877">
        <w:rPr>
          <w:sz w:val="28"/>
          <w:szCs w:val="28"/>
          <w:u w:val="single"/>
          <w:lang w:val="ru-RU"/>
        </w:rPr>
        <w:t xml:space="preserve">Постановление разослать: прокуратуре Павловского района, ведущему специалисту администрации </w:t>
      </w:r>
      <w:r>
        <w:rPr>
          <w:sz w:val="28"/>
          <w:szCs w:val="28"/>
          <w:u w:val="single"/>
          <w:lang w:val="ru-RU"/>
        </w:rPr>
        <w:t>Новопетровского</w:t>
      </w:r>
      <w:r w:rsidRPr="00432877">
        <w:rPr>
          <w:sz w:val="28"/>
          <w:szCs w:val="28"/>
          <w:u w:val="single"/>
          <w:lang w:val="ru-RU"/>
        </w:rPr>
        <w:t xml:space="preserve"> сельского поселения </w:t>
      </w:r>
      <w:r w:rsidRPr="00432877">
        <w:rPr>
          <w:sz w:val="28"/>
          <w:szCs w:val="28"/>
          <w:lang w:val="ru-RU"/>
        </w:rPr>
        <w:t>________________</w:t>
      </w:r>
    </w:p>
    <w:p w:rsidR="00C940B2" w:rsidRDefault="00C940B2" w:rsidP="00D94BE8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0B2" w:rsidRPr="00776697" w:rsidRDefault="00C940B2" w:rsidP="00D94BE8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C940B2" w:rsidRDefault="00C940B2" w:rsidP="00D94BE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940B2" w:rsidRDefault="00C940B2" w:rsidP="00D94BE8">
      <w:pPr>
        <w:jc w:val="both"/>
        <w:rPr>
          <w:sz w:val="28"/>
          <w:szCs w:val="28"/>
        </w:rPr>
      </w:pPr>
    </w:p>
    <w:p w:rsidR="00C940B2" w:rsidRPr="006C0C43" w:rsidRDefault="00C940B2" w:rsidP="00D94BE8"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>Подпись                                                                      «____»__________2018г</w:t>
      </w:r>
    </w:p>
    <w:p w:rsidR="00C940B2" w:rsidRPr="006C0C43" w:rsidRDefault="00C940B2" w:rsidP="00D94BE8">
      <w:pPr>
        <w:jc w:val="center"/>
        <w:rPr>
          <w:b/>
          <w:sz w:val="28"/>
          <w:szCs w:val="28"/>
          <w:lang w:val="ru-RU"/>
        </w:rPr>
      </w:pPr>
    </w:p>
    <w:p w:rsidR="00C940B2" w:rsidRPr="006C0C43" w:rsidRDefault="00C940B2" w:rsidP="00D94BE8">
      <w:pPr>
        <w:jc w:val="center"/>
        <w:rPr>
          <w:b/>
          <w:sz w:val="28"/>
          <w:szCs w:val="28"/>
          <w:lang w:val="ru-RU"/>
        </w:rPr>
      </w:pPr>
    </w:p>
    <w:p w:rsidR="00C940B2" w:rsidRPr="006C0C43" w:rsidRDefault="00C940B2" w:rsidP="00D94BE8">
      <w:pPr>
        <w:jc w:val="center"/>
        <w:rPr>
          <w:b/>
          <w:sz w:val="28"/>
          <w:szCs w:val="28"/>
          <w:lang w:val="ru-RU"/>
        </w:rPr>
      </w:pPr>
    </w:p>
    <w:p w:rsidR="00C940B2" w:rsidRPr="005E66CA" w:rsidRDefault="00C940B2" w:rsidP="00715AE6">
      <w:pPr>
        <w:jc w:val="both"/>
        <w:rPr>
          <w:sz w:val="28"/>
          <w:szCs w:val="28"/>
          <w:lang w:val="ru-RU"/>
        </w:rPr>
      </w:pPr>
    </w:p>
    <w:sectPr w:rsidR="00C940B2" w:rsidRPr="005E66CA" w:rsidSect="001E3D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>
    <w:nsid w:val="496273F9"/>
    <w:multiLevelType w:val="hybridMultilevel"/>
    <w:tmpl w:val="DA081E4E"/>
    <w:lvl w:ilvl="0" w:tplc="6CB6F266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830"/>
    <w:rsid w:val="00004D1A"/>
    <w:rsid w:val="00012333"/>
    <w:rsid w:val="00013B19"/>
    <w:rsid w:val="000140EE"/>
    <w:rsid w:val="00023A08"/>
    <w:rsid w:val="00026044"/>
    <w:rsid w:val="000302FA"/>
    <w:rsid w:val="00032A6B"/>
    <w:rsid w:val="000332EB"/>
    <w:rsid w:val="000337D4"/>
    <w:rsid w:val="000338A4"/>
    <w:rsid w:val="000339FB"/>
    <w:rsid w:val="00034055"/>
    <w:rsid w:val="00035933"/>
    <w:rsid w:val="00041948"/>
    <w:rsid w:val="0004235B"/>
    <w:rsid w:val="00050298"/>
    <w:rsid w:val="0005505F"/>
    <w:rsid w:val="00055125"/>
    <w:rsid w:val="000559C4"/>
    <w:rsid w:val="00056F48"/>
    <w:rsid w:val="000601B3"/>
    <w:rsid w:val="00063CE4"/>
    <w:rsid w:val="00063FCA"/>
    <w:rsid w:val="0006592B"/>
    <w:rsid w:val="0006630C"/>
    <w:rsid w:val="00067057"/>
    <w:rsid w:val="00067D7D"/>
    <w:rsid w:val="00067F95"/>
    <w:rsid w:val="000703F4"/>
    <w:rsid w:val="0007176B"/>
    <w:rsid w:val="000731EC"/>
    <w:rsid w:val="00074A57"/>
    <w:rsid w:val="00075BAD"/>
    <w:rsid w:val="0008142D"/>
    <w:rsid w:val="00083A3C"/>
    <w:rsid w:val="00083C51"/>
    <w:rsid w:val="000863AF"/>
    <w:rsid w:val="00086539"/>
    <w:rsid w:val="00087DE5"/>
    <w:rsid w:val="000917DE"/>
    <w:rsid w:val="000968EB"/>
    <w:rsid w:val="00096CC1"/>
    <w:rsid w:val="000A149C"/>
    <w:rsid w:val="000A288B"/>
    <w:rsid w:val="000A51CB"/>
    <w:rsid w:val="000A6983"/>
    <w:rsid w:val="000B0DC6"/>
    <w:rsid w:val="000B3DE0"/>
    <w:rsid w:val="000B533E"/>
    <w:rsid w:val="000B5EB5"/>
    <w:rsid w:val="000C032A"/>
    <w:rsid w:val="000C15CD"/>
    <w:rsid w:val="000C18EE"/>
    <w:rsid w:val="000C45B2"/>
    <w:rsid w:val="000C53EB"/>
    <w:rsid w:val="000C609A"/>
    <w:rsid w:val="000C7E3E"/>
    <w:rsid w:val="000D0761"/>
    <w:rsid w:val="000D0765"/>
    <w:rsid w:val="000D10BD"/>
    <w:rsid w:val="000D5FD4"/>
    <w:rsid w:val="000E394C"/>
    <w:rsid w:val="000E40F1"/>
    <w:rsid w:val="000E44D1"/>
    <w:rsid w:val="000E56E3"/>
    <w:rsid w:val="000E7069"/>
    <w:rsid w:val="000F0C22"/>
    <w:rsid w:val="000F0EF9"/>
    <w:rsid w:val="000F137A"/>
    <w:rsid w:val="000F6661"/>
    <w:rsid w:val="000F7233"/>
    <w:rsid w:val="00105BB6"/>
    <w:rsid w:val="00106915"/>
    <w:rsid w:val="00115D1D"/>
    <w:rsid w:val="001166A6"/>
    <w:rsid w:val="0012450E"/>
    <w:rsid w:val="00134BA4"/>
    <w:rsid w:val="001443D9"/>
    <w:rsid w:val="00144D73"/>
    <w:rsid w:val="00145478"/>
    <w:rsid w:val="00145916"/>
    <w:rsid w:val="00147040"/>
    <w:rsid w:val="00153693"/>
    <w:rsid w:val="00157710"/>
    <w:rsid w:val="00162605"/>
    <w:rsid w:val="00163A27"/>
    <w:rsid w:val="00167D5C"/>
    <w:rsid w:val="00170379"/>
    <w:rsid w:val="001707BC"/>
    <w:rsid w:val="0017379C"/>
    <w:rsid w:val="0018149A"/>
    <w:rsid w:val="0018442E"/>
    <w:rsid w:val="001864B3"/>
    <w:rsid w:val="0018691A"/>
    <w:rsid w:val="0018718F"/>
    <w:rsid w:val="0018723E"/>
    <w:rsid w:val="0019267F"/>
    <w:rsid w:val="0019334E"/>
    <w:rsid w:val="00194950"/>
    <w:rsid w:val="00194F37"/>
    <w:rsid w:val="00197174"/>
    <w:rsid w:val="001979EF"/>
    <w:rsid w:val="001A0A46"/>
    <w:rsid w:val="001A481D"/>
    <w:rsid w:val="001B2BB9"/>
    <w:rsid w:val="001B4D77"/>
    <w:rsid w:val="001B5C59"/>
    <w:rsid w:val="001B6049"/>
    <w:rsid w:val="001B71B4"/>
    <w:rsid w:val="001C3861"/>
    <w:rsid w:val="001C66C9"/>
    <w:rsid w:val="001C76E0"/>
    <w:rsid w:val="001D4F34"/>
    <w:rsid w:val="001D7C87"/>
    <w:rsid w:val="001E2F64"/>
    <w:rsid w:val="001E3DE5"/>
    <w:rsid w:val="001E5575"/>
    <w:rsid w:val="001E58E1"/>
    <w:rsid w:val="001F111D"/>
    <w:rsid w:val="001F3997"/>
    <w:rsid w:val="001F4A44"/>
    <w:rsid w:val="001F6996"/>
    <w:rsid w:val="001F7FA1"/>
    <w:rsid w:val="002006CE"/>
    <w:rsid w:val="002018FB"/>
    <w:rsid w:val="00205FD8"/>
    <w:rsid w:val="00206DBF"/>
    <w:rsid w:val="00207436"/>
    <w:rsid w:val="0020771F"/>
    <w:rsid w:val="0020792B"/>
    <w:rsid w:val="00210516"/>
    <w:rsid w:val="00221619"/>
    <w:rsid w:val="00222BAB"/>
    <w:rsid w:val="00223ADE"/>
    <w:rsid w:val="00225BA1"/>
    <w:rsid w:val="0022653D"/>
    <w:rsid w:val="00230F8E"/>
    <w:rsid w:val="00232FC5"/>
    <w:rsid w:val="00242F14"/>
    <w:rsid w:val="00243D4A"/>
    <w:rsid w:val="00244920"/>
    <w:rsid w:val="002462CA"/>
    <w:rsid w:val="002502C0"/>
    <w:rsid w:val="00251922"/>
    <w:rsid w:val="00257422"/>
    <w:rsid w:val="00257D24"/>
    <w:rsid w:val="00261BE2"/>
    <w:rsid w:val="00261E3D"/>
    <w:rsid w:val="0026752E"/>
    <w:rsid w:val="002708C6"/>
    <w:rsid w:val="00270F6F"/>
    <w:rsid w:val="0027393D"/>
    <w:rsid w:val="00276763"/>
    <w:rsid w:val="00276E21"/>
    <w:rsid w:val="00280157"/>
    <w:rsid w:val="00280690"/>
    <w:rsid w:val="002816CA"/>
    <w:rsid w:val="00284589"/>
    <w:rsid w:val="00285819"/>
    <w:rsid w:val="0029371D"/>
    <w:rsid w:val="002948C4"/>
    <w:rsid w:val="002948C9"/>
    <w:rsid w:val="00296B11"/>
    <w:rsid w:val="002A1A9E"/>
    <w:rsid w:val="002A1BCF"/>
    <w:rsid w:val="002A29AD"/>
    <w:rsid w:val="002A4866"/>
    <w:rsid w:val="002A4C21"/>
    <w:rsid w:val="002B0234"/>
    <w:rsid w:val="002B15A3"/>
    <w:rsid w:val="002B3A00"/>
    <w:rsid w:val="002B3D8A"/>
    <w:rsid w:val="002B40D5"/>
    <w:rsid w:val="002C1F6F"/>
    <w:rsid w:val="002C3995"/>
    <w:rsid w:val="002D0CCD"/>
    <w:rsid w:val="002D1064"/>
    <w:rsid w:val="002D385B"/>
    <w:rsid w:val="002D60DC"/>
    <w:rsid w:val="002E5ED1"/>
    <w:rsid w:val="002E60F4"/>
    <w:rsid w:val="002E75F6"/>
    <w:rsid w:val="002F0A20"/>
    <w:rsid w:val="00300BC1"/>
    <w:rsid w:val="0030183A"/>
    <w:rsid w:val="00301E8A"/>
    <w:rsid w:val="0030378F"/>
    <w:rsid w:val="00314D2E"/>
    <w:rsid w:val="0031718C"/>
    <w:rsid w:val="00320B29"/>
    <w:rsid w:val="00323192"/>
    <w:rsid w:val="003275AA"/>
    <w:rsid w:val="003317EF"/>
    <w:rsid w:val="00333052"/>
    <w:rsid w:val="0033668E"/>
    <w:rsid w:val="00337CC4"/>
    <w:rsid w:val="00340C41"/>
    <w:rsid w:val="0034581E"/>
    <w:rsid w:val="00346F67"/>
    <w:rsid w:val="00347B25"/>
    <w:rsid w:val="00350B4F"/>
    <w:rsid w:val="00353DA7"/>
    <w:rsid w:val="00355A5D"/>
    <w:rsid w:val="00355BAD"/>
    <w:rsid w:val="003568A5"/>
    <w:rsid w:val="00356CE6"/>
    <w:rsid w:val="00357BD5"/>
    <w:rsid w:val="003601D9"/>
    <w:rsid w:val="003649DF"/>
    <w:rsid w:val="00364AD6"/>
    <w:rsid w:val="00365A91"/>
    <w:rsid w:val="00367355"/>
    <w:rsid w:val="00367B0E"/>
    <w:rsid w:val="003721FC"/>
    <w:rsid w:val="00372D2C"/>
    <w:rsid w:val="00380CCF"/>
    <w:rsid w:val="00381FAF"/>
    <w:rsid w:val="0039673D"/>
    <w:rsid w:val="003A04E7"/>
    <w:rsid w:val="003A26A8"/>
    <w:rsid w:val="003A2D31"/>
    <w:rsid w:val="003A4B9C"/>
    <w:rsid w:val="003A7B7F"/>
    <w:rsid w:val="003B08C3"/>
    <w:rsid w:val="003B1ACF"/>
    <w:rsid w:val="003B275D"/>
    <w:rsid w:val="003C2E0D"/>
    <w:rsid w:val="003C7418"/>
    <w:rsid w:val="003D47BF"/>
    <w:rsid w:val="003E32F7"/>
    <w:rsid w:val="003E5703"/>
    <w:rsid w:val="003E7814"/>
    <w:rsid w:val="003F047B"/>
    <w:rsid w:val="003F3F7D"/>
    <w:rsid w:val="003F5275"/>
    <w:rsid w:val="003F7DC2"/>
    <w:rsid w:val="004018DF"/>
    <w:rsid w:val="00405759"/>
    <w:rsid w:val="0040751C"/>
    <w:rsid w:val="00412071"/>
    <w:rsid w:val="0041340C"/>
    <w:rsid w:val="00413B10"/>
    <w:rsid w:val="00414799"/>
    <w:rsid w:val="00415AD5"/>
    <w:rsid w:val="00420122"/>
    <w:rsid w:val="00420417"/>
    <w:rsid w:val="004225E7"/>
    <w:rsid w:val="0042349C"/>
    <w:rsid w:val="00425193"/>
    <w:rsid w:val="00427B91"/>
    <w:rsid w:val="00432877"/>
    <w:rsid w:val="00433FC9"/>
    <w:rsid w:val="00434FC1"/>
    <w:rsid w:val="004437C3"/>
    <w:rsid w:val="00444486"/>
    <w:rsid w:val="004472C9"/>
    <w:rsid w:val="004522DC"/>
    <w:rsid w:val="004541C7"/>
    <w:rsid w:val="00455EAD"/>
    <w:rsid w:val="004570DC"/>
    <w:rsid w:val="0045754D"/>
    <w:rsid w:val="00457B23"/>
    <w:rsid w:val="00461546"/>
    <w:rsid w:val="00463DC4"/>
    <w:rsid w:val="0046621B"/>
    <w:rsid w:val="0046662B"/>
    <w:rsid w:val="004679F3"/>
    <w:rsid w:val="00467B4F"/>
    <w:rsid w:val="004763B4"/>
    <w:rsid w:val="0047687B"/>
    <w:rsid w:val="00476B45"/>
    <w:rsid w:val="004808A9"/>
    <w:rsid w:val="00480A4E"/>
    <w:rsid w:val="00481930"/>
    <w:rsid w:val="00481A66"/>
    <w:rsid w:val="00483277"/>
    <w:rsid w:val="00486485"/>
    <w:rsid w:val="00487B39"/>
    <w:rsid w:val="00490D2D"/>
    <w:rsid w:val="00492028"/>
    <w:rsid w:val="004925B5"/>
    <w:rsid w:val="00492948"/>
    <w:rsid w:val="00497248"/>
    <w:rsid w:val="004A0F32"/>
    <w:rsid w:val="004A0F48"/>
    <w:rsid w:val="004A1ADE"/>
    <w:rsid w:val="004A76DC"/>
    <w:rsid w:val="004B0612"/>
    <w:rsid w:val="004B064D"/>
    <w:rsid w:val="004B2E7F"/>
    <w:rsid w:val="004B425F"/>
    <w:rsid w:val="004C037A"/>
    <w:rsid w:val="004C2769"/>
    <w:rsid w:val="004C3691"/>
    <w:rsid w:val="004D1BA3"/>
    <w:rsid w:val="004D1E4B"/>
    <w:rsid w:val="004D606A"/>
    <w:rsid w:val="004D6E61"/>
    <w:rsid w:val="004E2F81"/>
    <w:rsid w:val="004E2FBA"/>
    <w:rsid w:val="004E4101"/>
    <w:rsid w:val="004E4C2C"/>
    <w:rsid w:val="004E528D"/>
    <w:rsid w:val="004E6F36"/>
    <w:rsid w:val="004F0CEC"/>
    <w:rsid w:val="004F39D4"/>
    <w:rsid w:val="004F3EF4"/>
    <w:rsid w:val="00500F2D"/>
    <w:rsid w:val="00501AF7"/>
    <w:rsid w:val="00502CB7"/>
    <w:rsid w:val="0050425D"/>
    <w:rsid w:val="00505FF4"/>
    <w:rsid w:val="00506573"/>
    <w:rsid w:val="00507FCD"/>
    <w:rsid w:val="00510475"/>
    <w:rsid w:val="0051097C"/>
    <w:rsid w:val="00512E40"/>
    <w:rsid w:val="00513AEC"/>
    <w:rsid w:val="00514950"/>
    <w:rsid w:val="005169BB"/>
    <w:rsid w:val="0052080C"/>
    <w:rsid w:val="00520AC3"/>
    <w:rsid w:val="00524AAE"/>
    <w:rsid w:val="0052775D"/>
    <w:rsid w:val="00545778"/>
    <w:rsid w:val="00545D58"/>
    <w:rsid w:val="00545DD6"/>
    <w:rsid w:val="00546CFB"/>
    <w:rsid w:val="00555A6C"/>
    <w:rsid w:val="005569FA"/>
    <w:rsid w:val="00562676"/>
    <w:rsid w:val="00563403"/>
    <w:rsid w:val="00563830"/>
    <w:rsid w:val="00563C9F"/>
    <w:rsid w:val="00573466"/>
    <w:rsid w:val="005761B5"/>
    <w:rsid w:val="005763D1"/>
    <w:rsid w:val="00581337"/>
    <w:rsid w:val="00585A86"/>
    <w:rsid w:val="00586EC0"/>
    <w:rsid w:val="00591654"/>
    <w:rsid w:val="005936AD"/>
    <w:rsid w:val="005945C9"/>
    <w:rsid w:val="00594F51"/>
    <w:rsid w:val="00595618"/>
    <w:rsid w:val="00595A6B"/>
    <w:rsid w:val="005A2DD3"/>
    <w:rsid w:val="005A54CD"/>
    <w:rsid w:val="005A6168"/>
    <w:rsid w:val="005B2965"/>
    <w:rsid w:val="005B690A"/>
    <w:rsid w:val="005C03A5"/>
    <w:rsid w:val="005C0876"/>
    <w:rsid w:val="005C0917"/>
    <w:rsid w:val="005C0D6B"/>
    <w:rsid w:val="005C3315"/>
    <w:rsid w:val="005C6000"/>
    <w:rsid w:val="005D3DE9"/>
    <w:rsid w:val="005D4493"/>
    <w:rsid w:val="005D65AD"/>
    <w:rsid w:val="005E0D7A"/>
    <w:rsid w:val="005E2A46"/>
    <w:rsid w:val="005E4C97"/>
    <w:rsid w:val="005E54B0"/>
    <w:rsid w:val="005E64B3"/>
    <w:rsid w:val="005E66CA"/>
    <w:rsid w:val="005E7A2C"/>
    <w:rsid w:val="005F04B5"/>
    <w:rsid w:val="005F20C9"/>
    <w:rsid w:val="005F20E2"/>
    <w:rsid w:val="005F3BC9"/>
    <w:rsid w:val="005F7644"/>
    <w:rsid w:val="00601EDA"/>
    <w:rsid w:val="00602B3C"/>
    <w:rsid w:val="00602EDA"/>
    <w:rsid w:val="00604046"/>
    <w:rsid w:val="00606BED"/>
    <w:rsid w:val="00612B29"/>
    <w:rsid w:val="00613ADC"/>
    <w:rsid w:val="006141D5"/>
    <w:rsid w:val="006150E4"/>
    <w:rsid w:val="006169B8"/>
    <w:rsid w:val="00621C54"/>
    <w:rsid w:val="0062225D"/>
    <w:rsid w:val="006225F8"/>
    <w:rsid w:val="00624927"/>
    <w:rsid w:val="00625FE3"/>
    <w:rsid w:val="0062777C"/>
    <w:rsid w:val="00631882"/>
    <w:rsid w:val="00633EBF"/>
    <w:rsid w:val="00634297"/>
    <w:rsid w:val="00636CFD"/>
    <w:rsid w:val="00644D9D"/>
    <w:rsid w:val="00651EB1"/>
    <w:rsid w:val="0065370F"/>
    <w:rsid w:val="00653F7C"/>
    <w:rsid w:val="006555D8"/>
    <w:rsid w:val="0066254B"/>
    <w:rsid w:val="006641BC"/>
    <w:rsid w:val="006703F4"/>
    <w:rsid w:val="00670A84"/>
    <w:rsid w:val="006736B6"/>
    <w:rsid w:val="0067533C"/>
    <w:rsid w:val="006758C3"/>
    <w:rsid w:val="006773DE"/>
    <w:rsid w:val="0067784C"/>
    <w:rsid w:val="0068020F"/>
    <w:rsid w:val="00680467"/>
    <w:rsid w:val="0068172D"/>
    <w:rsid w:val="00682738"/>
    <w:rsid w:val="00687422"/>
    <w:rsid w:val="00695621"/>
    <w:rsid w:val="0069649F"/>
    <w:rsid w:val="0069771D"/>
    <w:rsid w:val="006A1F7E"/>
    <w:rsid w:val="006A225E"/>
    <w:rsid w:val="006A685B"/>
    <w:rsid w:val="006A79C2"/>
    <w:rsid w:val="006B14A2"/>
    <w:rsid w:val="006B15E3"/>
    <w:rsid w:val="006B49F5"/>
    <w:rsid w:val="006B71E0"/>
    <w:rsid w:val="006C0C43"/>
    <w:rsid w:val="006C2375"/>
    <w:rsid w:val="006C40E5"/>
    <w:rsid w:val="006C438C"/>
    <w:rsid w:val="006C597C"/>
    <w:rsid w:val="006D04DA"/>
    <w:rsid w:val="006D6375"/>
    <w:rsid w:val="006D7CDF"/>
    <w:rsid w:val="006E6559"/>
    <w:rsid w:val="006E69E0"/>
    <w:rsid w:val="006E7A50"/>
    <w:rsid w:val="006F0D11"/>
    <w:rsid w:val="006F13C8"/>
    <w:rsid w:val="006F238A"/>
    <w:rsid w:val="006F5278"/>
    <w:rsid w:val="006F6C5D"/>
    <w:rsid w:val="006F70C0"/>
    <w:rsid w:val="006F71D7"/>
    <w:rsid w:val="006F7AA4"/>
    <w:rsid w:val="007051C8"/>
    <w:rsid w:val="00711C9F"/>
    <w:rsid w:val="00712D65"/>
    <w:rsid w:val="0071437D"/>
    <w:rsid w:val="00715894"/>
    <w:rsid w:val="00715AE6"/>
    <w:rsid w:val="00716DC9"/>
    <w:rsid w:val="00717205"/>
    <w:rsid w:val="00720278"/>
    <w:rsid w:val="00721107"/>
    <w:rsid w:val="007227BB"/>
    <w:rsid w:val="0072447B"/>
    <w:rsid w:val="00727110"/>
    <w:rsid w:val="0073036B"/>
    <w:rsid w:val="00734038"/>
    <w:rsid w:val="007362F1"/>
    <w:rsid w:val="00736705"/>
    <w:rsid w:val="0073716E"/>
    <w:rsid w:val="00741B43"/>
    <w:rsid w:val="00742D86"/>
    <w:rsid w:val="00750361"/>
    <w:rsid w:val="00750B99"/>
    <w:rsid w:val="00755725"/>
    <w:rsid w:val="00755D97"/>
    <w:rsid w:val="00770387"/>
    <w:rsid w:val="00771719"/>
    <w:rsid w:val="007735EF"/>
    <w:rsid w:val="007747C1"/>
    <w:rsid w:val="0077534A"/>
    <w:rsid w:val="00776697"/>
    <w:rsid w:val="007776DD"/>
    <w:rsid w:val="007800AA"/>
    <w:rsid w:val="0078211B"/>
    <w:rsid w:val="00783E85"/>
    <w:rsid w:val="0078694E"/>
    <w:rsid w:val="007930E6"/>
    <w:rsid w:val="007935F6"/>
    <w:rsid w:val="0079405B"/>
    <w:rsid w:val="00794AC8"/>
    <w:rsid w:val="007953B9"/>
    <w:rsid w:val="00795565"/>
    <w:rsid w:val="007956CF"/>
    <w:rsid w:val="007A2611"/>
    <w:rsid w:val="007A290A"/>
    <w:rsid w:val="007A3D22"/>
    <w:rsid w:val="007A4603"/>
    <w:rsid w:val="007A5551"/>
    <w:rsid w:val="007B4A8B"/>
    <w:rsid w:val="007B64E5"/>
    <w:rsid w:val="007C3CD7"/>
    <w:rsid w:val="007C428A"/>
    <w:rsid w:val="007C5DA0"/>
    <w:rsid w:val="007C67B5"/>
    <w:rsid w:val="007C6F84"/>
    <w:rsid w:val="007D0754"/>
    <w:rsid w:val="007D0FC4"/>
    <w:rsid w:val="007D1BA0"/>
    <w:rsid w:val="007D3965"/>
    <w:rsid w:val="007D5ECA"/>
    <w:rsid w:val="007E4134"/>
    <w:rsid w:val="007E62EF"/>
    <w:rsid w:val="007F083B"/>
    <w:rsid w:val="007F0F9A"/>
    <w:rsid w:val="007F11A3"/>
    <w:rsid w:val="007F1476"/>
    <w:rsid w:val="007F553D"/>
    <w:rsid w:val="007F6B5A"/>
    <w:rsid w:val="007F7243"/>
    <w:rsid w:val="00803DE7"/>
    <w:rsid w:val="0081011D"/>
    <w:rsid w:val="00811640"/>
    <w:rsid w:val="00813825"/>
    <w:rsid w:val="00823806"/>
    <w:rsid w:val="00826894"/>
    <w:rsid w:val="00826F87"/>
    <w:rsid w:val="00827A21"/>
    <w:rsid w:val="00830347"/>
    <w:rsid w:val="00831DC4"/>
    <w:rsid w:val="00832DDB"/>
    <w:rsid w:val="008332A1"/>
    <w:rsid w:val="00836157"/>
    <w:rsid w:val="00836380"/>
    <w:rsid w:val="00841C0F"/>
    <w:rsid w:val="0084351A"/>
    <w:rsid w:val="00846D37"/>
    <w:rsid w:val="00846F61"/>
    <w:rsid w:val="0084729D"/>
    <w:rsid w:val="00850724"/>
    <w:rsid w:val="008525FA"/>
    <w:rsid w:val="0086107D"/>
    <w:rsid w:val="00862C36"/>
    <w:rsid w:val="008748C3"/>
    <w:rsid w:val="00874F97"/>
    <w:rsid w:val="0087527A"/>
    <w:rsid w:val="00875B4F"/>
    <w:rsid w:val="00875C51"/>
    <w:rsid w:val="008765EA"/>
    <w:rsid w:val="0088350B"/>
    <w:rsid w:val="00885A36"/>
    <w:rsid w:val="0088665D"/>
    <w:rsid w:val="008874EF"/>
    <w:rsid w:val="008915ED"/>
    <w:rsid w:val="00893E22"/>
    <w:rsid w:val="00894E55"/>
    <w:rsid w:val="00895652"/>
    <w:rsid w:val="008A0E3A"/>
    <w:rsid w:val="008A1871"/>
    <w:rsid w:val="008A1F66"/>
    <w:rsid w:val="008A3FD5"/>
    <w:rsid w:val="008A7CA4"/>
    <w:rsid w:val="008B24F8"/>
    <w:rsid w:val="008B2B36"/>
    <w:rsid w:val="008C2255"/>
    <w:rsid w:val="008C64BB"/>
    <w:rsid w:val="008C6F4D"/>
    <w:rsid w:val="008D04C3"/>
    <w:rsid w:val="008D1B9D"/>
    <w:rsid w:val="008D3BAD"/>
    <w:rsid w:val="008D4524"/>
    <w:rsid w:val="008D624C"/>
    <w:rsid w:val="008E113B"/>
    <w:rsid w:val="008E26DF"/>
    <w:rsid w:val="008E2D92"/>
    <w:rsid w:val="008E35B7"/>
    <w:rsid w:val="008E55CD"/>
    <w:rsid w:val="008E5B87"/>
    <w:rsid w:val="008E7167"/>
    <w:rsid w:val="008F0A19"/>
    <w:rsid w:val="008F22C2"/>
    <w:rsid w:val="008F25C1"/>
    <w:rsid w:val="008F2D15"/>
    <w:rsid w:val="008F5096"/>
    <w:rsid w:val="008F61C5"/>
    <w:rsid w:val="008F740F"/>
    <w:rsid w:val="00900CDF"/>
    <w:rsid w:val="00903CEF"/>
    <w:rsid w:val="00911295"/>
    <w:rsid w:val="009135E4"/>
    <w:rsid w:val="00913711"/>
    <w:rsid w:val="00915B5B"/>
    <w:rsid w:val="00916715"/>
    <w:rsid w:val="00917D60"/>
    <w:rsid w:val="00917DA2"/>
    <w:rsid w:val="009235C0"/>
    <w:rsid w:val="0092563E"/>
    <w:rsid w:val="009350D2"/>
    <w:rsid w:val="00936079"/>
    <w:rsid w:val="00937771"/>
    <w:rsid w:val="00942521"/>
    <w:rsid w:val="00942EC3"/>
    <w:rsid w:val="0094469D"/>
    <w:rsid w:val="00944D19"/>
    <w:rsid w:val="009461B6"/>
    <w:rsid w:val="00946587"/>
    <w:rsid w:val="00951DC6"/>
    <w:rsid w:val="00956BF6"/>
    <w:rsid w:val="009602CD"/>
    <w:rsid w:val="00961727"/>
    <w:rsid w:val="00963B4B"/>
    <w:rsid w:val="00964ACA"/>
    <w:rsid w:val="009667A9"/>
    <w:rsid w:val="00967979"/>
    <w:rsid w:val="00967B21"/>
    <w:rsid w:val="00971380"/>
    <w:rsid w:val="009715E1"/>
    <w:rsid w:val="00973FDE"/>
    <w:rsid w:val="00974317"/>
    <w:rsid w:val="00974762"/>
    <w:rsid w:val="00974887"/>
    <w:rsid w:val="009753D2"/>
    <w:rsid w:val="0097638D"/>
    <w:rsid w:val="00976406"/>
    <w:rsid w:val="0097760B"/>
    <w:rsid w:val="00977AAF"/>
    <w:rsid w:val="00977F94"/>
    <w:rsid w:val="0099027B"/>
    <w:rsid w:val="0099322A"/>
    <w:rsid w:val="009936BB"/>
    <w:rsid w:val="00993B5F"/>
    <w:rsid w:val="0099765C"/>
    <w:rsid w:val="009A1D9C"/>
    <w:rsid w:val="009A6056"/>
    <w:rsid w:val="009A7A54"/>
    <w:rsid w:val="009B4B90"/>
    <w:rsid w:val="009C13FC"/>
    <w:rsid w:val="009C1846"/>
    <w:rsid w:val="009C1994"/>
    <w:rsid w:val="009C1B53"/>
    <w:rsid w:val="009C32EA"/>
    <w:rsid w:val="009C3320"/>
    <w:rsid w:val="009C4D6C"/>
    <w:rsid w:val="009C7A81"/>
    <w:rsid w:val="009D0504"/>
    <w:rsid w:val="009D06A9"/>
    <w:rsid w:val="009D10BD"/>
    <w:rsid w:val="009D2E7B"/>
    <w:rsid w:val="009E16BC"/>
    <w:rsid w:val="009E3D1C"/>
    <w:rsid w:val="009E3EAB"/>
    <w:rsid w:val="009E75FF"/>
    <w:rsid w:val="009E7994"/>
    <w:rsid w:val="009F29D8"/>
    <w:rsid w:val="009F7ADF"/>
    <w:rsid w:val="00A015AD"/>
    <w:rsid w:val="00A05C39"/>
    <w:rsid w:val="00A06692"/>
    <w:rsid w:val="00A078EC"/>
    <w:rsid w:val="00A116EC"/>
    <w:rsid w:val="00A12991"/>
    <w:rsid w:val="00A12F28"/>
    <w:rsid w:val="00A15E83"/>
    <w:rsid w:val="00A17363"/>
    <w:rsid w:val="00A23C7E"/>
    <w:rsid w:val="00A241C5"/>
    <w:rsid w:val="00A25EA6"/>
    <w:rsid w:val="00A26C4D"/>
    <w:rsid w:val="00A3197D"/>
    <w:rsid w:val="00A33C4B"/>
    <w:rsid w:val="00A34DCF"/>
    <w:rsid w:val="00A4117D"/>
    <w:rsid w:val="00A425FF"/>
    <w:rsid w:val="00A43C03"/>
    <w:rsid w:val="00A43EAF"/>
    <w:rsid w:val="00A45677"/>
    <w:rsid w:val="00A51793"/>
    <w:rsid w:val="00A5303D"/>
    <w:rsid w:val="00A544FE"/>
    <w:rsid w:val="00A547A6"/>
    <w:rsid w:val="00A558E6"/>
    <w:rsid w:val="00A5632A"/>
    <w:rsid w:val="00A564CE"/>
    <w:rsid w:val="00A568A6"/>
    <w:rsid w:val="00A56DB2"/>
    <w:rsid w:val="00A57E8D"/>
    <w:rsid w:val="00A602FE"/>
    <w:rsid w:val="00A630EA"/>
    <w:rsid w:val="00A660A5"/>
    <w:rsid w:val="00A662CF"/>
    <w:rsid w:val="00A724F4"/>
    <w:rsid w:val="00A76BC3"/>
    <w:rsid w:val="00A8261F"/>
    <w:rsid w:val="00A850CF"/>
    <w:rsid w:val="00A86EC2"/>
    <w:rsid w:val="00A91FC9"/>
    <w:rsid w:val="00A94D33"/>
    <w:rsid w:val="00A97885"/>
    <w:rsid w:val="00A97C51"/>
    <w:rsid w:val="00A97FB9"/>
    <w:rsid w:val="00AA1DC7"/>
    <w:rsid w:val="00AA71A9"/>
    <w:rsid w:val="00AB193B"/>
    <w:rsid w:val="00AB2475"/>
    <w:rsid w:val="00AB4124"/>
    <w:rsid w:val="00AB71AF"/>
    <w:rsid w:val="00AB71C9"/>
    <w:rsid w:val="00AB73D9"/>
    <w:rsid w:val="00AB74C7"/>
    <w:rsid w:val="00AC0016"/>
    <w:rsid w:val="00AC17EC"/>
    <w:rsid w:val="00AC4995"/>
    <w:rsid w:val="00AC5C2D"/>
    <w:rsid w:val="00AC5E1A"/>
    <w:rsid w:val="00AC65A9"/>
    <w:rsid w:val="00AC69C1"/>
    <w:rsid w:val="00AC7DB0"/>
    <w:rsid w:val="00AD4650"/>
    <w:rsid w:val="00AE3BC2"/>
    <w:rsid w:val="00AE5065"/>
    <w:rsid w:val="00AE5FAB"/>
    <w:rsid w:val="00AF0814"/>
    <w:rsid w:val="00AF0DA4"/>
    <w:rsid w:val="00AF4E97"/>
    <w:rsid w:val="00AF7926"/>
    <w:rsid w:val="00B04393"/>
    <w:rsid w:val="00B062FE"/>
    <w:rsid w:val="00B0660B"/>
    <w:rsid w:val="00B147E8"/>
    <w:rsid w:val="00B148A4"/>
    <w:rsid w:val="00B15F7F"/>
    <w:rsid w:val="00B17449"/>
    <w:rsid w:val="00B17922"/>
    <w:rsid w:val="00B17926"/>
    <w:rsid w:val="00B17DCA"/>
    <w:rsid w:val="00B27413"/>
    <w:rsid w:val="00B279C6"/>
    <w:rsid w:val="00B30402"/>
    <w:rsid w:val="00B329A6"/>
    <w:rsid w:val="00B410DC"/>
    <w:rsid w:val="00B427F3"/>
    <w:rsid w:val="00B42B00"/>
    <w:rsid w:val="00B4543C"/>
    <w:rsid w:val="00B45BD0"/>
    <w:rsid w:val="00B46802"/>
    <w:rsid w:val="00B50248"/>
    <w:rsid w:val="00B50EC8"/>
    <w:rsid w:val="00B61134"/>
    <w:rsid w:val="00B62F3D"/>
    <w:rsid w:val="00B63BCC"/>
    <w:rsid w:val="00B652A9"/>
    <w:rsid w:val="00B671BB"/>
    <w:rsid w:val="00B71267"/>
    <w:rsid w:val="00B802CB"/>
    <w:rsid w:val="00B80B50"/>
    <w:rsid w:val="00B93384"/>
    <w:rsid w:val="00B94DCF"/>
    <w:rsid w:val="00BA0AA1"/>
    <w:rsid w:val="00BA28F5"/>
    <w:rsid w:val="00BA2ADC"/>
    <w:rsid w:val="00BA2B05"/>
    <w:rsid w:val="00BA490A"/>
    <w:rsid w:val="00BA712F"/>
    <w:rsid w:val="00BB0123"/>
    <w:rsid w:val="00BB2F4E"/>
    <w:rsid w:val="00BB57B2"/>
    <w:rsid w:val="00BB707B"/>
    <w:rsid w:val="00BB7CBB"/>
    <w:rsid w:val="00BC16D8"/>
    <w:rsid w:val="00BC2642"/>
    <w:rsid w:val="00BC3B1C"/>
    <w:rsid w:val="00BC4E00"/>
    <w:rsid w:val="00BC5016"/>
    <w:rsid w:val="00BC5F7E"/>
    <w:rsid w:val="00BC6C0D"/>
    <w:rsid w:val="00BC6D02"/>
    <w:rsid w:val="00BC7F9D"/>
    <w:rsid w:val="00BD1A81"/>
    <w:rsid w:val="00BD2BD7"/>
    <w:rsid w:val="00BD4708"/>
    <w:rsid w:val="00BD7EB2"/>
    <w:rsid w:val="00BE04F9"/>
    <w:rsid w:val="00BE57F7"/>
    <w:rsid w:val="00BE71AA"/>
    <w:rsid w:val="00BF08FA"/>
    <w:rsid w:val="00BF3015"/>
    <w:rsid w:val="00BF317B"/>
    <w:rsid w:val="00BF75F4"/>
    <w:rsid w:val="00C00920"/>
    <w:rsid w:val="00C019CE"/>
    <w:rsid w:val="00C01DAD"/>
    <w:rsid w:val="00C02A87"/>
    <w:rsid w:val="00C03EB5"/>
    <w:rsid w:val="00C125BF"/>
    <w:rsid w:val="00C16F4F"/>
    <w:rsid w:val="00C31063"/>
    <w:rsid w:val="00C33EC6"/>
    <w:rsid w:val="00C35D7C"/>
    <w:rsid w:val="00C3661F"/>
    <w:rsid w:val="00C41C1C"/>
    <w:rsid w:val="00C42DF0"/>
    <w:rsid w:val="00C44FEA"/>
    <w:rsid w:val="00C45CA2"/>
    <w:rsid w:val="00C54343"/>
    <w:rsid w:val="00C571CD"/>
    <w:rsid w:val="00C60AB1"/>
    <w:rsid w:val="00C6266F"/>
    <w:rsid w:val="00C640F1"/>
    <w:rsid w:val="00C6776D"/>
    <w:rsid w:val="00C710F3"/>
    <w:rsid w:val="00C72CD7"/>
    <w:rsid w:val="00C77C21"/>
    <w:rsid w:val="00C81DE1"/>
    <w:rsid w:val="00C85D8D"/>
    <w:rsid w:val="00C8652C"/>
    <w:rsid w:val="00C9054B"/>
    <w:rsid w:val="00C927BC"/>
    <w:rsid w:val="00C940B2"/>
    <w:rsid w:val="00C9565D"/>
    <w:rsid w:val="00C96E4A"/>
    <w:rsid w:val="00C97273"/>
    <w:rsid w:val="00C97966"/>
    <w:rsid w:val="00CA0B30"/>
    <w:rsid w:val="00CA17FB"/>
    <w:rsid w:val="00CA2894"/>
    <w:rsid w:val="00CA4375"/>
    <w:rsid w:val="00CA4968"/>
    <w:rsid w:val="00CA7D8C"/>
    <w:rsid w:val="00CB6E11"/>
    <w:rsid w:val="00CC1145"/>
    <w:rsid w:val="00CC3AC1"/>
    <w:rsid w:val="00CD3361"/>
    <w:rsid w:val="00CD4E1F"/>
    <w:rsid w:val="00CE0A5B"/>
    <w:rsid w:val="00CE1660"/>
    <w:rsid w:val="00CE21AF"/>
    <w:rsid w:val="00CE3B39"/>
    <w:rsid w:val="00CF0613"/>
    <w:rsid w:val="00CF2D23"/>
    <w:rsid w:val="00CF34E6"/>
    <w:rsid w:val="00CF3A98"/>
    <w:rsid w:val="00CF3B0D"/>
    <w:rsid w:val="00CF7224"/>
    <w:rsid w:val="00D038D2"/>
    <w:rsid w:val="00D0476F"/>
    <w:rsid w:val="00D0753F"/>
    <w:rsid w:val="00D07981"/>
    <w:rsid w:val="00D118EE"/>
    <w:rsid w:val="00D144D8"/>
    <w:rsid w:val="00D16AF8"/>
    <w:rsid w:val="00D21DC7"/>
    <w:rsid w:val="00D27A10"/>
    <w:rsid w:val="00D35B29"/>
    <w:rsid w:val="00D41C21"/>
    <w:rsid w:val="00D42CB0"/>
    <w:rsid w:val="00D43B9C"/>
    <w:rsid w:val="00D456ED"/>
    <w:rsid w:val="00D46D44"/>
    <w:rsid w:val="00D51089"/>
    <w:rsid w:val="00D52B22"/>
    <w:rsid w:val="00D53E78"/>
    <w:rsid w:val="00D5474F"/>
    <w:rsid w:val="00D56D16"/>
    <w:rsid w:val="00D615B7"/>
    <w:rsid w:val="00D655C1"/>
    <w:rsid w:val="00D72EE2"/>
    <w:rsid w:val="00D730B2"/>
    <w:rsid w:val="00D91B21"/>
    <w:rsid w:val="00D94129"/>
    <w:rsid w:val="00D94BE8"/>
    <w:rsid w:val="00D96FC0"/>
    <w:rsid w:val="00DA13D8"/>
    <w:rsid w:val="00DA3476"/>
    <w:rsid w:val="00DA3EC8"/>
    <w:rsid w:val="00DA3F31"/>
    <w:rsid w:val="00DA4100"/>
    <w:rsid w:val="00DA6C0B"/>
    <w:rsid w:val="00DA7E76"/>
    <w:rsid w:val="00DB096A"/>
    <w:rsid w:val="00DB5F36"/>
    <w:rsid w:val="00DB7B0F"/>
    <w:rsid w:val="00DC04FD"/>
    <w:rsid w:val="00DC35BF"/>
    <w:rsid w:val="00DC376F"/>
    <w:rsid w:val="00DC5985"/>
    <w:rsid w:val="00DC599B"/>
    <w:rsid w:val="00DC6BBF"/>
    <w:rsid w:val="00DC6E78"/>
    <w:rsid w:val="00DC7598"/>
    <w:rsid w:val="00DC7C04"/>
    <w:rsid w:val="00DC7F0F"/>
    <w:rsid w:val="00DD1C00"/>
    <w:rsid w:val="00DD3B66"/>
    <w:rsid w:val="00DD50A2"/>
    <w:rsid w:val="00DD5D2D"/>
    <w:rsid w:val="00DE0900"/>
    <w:rsid w:val="00DE2402"/>
    <w:rsid w:val="00DE4E19"/>
    <w:rsid w:val="00DF22DA"/>
    <w:rsid w:val="00DF550B"/>
    <w:rsid w:val="00DF722F"/>
    <w:rsid w:val="00E01453"/>
    <w:rsid w:val="00E0493E"/>
    <w:rsid w:val="00E0520F"/>
    <w:rsid w:val="00E05953"/>
    <w:rsid w:val="00E06670"/>
    <w:rsid w:val="00E077D8"/>
    <w:rsid w:val="00E10407"/>
    <w:rsid w:val="00E10FE2"/>
    <w:rsid w:val="00E1251A"/>
    <w:rsid w:val="00E13071"/>
    <w:rsid w:val="00E159ED"/>
    <w:rsid w:val="00E20F1C"/>
    <w:rsid w:val="00E225C0"/>
    <w:rsid w:val="00E2400F"/>
    <w:rsid w:val="00E27CFD"/>
    <w:rsid w:val="00E3294B"/>
    <w:rsid w:val="00E32EF4"/>
    <w:rsid w:val="00E32F2C"/>
    <w:rsid w:val="00E354BC"/>
    <w:rsid w:val="00E35E1F"/>
    <w:rsid w:val="00E36C04"/>
    <w:rsid w:val="00E36D16"/>
    <w:rsid w:val="00E37FB3"/>
    <w:rsid w:val="00E40B6D"/>
    <w:rsid w:val="00E42365"/>
    <w:rsid w:val="00E43AA4"/>
    <w:rsid w:val="00E443E0"/>
    <w:rsid w:val="00E46EE8"/>
    <w:rsid w:val="00E47CEA"/>
    <w:rsid w:val="00E52832"/>
    <w:rsid w:val="00E53B68"/>
    <w:rsid w:val="00E54901"/>
    <w:rsid w:val="00E56F8F"/>
    <w:rsid w:val="00E5775E"/>
    <w:rsid w:val="00E57871"/>
    <w:rsid w:val="00E6135B"/>
    <w:rsid w:val="00E61360"/>
    <w:rsid w:val="00E6204F"/>
    <w:rsid w:val="00E62B22"/>
    <w:rsid w:val="00E6316B"/>
    <w:rsid w:val="00E65BF6"/>
    <w:rsid w:val="00E66EBE"/>
    <w:rsid w:val="00E702F4"/>
    <w:rsid w:val="00E721B4"/>
    <w:rsid w:val="00E72956"/>
    <w:rsid w:val="00E75DCB"/>
    <w:rsid w:val="00E8098D"/>
    <w:rsid w:val="00E81D0A"/>
    <w:rsid w:val="00E8337E"/>
    <w:rsid w:val="00E834ED"/>
    <w:rsid w:val="00E90741"/>
    <w:rsid w:val="00E93A94"/>
    <w:rsid w:val="00E94378"/>
    <w:rsid w:val="00E95DC0"/>
    <w:rsid w:val="00E95F07"/>
    <w:rsid w:val="00E962F4"/>
    <w:rsid w:val="00E965C9"/>
    <w:rsid w:val="00EA0DCA"/>
    <w:rsid w:val="00EA55E2"/>
    <w:rsid w:val="00EA73DD"/>
    <w:rsid w:val="00EB35F2"/>
    <w:rsid w:val="00EB5AD5"/>
    <w:rsid w:val="00EB7E5B"/>
    <w:rsid w:val="00EC3A4E"/>
    <w:rsid w:val="00ED1B8A"/>
    <w:rsid w:val="00ED3B29"/>
    <w:rsid w:val="00ED5DA7"/>
    <w:rsid w:val="00EE59FF"/>
    <w:rsid w:val="00EE5AAD"/>
    <w:rsid w:val="00EE675F"/>
    <w:rsid w:val="00EF0823"/>
    <w:rsid w:val="00EF1797"/>
    <w:rsid w:val="00EF19A6"/>
    <w:rsid w:val="00EF36B7"/>
    <w:rsid w:val="00EF48D7"/>
    <w:rsid w:val="00EF4E1A"/>
    <w:rsid w:val="00EF5826"/>
    <w:rsid w:val="00F0031E"/>
    <w:rsid w:val="00F01A19"/>
    <w:rsid w:val="00F01CC1"/>
    <w:rsid w:val="00F10E11"/>
    <w:rsid w:val="00F11B25"/>
    <w:rsid w:val="00F141B3"/>
    <w:rsid w:val="00F169A5"/>
    <w:rsid w:val="00F17603"/>
    <w:rsid w:val="00F17999"/>
    <w:rsid w:val="00F20686"/>
    <w:rsid w:val="00F246EE"/>
    <w:rsid w:val="00F24B11"/>
    <w:rsid w:val="00F2700D"/>
    <w:rsid w:val="00F30B85"/>
    <w:rsid w:val="00F329D6"/>
    <w:rsid w:val="00F35E10"/>
    <w:rsid w:val="00F36EB6"/>
    <w:rsid w:val="00F37799"/>
    <w:rsid w:val="00F416A2"/>
    <w:rsid w:val="00F4175F"/>
    <w:rsid w:val="00F44487"/>
    <w:rsid w:val="00F500F0"/>
    <w:rsid w:val="00F54F5F"/>
    <w:rsid w:val="00F56250"/>
    <w:rsid w:val="00F60B25"/>
    <w:rsid w:val="00F64FA7"/>
    <w:rsid w:val="00F66B6A"/>
    <w:rsid w:val="00F66ECE"/>
    <w:rsid w:val="00F7382A"/>
    <w:rsid w:val="00F8346B"/>
    <w:rsid w:val="00F868C8"/>
    <w:rsid w:val="00F91012"/>
    <w:rsid w:val="00F91A24"/>
    <w:rsid w:val="00F91AC9"/>
    <w:rsid w:val="00FA22F3"/>
    <w:rsid w:val="00FA5D7B"/>
    <w:rsid w:val="00FA6F5B"/>
    <w:rsid w:val="00FB59CD"/>
    <w:rsid w:val="00FB5F86"/>
    <w:rsid w:val="00FB75BF"/>
    <w:rsid w:val="00FC0A94"/>
    <w:rsid w:val="00FC0CA1"/>
    <w:rsid w:val="00FC3623"/>
    <w:rsid w:val="00FC46E5"/>
    <w:rsid w:val="00FC4F12"/>
    <w:rsid w:val="00FC6D26"/>
    <w:rsid w:val="00FD0E04"/>
    <w:rsid w:val="00FD1862"/>
    <w:rsid w:val="00FD1FF3"/>
    <w:rsid w:val="00FD27E8"/>
    <w:rsid w:val="00FD2CC5"/>
    <w:rsid w:val="00FD2E3B"/>
    <w:rsid w:val="00FD5548"/>
    <w:rsid w:val="00FD56D6"/>
    <w:rsid w:val="00FD6994"/>
    <w:rsid w:val="00FE07F1"/>
    <w:rsid w:val="00FE62F8"/>
    <w:rsid w:val="00FF3ED8"/>
    <w:rsid w:val="00FF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830"/>
    <w:rPr>
      <w:rFonts w:ascii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4BE8"/>
    <w:pPr>
      <w:keepNext/>
      <w:jc w:val="both"/>
      <w:outlineLvl w:val="0"/>
    </w:pPr>
    <w:rPr>
      <w:sz w:val="28"/>
      <w:szCs w:val="28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4BE8"/>
    <w:rPr>
      <w:rFonts w:ascii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63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3830"/>
    <w:rPr>
      <w:rFonts w:ascii="Tahoma" w:hAnsi="Tahoma" w:cs="Tahoma"/>
      <w:sz w:val="16"/>
      <w:szCs w:val="16"/>
      <w:lang w:val="en-US" w:eastAsia="ru-RU"/>
    </w:rPr>
  </w:style>
  <w:style w:type="paragraph" w:styleId="ListParagraph">
    <w:name w:val="List Paragraph"/>
    <w:basedOn w:val="Normal"/>
    <w:uiPriority w:val="99"/>
    <w:qFormat/>
    <w:rsid w:val="007955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257</TotalTime>
  <Pages>5</Pages>
  <Words>838</Words>
  <Characters>4777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29</cp:revision>
  <cp:lastPrinted>2018-11-07T12:22:00Z</cp:lastPrinted>
  <dcterms:created xsi:type="dcterms:W3CDTF">2018-05-07T04:22:00Z</dcterms:created>
  <dcterms:modified xsi:type="dcterms:W3CDTF">2018-11-13T10:18:00Z</dcterms:modified>
</cp:coreProperties>
</file>