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8" w:rsidRPr="008820B8" w:rsidRDefault="00C56DF8" w:rsidP="004C105A">
      <w:pPr>
        <w:jc w:val="center"/>
        <w:outlineLvl w:val="0"/>
        <w:rPr>
          <w:sz w:val="28"/>
          <w:szCs w:val="28"/>
        </w:rPr>
      </w:pPr>
      <w:r w:rsidRPr="00F325E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C56DF8" w:rsidRPr="004C105A" w:rsidRDefault="00C56DF8" w:rsidP="004C105A">
      <w:pPr>
        <w:jc w:val="center"/>
        <w:outlineLvl w:val="0"/>
        <w:rPr>
          <w:b/>
          <w:sz w:val="32"/>
          <w:szCs w:val="32"/>
        </w:rPr>
      </w:pPr>
      <w:r w:rsidRPr="004C105A">
        <w:rPr>
          <w:b/>
          <w:sz w:val="32"/>
          <w:szCs w:val="32"/>
        </w:rPr>
        <w:t>СОВЕТ НОВОПЕТРОВСКОГО СЕЛЬСКОГО ПОСЕЛЕНИЯ</w:t>
      </w:r>
    </w:p>
    <w:p w:rsidR="00C56DF8" w:rsidRPr="004C105A" w:rsidRDefault="00C56DF8" w:rsidP="004C105A">
      <w:pPr>
        <w:jc w:val="center"/>
        <w:outlineLvl w:val="0"/>
        <w:rPr>
          <w:b/>
          <w:sz w:val="32"/>
          <w:szCs w:val="32"/>
        </w:rPr>
      </w:pPr>
      <w:r w:rsidRPr="004C105A">
        <w:rPr>
          <w:b/>
          <w:sz w:val="32"/>
          <w:szCs w:val="32"/>
        </w:rPr>
        <w:t>ПАВЛОВСКОГО РАЙОНА</w:t>
      </w:r>
    </w:p>
    <w:p w:rsidR="00C56DF8" w:rsidRPr="004C105A" w:rsidRDefault="00C56DF8" w:rsidP="004C105A">
      <w:pPr>
        <w:jc w:val="center"/>
        <w:rPr>
          <w:b/>
          <w:sz w:val="32"/>
          <w:szCs w:val="32"/>
        </w:rPr>
      </w:pPr>
    </w:p>
    <w:p w:rsidR="00C56DF8" w:rsidRPr="004C105A" w:rsidRDefault="00C56DF8" w:rsidP="004C105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4C105A">
        <w:rPr>
          <w:b/>
          <w:sz w:val="32"/>
          <w:szCs w:val="32"/>
        </w:rPr>
        <w:t>Р Е Ш Е Н И Е</w:t>
      </w:r>
    </w:p>
    <w:p w:rsidR="00C56DF8" w:rsidRDefault="00C56DF8" w:rsidP="00872CD6">
      <w:pPr>
        <w:jc w:val="center"/>
        <w:rPr>
          <w:b/>
          <w:sz w:val="36"/>
          <w:szCs w:val="36"/>
        </w:rPr>
      </w:pPr>
    </w:p>
    <w:p w:rsidR="00C56DF8" w:rsidRDefault="00C56DF8" w:rsidP="00872CD6">
      <w:pPr>
        <w:jc w:val="both"/>
        <w:rPr>
          <w:b/>
          <w:sz w:val="36"/>
          <w:szCs w:val="36"/>
        </w:rPr>
      </w:pP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от  13.06.2019г.                                                                                           №  72/199</w:t>
      </w:r>
    </w:p>
    <w:p w:rsidR="00C56DF8" w:rsidRPr="004C105A" w:rsidRDefault="00C56DF8" w:rsidP="00872CD6">
      <w:pPr>
        <w:jc w:val="both"/>
      </w:pPr>
      <w:r>
        <w:rPr>
          <w:sz w:val="28"/>
          <w:szCs w:val="28"/>
        </w:rPr>
        <w:t xml:space="preserve">                                                   </w:t>
      </w:r>
      <w:r w:rsidRPr="004C105A">
        <w:t>станица Новопетровская</w:t>
      </w:r>
    </w:p>
    <w:p w:rsidR="00C56DF8" w:rsidRDefault="00C56DF8" w:rsidP="00872CD6">
      <w:pPr>
        <w:jc w:val="center"/>
        <w:rPr>
          <w:b/>
          <w:sz w:val="28"/>
          <w:szCs w:val="28"/>
        </w:rPr>
      </w:pPr>
    </w:p>
    <w:p w:rsidR="00C56DF8" w:rsidRDefault="00C56DF8" w:rsidP="00872CD6">
      <w:pPr>
        <w:jc w:val="center"/>
        <w:rPr>
          <w:b/>
          <w:sz w:val="28"/>
          <w:szCs w:val="28"/>
        </w:rPr>
      </w:pPr>
    </w:p>
    <w:p w:rsidR="00C56DF8" w:rsidRDefault="00C56DF8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 проведения  выборов  депутатов  Совета </w:t>
      </w:r>
    </w:p>
    <w:p w:rsidR="00C56DF8" w:rsidRDefault="00C56DF8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 сельского поселения  Павловского района</w:t>
      </w:r>
    </w:p>
    <w:p w:rsidR="00C56DF8" w:rsidRDefault="00C56DF8" w:rsidP="00872CD6">
      <w:pPr>
        <w:jc w:val="center"/>
        <w:rPr>
          <w:b/>
          <w:sz w:val="28"/>
          <w:szCs w:val="28"/>
        </w:rPr>
      </w:pPr>
    </w:p>
    <w:p w:rsidR="00C56DF8" w:rsidRDefault="00C56DF8" w:rsidP="00872CD6">
      <w:pPr>
        <w:jc w:val="center"/>
        <w:rPr>
          <w:b/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частями 1 и 4 статьи 6 Закона Краснодарского края от 26 декабря 2005 года № 966-КЗ «О муниципальных выборах в Краснодарском крае» Совет Новопетровского сельского поселения р е ш и л: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1.Назначить выборы депутатов Совета Новопетровского сельского поселения на 8 сентября 2019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3.Организацию выполнения настоящего решения возложить на администрацию Новопетровского сельского поселения.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решения возложить на мандатную комиссию Совета Новопетровского сельского поселения (Корнейчук).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опубликования.</w:t>
      </w: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Новопетровского сельского поселения                                             </w:t>
      </w: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Е.А.Бессонов</w:t>
      </w: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DF8" w:rsidRDefault="00C56DF8" w:rsidP="00872CD6">
      <w:pPr>
        <w:jc w:val="both"/>
        <w:rPr>
          <w:sz w:val="28"/>
          <w:szCs w:val="28"/>
        </w:rPr>
      </w:pPr>
    </w:p>
    <w:p w:rsidR="00C56DF8" w:rsidRDefault="00C56DF8"/>
    <w:sectPr w:rsidR="00C56DF8" w:rsidSect="003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D6"/>
    <w:rsid w:val="000500A3"/>
    <w:rsid w:val="00144DDA"/>
    <w:rsid w:val="002D1543"/>
    <w:rsid w:val="00301CBC"/>
    <w:rsid w:val="00353CEC"/>
    <w:rsid w:val="003612CC"/>
    <w:rsid w:val="00477632"/>
    <w:rsid w:val="004C105A"/>
    <w:rsid w:val="00543655"/>
    <w:rsid w:val="006F5A91"/>
    <w:rsid w:val="00872CD6"/>
    <w:rsid w:val="00873AEE"/>
    <w:rsid w:val="008820B8"/>
    <w:rsid w:val="00962250"/>
    <w:rsid w:val="00AF73FD"/>
    <w:rsid w:val="00C56DF8"/>
    <w:rsid w:val="00DC3260"/>
    <w:rsid w:val="00E463F8"/>
    <w:rsid w:val="00E84847"/>
    <w:rsid w:val="00EA69BF"/>
    <w:rsid w:val="00F00693"/>
    <w:rsid w:val="00F3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189</Words>
  <Characters>1079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1</cp:lastModifiedBy>
  <cp:revision>9</cp:revision>
  <cp:lastPrinted>2019-06-11T12:48:00Z</cp:lastPrinted>
  <dcterms:created xsi:type="dcterms:W3CDTF">2014-06-02T10:48:00Z</dcterms:created>
  <dcterms:modified xsi:type="dcterms:W3CDTF">2019-06-11T12:48:00Z</dcterms:modified>
</cp:coreProperties>
</file>