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A8" w:rsidRDefault="00886FA8" w:rsidP="00506B2E">
      <w:pPr>
        <w:jc w:val="center"/>
        <w:rPr>
          <w:b/>
          <w:sz w:val="32"/>
          <w:szCs w:val="32"/>
        </w:rPr>
      </w:pPr>
      <w:r w:rsidRPr="008328D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886FA8" w:rsidRPr="00B06A66" w:rsidRDefault="00886FA8" w:rsidP="00506B2E">
      <w:pPr>
        <w:jc w:val="center"/>
        <w:rPr>
          <w:b/>
          <w:sz w:val="32"/>
          <w:szCs w:val="32"/>
        </w:rPr>
      </w:pPr>
      <w:r w:rsidRPr="00B06A66">
        <w:rPr>
          <w:b/>
          <w:sz w:val="32"/>
          <w:szCs w:val="32"/>
        </w:rPr>
        <w:t xml:space="preserve">СОВЕТ  НОВОПЕТРОВСКОГО СЕЛЬСКОГО ПОСЕЛЕНИЯ ПАВЛОВСКОГО РАЙОНА  </w:t>
      </w:r>
    </w:p>
    <w:p w:rsidR="00886FA8" w:rsidRPr="00B06A66" w:rsidRDefault="00886FA8" w:rsidP="00506B2E">
      <w:pPr>
        <w:rPr>
          <w:sz w:val="32"/>
          <w:szCs w:val="32"/>
        </w:rPr>
      </w:pPr>
      <w:r w:rsidRPr="00B06A66">
        <w:rPr>
          <w:b/>
          <w:sz w:val="32"/>
          <w:szCs w:val="32"/>
        </w:rPr>
        <w:t xml:space="preserve"> </w:t>
      </w:r>
    </w:p>
    <w:p w:rsidR="00886FA8" w:rsidRPr="00B06A66" w:rsidRDefault="00886FA8" w:rsidP="00506B2E">
      <w:pPr>
        <w:jc w:val="center"/>
        <w:rPr>
          <w:b/>
          <w:sz w:val="32"/>
          <w:szCs w:val="32"/>
        </w:rPr>
      </w:pPr>
      <w:r w:rsidRPr="00B06A66">
        <w:rPr>
          <w:b/>
          <w:sz w:val="32"/>
          <w:szCs w:val="32"/>
        </w:rPr>
        <w:t>Р Е Ш Е Н И Е</w:t>
      </w:r>
    </w:p>
    <w:p w:rsidR="00886FA8" w:rsidRPr="00B06A66" w:rsidRDefault="00886FA8" w:rsidP="00506B2E">
      <w:pPr>
        <w:tabs>
          <w:tab w:val="center" w:pos="4153"/>
          <w:tab w:val="left" w:pos="4500"/>
          <w:tab w:val="right" w:pos="8306"/>
          <w:tab w:val="right" w:pos="9355"/>
        </w:tabs>
        <w:jc w:val="center"/>
        <w:rPr>
          <w:sz w:val="32"/>
          <w:szCs w:val="32"/>
        </w:rPr>
      </w:pPr>
    </w:p>
    <w:p w:rsidR="00886FA8" w:rsidRDefault="00886FA8" w:rsidP="00B06A66">
      <w:pPr>
        <w:rPr>
          <w:sz w:val="28"/>
          <w:szCs w:val="28"/>
        </w:rPr>
      </w:pPr>
      <w:r>
        <w:rPr>
          <w:sz w:val="28"/>
          <w:szCs w:val="28"/>
        </w:rPr>
        <w:t>от 19.04.2018 г.</w:t>
      </w:r>
      <w:r w:rsidRPr="00012090">
        <w:rPr>
          <w:sz w:val="28"/>
          <w:szCs w:val="28"/>
        </w:rPr>
        <w:tab/>
      </w:r>
      <w:r w:rsidRPr="00012090">
        <w:rPr>
          <w:sz w:val="28"/>
          <w:szCs w:val="28"/>
        </w:rPr>
        <w:tab/>
      </w:r>
      <w:r w:rsidRPr="00012090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      </w:t>
      </w:r>
      <w:r w:rsidRPr="000120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56/160</w:t>
      </w:r>
    </w:p>
    <w:p w:rsidR="00886FA8" w:rsidRPr="00012090" w:rsidRDefault="00886FA8" w:rsidP="00AA387A">
      <w:pPr>
        <w:jc w:val="center"/>
        <w:rPr>
          <w:szCs w:val="28"/>
        </w:rPr>
      </w:pPr>
      <w:r w:rsidRPr="00012090">
        <w:rPr>
          <w:szCs w:val="28"/>
        </w:rPr>
        <w:t>станица Новопетровская</w:t>
      </w:r>
    </w:p>
    <w:p w:rsidR="00886FA8" w:rsidRPr="00012090" w:rsidRDefault="00886FA8" w:rsidP="00506B2E">
      <w:pPr>
        <w:jc w:val="center"/>
        <w:rPr>
          <w:szCs w:val="28"/>
        </w:rPr>
      </w:pPr>
    </w:p>
    <w:p w:rsidR="00886FA8" w:rsidRPr="00012090" w:rsidRDefault="00886FA8" w:rsidP="00506B2E">
      <w:pPr>
        <w:widowControl w:val="0"/>
        <w:jc w:val="center"/>
        <w:rPr>
          <w:b/>
          <w:sz w:val="28"/>
          <w:szCs w:val="20"/>
        </w:rPr>
      </w:pPr>
      <w:r>
        <w:rPr>
          <w:b/>
          <w:snapToGrid w:val="0"/>
          <w:sz w:val="28"/>
          <w:szCs w:val="28"/>
        </w:rPr>
        <w:t>Об уменьшении ставки арендной платы открытому акционерному обществу «Павловскаярайгаз» за пользование муниципальным имуществом</w:t>
      </w:r>
    </w:p>
    <w:p w:rsidR="00886FA8" w:rsidRDefault="00886FA8" w:rsidP="00044DED">
      <w:pPr>
        <w:ind w:firstLine="748"/>
        <w:jc w:val="center"/>
        <w:rPr>
          <w:sz w:val="28"/>
          <w:szCs w:val="28"/>
        </w:rPr>
      </w:pPr>
    </w:p>
    <w:p w:rsidR="00886FA8" w:rsidRDefault="00886FA8" w:rsidP="00044DED">
      <w:pPr>
        <w:ind w:firstLine="748"/>
        <w:jc w:val="center"/>
        <w:rPr>
          <w:sz w:val="28"/>
          <w:szCs w:val="28"/>
        </w:rPr>
      </w:pPr>
    </w:p>
    <w:p w:rsidR="00886FA8" w:rsidRDefault="00886FA8" w:rsidP="00506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действуя на основании Устава муниципального образования Новопетровского сельского поселения, Совет Новопетровского сельского поселения Павловского района р е ш и л:</w:t>
      </w:r>
    </w:p>
    <w:p w:rsidR="00886FA8" w:rsidRPr="00012090" w:rsidRDefault="00886FA8" w:rsidP="00506B2E">
      <w:pPr>
        <w:widowControl w:val="0"/>
        <w:shd w:val="clear" w:color="auto" w:fill="FFFFFF"/>
        <w:autoSpaceDE w:val="0"/>
        <w:spacing w:before="5"/>
        <w:ind w:right="11" w:firstLine="567"/>
        <w:jc w:val="both"/>
        <w:rPr>
          <w:sz w:val="28"/>
        </w:rPr>
      </w:pPr>
      <w:r>
        <w:rPr>
          <w:sz w:val="28"/>
        </w:rPr>
        <w:t>1.Снизить открытому акционерному обществу «Павловскаярайгаз» арендную плату за использование частей газопроводов, являющихся собственностью муниципального образования Новопетровское сельское поселение, на 90% на период с 1 июня 2018 года по 1 мая 2019 года.</w:t>
      </w:r>
    </w:p>
    <w:p w:rsidR="00886FA8" w:rsidRPr="00012090" w:rsidRDefault="00886FA8" w:rsidP="00506B2E">
      <w:pPr>
        <w:tabs>
          <w:tab w:val="center" w:pos="4153"/>
          <w:tab w:val="left" w:pos="4500"/>
          <w:tab w:val="right" w:pos="8306"/>
          <w:tab w:val="right" w:pos="9355"/>
        </w:tabs>
        <w:ind w:firstLine="567"/>
        <w:rPr>
          <w:sz w:val="28"/>
          <w:szCs w:val="28"/>
        </w:rPr>
      </w:pPr>
      <w:r w:rsidRPr="00012090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настоящего решения оставляю за собой.</w:t>
      </w:r>
    </w:p>
    <w:p w:rsidR="00886FA8" w:rsidRPr="00012090" w:rsidRDefault="00886FA8" w:rsidP="00506B2E">
      <w:pPr>
        <w:tabs>
          <w:tab w:val="center" w:pos="4153"/>
          <w:tab w:val="left" w:pos="4500"/>
          <w:tab w:val="right" w:pos="8306"/>
          <w:tab w:val="right" w:pos="9355"/>
        </w:tabs>
        <w:ind w:firstLine="567"/>
        <w:rPr>
          <w:sz w:val="28"/>
          <w:szCs w:val="28"/>
        </w:rPr>
      </w:pPr>
      <w:r w:rsidRPr="00012090">
        <w:rPr>
          <w:sz w:val="28"/>
          <w:szCs w:val="28"/>
        </w:rPr>
        <w:t xml:space="preserve">3. Решение вступает в силу </w:t>
      </w:r>
      <w:r>
        <w:rPr>
          <w:sz w:val="28"/>
          <w:szCs w:val="28"/>
        </w:rPr>
        <w:t>с момента принятия</w:t>
      </w:r>
      <w:r w:rsidRPr="00012090">
        <w:rPr>
          <w:sz w:val="28"/>
          <w:szCs w:val="28"/>
        </w:rPr>
        <w:t>.</w:t>
      </w:r>
    </w:p>
    <w:p w:rsidR="00886FA8" w:rsidRPr="00012090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Pr="00012090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Pr="00012090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12090">
        <w:rPr>
          <w:sz w:val="28"/>
          <w:szCs w:val="28"/>
        </w:rPr>
        <w:t>Новопетровского сельского поселения</w:t>
      </w:r>
    </w:p>
    <w:p w:rsidR="00886FA8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 w:rsidR="00886FA8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Default="00886FA8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886FA8" w:rsidRDefault="00886FA8"/>
    <w:p w:rsidR="00886FA8" w:rsidRDefault="00886FA8"/>
    <w:sectPr w:rsidR="00886FA8" w:rsidSect="00506B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DED"/>
    <w:rsid w:val="00012090"/>
    <w:rsid w:val="00044DED"/>
    <w:rsid w:val="000D1AAE"/>
    <w:rsid w:val="001052FB"/>
    <w:rsid w:val="002921FC"/>
    <w:rsid w:val="002A0218"/>
    <w:rsid w:val="002A526D"/>
    <w:rsid w:val="0031097C"/>
    <w:rsid w:val="003819D3"/>
    <w:rsid w:val="00506B2E"/>
    <w:rsid w:val="00532BE8"/>
    <w:rsid w:val="005D73BB"/>
    <w:rsid w:val="00714E8C"/>
    <w:rsid w:val="007401C2"/>
    <w:rsid w:val="008328D0"/>
    <w:rsid w:val="00886FA8"/>
    <w:rsid w:val="009A70CC"/>
    <w:rsid w:val="009F3705"/>
    <w:rsid w:val="00AA387A"/>
    <w:rsid w:val="00B06A66"/>
    <w:rsid w:val="00D6509C"/>
    <w:rsid w:val="00F56CE2"/>
    <w:rsid w:val="00FB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6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C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5</cp:revision>
  <cp:lastPrinted>2018-04-21T11:03:00Z</cp:lastPrinted>
  <dcterms:created xsi:type="dcterms:W3CDTF">2018-04-19T08:09:00Z</dcterms:created>
  <dcterms:modified xsi:type="dcterms:W3CDTF">2018-04-21T11:04:00Z</dcterms:modified>
</cp:coreProperties>
</file>