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CA" w:rsidRDefault="00E606CA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</w:p>
    <w:p w:rsidR="00E606CA" w:rsidRDefault="00E606CA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5" o:title=""/>
          </v:shape>
        </w:pict>
      </w:r>
    </w:p>
    <w:p w:rsidR="00E606CA" w:rsidRPr="00AE2ABC" w:rsidRDefault="00E606CA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E606CA" w:rsidRPr="00AE2ABC" w:rsidRDefault="00E606CA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E606CA" w:rsidRPr="00BA1BC5" w:rsidRDefault="00E606CA" w:rsidP="00AE2ABC">
      <w:pPr>
        <w:jc w:val="right"/>
        <w:rPr>
          <w:b/>
          <w:sz w:val="28"/>
          <w:szCs w:val="28"/>
        </w:rPr>
      </w:pPr>
    </w:p>
    <w:p w:rsidR="00E606CA" w:rsidRPr="00BA1BC5" w:rsidRDefault="00E606CA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E606CA" w:rsidRPr="00BA1BC5" w:rsidRDefault="00E606CA" w:rsidP="00AE2ABC">
      <w:pPr>
        <w:jc w:val="center"/>
        <w:rPr>
          <w:b/>
          <w:sz w:val="32"/>
          <w:szCs w:val="32"/>
        </w:rPr>
      </w:pPr>
    </w:p>
    <w:p w:rsidR="00E606CA" w:rsidRPr="002D3761" w:rsidRDefault="00E606CA" w:rsidP="0094095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13.09.2016                                                                                    № 29/77</w:t>
      </w:r>
    </w:p>
    <w:p w:rsidR="00E606CA" w:rsidRPr="00BA1BC5" w:rsidRDefault="00E606CA" w:rsidP="0094095B">
      <w:pPr>
        <w:jc w:val="center"/>
      </w:pPr>
      <w:r w:rsidRPr="00BA1BC5">
        <w:t xml:space="preserve">ст. </w:t>
      </w:r>
      <w:r>
        <w:t>Новопетровская</w:t>
      </w:r>
    </w:p>
    <w:p w:rsidR="00E606CA" w:rsidRPr="00BA1BC5" w:rsidRDefault="00E606CA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E606CA" w:rsidRPr="0094095B" w:rsidRDefault="00E606CA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E606CA" w:rsidRPr="0094095B" w:rsidRDefault="00E606CA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 xml:space="preserve">20/45 </w:t>
      </w: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  <w:r>
        <w:rPr>
          <w:b/>
          <w:sz w:val="28"/>
          <w:szCs w:val="28"/>
          <w:lang w:eastAsia="zh-CN"/>
        </w:rPr>
        <w:t xml:space="preserve"> </w:t>
      </w: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E606CA" w:rsidRPr="00B87C3E" w:rsidRDefault="00E606CA" w:rsidP="00B87C3E">
      <w:pPr>
        <w:suppressAutoHyphens w:val="0"/>
        <w:autoSpaceDE w:val="0"/>
        <w:spacing w:line="360" w:lineRule="auto"/>
        <w:rPr>
          <w:sz w:val="28"/>
          <w:szCs w:val="28"/>
          <w:lang w:eastAsia="zh-CN"/>
        </w:rPr>
      </w:pPr>
    </w:p>
    <w:p w:rsidR="00E606CA" w:rsidRPr="0094095B" w:rsidRDefault="00E606CA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E606CA" w:rsidRPr="0094095B" w:rsidRDefault="00E606CA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 xml:space="preserve">20/45 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E606CA" w:rsidRPr="0094095B" w:rsidRDefault="00E606CA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E606CA" w:rsidRPr="0094095B" w:rsidRDefault="00E606CA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E606CA" w:rsidRPr="0094095B" w:rsidRDefault="00E606CA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>
        <w:rPr>
          <w:sz w:val="28"/>
          <w:szCs w:val="28"/>
          <w:lang w:eastAsia="ru-RU"/>
        </w:rPr>
        <w:t>6663,6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E606CA" w:rsidRPr="0094095B" w:rsidRDefault="00E606CA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>
        <w:rPr>
          <w:sz w:val="28"/>
          <w:szCs w:val="28"/>
          <w:lang w:eastAsia="ru-RU"/>
        </w:rPr>
        <w:t>7536,6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E606CA" w:rsidRPr="0094095B" w:rsidRDefault="00E606CA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E606CA" w:rsidRDefault="00E606CA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E606CA" w:rsidRPr="00B87C3E" w:rsidRDefault="00E606CA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 </w:t>
      </w:r>
      <w:r>
        <w:rPr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E606CA" w:rsidRPr="00B87C3E" w:rsidRDefault="00E606CA" w:rsidP="00B1233C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B87C3E">
        <w:rPr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color w:val="000000"/>
          <w:sz w:val="28"/>
          <w:szCs w:val="28"/>
          <w:lang w:eastAsia="zh-CN"/>
        </w:rPr>
        <w:t>800,0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  <w:r>
        <w:rPr>
          <w:color w:val="000000"/>
          <w:sz w:val="28"/>
          <w:szCs w:val="28"/>
          <w:lang w:eastAsia="zh-CN"/>
        </w:rPr>
        <w:t>»</w:t>
      </w:r>
    </w:p>
    <w:p w:rsidR="00E606CA" w:rsidRPr="0094095B" w:rsidRDefault="00E606CA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Pr="0094095B">
        <w:rPr>
          <w:sz w:val="28"/>
          <w:szCs w:val="28"/>
          <w:lang w:eastAsia="ru-RU"/>
        </w:rPr>
        <w:t xml:space="preserve">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E606CA" w:rsidRDefault="00E606CA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606CA" w:rsidRDefault="00E606CA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606CA" w:rsidRDefault="00E606CA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606CA" w:rsidRDefault="00E606CA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E606CA" w:rsidRDefault="00E606CA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606CA" w:rsidRDefault="00E606CA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606CA" w:rsidRDefault="00E606CA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606CA" w:rsidRDefault="00E606CA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к решению Совета</w:t>
      </w:r>
    </w:p>
    <w:p w:rsidR="00E606CA" w:rsidRDefault="00E606CA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606CA" w:rsidRDefault="00E606CA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E606CA" w:rsidRDefault="00E606CA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13.09.2016 г. № 29/77</w:t>
      </w:r>
    </w:p>
    <w:p w:rsidR="00E606CA" w:rsidRDefault="00E606CA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606CA" w:rsidRDefault="00E606CA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606CA" w:rsidRDefault="00E606CA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606CA" w:rsidRDefault="00E606CA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E606CA" w:rsidRDefault="00E606CA" w:rsidP="009B4225">
      <w:pPr>
        <w:jc w:val="right"/>
        <w:rPr>
          <w:b/>
          <w:sz w:val="28"/>
          <w:szCs w:val="20"/>
        </w:rPr>
      </w:pPr>
    </w:p>
    <w:p w:rsidR="00E606CA" w:rsidRDefault="00E606CA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E606CA" w:rsidRDefault="00E606CA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E606CA" w:rsidRDefault="00E606CA" w:rsidP="0036547E">
      <w:pPr>
        <w:rPr>
          <w:b/>
          <w:sz w:val="28"/>
        </w:rPr>
      </w:pPr>
    </w:p>
    <w:p w:rsidR="00E606CA" w:rsidRDefault="00E606CA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060"/>
        <w:gridCol w:w="5972"/>
      </w:tblGrid>
      <w:tr w:rsidR="00E606CA" w:rsidRPr="00C55517" w:rsidTr="006852A6">
        <w:trPr>
          <w:cantSplit/>
          <w:trHeight w:val="274"/>
        </w:trPr>
        <w:tc>
          <w:tcPr>
            <w:tcW w:w="4608" w:type="dxa"/>
            <w:gridSpan w:val="2"/>
            <w:vAlign w:val="center"/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vAlign w:val="center"/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E606CA" w:rsidRPr="00C55517" w:rsidRDefault="00E606CA" w:rsidP="001F4856">
            <w:pPr>
              <w:tabs>
                <w:tab w:val="left" w:pos="5040"/>
              </w:tabs>
              <w:jc w:val="center"/>
            </w:pPr>
          </w:p>
          <w:p w:rsidR="00E606CA" w:rsidRPr="00C55517" w:rsidRDefault="00E606CA" w:rsidP="001F4856">
            <w:pPr>
              <w:jc w:val="center"/>
              <w:rPr>
                <w:color w:val="000000"/>
              </w:rPr>
            </w:pPr>
          </w:p>
        </w:tc>
      </w:tr>
      <w:tr w:rsidR="00E606CA" w:rsidRPr="00C55517" w:rsidTr="006852A6">
        <w:trPr>
          <w:cantSplit/>
          <w:trHeight w:val="4080"/>
        </w:trPr>
        <w:tc>
          <w:tcPr>
            <w:tcW w:w="1548" w:type="dxa"/>
            <w:vAlign w:val="center"/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E606CA" w:rsidRPr="00C55517" w:rsidRDefault="00E606CA" w:rsidP="001F4856">
            <w:pPr>
              <w:jc w:val="center"/>
            </w:pPr>
            <w:r w:rsidRPr="00C55517">
              <w:t>дефицита бюджета</w:t>
            </w:r>
          </w:p>
          <w:p w:rsidR="00E606CA" w:rsidRPr="00C55517" w:rsidRDefault="00E606CA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vAlign w:val="center"/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E606CA" w:rsidRPr="00C55517" w:rsidRDefault="00E606CA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E606CA" w:rsidRPr="00C55517" w:rsidRDefault="00E606CA" w:rsidP="001F4856">
            <w:pPr>
              <w:jc w:val="center"/>
            </w:pPr>
          </w:p>
          <w:p w:rsidR="00E606CA" w:rsidRPr="00C55517" w:rsidRDefault="00E606CA" w:rsidP="001F4856">
            <w:pPr>
              <w:jc w:val="center"/>
            </w:pPr>
          </w:p>
        </w:tc>
        <w:tc>
          <w:tcPr>
            <w:tcW w:w="5972" w:type="dxa"/>
            <w:vMerge/>
            <w:vAlign w:val="center"/>
          </w:tcPr>
          <w:p w:rsidR="00E606CA" w:rsidRPr="00C55517" w:rsidRDefault="00E606CA" w:rsidP="001F4856">
            <w:pPr>
              <w:rPr>
                <w:color w:val="000000"/>
              </w:rPr>
            </w:pPr>
          </w:p>
        </w:tc>
      </w:tr>
    </w:tbl>
    <w:p w:rsidR="00E606CA" w:rsidRPr="00C55517" w:rsidRDefault="00E606CA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E606CA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E606CA" w:rsidRPr="00C55517" w:rsidRDefault="00E606CA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E606CA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E606CA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E606CA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A53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E606CA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E606CA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E606CA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E606CA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E606CA" w:rsidRPr="00C55517" w:rsidRDefault="00E606CA" w:rsidP="0036547E">
      <w:pPr>
        <w:pStyle w:val="Header"/>
        <w:tabs>
          <w:tab w:val="left" w:pos="5220"/>
        </w:tabs>
        <w:rPr>
          <w:color w:val="000000"/>
        </w:rPr>
      </w:pPr>
    </w:p>
    <w:p w:rsidR="00E606CA" w:rsidRPr="00C55517" w:rsidRDefault="00E606CA" w:rsidP="0036547E">
      <w:pPr>
        <w:pStyle w:val="Header"/>
        <w:tabs>
          <w:tab w:val="left" w:pos="5220"/>
        </w:tabs>
        <w:rPr>
          <w:color w:val="000000"/>
        </w:rPr>
      </w:pPr>
    </w:p>
    <w:p w:rsidR="00E606CA" w:rsidRDefault="00E606CA" w:rsidP="00F76DDE">
      <w:pPr>
        <w:ind w:left="5580"/>
        <w:jc w:val="right"/>
        <w:rPr>
          <w:sz w:val="28"/>
          <w:szCs w:val="28"/>
        </w:rPr>
      </w:pPr>
    </w:p>
    <w:p w:rsidR="00E606CA" w:rsidRDefault="00E606CA" w:rsidP="00F76DDE">
      <w:pPr>
        <w:ind w:left="5580"/>
        <w:jc w:val="right"/>
        <w:rPr>
          <w:sz w:val="28"/>
          <w:szCs w:val="28"/>
        </w:rPr>
      </w:pPr>
    </w:p>
    <w:p w:rsidR="00E606CA" w:rsidRPr="008D2175" w:rsidRDefault="00E606CA" w:rsidP="00F76DD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Приложение 2</w:t>
      </w:r>
    </w:p>
    <w:p w:rsidR="00E606CA" w:rsidRDefault="00E606CA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E606CA" w:rsidRDefault="00E606CA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606CA" w:rsidRDefault="00E606CA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E606CA" w:rsidRDefault="00E606CA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13.09.2016 г. № 29/77                                                                              </w:t>
      </w:r>
    </w:p>
    <w:p w:rsidR="00E606CA" w:rsidRDefault="00E606CA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606CA" w:rsidRDefault="00E606CA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606CA" w:rsidRDefault="00E606CA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606CA" w:rsidRDefault="00E606CA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E606CA" w:rsidRPr="008D2175" w:rsidRDefault="00E606CA" w:rsidP="00F76DDE">
      <w:pPr>
        <w:rPr>
          <w:sz w:val="28"/>
          <w:szCs w:val="28"/>
        </w:rPr>
      </w:pPr>
    </w:p>
    <w:p w:rsidR="00E606CA" w:rsidRPr="00A44C80" w:rsidRDefault="00E606CA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E606CA" w:rsidRPr="00A44C80" w:rsidRDefault="00E606CA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E606CA" w:rsidRPr="00F76DDE" w:rsidRDefault="00E606CA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E606CA" w:rsidRPr="00F76DDE" w:rsidRDefault="00E606CA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E606CA" w:rsidRPr="00F76DDE" w:rsidRDefault="00E606CA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E606CA" w:rsidRPr="00A44C80" w:rsidRDefault="00E606CA" w:rsidP="00A44C8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E606CA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6CA" w:rsidRPr="00A44C80" w:rsidRDefault="00E606CA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6CA" w:rsidRPr="00A44C80" w:rsidRDefault="00E606CA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E606CA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6CA" w:rsidRPr="00A44C80" w:rsidRDefault="00E606CA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E606CA" w:rsidRPr="00A44C80" w:rsidRDefault="00E606CA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E606CA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E606CA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E606CA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E606CA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E606CA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606CA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E606CA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E606CA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606CA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606CA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E606CA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5399D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5399D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5399D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E606CA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A44C80" w:rsidRDefault="00E606CA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E606CA" w:rsidRPr="008D2175" w:rsidRDefault="00E606CA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E606CA" w:rsidRDefault="00E606CA" w:rsidP="0036547E">
      <w:pPr>
        <w:ind w:left="5580"/>
        <w:jc w:val="right"/>
        <w:rPr>
          <w:sz w:val="28"/>
          <w:szCs w:val="28"/>
        </w:rPr>
      </w:pPr>
    </w:p>
    <w:p w:rsidR="00E606CA" w:rsidRPr="008D2175" w:rsidRDefault="00E606CA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606CA" w:rsidRDefault="00E606CA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E606CA" w:rsidRDefault="00E606CA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606CA" w:rsidRDefault="00E606CA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E606CA" w:rsidRDefault="00E606CA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13.09.2016 г. № 29/77</w:t>
      </w:r>
    </w:p>
    <w:p w:rsidR="00E606CA" w:rsidRDefault="00E606CA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606CA" w:rsidRDefault="00E606CA" w:rsidP="004D600F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E606CA" w:rsidRPr="008D2175" w:rsidRDefault="00E606CA" w:rsidP="0036547E">
      <w:pPr>
        <w:rPr>
          <w:sz w:val="28"/>
          <w:szCs w:val="28"/>
        </w:rPr>
      </w:pPr>
    </w:p>
    <w:p w:rsidR="00E606CA" w:rsidRDefault="00E606CA" w:rsidP="0036547E">
      <w:pPr>
        <w:jc w:val="center"/>
        <w:rPr>
          <w:b/>
          <w:sz w:val="28"/>
          <w:szCs w:val="28"/>
        </w:rPr>
      </w:pPr>
    </w:p>
    <w:p w:rsidR="00E606CA" w:rsidRPr="008D2175" w:rsidRDefault="00E606CA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E606CA" w:rsidRPr="008D2175" w:rsidRDefault="00E606CA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E606CA" w:rsidRPr="008D2175" w:rsidRDefault="00E606CA" w:rsidP="0036547E">
      <w:pPr>
        <w:ind w:left="7080"/>
        <w:rPr>
          <w:sz w:val="28"/>
          <w:szCs w:val="28"/>
        </w:rPr>
      </w:pPr>
    </w:p>
    <w:p w:rsidR="00E606CA" w:rsidRPr="008D2175" w:rsidRDefault="00E606CA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/>
      </w:tblPr>
      <w:tblGrid>
        <w:gridCol w:w="2835"/>
        <w:gridCol w:w="5670"/>
        <w:gridCol w:w="1134"/>
      </w:tblGrid>
      <w:tr w:rsidR="00E606CA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C55517" w:rsidRDefault="00E606CA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C55517" w:rsidRDefault="00E606CA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C55517" w:rsidRDefault="00E606CA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E606CA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C55517" w:rsidRDefault="00E606CA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C55517" w:rsidRDefault="00E606CA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C55517" w:rsidRDefault="00E606CA" w:rsidP="001F4856">
            <w:pPr>
              <w:rPr>
                <w:bCs/>
              </w:rPr>
            </w:pPr>
          </w:p>
        </w:tc>
      </w:tr>
      <w:tr w:rsidR="00E606CA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C55517" w:rsidRDefault="00E606CA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5008,8</w:t>
            </w:r>
          </w:p>
        </w:tc>
      </w:tr>
      <w:tr w:rsidR="00E606CA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C55517" w:rsidRDefault="00E606CA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E606CA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E606CA" w:rsidRPr="00C55517" w:rsidRDefault="00E606CA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E606CA" w:rsidRPr="00C55517" w:rsidRDefault="00E606CA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E606CA" w:rsidRPr="00C55517" w:rsidRDefault="00E606CA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C55517" w:rsidRDefault="00E606CA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E606CA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C55517" w:rsidRDefault="00E606CA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338,6</w:t>
            </w:r>
          </w:p>
        </w:tc>
      </w:tr>
      <w:tr w:rsidR="00E606CA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C55517" w:rsidRDefault="00E606CA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140,0</w:t>
            </w:r>
          </w:p>
        </w:tc>
      </w:tr>
      <w:tr w:rsidR="00E606CA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E606CA" w:rsidRPr="00C55517" w:rsidRDefault="00E606CA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C55517" w:rsidRDefault="00E606CA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1500,0</w:t>
            </w:r>
          </w:p>
        </w:tc>
      </w:tr>
      <w:tr w:rsidR="00E606CA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C55517" w:rsidRDefault="00E606CA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E606CA" w:rsidRPr="00C55517" w:rsidRDefault="00E606CA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E606CA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C55517" w:rsidRDefault="00E606CA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C55517" w:rsidRDefault="00E606CA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C55517" w:rsidRDefault="00E606CA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1654,8</w:t>
            </w:r>
          </w:p>
        </w:tc>
      </w:tr>
      <w:tr w:rsidR="00E606CA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C55517" w:rsidRDefault="00E606C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E606CA" w:rsidRPr="00C55517" w:rsidTr="00B263D1">
        <w:trPr>
          <w:trHeight w:val="68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6CA" w:rsidRPr="00CB29F1" w:rsidRDefault="00E606CA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6CA" w:rsidRPr="00CB29F1" w:rsidRDefault="00E606CA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Default="00E606CA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E606CA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C55517" w:rsidRDefault="00E606C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E606CA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C55517" w:rsidRDefault="00E606C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E606CA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Default="00E606CA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C55517" w:rsidRDefault="00E606CA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Default="00E606C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E606CA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C55517" w:rsidRDefault="00E606CA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C55517" w:rsidRDefault="00E606CA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Default="00E606CA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6663,6</w:t>
            </w:r>
          </w:p>
          <w:p w:rsidR="00E606CA" w:rsidRPr="00C55517" w:rsidRDefault="00E606CA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E606CA" w:rsidRPr="00C55517" w:rsidRDefault="00E606CA" w:rsidP="0036547E"/>
    <w:p w:rsidR="00E606CA" w:rsidRPr="008D2175" w:rsidRDefault="00E606CA" w:rsidP="0036547E">
      <w:pPr>
        <w:rPr>
          <w:sz w:val="28"/>
          <w:szCs w:val="28"/>
        </w:rPr>
      </w:pPr>
    </w:p>
    <w:p w:rsidR="00E606CA" w:rsidRPr="008D2175" w:rsidRDefault="00E606CA" w:rsidP="0045399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606CA" w:rsidRDefault="00E606CA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E606CA" w:rsidRDefault="00E606CA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606CA" w:rsidRDefault="00E606CA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E606CA" w:rsidRDefault="00E606CA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13.07.2016 г. № 29/77</w:t>
      </w:r>
    </w:p>
    <w:p w:rsidR="00E606CA" w:rsidRDefault="00E606CA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606CA" w:rsidRDefault="00E606CA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606CA" w:rsidRDefault="00E606CA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606CA" w:rsidRDefault="00E606CA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606CA" w:rsidRDefault="00E606CA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E606CA" w:rsidRPr="008D2175" w:rsidRDefault="00E606CA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/>
      </w:tblPr>
      <w:tblGrid>
        <w:gridCol w:w="2561"/>
        <w:gridCol w:w="4722"/>
        <w:gridCol w:w="881"/>
        <w:gridCol w:w="1620"/>
      </w:tblGrid>
      <w:tr w:rsidR="00E606CA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Default="00E606CA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606CA" w:rsidRDefault="00E606CA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606CA" w:rsidRPr="00274931" w:rsidRDefault="00E606CA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E606CA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274931" w:rsidRDefault="00E606CA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274931" w:rsidRDefault="00E606CA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274931" w:rsidRDefault="00E606CA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6CA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274931" w:rsidRDefault="00E606CA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274931" w:rsidRDefault="00E606CA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274931" w:rsidRDefault="00E606CA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E606CA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C55517" w:rsidRDefault="00E606CA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C55517" w:rsidRDefault="00E606CA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C55517" w:rsidRDefault="00E606CA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E606CA" w:rsidRPr="00C55517" w:rsidRDefault="00E606CA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/>
      </w:tblPr>
      <w:tblGrid>
        <w:gridCol w:w="2564"/>
        <w:gridCol w:w="5603"/>
        <w:gridCol w:w="1619"/>
      </w:tblGrid>
      <w:tr w:rsidR="00E606CA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C55517" w:rsidRDefault="00E606CA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C55517" w:rsidRDefault="00E606CA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 w:rsidRPr="00C55517">
              <w:t>3</w:t>
            </w:r>
          </w:p>
        </w:tc>
      </w:tr>
      <w:tr w:rsidR="00E606CA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1654,8</w:t>
            </w:r>
          </w:p>
        </w:tc>
      </w:tr>
      <w:tr w:rsidR="00E606CA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>
              <w:t>1646,4</w:t>
            </w:r>
          </w:p>
        </w:tc>
      </w:tr>
      <w:tr w:rsidR="00E606CA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>
              <w:t>947,1</w:t>
            </w:r>
          </w:p>
        </w:tc>
      </w:tr>
      <w:tr w:rsidR="00E606CA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>
              <w:t>947,1</w:t>
            </w:r>
          </w:p>
        </w:tc>
      </w:tr>
      <w:tr w:rsidR="00E606CA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>
              <w:t>947,1</w:t>
            </w:r>
          </w:p>
        </w:tc>
      </w:tr>
      <w:tr w:rsidR="00E606CA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Default="00E606CA" w:rsidP="001F4856">
            <w:pPr>
              <w:jc w:val="center"/>
            </w:pPr>
            <w:r>
              <w:t>636,0</w:t>
            </w:r>
          </w:p>
        </w:tc>
      </w:tr>
      <w:tr w:rsidR="00E606CA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Default="00E606CA" w:rsidP="001F4856">
            <w:pPr>
              <w:jc w:val="center"/>
            </w:pPr>
            <w:r>
              <w:t>636,0</w:t>
            </w:r>
          </w:p>
        </w:tc>
      </w:tr>
      <w:tr w:rsidR="00E606CA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Default="00E606CA" w:rsidP="001F4856">
            <w:pPr>
              <w:jc w:val="center"/>
            </w:pPr>
            <w:r>
              <w:t>636,0</w:t>
            </w:r>
          </w:p>
        </w:tc>
      </w:tr>
      <w:tr w:rsidR="00E606CA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>
              <w:t>80,1</w:t>
            </w:r>
          </w:p>
        </w:tc>
      </w:tr>
      <w:tr w:rsidR="00E606CA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>
              <w:t>76,3</w:t>
            </w:r>
          </w:p>
        </w:tc>
      </w:tr>
      <w:tr w:rsidR="00E606CA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>
              <w:t>76,3</w:t>
            </w:r>
          </w:p>
        </w:tc>
      </w:tr>
      <w:tr w:rsidR="00E606CA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 w:rsidRPr="00C55517">
              <w:t>3,8</w:t>
            </w:r>
          </w:p>
        </w:tc>
      </w:tr>
      <w:tr w:rsidR="00E606CA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 w:rsidRPr="00C55517">
              <w:t>3,8</w:t>
            </w:r>
          </w:p>
        </w:tc>
      </w:tr>
      <w:tr w:rsidR="00E606CA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Pr="00C55517" w:rsidRDefault="00E606CA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C55517" w:rsidRDefault="00E606CA" w:rsidP="001F4856">
            <w:pPr>
              <w:jc w:val="center"/>
            </w:pPr>
            <w:r>
              <w:t>1,9</w:t>
            </w:r>
          </w:p>
        </w:tc>
      </w:tr>
      <w:tr w:rsidR="00E606CA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Default="00E606CA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Default="00E606CA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Default="00E606CA" w:rsidP="001F4856">
            <w:pPr>
              <w:jc w:val="center"/>
            </w:pPr>
            <w:r>
              <w:t>1,9</w:t>
            </w:r>
          </w:p>
        </w:tc>
      </w:tr>
      <w:tr w:rsidR="00E606CA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Default="00E606CA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Default="00E606CA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Default="00E606CA" w:rsidP="001F4856">
            <w:pPr>
              <w:jc w:val="center"/>
            </w:pPr>
            <w:r>
              <w:t>1,9</w:t>
            </w:r>
          </w:p>
        </w:tc>
      </w:tr>
      <w:tr w:rsidR="00E606CA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Default="00E606CA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6CA" w:rsidRDefault="00E606CA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Default="00E606CA" w:rsidP="001F4856">
            <w:pPr>
              <w:jc w:val="center"/>
            </w:pPr>
            <w:r>
              <w:t>-10,3</w:t>
            </w:r>
          </w:p>
        </w:tc>
      </w:tr>
    </w:tbl>
    <w:p w:rsidR="00E606CA" w:rsidRPr="008D2175" w:rsidRDefault="00E606CA" w:rsidP="0036547E">
      <w:pPr>
        <w:rPr>
          <w:sz w:val="28"/>
          <w:szCs w:val="28"/>
        </w:rPr>
      </w:pPr>
    </w:p>
    <w:p w:rsidR="00E606CA" w:rsidRPr="008D2175" w:rsidRDefault="00E606CA" w:rsidP="0036547E">
      <w:pPr>
        <w:rPr>
          <w:sz w:val="28"/>
          <w:szCs w:val="28"/>
        </w:rPr>
      </w:pPr>
    </w:p>
    <w:p w:rsidR="00E606CA" w:rsidRPr="004D600F" w:rsidRDefault="00E606CA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E606CA" w:rsidRPr="004D600F" w:rsidRDefault="00E606CA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E606CA" w:rsidRPr="004D600F" w:rsidRDefault="00E606CA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E606CA" w:rsidRPr="004D600F" w:rsidRDefault="00E606CA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E606CA" w:rsidRPr="004D600F" w:rsidRDefault="00E606CA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13.09.2016 г. № 29/77</w:t>
      </w:r>
      <w:r w:rsidRPr="004D600F">
        <w:rPr>
          <w:sz w:val="28"/>
          <w:szCs w:val="28"/>
        </w:rPr>
        <w:t xml:space="preserve"> </w:t>
      </w:r>
    </w:p>
    <w:p w:rsidR="00E606CA" w:rsidRDefault="00E606CA" w:rsidP="008D2175">
      <w:pPr>
        <w:ind w:left="5040"/>
        <w:jc w:val="right"/>
      </w:pP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606CA" w:rsidRPr="004D600F" w:rsidRDefault="00E606CA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E606CA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4D600F" w:rsidRDefault="00E606CA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606CA" w:rsidRPr="004D600F" w:rsidRDefault="00E606CA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2016 год</w:t>
            </w:r>
          </w:p>
          <w:p w:rsidR="00E606CA" w:rsidRPr="004D600F" w:rsidRDefault="00E606CA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06CA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4D600F" w:rsidRDefault="00E606CA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4D600F" w:rsidRDefault="00E606CA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4D600F" w:rsidRDefault="00E606CA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6CA" w:rsidRPr="004D600F" w:rsidRDefault="00E606CA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4D600F" w:rsidRDefault="00E606CA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E606CA" w:rsidRPr="004D600F" w:rsidRDefault="00E606CA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"/>
        <w:gridCol w:w="6470"/>
        <w:gridCol w:w="784"/>
        <w:gridCol w:w="929"/>
        <w:gridCol w:w="1449"/>
      </w:tblGrid>
      <w:tr w:rsidR="00E606CA" w:rsidRPr="004D600F" w:rsidTr="006852A6">
        <w:trPr>
          <w:trHeight w:val="246"/>
          <w:tblHeader/>
        </w:trPr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Рз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E606CA" w:rsidRPr="004D600F" w:rsidRDefault="00E606CA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E606CA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E606CA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6CA" w:rsidRPr="004D600F" w:rsidRDefault="00E606CA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6CA" w:rsidRPr="004D600F" w:rsidRDefault="00E606CA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06CA" w:rsidRPr="004D600F" w:rsidRDefault="00E606CA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7536,6</w:t>
            </w:r>
          </w:p>
        </w:tc>
      </w:tr>
      <w:tr w:rsidR="00E606CA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9B092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2940,4</w:t>
            </w:r>
          </w:p>
          <w:p w:rsidR="00E606CA" w:rsidRPr="004D600F" w:rsidRDefault="00E606CA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E606CA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482,0</w:t>
            </w:r>
          </w:p>
        </w:tc>
      </w:tr>
      <w:tr w:rsidR="00E606CA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550D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2224,9</w:t>
            </w:r>
          </w:p>
        </w:tc>
      </w:tr>
      <w:tr w:rsidR="00E606CA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4D600F">
              <w:rPr>
                <w:lang w:eastAsia="ru-RU"/>
              </w:rPr>
              <w:t>,0</w:t>
            </w:r>
          </w:p>
        </w:tc>
      </w:tr>
      <w:tr w:rsidR="00E606CA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202,8</w:t>
            </w:r>
          </w:p>
        </w:tc>
      </w:tr>
      <w:tr w:rsidR="00E606CA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E606CA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E606CA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29,0</w:t>
            </w:r>
          </w:p>
        </w:tc>
      </w:tr>
      <w:tr w:rsidR="00E606CA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C92B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E606CA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E606CA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178,9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178,9</w:t>
            </w:r>
          </w:p>
        </w:tc>
      </w:tr>
      <w:tr w:rsidR="00E606CA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4D600F">
              <w:rPr>
                <w:b/>
                <w:bCs/>
                <w:lang w:eastAsia="ru-RU"/>
              </w:rPr>
              <w:t>0,0</w:t>
            </w:r>
          </w:p>
        </w:tc>
      </w:tr>
      <w:tr w:rsidR="00E606CA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4D600F">
              <w:rPr>
                <w:lang w:eastAsia="ru-RU"/>
              </w:rPr>
              <w:t>0,0</w:t>
            </w:r>
          </w:p>
        </w:tc>
      </w:tr>
      <w:tr w:rsidR="00E606CA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E606CA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91,2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654EA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77,4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65,0</w:t>
            </w:r>
          </w:p>
        </w:tc>
      </w:tr>
      <w:tr w:rsidR="00E606CA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65,0</w:t>
            </w:r>
          </w:p>
        </w:tc>
      </w:tr>
      <w:tr w:rsidR="00E606CA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A714D4">
            <w:pPr>
              <w:jc w:val="right"/>
              <w:rPr>
                <w:b/>
              </w:rPr>
            </w:pPr>
            <w:r>
              <w:rPr>
                <w:b/>
              </w:rPr>
              <w:t>37,1</w:t>
            </w:r>
          </w:p>
        </w:tc>
      </w:tr>
      <w:tr w:rsidR="00E606CA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6CA" w:rsidRPr="004D600F" w:rsidRDefault="00E606CA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Pr="004D600F" w:rsidRDefault="00E606CA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CA" w:rsidRDefault="00E606CA" w:rsidP="0026292C">
            <w:pPr>
              <w:jc w:val="right"/>
            </w:pPr>
            <w:r>
              <w:t>37,1</w:t>
            </w:r>
          </w:p>
        </w:tc>
      </w:tr>
    </w:tbl>
    <w:p w:rsidR="00E606CA" w:rsidRDefault="00E606CA" w:rsidP="001C28DA">
      <w:pPr>
        <w:jc w:val="right"/>
        <w:rPr>
          <w:sz w:val="28"/>
          <w:szCs w:val="28"/>
        </w:rPr>
      </w:pPr>
    </w:p>
    <w:p w:rsidR="00E606CA" w:rsidRDefault="00E606CA" w:rsidP="001C28DA">
      <w:pPr>
        <w:jc w:val="right"/>
        <w:rPr>
          <w:sz w:val="28"/>
          <w:szCs w:val="28"/>
        </w:rPr>
      </w:pPr>
    </w:p>
    <w:p w:rsidR="00E606CA" w:rsidRPr="00761EB4" w:rsidRDefault="00E606C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E606CA" w:rsidRPr="008D2175" w:rsidRDefault="00E606CA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E606CA" w:rsidRPr="004D600F" w:rsidRDefault="00E606CA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E606CA" w:rsidRPr="004D600F" w:rsidRDefault="00E606CA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E606CA" w:rsidRPr="004D600F" w:rsidRDefault="00E606CA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E606CA" w:rsidRPr="004D600F" w:rsidRDefault="00E606CA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E606CA" w:rsidRPr="004D600F" w:rsidRDefault="00E606CA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13.09.2016 г. № 29/77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606CA" w:rsidRPr="004D600F" w:rsidRDefault="00E606CA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E606CA" w:rsidRPr="004D600F" w:rsidRDefault="00E606CA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2016 год</w:t>
      </w:r>
    </w:p>
    <w:p w:rsidR="00E606CA" w:rsidRPr="004D600F" w:rsidRDefault="00E606CA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E606CA" w:rsidRPr="004D600F" w:rsidRDefault="00E606CA" w:rsidP="008D2175">
      <w:pPr>
        <w:jc w:val="center"/>
        <w:rPr>
          <w:sz w:val="28"/>
          <w:szCs w:val="28"/>
        </w:rPr>
      </w:pPr>
    </w:p>
    <w:p w:rsidR="00E606CA" w:rsidRPr="004D600F" w:rsidRDefault="00E606CA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E606CA" w:rsidRPr="004D600F" w:rsidRDefault="00E606CA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E606CA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E606CA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E606CA" w:rsidRPr="004D600F" w:rsidRDefault="00E606CA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E606CA" w:rsidRPr="004D600F" w:rsidTr="00670F20">
        <w:trPr>
          <w:gridAfter w:val="1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rPr>
          <w:gridAfter w:val="1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7536,6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rPr>
          <w:gridAfter w:val="1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rPr>
          <w:gridAfter w:val="1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rPr>
          <w:gridAfter w:val="1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2940,4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E606CA" w:rsidRPr="004D600F" w:rsidTr="00D02E3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Default="00E606CA" w:rsidP="00CF1D7B">
            <w:pPr>
              <w:jc w:val="right"/>
            </w:pPr>
            <w:r w:rsidRPr="00D62636"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E606CA" w:rsidRPr="004D600F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CF1D7B">
            <w:pPr>
              <w:jc w:val="right"/>
            </w:pPr>
            <w:r w:rsidRPr="00D62636"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CF1D7B">
            <w:pPr>
              <w:jc w:val="right"/>
            </w:pPr>
            <w:r w:rsidRPr="00D62636"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</w:tcPr>
          <w:p w:rsidR="00E606CA" w:rsidRDefault="00E606CA" w:rsidP="00CF1D7B">
            <w:pPr>
              <w:jc w:val="right"/>
            </w:pPr>
            <w:r w:rsidRPr="00D62636">
              <w:rPr>
                <w:rFonts w:eastAsia="Arial Unicode MS" w:cs="Tahoma"/>
                <w:bCs/>
                <w:lang w:eastAsia="zh-CN"/>
              </w:rPr>
              <w:t>482,0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CF1D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2224,9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2221,1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550D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179</w:t>
            </w:r>
            <w:r w:rsidRPr="004D600F">
              <w:rPr>
                <w:rFonts w:eastAsia="Arial Unicode MS" w:cs="Tahoma"/>
                <w:lang w:eastAsia="zh-CN"/>
              </w:rPr>
              <w:t>9,4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409,5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202,8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Pr="004D600F"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Pr="004D600F"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Pr="004D600F"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8E023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8E0235">
            <w:pPr>
              <w:pStyle w:val="a2"/>
              <w:jc w:val="both"/>
              <w:rPr>
                <w:bCs/>
              </w:rPr>
            </w:pPr>
            <w:bookmarkStart w:id="1" w:name="OLE_LINK16"/>
            <w:bookmarkStart w:id="2" w:name="OLE_LINK17"/>
            <w:bookmarkStart w:id="3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8E0235">
            <w:pPr>
              <w:pStyle w:val="a2"/>
              <w:jc w:val="both"/>
              <w:rPr>
                <w:bCs/>
              </w:rPr>
            </w:pPr>
            <w:bookmarkStart w:id="4" w:name="OLE_LINK19"/>
            <w:bookmarkStart w:id="5" w:name="OLE_LINK20"/>
            <w:bookmarkStart w:id="6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4"/>
            <w:bookmarkEnd w:id="5"/>
            <w:bookmarkEnd w:id="6"/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A53A9E" w:rsidRDefault="00E606CA" w:rsidP="00A1134E">
            <w:pPr>
              <w:pStyle w:val="a2"/>
              <w:jc w:val="both"/>
            </w:pPr>
            <w:r>
              <w:t>Ведомственная целевая программа «</w:t>
            </w:r>
            <w:r w:rsidRPr="00A1134E">
              <w:rPr>
                <w:rFonts w:eastAsia="Times New Roman" w:cs="Times New Roman"/>
                <w:lang w:eastAsia="ru-RU"/>
              </w:rPr>
              <w:t xml:space="preserve">Подготовка и проведение на территории </w:t>
            </w:r>
            <w:r>
              <w:rPr>
                <w:rFonts w:eastAsia="Times New Roman" w:cs="Times New Roman"/>
                <w:lang w:eastAsia="ru-RU"/>
              </w:rPr>
              <w:t>Новопетровского</w:t>
            </w:r>
            <w:r w:rsidRPr="00A1134E">
              <w:rPr>
                <w:rFonts w:eastAsia="Times New Roman" w:cs="Times New Roman"/>
                <w:lang w:eastAsia="ru-RU"/>
              </w:rPr>
              <w:t xml:space="preserve"> сельского поселения Павловского района мероприятий, посвященных юбилейным и праздничным датам»</w:t>
            </w:r>
            <w:r>
              <w:rPr>
                <w:rFonts w:eastAsia="Times New Roman" w:cs="Times New Roman"/>
                <w:lang w:eastAsia="ru-RU"/>
              </w:rPr>
              <w:t xml:space="preserve"> на 2016 год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A113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A1134E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A113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A1134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A113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A1134E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A113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Default="00E606CA" w:rsidP="00A1134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A1134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A53A9E" w:rsidRDefault="00E606CA" w:rsidP="00661DBA">
            <w:pPr>
              <w:pStyle w:val="a2"/>
              <w:jc w:val="both"/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606CA" w:rsidRDefault="00E606CA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A53A9E" w:rsidRDefault="00E606CA" w:rsidP="00437E19">
            <w:pPr>
              <w:pStyle w:val="a2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A53A9E" w:rsidRDefault="00E606CA" w:rsidP="00437E19">
            <w:pPr>
              <w:pStyle w:val="a2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8E0235">
            <w:pPr>
              <w:pStyle w:val="a2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8E0235">
            <w:pPr>
              <w:pStyle w:val="a2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8E0235">
            <w:pPr>
              <w:pStyle w:val="a2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37E19" w:rsidRDefault="00E606CA" w:rsidP="00C92BBA">
            <w:pPr>
              <w:pStyle w:val="a2"/>
              <w:jc w:val="both"/>
            </w:pPr>
            <w:r w:rsidRPr="002C074E">
              <w:t>Ведомственная целевая программа</w:t>
            </w:r>
            <w:r>
              <w:t xml:space="preserve"> «Проведение работ по уточнению записей в похозяйственных книгах в Новопетровском сельском поселении Павловского района» на 2016 год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606CA" w:rsidRDefault="00E606CA" w:rsidP="00FE0DA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Default="00E606CA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30,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C92BB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bookmarkStart w:id="7" w:name="OLE_LINK1"/>
            <w:bookmarkStart w:id="8" w:name="OLE_LINK2"/>
            <w:bookmarkStart w:id="9" w:name="OLE_LINK3"/>
            <w:r w:rsidRPr="00C92BBA">
              <w:t>Другие вопросы в области национальной безопасности и правоохранительной деятельности</w:t>
            </w:r>
            <w:bookmarkEnd w:id="7"/>
            <w:bookmarkEnd w:id="8"/>
            <w:bookmarkEnd w:id="9"/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C92BBA" w:rsidRDefault="00E606CA" w:rsidP="00596A6D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Ведомственная целевая</w:t>
            </w:r>
            <w:r w:rsidRPr="00596A6D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а</w:t>
            </w:r>
            <w:r w:rsidRPr="00596A6D">
              <w:rPr>
                <w:lang w:eastAsia="ru-RU"/>
              </w:rPr>
              <w:t xml:space="preserve"> «Противодействие незаконному потреблению и обороту наркотических средств, психотропных веществ и их прекурсоров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 xml:space="preserve"> </w:t>
            </w:r>
            <w:r w:rsidRPr="00596A6D">
              <w:rPr>
                <w:lang w:eastAsia="ru-RU"/>
              </w:rPr>
              <w:t>на 201</w:t>
            </w:r>
            <w:r>
              <w:rPr>
                <w:lang w:eastAsia="ru-RU"/>
              </w:rPr>
              <w:t>6 год»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Default="00E606CA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Default="00E606CA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Pr="004D600F" w:rsidRDefault="00E606CA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Pr="004D600F" w:rsidRDefault="00E606CA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Pr="004D600F" w:rsidRDefault="00E606CA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Pr="004D600F" w:rsidRDefault="00E606CA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Pr="004D600F" w:rsidRDefault="00E606CA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E606CA" w:rsidRPr="004D600F" w:rsidRDefault="00E606CA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Pr="004D600F" w:rsidRDefault="00E606CA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Pr="004D600F" w:rsidRDefault="00E606CA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Pr="004D600F" w:rsidRDefault="00E606CA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Pr="004D600F" w:rsidRDefault="00E606CA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E606CA" w:rsidRPr="004D600F" w:rsidRDefault="00E606CA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</w:tcPr>
          <w:p w:rsidR="00E606CA" w:rsidRDefault="00E606CA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606CA" w:rsidRPr="004D600F" w:rsidRDefault="00E606CA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606CA" w:rsidRPr="004D600F" w:rsidRDefault="00E606CA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</w:t>
            </w:r>
            <w:r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</w:t>
            </w:r>
            <w:r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</w:t>
            </w:r>
            <w:r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</w:t>
            </w:r>
            <w:r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</w:t>
            </w:r>
            <w:r w:rsidRPr="004D600F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E606CA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91,2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</w:tcPr>
          <w:p w:rsidR="00E606CA" w:rsidRDefault="00E606CA" w:rsidP="00BA278B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</w:t>
            </w:r>
            <w:r>
              <w:rPr>
                <w:rFonts w:eastAsia="Arial Unicode MS" w:cs="Tahoma"/>
                <w:bCs/>
                <w:lang w:eastAsia="zh-CN"/>
              </w:rPr>
              <w:t>7</w:t>
            </w:r>
            <w:r w:rsidRPr="00EA2F6C">
              <w:rPr>
                <w:rFonts w:eastAsia="Arial Unicode MS" w:cs="Tahoma"/>
                <w:bCs/>
                <w:lang w:eastAsia="zh-CN"/>
              </w:rPr>
              <w:t>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272DB6" w:rsidRDefault="00E606CA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A53A9E" w:rsidRDefault="00E606CA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Default="00E606CA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A53A9E" w:rsidRDefault="00E606CA" w:rsidP="004D600F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pStyle w:val="a2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73193F">
            <w:pPr>
              <w:pStyle w:val="a2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2925B2">
            <w:pPr>
              <w:pStyle w:val="a2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2925B2">
            <w:pPr>
              <w:pStyle w:val="a2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2925B2">
            <w:pPr>
              <w:pStyle w:val="a2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606CA" w:rsidRDefault="00E606CA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4D600F" w:rsidRDefault="00E606CA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606CA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606CA" w:rsidRPr="004D600F" w:rsidRDefault="00E606CA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606CA" w:rsidRPr="004D600F" w:rsidRDefault="00E606CA" w:rsidP="002925B2">
            <w:pPr>
              <w:pStyle w:val="a2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E606CA" w:rsidRPr="004D600F" w:rsidRDefault="00E606CA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</w:tcPr>
          <w:p w:rsidR="00E606CA" w:rsidRDefault="00E606CA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606CA" w:rsidRPr="00761EB4" w:rsidRDefault="00E606CA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E606CA" w:rsidRDefault="00E606CA" w:rsidP="001F4856">
      <w:pPr>
        <w:jc w:val="right"/>
        <w:rPr>
          <w:sz w:val="28"/>
          <w:szCs w:val="28"/>
        </w:rPr>
      </w:pPr>
    </w:p>
    <w:p w:rsidR="00E606CA" w:rsidRDefault="00E606CA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40">
        <w:rPr>
          <w:sz w:val="28"/>
          <w:szCs w:val="28"/>
        </w:rPr>
        <w:t>риложени</w:t>
      </w:r>
      <w:r>
        <w:rPr>
          <w:sz w:val="28"/>
          <w:szCs w:val="28"/>
        </w:rPr>
        <w:t>е №8</w:t>
      </w:r>
    </w:p>
    <w:p w:rsidR="00E606CA" w:rsidRDefault="00E606CA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решению Совета</w:t>
      </w:r>
    </w:p>
    <w:p w:rsidR="00E606CA" w:rsidRPr="00D0120C" w:rsidRDefault="00E606CA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E606CA" w:rsidRPr="00114A40" w:rsidRDefault="00E606CA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13.09.2016 г. № 29/77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606CA" w:rsidRDefault="00E606CA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606CA" w:rsidRPr="00114A40" w:rsidRDefault="00E606CA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E606CA" w:rsidRPr="000329BC" w:rsidRDefault="00E606CA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E606CA" w:rsidRDefault="00E606CA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2016 год</w:t>
      </w:r>
    </w:p>
    <w:p w:rsidR="00E606CA" w:rsidRPr="00D0120C" w:rsidRDefault="00E606CA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1"/>
        <w:gridCol w:w="5243"/>
        <w:gridCol w:w="1"/>
        <w:gridCol w:w="1701"/>
        <w:gridCol w:w="1"/>
        <w:gridCol w:w="3467"/>
      </w:tblGrid>
      <w:tr w:rsidR="00E606CA" w:rsidRPr="00761EB4" w:rsidTr="0094095B">
        <w:trPr>
          <w:gridAfter w:val="1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E606CA" w:rsidRPr="00761EB4" w:rsidRDefault="00E606CA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E606CA" w:rsidRPr="00761EB4" w:rsidRDefault="00E606CA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E606CA" w:rsidRPr="00761EB4" w:rsidRDefault="00E606CA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E606CA" w:rsidRPr="00761EB4" w:rsidRDefault="00E606CA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E606CA" w:rsidRPr="00761EB4" w:rsidRDefault="00E606CA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E606CA" w:rsidRPr="00761EB4" w:rsidRDefault="00E606CA" w:rsidP="001F4856">
            <w:pPr>
              <w:jc w:val="center"/>
              <w:rPr>
                <w:spacing w:val="-6"/>
              </w:rPr>
            </w:pPr>
          </w:p>
        </w:tc>
      </w:tr>
      <w:tr w:rsidR="00E606CA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761EB4" w:rsidRDefault="00E606CA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761EB4" w:rsidRDefault="00E606CA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CA" w:rsidRPr="00761EB4" w:rsidRDefault="00E606CA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E606CA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761EB4" w:rsidRDefault="00E606CA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8D3883" w:rsidRDefault="00E606CA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6CA" w:rsidRPr="0093632C" w:rsidRDefault="00E606CA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Default="00E606CA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8D3883" w:rsidRDefault="00E606CA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Default="00E606C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8D3883" w:rsidRDefault="00E606CA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Default="00E606C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8D3883" w:rsidRDefault="00E606CA" w:rsidP="001F4856">
            <w:r w:rsidRPr="008D3883"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8D3883" w:rsidRDefault="00E606CA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Default="00E606C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0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761EB4" w:rsidRDefault="00E606CA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761EB4" w:rsidRDefault="00E606CA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0F6FE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</w:t>
            </w:r>
            <w:r w:rsidRPr="00761EB4">
              <w:rPr>
                <w:spacing w:val="-6"/>
              </w:rPr>
              <w:t>-</w:t>
            </w:r>
            <w:r>
              <w:rPr>
                <w:spacing w:val="-6"/>
              </w:rPr>
              <w:t>6673,9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761EB4" w:rsidRDefault="00E606CA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Default="00E606CA" w:rsidP="000F6FE8">
            <w:pPr>
              <w:jc w:val="center"/>
            </w:pPr>
            <w:r w:rsidRPr="00311512">
              <w:rPr>
                <w:spacing w:val="-6"/>
              </w:rPr>
              <w:t>-6673,9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0F6FE8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761EB4" w:rsidRDefault="00E606CA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Default="00E606CA" w:rsidP="000F6FE8">
            <w:pPr>
              <w:jc w:val="center"/>
            </w:pPr>
            <w:r w:rsidRPr="00311512">
              <w:rPr>
                <w:spacing w:val="-6"/>
              </w:rPr>
              <w:t>-6673,9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0F6FE8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761EB4" w:rsidRDefault="00E606CA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97061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 7546,9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761EB4" w:rsidRDefault="00E606CA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Default="00E606CA" w:rsidP="000F6FE8">
            <w:pPr>
              <w:jc w:val="center"/>
            </w:pPr>
            <w:r w:rsidRPr="00F1093F">
              <w:rPr>
                <w:spacing w:val="-6"/>
              </w:rPr>
              <w:t>7546,9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0F6FE8">
            <w:pPr>
              <w:ind w:right="252"/>
              <w:jc w:val="right"/>
              <w:rPr>
                <w:spacing w:val="-6"/>
              </w:rPr>
            </w:pPr>
          </w:p>
        </w:tc>
      </w:tr>
      <w:tr w:rsidR="00E606CA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Pr="00761EB4" w:rsidRDefault="00E606CA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CA" w:rsidRPr="00761EB4" w:rsidRDefault="00E606CA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CA" w:rsidRDefault="00E606CA" w:rsidP="000F6FE8">
            <w:pPr>
              <w:jc w:val="center"/>
            </w:pPr>
            <w:r w:rsidRPr="00F1093F">
              <w:rPr>
                <w:spacing w:val="-6"/>
              </w:rPr>
              <w:t>7546,9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E606CA" w:rsidRPr="00761EB4" w:rsidRDefault="00E606CA" w:rsidP="000F6FE8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E606CA" w:rsidRDefault="00E606CA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606CA" w:rsidRPr="0094095B" w:rsidRDefault="00E606CA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E606CA" w:rsidRPr="0094095B" w:rsidRDefault="00E606CA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E606CA" w:rsidRDefault="00E606CA" w:rsidP="00C63AB4">
      <w:pPr>
        <w:tabs>
          <w:tab w:val="left" w:pos="6380"/>
        </w:tabs>
        <w:rPr>
          <w:sz w:val="28"/>
          <w:szCs w:val="28"/>
        </w:rPr>
      </w:pPr>
    </w:p>
    <w:p w:rsidR="00E606CA" w:rsidRDefault="00E606CA" w:rsidP="00C63AB4">
      <w:pPr>
        <w:tabs>
          <w:tab w:val="left" w:pos="6380"/>
        </w:tabs>
        <w:rPr>
          <w:sz w:val="28"/>
          <w:szCs w:val="28"/>
        </w:rPr>
      </w:pPr>
    </w:p>
    <w:p w:rsidR="00E606CA" w:rsidRDefault="00E606CA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E606CA" w:rsidRDefault="00E606CA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E606CA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5FDF"/>
    <w:rsid w:val="00020FEB"/>
    <w:rsid w:val="000329BC"/>
    <w:rsid w:val="0006545C"/>
    <w:rsid w:val="0009246B"/>
    <w:rsid w:val="000A0548"/>
    <w:rsid w:val="000E0EB0"/>
    <w:rsid w:val="000F001C"/>
    <w:rsid w:val="000F2721"/>
    <w:rsid w:val="000F6FE8"/>
    <w:rsid w:val="00114A40"/>
    <w:rsid w:val="0013156B"/>
    <w:rsid w:val="00152FE5"/>
    <w:rsid w:val="001579D3"/>
    <w:rsid w:val="0016134A"/>
    <w:rsid w:val="00187D60"/>
    <w:rsid w:val="001A0D88"/>
    <w:rsid w:val="001A5319"/>
    <w:rsid w:val="001C28DA"/>
    <w:rsid w:val="001D11AA"/>
    <w:rsid w:val="001D4AD5"/>
    <w:rsid w:val="001E10DA"/>
    <w:rsid w:val="001F4856"/>
    <w:rsid w:val="00231304"/>
    <w:rsid w:val="0026292C"/>
    <w:rsid w:val="00272DB6"/>
    <w:rsid w:val="00274763"/>
    <w:rsid w:val="00274931"/>
    <w:rsid w:val="002925B2"/>
    <w:rsid w:val="002A6137"/>
    <w:rsid w:val="002B2E4E"/>
    <w:rsid w:val="002C074E"/>
    <w:rsid w:val="002D0EE5"/>
    <w:rsid w:val="002D3761"/>
    <w:rsid w:val="002D5AEE"/>
    <w:rsid w:val="00311512"/>
    <w:rsid w:val="00321C09"/>
    <w:rsid w:val="0036547E"/>
    <w:rsid w:val="003A67C1"/>
    <w:rsid w:val="003E554E"/>
    <w:rsid w:val="004013AC"/>
    <w:rsid w:val="0043743E"/>
    <w:rsid w:val="00437E19"/>
    <w:rsid w:val="0045399D"/>
    <w:rsid w:val="0045613C"/>
    <w:rsid w:val="004C06EB"/>
    <w:rsid w:val="004D600F"/>
    <w:rsid w:val="004F0361"/>
    <w:rsid w:val="005043E2"/>
    <w:rsid w:val="00542F93"/>
    <w:rsid w:val="00550D1C"/>
    <w:rsid w:val="00562258"/>
    <w:rsid w:val="00596A6D"/>
    <w:rsid w:val="005F7130"/>
    <w:rsid w:val="00621CC8"/>
    <w:rsid w:val="00654EA8"/>
    <w:rsid w:val="00661DBA"/>
    <w:rsid w:val="00670F20"/>
    <w:rsid w:val="00683EA3"/>
    <w:rsid w:val="006852A6"/>
    <w:rsid w:val="006956FB"/>
    <w:rsid w:val="006E08C4"/>
    <w:rsid w:val="006E321E"/>
    <w:rsid w:val="006E6D02"/>
    <w:rsid w:val="006F2D84"/>
    <w:rsid w:val="00707986"/>
    <w:rsid w:val="00720655"/>
    <w:rsid w:val="0073193F"/>
    <w:rsid w:val="00761EB4"/>
    <w:rsid w:val="0076255A"/>
    <w:rsid w:val="007A3DDC"/>
    <w:rsid w:val="007E673D"/>
    <w:rsid w:val="00862778"/>
    <w:rsid w:val="008A0089"/>
    <w:rsid w:val="008C1E66"/>
    <w:rsid w:val="008D2175"/>
    <w:rsid w:val="008D2BCE"/>
    <w:rsid w:val="008D33EA"/>
    <w:rsid w:val="008D3883"/>
    <w:rsid w:val="008E0235"/>
    <w:rsid w:val="008F7D87"/>
    <w:rsid w:val="00917FE7"/>
    <w:rsid w:val="0093632C"/>
    <w:rsid w:val="0094095B"/>
    <w:rsid w:val="00955536"/>
    <w:rsid w:val="00970612"/>
    <w:rsid w:val="009B0923"/>
    <w:rsid w:val="009B4225"/>
    <w:rsid w:val="00A1134E"/>
    <w:rsid w:val="00A13C8C"/>
    <w:rsid w:val="00A229D2"/>
    <w:rsid w:val="00A2768C"/>
    <w:rsid w:val="00A44C80"/>
    <w:rsid w:val="00A53A9E"/>
    <w:rsid w:val="00A542C8"/>
    <w:rsid w:val="00A714D4"/>
    <w:rsid w:val="00AA2974"/>
    <w:rsid w:val="00AD31F7"/>
    <w:rsid w:val="00AE2ABC"/>
    <w:rsid w:val="00AE6412"/>
    <w:rsid w:val="00B1233C"/>
    <w:rsid w:val="00B263D1"/>
    <w:rsid w:val="00B87C3E"/>
    <w:rsid w:val="00BA1BC5"/>
    <w:rsid w:val="00BA278B"/>
    <w:rsid w:val="00BB3395"/>
    <w:rsid w:val="00BB5278"/>
    <w:rsid w:val="00C12516"/>
    <w:rsid w:val="00C24529"/>
    <w:rsid w:val="00C32E3A"/>
    <w:rsid w:val="00C375CB"/>
    <w:rsid w:val="00C55517"/>
    <w:rsid w:val="00C63AB4"/>
    <w:rsid w:val="00C92BBA"/>
    <w:rsid w:val="00CB29F1"/>
    <w:rsid w:val="00CC44F5"/>
    <w:rsid w:val="00CF1D7B"/>
    <w:rsid w:val="00D0120C"/>
    <w:rsid w:val="00D02E31"/>
    <w:rsid w:val="00D114B7"/>
    <w:rsid w:val="00D13606"/>
    <w:rsid w:val="00D16245"/>
    <w:rsid w:val="00D22624"/>
    <w:rsid w:val="00D44347"/>
    <w:rsid w:val="00D62636"/>
    <w:rsid w:val="00D954A6"/>
    <w:rsid w:val="00D96F3C"/>
    <w:rsid w:val="00DE03F5"/>
    <w:rsid w:val="00DF3E20"/>
    <w:rsid w:val="00DF737B"/>
    <w:rsid w:val="00DF73A4"/>
    <w:rsid w:val="00E11434"/>
    <w:rsid w:val="00E142E1"/>
    <w:rsid w:val="00E1545B"/>
    <w:rsid w:val="00E50D5C"/>
    <w:rsid w:val="00E5704C"/>
    <w:rsid w:val="00E606CA"/>
    <w:rsid w:val="00E66131"/>
    <w:rsid w:val="00EA2F6C"/>
    <w:rsid w:val="00EE15EC"/>
    <w:rsid w:val="00F1093F"/>
    <w:rsid w:val="00F50446"/>
    <w:rsid w:val="00F6006B"/>
    <w:rsid w:val="00F673FB"/>
    <w:rsid w:val="00F76DDE"/>
    <w:rsid w:val="00F943BB"/>
    <w:rsid w:val="00F978B6"/>
    <w:rsid w:val="00FA71F2"/>
    <w:rsid w:val="00FC040A"/>
    <w:rsid w:val="00FC4BD1"/>
    <w:rsid w:val="00FE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customStyle="1" w:styleId="a4">
    <w:name w:val="Знак"/>
    <w:basedOn w:val="Normal"/>
    <w:autoRedefine/>
    <w:uiPriority w:val="99"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1162</TotalTime>
  <Pages>18</Pages>
  <Words>6007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113</cp:revision>
  <cp:lastPrinted>2016-06-30T04:18:00Z</cp:lastPrinted>
  <dcterms:created xsi:type="dcterms:W3CDTF">2014-11-13T09:49:00Z</dcterms:created>
  <dcterms:modified xsi:type="dcterms:W3CDTF">2016-09-14T12:31:00Z</dcterms:modified>
</cp:coreProperties>
</file>