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8F" w:rsidRDefault="00750E8F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</w:p>
    <w:p w:rsidR="00750E8F" w:rsidRDefault="00750E8F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</w:p>
    <w:p w:rsidR="00750E8F" w:rsidRPr="00AE2ABC" w:rsidRDefault="00750E8F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750E8F" w:rsidRPr="00AE2ABC" w:rsidRDefault="00750E8F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750E8F" w:rsidRPr="00BA1BC5" w:rsidRDefault="00750E8F" w:rsidP="00AE2ABC">
      <w:pPr>
        <w:jc w:val="right"/>
        <w:rPr>
          <w:b/>
          <w:sz w:val="28"/>
          <w:szCs w:val="28"/>
        </w:rPr>
      </w:pPr>
    </w:p>
    <w:p w:rsidR="00750E8F" w:rsidRPr="00BA1BC5" w:rsidRDefault="00750E8F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750E8F" w:rsidRPr="00BA1BC5" w:rsidRDefault="00750E8F" w:rsidP="00AE2ABC">
      <w:pPr>
        <w:jc w:val="center"/>
        <w:rPr>
          <w:b/>
          <w:sz w:val="32"/>
          <w:szCs w:val="32"/>
        </w:rPr>
      </w:pPr>
    </w:p>
    <w:p w:rsidR="00750E8F" w:rsidRDefault="00750E8F" w:rsidP="0094095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26.07.2016 г.                                                                              № 27/71</w:t>
      </w:r>
    </w:p>
    <w:p w:rsidR="00750E8F" w:rsidRPr="00BA1BC5" w:rsidRDefault="00750E8F" w:rsidP="0094095B">
      <w:pPr>
        <w:jc w:val="center"/>
      </w:pPr>
      <w:r w:rsidRPr="00BA1BC5">
        <w:t xml:space="preserve">ст. </w:t>
      </w:r>
      <w:r>
        <w:t>Новопетровская</w:t>
      </w:r>
    </w:p>
    <w:p w:rsidR="00750E8F" w:rsidRPr="00BA1BC5" w:rsidRDefault="00750E8F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750E8F" w:rsidRDefault="00750E8F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750E8F" w:rsidRPr="0094095B" w:rsidRDefault="00750E8F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750E8F" w:rsidRPr="0094095B" w:rsidRDefault="00750E8F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750E8F" w:rsidRPr="0094095B" w:rsidRDefault="00750E8F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750E8F" w:rsidRPr="0094095B" w:rsidRDefault="00750E8F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750E8F" w:rsidRDefault="00750E8F" w:rsidP="0036547E">
      <w:pPr>
        <w:autoSpaceDE w:val="0"/>
        <w:ind w:firstLine="851"/>
        <w:rPr>
          <w:b/>
          <w:sz w:val="28"/>
          <w:szCs w:val="28"/>
        </w:rPr>
      </w:pPr>
    </w:p>
    <w:p w:rsidR="00750E8F" w:rsidRPr="0094095B" w:rsidRDefault="00750E8F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750E8F" w:rsidRPr="0094095B" w:rsidRDefault="00750E8F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750E8F" w:rsidRPr="0094095B" w:rsidRDefault="00750E8F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750E8F" w:rsidRPr="0094095B" w:rsidRDefault="00750E8F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750E8F" w:rsidRPr="0094095B" w:rsidRDefault="00750E8F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>
        <w:rPr>
          <w:sz w:val="28"/>
          <w:szCs w:val="28"/>
          <w:lang w:eastAsia="ru-RU"/>
        </w:rPr>
        <w:t>6641,5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750E8F" w:rsidRPr="0094095B" w:rsidRDefault="00750E8F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>
        <w:rPr>
          <w:sz w:val="28"/>
          <w:szCs w:val="28"/>
          <w:lang w:eastAsia="ru-RU"/>
        </w:rPr>
        <w:t>7514,5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750E8F" w:rsidRPr="0094095B" w:rsidRDefault="00750E8F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750E8F" w:rsidRDefault="00750E8F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750E8F" w:rsidRPr="00B87C3E" w:rsidRDefault="00750E8F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 </w:t>
      </w:r>
      <w:r>
        <w:rPr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750E8F" w:rsidRPr="00B87C3E" w:rsidRDefault="00750E8F" w:rsidP="00B1233C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B87C3E">
        <w:rPr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color w:val="000000"/>
          <w:sz w:val="28"/>
          <w:szCs w:val="28"/>
          <w:lang w:eastAsia="zh-CN"/>
        </w:rPr>
        <w:t>800,0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  <w:r>
        <w:rPr>
          <w:color w:val="000000"/>
          <w:sz w:val="28"/>
          <w:szCs w:val="28"/>
          <w:lang w:eastAsia="zh-CN"/>
        </w:rPr>
        <w:t>»</w:t>
      </w:r>
    </w:p>
    <w:p w:rsidR="00750E8F" w:rsidRPr="0094095B" w:rsidRDefault="00750E8F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Pr="0094095B">
        <w:rPr>
          <w:sz w:val="28"/>
          <w:szCs w:val="28"/>
          <w:lang w:eastAsia="ru-RU"/>
        </w:rPr>
        <w:t xml:space="preserve"> Приложения 2,</w:t>
      </w:r>
      <w:r>
        <w:rPr>
          <w:sz w:val="28"/>
          <w:szCs w:val="28"/>
          <w:lang w:eastAsia="ru-RU"/>
        </w:rPr>
        <w:t xml:space="preserve"> 3, </w:t>
      </w:r>
      <w:r w:rsidRPr="0094095B">
        <w:rPr>
          <w:sz w:val="28"/>
          <w:szCs w:val="28"/>
          <w:lang w:eastAsia="ru-RU"/>
        </w:rPr>
        <w:t>5, 6, 7</w:t>
      </w:r>
      <w:r>
        <w:rPr>
          <w:sz w:val="28"/>
          <w:szCs w:val="28"/>
          <w:lang w:eastAsia="ru-RU"/>
        </w:rPr>
        <w:t>, 8</w:t>
      </w:r>
      <w:r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750E8F" w:rsidRDefault="00750E8F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750E8F" w:rsidRDefault="00750E8F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750E8F" w:rsidRDefault="00750E8F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750E8F" w:rsidRDefault="00750E8F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750E8F" w:rsidRDefault="00750E8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50E8F" w:rsidRDefault="00750E8F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50E8F" w:rsidRDefault="00750E8F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к решению Совета</w:t>
      </w:r>
    </w:p>
    <w:p w:rsidR="00750E8F" w:rsidRDefault="00750E8F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50E8F" w:rsidRDefault="00750E8F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750E8F" w:rsidRDefault="00750E8F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26.07.2016 № 27/71</w:t>
      </w:r>
    </w:p>
    <w:p w:rsidR="00750E8F" w:rsidRDefault="00750E8F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750E8F" w:rsidRDefault="00750E8F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750E8F" w:rsidRDefault="00750E8F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750E8F" w:rsidRDefault="00750E8F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750E8F" w:rsidRDefault="00750E8F" w:rsidP="009B4225">
      <w:pPr>
        <w:jc w:val="right"/>
        <w:rPr>
          <w:b/>
          <w:sz w:val="28"/>
          <w:szCs w:val="20"/>
        </w:rPr>
      </w:pPr>
    </w:p>
    <w:p w:rsidR="00750E8F" w:rsidRDefault="00750E8F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750E8F" w:rsidRDefault="00750E8F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750E8F" w:rsidRDefault="00750E8F" w:rsidP="0036547E">
      <w:pPr>
        <w:rPr>
          <w:b/>
          <w:sz w:val="28"/>
        </w:rPr>
      </w:pPr>
    </w:p>
    <w:p w:rsidR="00750E8F" w:rsidRDefault="00750E8F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060"/>
        <w:gridCol w:w="5972"/>
      </w:tblGrid>
      <w:tr w:rsidR="00750E8F" w:rsidRPr="00C55517" w:rsidTr="006852A6">
        <w:trPr>
          <w:cantSplit/>
          <w:trHeight w:val="274"/>
        </w:trPr>
        <w:tc>
          <w:tcPr>
            <w:tcW w:w="4608" w:type="dxa"/>
            <w:gridSpan w:val="2"/>
            <w:vAlign w:val="center"/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vAlign w:val="center"/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750E8F" w:rsidRPr="00C55517" w:rsidRDefault="00750E8F" w:rsidP="001F4856">
            <w:pPr>
              <w:tabs>
                <w:tab w:val="left" w:pos="5040"/>
              </w:tabs>
              <w:jc w:val="center"/>
            </w:pPr>
          </w:p>
          <w:p w:rsidR="00750E8F" w:rsidRPr="00C55517" w:rsidRDefault="00750E8F" w:rsidP="001F4856">
            <w:pPr>
              <w:jc w:val="center"/>
              <w:rPr>
                <w:color w:val="000000"/>
              </w:rPr>
            </w:pPr>
          </w:p>
        </w:tc>
      </w:tr>
      <w:tr w:rsidR="00750E8F" w:rsidRPr="00C55517" w:rsidTr="006852A6">
        <w:trPr>
          <w:cantSplit/>
          <w:trHeight w:val="4080"/>
        </w:trPr>
        <w:tc>
          <w:tcPr>
            <w:tcW w:w="1548" w:type="dxa"/>
            <w:vAlign w:val="center"/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750E8F" w:rsidRPr="00C55517" w:rsidRDefault="00750E8F" w:rsidP="001F4856">
            <w:pPr>
              <w:jc w:val="center"/>
            </w:pPr>
            <w:r w:rsidRPr="00C55517">
              <w:t>дефицита бюджета</w:t>
            </w:r>
          </w:p>
          <w:p w:rsidR="00750E8F" w:rsidRPr="00C55517" w:rsidRDefault="00750E8F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vAlign w:val="center"/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750E8F" w:rsidRPr="00C55517" w:rsidRDefault="00750E8F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750E8F" w:rsidRPr="00C55517" w:rsidRDefault="00750E8F" w:rsidP="001F4856">
            <w:pPr>
              <w:jc w:val="center"/>
            </w:pPr>
          </w:p>
          <w:p w:rsidR="00750E8F" w:rsidRPr="00C55517" w:rsidRDefault="00750E8F" w:rsidP="001F4856">
            <w:pPr>
              <w:jc w:val="center"/>
            </w:pPr>
          </w:p>
        </w:tc>
        <w:tc>
          <w:tcPr>
            <w:tcW w:w="5972" w:type="dxa"/>
            <w:vMerge/>
            <w:vAlign w:val="center"/>
          </w:tcPr>
          <w:p w:rsidR="00750E8F" w:rsidRPr="00C55517" w:rsidRDefault="00750E8F" w:rsidP="001F4856">
            <w:pPr>
              <w:rPr>
                <w:color w:val="000000"/>
              </w:rPr>
            </w:pPr>
          </w:p>
        </w:tc>
      </w:tr>
    </w:tbl>
    <w:p w:rsidR="00750E8F" w:rsidRPr="00C55517" w:rsidRDefault="00750E8F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750E8F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750E8F" w:rsidRPr="00C55517" w:rsidRDefault="00750E8F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750E8F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750E8F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750E8F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1 16 51 040 02 0000 140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A53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750E8F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750E8F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750E8F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750E8F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750E8F" w:rsidRPr="00C55517" w:rsidRDefault="00750E8F" w:rsidP="0036547E">
      <w:pPr>
        <w:pStyle w:val="Header"/>
        <w:tabs>
          <w:tab w:val="left" w:pos="5220"/>
        </w:tabs>
        <w:rPr>
          <w:color w:val="000000"/>
        </w:rPr>
      </w:pPr>
    </w:p>
    <w:p w:rsidR="00750E8F" w:rsidRPr="00C55517" w:rsidRDefault="00750E8F" w:rsidP="0036547E">
      <w:pPr>
        <w:pStyle w:val="Header"/>
        <w:tabs>
          <w:tab w:val="left" w:pos="5220"/>
        </w:tabs>
        <w:rPr>
          <w:color w:val="000000"/>
        </w:rPr>
      </w:pPr>
    </w:p>
    <w:p w:rsidR="00750E8F" w:rsidRDefault="00750E8F" w:rsidP="00F76DDE">
      <w:pPr>
        <w:ind w:left="5580"/>
        <w:jc w:val="right"/>
        <w:rPr>
          <w:sz w:val="28"/>
          <w:szCs w:val="28"/>
        </w:rPr>
      </w:pPr>
    </w:p>
    <w:p w:rsidR="00750E8F" w:rsidRDefault="00750E8F" w:rsidP="00F76DDE">
      <w:pPr>
        <w:ind w:left="5580"/>
        <w:jc w:val="right"/>
        <w:rPr>
          <w:sz w:val="28"/>
          <w:szCs w:val="28"/>
        </w:rPr>
      </w:pPr>
    </w:p>
    <w:p w:rsidR="00750E8F" w:rsidRPr="008D2175" w:rsidRDefault="00750E8F" w:rsidP="00F76DDE">
      <w:pPr>
        <w:ind w:left="5580"/>
        <w:jc w:val="right"/>
        <w:rPr>
          <w:sz w:val="28"/>
          <w:szCs w:val="28"/>
        </w:rPr>
      </w:pPr>
      <w:bookmarkStart w:id="0" w:name="_GoBack"/>
      <w:bookmarkEnd w:id="0"/>
      <w:r w:rsidRPr="008D2175">
        <w:rPr>
          <w:sz w:val="28"/>
          <w:szCs w:val="28"/>
        </w:rPr>
        <w:t>Приложение 2</w:t>
      </w:r>
    </w:p>
    <w:p w:rsidR="00750E8F" w:rsidRDefault="00750E8F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750E8F" w:rsidRDefault="00750E8F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50E8F" w:rsidRDefault="00750E8F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750E8F" w:rsidRDefault="00750E8F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26.07.2016 г. № 27/71</w:t>
      </w:r>
    </w:p>
    <w:p w:rsidR="00750E8F" w:rsidRDefault="00750E8F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750E8F" w:rsidRDefault="00750E8F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750E8F" w:rsidRDefault="00750E8F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750E8F" w:rsidRDefault="00750E8F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750E8F" w:rsidRDefault="00750E8F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750E8F" w:rsidRPr="008D2175" w:rsidRDefault="00750E8F" w:rsidP="00F76DDE">
      <w:pPr>
        <w:rPr>
          <w:sz w:val="28"/>
          <w:szCs w:val="28"/>
        </w:rPr>
      </w:pPr>
    </w:p>
    <w:p w:rsidR="00750E8F" w:rsidRPr="00A44C80" w:rsidRDefault="00750E8F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750E8F" w:rsidRPr="00A44C80" w:rsidRDefault="00750E8F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750E8F" w:rsidRPr="00F76DDE" w:rsidRDefault="00750E8F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750E8F" w:rsidRPr="00F76DDE" w:rsidRDefault="00750E8F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750E8F" w:rsidRPr="00F76DDE" w:rsidRDefault="00750E8F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750E8F" w:rsidRPr="00A44C80" w:rsidRDefault="00750E8F" w:rsidP="00A44C8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750E8F" w:rsidRPr="00A44C80" w:rsidTr="00A44C80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E8F" w:rsidRPr="00A44C80" w:rsidRDefault="00750E8F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0E8F" w:rsidRPr="00A44C80" w:rsidRDefault="00750E8F" w:rsidP="00A44C80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750E8F" w:rsidRPr="00A44C80" w:rsidTr="00A44C80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</w:p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0E8F" w:rsidRPr="00A44C80" w:rsidRDefault="00750E8F" w:rsidP="00A44C80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750E8F" w:rsidRPr="00A44C80" w:rsidRDefault="00750E8F" w:rsidP="00A44C80">
      <w:pPr>
        <w:suppressAutoHyphens w:val="0"/>
        <w:rPr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750E8F" w:rsidRPr="00A44C80" w:rsidTr="00A44C80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750E8F" w:rsidRPr="00A44C80" w:rsidTr="00A44C80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750E8F" w:rsidRPr="00A44C80" w:rsidTr="00F76DDE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750E8F" w:rsidRPr="00A44C80" w:rsidTr="00A44C8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750E8F" w:rsidRPr="00A44C80" w:rsidTr="00F76DDE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50E8F" w:rsidRPr="00A44C80" w:rsidTr="00A44C80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750E8F" w:rsidRPr="00A44C80" w:rsidTr="00F76DDE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750E8F" w:rsidRPr="00A44C80" w:rsidTr="00F76DD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1 11 05013 10 0000 120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50E8F" w:rsidRPr="00A44C80" w:rsidTr="00F76DDE">
        <w:trPr>
          <w:trHeight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1 14 06013 10 0000 430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50E8F" w:rsidRPr="00A44C80" w:rsidTr="00A44C80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750E8F" w:rsidRPr="00A44C80" w:rsidTr="00A44C80">
        <w:trPr>
          <w:trHeight w:val="2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1 11 05026 10 0000 120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которые  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750E8F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1 14 06033 10 0000 430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750E8F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5399D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5399D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5399D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50E8F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750E8F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1 16 25010 01 0000 140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750E8F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1 16 25020 01 0000 140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750E8F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1 16 25030 01 0000 140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750E8F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1 16 25040 01 0000 140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750E8F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1 16 25050 01 0000 140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750E8F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1 16 25060 01 0000 140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750E8F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1 16 25074 10 0000 140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A44C80" w:rsidRDefault="00750E8F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750E8F" w:rsidRPr="008D2175" w:rsidRDefault="00750E8F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750E8F" w:rsidRDefault="00750E8F" w:rsidP="0036547E">
      <w:pPr>
        <w:ind w:left="5580"/>
        <w:jc w:val="right"/>
        <w:rPr>
          <w:sz w:val="28"/>
          <w:szCs w:val="28"/>
        </w:rPr>
      </w:pPr>
    </w:p>
    <w:p w:rsidR="00750E8F" w:rsidRPr="008D2175" w:rsidRDefault="00750E8F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50E8F" w:rsidRDefault="00750E8F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750E8F" w:rsidRDefault="00750E8F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50E8F" w:rsidRDefault="00750E8F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750E8F" w:rsidRDefault="00750E8F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26.07.2016 г. № 27/71</w:t>
      </w:r>
    </w:p>
    <w:p w:rsidR="00750E8F" w:rsidRDefault="00750E8F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750E8F" w:rsidRDefault="00750E8F" w:rsidP="004D600F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750E8F" w:rsidRPr="008D2175" w:rsidRDefault="00750E8F" w:rsidP="0036547E">
      <w:pPr>
        <w:rPr>
          <w:sz w:val="28"/>
          <w:szCs w:val="28"/>
        </w:rPr>
      </w:pPr>
    </w:p>
    <w:p w:rsidR="00750E8F" w:rsidRDefault="00750E8F" w:rsidP="0036547E">
      <w:pPr>
        <w:jc w:val="center"/>
        <w:rPr>
          <w:b/>
          <w:sz w:val="28"/>
          <w:szCs w:val="28"/>
        </w:rPr>
      </w:pPr>
    </w:p>
    <w:p w:rsidR="00750E8F" w:rsidRPr="008D2175" w:rsidRDefault="00750E8F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750E8F" w:rsidRPr="008D2175" w:rsidRDefault="00750E8F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750E8F" w:rsidRPr="008D2175" w:rsidRDefault="00750E8F" w:rsidP="0036547E">
      <w:pPr>
        <w:ind w:left="7080"/>
        <w:rPr>
          <w:sz w:val="28"/>
          <w:szCs w:val="28"/>
        </w:rPr>
      </w:pPr>
    </w:p>
    <w:p w:rsidR="00750E8F" w:rsidRPr="008D2175" w:rsidRDefault="00750E8F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/>
      </w:tblPr>
      <w:tblGrid>
        <w:gridCol w:w="2835"/>
        <w:gridCol w:w="5670"/>
        <w:gridCol w:w="1134"/>
      </w:tblGrid>
      <w:tr w:rsidR="00750E8F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C55517" w:rsidRDefault="00750E8F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C55517" w:rsidRDefault="00750E8F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C55517" w:rsidRDefault="00750E8F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750E8F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C55517" w:rsidRDefault="00750E8F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C55517" w:rsidRDefault="00750E8F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C55517" w:rsidRDefault="00750E8F" w:rsidP="001F4856">
            <w:pPr>
              <w:rPr>
                <w:bCs/>
              </w:rPr>
            </w:pPr>
          </w:p>
        </w:tc>
      </w:tr>
      <w:tr w:rsidR="00750E8F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C55517" w:rsidRDefault="00750E8F" w:rsidP="00AE6412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4986,7</w:t>
            </w:r>
          </w:p>
        </w:tc>
      </w:tr>
      <w:tr w:rsidR="00750E8F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C55517" w:rsidRDefault="00750E8F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750E8F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750E8F" w:rsidRPr="00C55517" w:rsidRDefault="00750E8F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750E8F" w:rsidRPr="00C55517" w:rsidRDefault="00750E8F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750E8F" w:rsidRPr="00C55517" w:rsidRDefault="00750E8F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C55517" w:rsidRDefault="00750E8F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750E8F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C55517" w:rsidRDefault="00750E8F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316,5</w:t>
            </w:r>
          </w:p>
        </w:tc>
      </w:tr>
      <w:tr w:rsidR="00750E8F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C55517" w:rsidRDefault="00750E8F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140,0</w:t>
            </w:r>
          </w:p>
        </w:tc>
      </w:tr>
      <w:tr w:rsidR="00750E8F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750E8F" w:rsidRPr="00C55517" w:rsidRDefault="00750E8F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C55517" w:rsidRDefault="00750E8F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1500,0</w:t>
            </w:r>
          </w:p>
        </w:tc>
      </w:tr>
      <w:tr w:rsidR="00750E8F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C55517" w:rsidRDefault="00750E8F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750E8F" w:rsidRPr="00C55517" w:rsidRDefault="00750E8F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750E8F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C55517" w:rsidRDefault="00750E8F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C55517" w:rsidRDefault="00750E8F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C55517" w:rsidRDefault="00750E8F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1654,8</w:t>
            </w:r>
          </w:p>
        </w:tc>
      </w:tr>
      <w:tr w:rsidR="00750E8F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C55517" w:rsidRDefault="00750E8F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750E8F" w:rsidRPr="00C55517" w:rsidTr="00B263D1">
        <w:trPr>
          <w:trHeight w:val="68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E8F" w:rsidRPr="00CB29F1" w:rsidRDefault="00750E8F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E8F" w:rsidRPr="00CB29F1" w:rsidRDefault="00750E8F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Default="00750E8F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750E8F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C55517" w:rsidRDefault="00750E8F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750E8F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C55517" w:rsidRDefault="00750E8F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750E8F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Default="00750E8F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C55517" w:rsidRDefault="00750E8F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Default="00750E8F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750E8F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C55517" w:rsidRDefault="00750E8F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C55517" w:rsidRDefault="00750E8F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Default="00750E8F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6641,5</w:t>
            </w:r>
          </w:p>
          <w:p w:rsidR="00750E8F" w:rsidRPr="00C55517" w:rsidRDefault="00750E8F" w:rsidP="001F4856">
            <w:pPr>
              <w:ind w:left="-108"/>
              <w:jc w:val="right"/>
              <w:rPr>
                <w:b/>
              </w:rPr>
            </w:pPr>
          </w:p>
        </w:tc>
      </w:tr>
    </w:tbl>
    <w:p w:rsidR="00750E8F" w:rsidRPr="00C55517" w:rsidRDefault="00750E8F" w:rsidP="0036547E"/>
    <w:p w:rsidR="00750E8F" w:rsidRPr="008D2175" w:rsidRDefault="00750E8F" w:rsidP="0036547E">
      <w:pPr>
        <w:rPr>
          <w:sz w:val="28"/>
          <w:szCs w:val="28"/>
        </w:rPr>
      </w:pPr>
    </w:p>
    <w:p w:rsidR="00750E8F" w:rsidRPr="008D2175" w:rsidRDefault="00750E8F" w:rsidP="0045399D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750E8F" w:rsidRDefault="00750E8F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750E8F" w:rsidRDefault="00750E8F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50E8F" w:rsidRDefault="00750E8F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750E8F" w:rsidRDefault="00750E8F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26.07.2016 г. № 27/71</w:t>
      </w:r>
    </w:p>
    <w:p w:rsidR="00750E8F" w:rsidRDefault="00750E8F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750E8F" w:rsidRDefault="00750E8F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750E8F" w:rsidRDefault="00750E8F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750E8F" w:rsidRDefault="00750E8F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750E8F" w:rsidRDefault="00750E8F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750E8F" w:rsidRPr="008D2175" w:rsidRDefault="00750E8F" w:rsidP="00F76DDE">
      <w:pPr>
        <w:rPr>
          <w:sz w:val="28"/>
          <w:szCs w:val="28"/>
        </w:rPr>
      </w:pP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/>
      </w:tblPr>
      <w:tblGrid>
        <w:gridCol w:w="2561"/>
        <w:gridCol w:w="4722"/>
        <w:gridCol w:w="881"/>
        <w:gridCol w:w="1620"/>
      </w:tblGrid>
      <w:tr w:rsidR="00750E8F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Default="00750E8F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0E8F" w:rsidRDefault="00750E8F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0E8F" w:rsidRPr="00274931" w:rsidRDefault="00750E8F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750E8F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274931" w:rsidRDefault="00750E8F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274931" w:rsidRDefault="00750E8F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274931" w:rsidRDefault="00750E8F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E8F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274931" w:rsidRDefault="00750E8F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274931" w:rsidRDefault="00750E8F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274931" w:rsidRDefault="00750E8F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750E8F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C55517" w:rsidRDefault="00750E8F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C55517" w:rsidRDefault="00750E8F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C55517" w:rsidRDefault="00750E8F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750E8F" w:rsidRPr="00C55517" w:rsidRDefault="00750E8F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/>
      </w:tblPr>
      <w:tblGrid>
        <w:gridCol w:w="2564"/>
        <w:gridCol w:w="5603"/>
        <w:gridCol w:w="1619"/>
      </w:tblGrid>
      <w:tr w:rsidR="00750E8F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C55517" w:rsidRDefault="00750E8F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C55517" w:rsidRDefault="00750E8F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 w:rsidRPr="00C55517">
              <w:t>3</w:t>
            </w:r>
          </w:p>
        </w:tc>
      </w:tr>
      <w:tr w:rsidR="00750E8F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1654,8</w:t>
            </w:r>
          </w:p>
        </w:tc>
      </w:tr>
      <w:tr w:rsidR="00750E8F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>
              <w:t>1646,4</w:t>
            </w:r>
          </w:p>
        </w:tc>
      </w:tr>
      <w:tr w:rsidR="00750E8F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>
              <w:t>947,1</w:t>
            </w:r>
          </w:p>
        </w:tc>
      </w:tr>
      <w:tr w:rsidR="00750E8F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>
              <w:t>947,1</w:t>
            </w:r>
          </w:p>
        </w:tc>
      </w:tr>
      <w:tr w:rsidR="00750E8F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>
              <w:t>947,1</w:t>
            </w:r>
          </w:p>
        </w:tc>
      </w:tr>
      <w:tr w:rsidR="00750E8F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Default="00750E8F" w:rsidP="001F4856">
            <w:pPr>
              <w:jc w:val="center"/>
            </w:pPr>
            <w:r>
              <w:t>636,0</w:t>
            </w:r>
          </w:p>
        </w:tc>
      </w:tr>
      <w:tr w:rsidR="00750E8F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Default="00750E8F" w:rsidP="001F4856">
            <w:pPr>
              <w:jc w:val="center"/>
            </w:pPr>
            <w:r>
              <w:t>636,0</w:t>
            </w:r>
          </w:p>
        </w:tc>
      </w:tr>
      <w:tr w:rsidR="00750E8F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Default="00750E8F" w:rsidP="001F4856">
            <w:pPr>
              <w:jc w:val="center"/>
            </w:pPr>
            <w:r>
              <w:t>636,0</w:t>
            </w:r>
          </w:p>
        </w:tc>
      </w:tr>
      <w:tr w:rsidR="00750E8F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>
              <w:t>80,1</w:t>
            </w:r>
          </w:p>
        </w:tc>
      </w:tr>
      <w:tr w:rsidR="00750E8F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>
              <w:t>76,3</w:t>
            </w:r>
          </w:p>
        </w:tc>
      </w:tr>
      <w:tr w:rsidR="00750E8F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>
              <w:t>76,3</w:t>
            </w:r>
          </w:p>
        </w:tc>
      </w:tr>
      <w:tr w:rsidR="00750E8F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 w:rsidRPr="00C55517">
              <w:t>3,8</w:t>
            </w:r>
          </w:p>
        </w:tc>
      </w:tr>
      <w:tr w:rsidR="00750E8F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 w:rsidRPr="00C55517">
              <w:t>3,8</w:t>
            </w:r>
          </w:p>
        </w:tc>
      </w:tr>
      <w:tr w:rsidR="00750E8F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Pr="00C55517" w:rsidRDefault="00750E8F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C55517" w:rsidRDefault="00750E8F" w:rsidP="001F4856">
            <w:pPr>
              <w:jc w:val="center"/>
            </w:pPr>
            <w:r>
              <w:t>1,9</w:t>
            </w:r>
          </w:p>
        </w:tc>
      </w:tr>
      <w:tr w:rsidR="00750E8F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Default="00750E8F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Default="00750E8F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Default="00750E8F" w:rsidP="001F4856">
            <w:pPr>
              <w:jc w:val="center"/>
            </w:pPr>
            <w:r>
              <w:t>1,9</w:t>
            </w:r>
          </w:p>
        </w:tc>
      </w:tr>
      <w:tr w:rsidR="00750E8F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Default="00750E8F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Default="00750E8F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Default="00750E8F" w:rsidP="001F4856">
            <w:pPr>
              <w:jc w:val="center"/>
            </w:pPr>
            <w:r>
              <w:t>1,9</w:t>
            </w:r>
          </w:p>
        </w:tc>
      </w:tr>
      <w:tr w:rsidR="00750E8F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Default="00750E8F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E8F" w:rsidRDefault="00750E8F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Default="00750E8F" w:rsidP="001F4856">
            <w:pPr>
              <w:jc w:val="center"/>
            </w:pPr>
            <w:r>
              <w:t>-10,3</w:t>
            </w:r>
          </w:p>
        </w:tc>
      </w:tr>
    </w:tbl>
    <w:p w:rsidR="00750E8F" w:rsidRPr="008D2175" w:rsidRDefault="00750E8F" w:rsidP="0036547E">
      <w:pPr>
        <w:rPr>
          <w:sz w:val="28"/>
          <w:szCs w:val="28"/>
        </w:rPr>
      </w:pPr>
    </w:p>
    <w:p w:rsidR="00750E8F" w:rsidRPr="008D2175" w:rsidRDefault="00750E8F" w:rsidP="0036547E">
      <w:pPr>
        <w:rPr>
          <w:sz w:val="28"/>
          <w:szCs w:val="28"/>
        </w:rPr>
      </w:pPr>
    </w:p>
    <w:p w:rsidR="00750E8F" w:rsidRPr="004D600F" w:rsidRDefault="00750E8F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750E8F" w:rsidRPr="004D600F" w:rsidRDefault="00750E8F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750E8F" w:rsidRPr="004D600F" w:rsidRDefault="00750E8F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750E8F" w:rsidRPr="004D600F" w:rsidRDefault="00750E8F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750E8F" w:rsidRPr="004D600F" w:rsidRDefault="00750E8F" w:rsidP="008D2175">
      <w:pPr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от</w:t>
      </w:r>
      <w:r>
        <w:rPr>
          <w:sz w:val="28"/>
          <w:szCs w:val="28"/>
        </w:rPr>
        <w:t>26.07.2016 г.</w:t>
      </w:r>
      <w:r w:rsidRPr="004D600F">
        <w:rPr>
          <w:sz w:val="28"/>
          <w:szCs w:val="28"/>
        </w:rPr>
        <w:t xml:space="preserve"> № </w:t>
      </w:r>
      <w:r>
        <w:rPr>
          <w:sz w:val="28"/>
          <w:szCs w:val="28"/>
        </w:rPr>
        <w:t>27/71</w:t>
      </w:r>
      <w:r w:rsidRPr="004D600F">
        <w:rPr>
          <w:sz w:val="28"/>
          <w:szCs w:val="28"/>
        </w:rPr>
        <w:t xml:space="preserve"> </w:t>
      </w:r>
    </w:p>
    <w:p w:rsidR="00750E8F" w:rsidRDefault="00750E8F" w:rsidP="008D2175">
      <w:pPr>
        <w:ind w:left="5040"/>
        <w:jc w:val="right"/>
      </w:pP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750E8F" w:rsidRPr="004D600F" w:rsidRDefault="00750E8F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750E8F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4D600F" w:rsidRDefault="00750E8F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0E8F" w:rsidRPr="004D600F" w:rsidRDefault="00750E8F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2016 год</w:t>
            </w:r>
          </w:p>
          <w:p w:rsidR="00750E8F" w:rsidRPr="004D600F" w:rsidRDefault="00750E8F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0E8F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4D600F" w:rsidRDefault="00750E8F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4D600F" w:rsidRDefault="00750E8F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4D600F" w:rsidRDefault="00750E8F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0E8F" w:rsidRPr="004D600F" w:rsidRDefault="00750E8F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4D600F" w:rsidRDefault="00750E8F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750E8F" w:rsidRPr="004D600F" w:rsidRDefault="00750E8F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"/>
        <w:gridCol w:w="6470"/>
        <w:gridCol w:w="784"/>
        <w:gridCol w:w="929"/>
        <w:gridCol w:w="1449"/>
      </w:tblGrid>
      <w:tr w:rsidR="00750E8F" w:rsidRPr="004D600F" w:rsidTr="006852A6">
        <w:trPr>
          <w:trHeight w:val="246"/>
          <w:tblHeader/>
        </w:trPr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Рз</w:t>
            </w: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750E8F" w:rsidRPr="004D600F" w:rsidRDefault="00750E8F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750E8F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750E8F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E8F" w:rsidRPr="004D600F" w:rsidRDefault="00750E8F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E8F" w:rsidRPr="004D600F" w:rsidRDefault="00750E8F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E8F" w:rsidRPr="004D600F" w:rsidRDefault="00750E8F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7514,5</w:t>
            </w:r>
          </w:p>
        </w:tc>
      </w:tr>
      <w:tr w:rsidR="00750E8F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9B092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2940,4</w:t>
            </w:r>
          </w:p>
          <w:p w:rsidR="00750E8F" w:rsidRPr="004D600F" w:rsidRDefault="00750E8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750E8F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522,0</w:t>
            </w:r>
          </w:p>
        </w:tc>
      </w:tr>
      <w:tr w:rsidR="00750E8F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2234,9</w:t>
            </w:r>
          </w:p>
        </w:tc>
      </w:tr>
      <w:tr w:rsidR="00750E8F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750E8F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4D600F">
              <w:rPr>
                <w:lang w:eastAsia="ru-RU"/>
              </w:rPr>
              <w:t>,0</w:t>
            </w:r>
          </w:p>
        </w:tc>
      </w:tr>
      <w:tr w:rsidR="00750E8F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162,8</w:t>
            </w:r>
          </w:p>
        </w:tc>
      </w:tr>
      <w:tr w:rsidR="00750E8F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750E8F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750E8F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596A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30,0</w:t>
            </w:r>
          </w:p>
        </w:tc>
      </w:tr>
      <w:tr w:rsidR="00750E8F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29,0</w:t>
            </w:r>
          </w:p>
        </w:tc>
      </w:tr>
      <w:tr w:rsidR="00750E8F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50E8F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750E8F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750E8F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750E8F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178,9</w:t>
            </w:r>
          </w:p>
        </w:tc>
      </w:tr>
      <w:tr w:rsidR="00750E8F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178,9</w:t>
            </w:r>
          </w:p>
        </w:tc>
      </w:tr>
      <w:tr w:rsidR="00750E8F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40,0</w:t>
            </w:r>
          </w:p>
        </w:tc>
      </w:tr>
      <w:tr w:rsidR="00750E8F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40,0</w:t>
            </w:r>
          </w:p>
        </w:tc>
      </w:tr>
      <w:tr w:rsidR="00750E8F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2035,6</w:t>
            </w:r>
          </w:p>
        </w:tc>
      </w:tr>
      <w:tr w:rsidR="00750E8F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2035,6</w:t>
            </w:r>
          </w:p>
        </w:tc>
      </w:tr>
      <w:tr w:rsidR="00750E8F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596A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92,2</w:t>
            </w:r>
          </w:p>
        </w:tc>
      </w:tr>
      <w:tr w:rsidR="00750E8F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596A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78,4</w:t>
            </w:r>
          </w:p>
        </w:tc>
      </w:tr>
      <w:tr w:rsidR="00750E8F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750E8F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65,0</w:t>
            </w:r>
          </w:p>
        </w:tc>
      </w:tr>
      <w:tr w:rsidR="00750E8F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65,0</w:t>
            </w:r>
          </w:p>
        </w:tc>
      </w:tr>
      <w:tr w:rsidR="00750E8F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26292C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4D600F">
              <w:rPr>
                <w:b/>
              </w:rPr>
              <w:t>,0</w:t>
            </w:r>
          </w:p>
        </w:tc>
      </w:tr>
      <w:tr w:rsidR="00750E8F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E8F" w:rsidRPr="004D600F" w:rsidRDefault="00750E8F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Pr="004D600F" w:rsidRDefault="00750E8F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E8F" w:rsidRDefault="00750E8F" w:rsidP="0026292C">
            <w:pPr>
              <w:jc w:val="right"/>
            </w:pPr>
            <w:r>
              <w:t>25,0</w:t>
            </w:r>
          </w:p>
        </w:tc>
      </w:tr>
    </w:tbl>
    <w:p w:rsidR="00750E8F" w:rsidRDefault="00750E8F" w:rsidP="001C28DA">
      <w:pPr>
        <w:jc w:val="right"/>
        <w:rPr>
          <w:sz w:val="28"/>
          <w:szCs w:val="28"/>
        </w:rPr>
      </w:pPr>
    </w:p>
    <w:p w:rsidR="00750E8F" w:rsidRDefault="00750E8F" w:rsidP="001C28DA">
      <w:pPr>
        <w:jc w:val="right"/>
        <w:rPr>
          <w:sz w:val="28"/>
          <w:szCs w:val="28"/>
        </w:rPr>
      </w:pPr>
    </w:p>
    <w:p w:rsidR="00750E8F" w:rsidRPr="00761EB4" w:rsidRDefault="00750E8F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750E8F" w:rsidRPr="008D2175" w:rsidRDefault="00750E8F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750E8F" w:rsidRPr="004D600F" w:rsidRDefault="00750E8F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750E8F" w:rsidRPr="004D600F" w:rsidRDefault="00750E8F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750E8F" w:rsidRPr="004D600F" w:rsidRDefault="00750E8F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750E8F" w:rsidRPr="004D600F" w:rsidRDefault="00750E8F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750E8F" w:rsidRPr="004D600F" w:rsidRDefault="00750E8F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От</w:t>
      </w:r>
      <w:r>
        <w:rPr>
          <w:sz w:val="28"/>
          <w:szCs w:val="28"/>
        </w:rPr>
        <w:t xml:space="preserve"> 26.07.2016 г.</w:t>
      </w:r>
      <w:r w:rsidRPr="004D600F">
        <w:rPr>
          <w:sz w:val="28"/>
          <w:szCs w:val="28"/>
        </w:rPr>
        <w:t>№</w:t>
      </w:r>
      <w:r>
        <w:rPr>
          <w:sz w:val="28"/>
          <w:szCs w:val="28"/>
        </w:rPr>
        <w:t>27/71</w:t>
      </w: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750E8F" w:rsidRPr="004D600F" w:rsidRDefault="00750E8F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750E8F" w:rsidRPr="004D600F" w:rsidRDefault="00750E8F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2016 год</w:t>
      </w:r>
    </w:p>
    <w:p w:rsidR="00750E8F" w:rsidRPr="004D600F" w:rsidRDefault="00750E8F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750E8F" w:rsidRPr="004D600F" w:rsidRDefault="00750E8F" w:rsidP="008D2175">
      <w:pPr>
        <w:jc w:val="center"/>
        <w:rPr>
          <w:sz w:val="28"/>
          <w:szCs w:val="28"/>
        </w:rPr>
      </w:pPr>
    </w:p>
    <w:p w:rsidR="00750E8F" w:rsidRPr="004D600F" w:rsidRDefault="00750E8F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750E8F" w:rsidRPr="004D600F" w:rsidRDefault="00750E8F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750E8F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750E8F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750E8F" w:rsidRPr="004D600F" w:rsidRDefault="00750E8F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750E8F" w:rsidRPr="004D600F" w:rsidTr="00670F20">
        <w:trPr>
          <w:gridAfter w:val="1"/>
          <w:wAfter w:w="271" w:type="dxa"/>
          <w:trHeight w:val="516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rPr>
          <w:gridAfter w:val="1"/>
          <w:wAfter w:w="271" w:type="dxa"/>
          <w:trHeight w:val="3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7514,5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rPr>
          <w:gridAfter w:val="1"/>
          <w:wAfter w:w="271" w:type="dxa"/>
          <w:trHeight w:val="3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rPr>
          <w:gridAfter w:val="1"/>
          <w:wAfter w:w="271" w:type="dxa"/>
          <w:trHeight w:val="55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rPr>
          <w:gridAfter w:val="1"/>
          <w:wAfter w:w="271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2940,4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50E8F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670F2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1849,4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F76D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369,5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162,8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8E023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8E0235">
            <w:pPr>
              <w:pStyle w:val="a2"/>
              <w:jc w:val="both"/>
              <w:rPr>
                <w:bCs/>
              </w:rPr>
            </w:pPr>
            <w:bookmarkStart w:id="1" w:name="OLE_LINK16"/>
            <w:bookmarkStart w:id="2" w:name="OLE_LINK17"/>
            <w:bookmarkStart w:id="3" w:name="OLE_LINK18"/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8E0235">
            <w:pPr>
              <w:pStyle w:val="a2"/>
              <w:jc w:val="both"/>
              <w:rPr>
                <w:bCs/>
              </w:rPr>
            </w:pPr>
            <w:bookmarkStart w:id="4" w:name="OLE_LINK19"/>
            <w:bookmarkStart w:id="5" w:name="OLE_LINK20"/>
            <w:bookmarkStart w:id="6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4"/>
            <w:bookmarkEnd w:id="5"/>
            <w:bookmarkEnd w:id="6"/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A53A9E" w:rsidRDefault="00750E8F" w:rsidP="00661DBA">
            <w:pPr>
              <w:pStyle w:val="a2"/>
              <w:jc w:val="both"/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750E8F" w:rsidRDefault="00750E8F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A53A9E" w:rsidRDefault="00750E8F" w:rsidP="00437E19">
            <w:pPr>
              <w:pStyle w:val="a2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A53A9E" w:rsidRDefault="00750E8F" w:rsidP="00437E19">
            <w:pPr>
              <w:pStyle w:val="a2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8E0235">
            <w:pPr>
              <w:pStyle w:val="a2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8E0235">
            <w:pPr>
              <w:pStyle w:val="a2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8E0235">
            <w:pPr>
              <w:pStyle w:val="a2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37E19" w:rsidRDefault="00750E8F" w:rsidP="00C92BBA">
            <w:pPr>
              <w:pStyle w:val="a2"/>
              <w:jc w:val="both"/>
            </w:pPr>
            <w:r w:rsidRPr="002C074E">
              <w:t>Ведомственная целевая программа</w:t>
            </w:r>
            <w:r>
              <w:t xml:space="preserve"> «Проведение работ по уточнению записей в похозяйственных книгах в Новопетровском сельском поселении Павловского района» на 2016 год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Default="00750E8F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9B0923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9B0923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Default="00750E8F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30,</w:t>
            </w:r>
            <w:r w:rsidRPr="004D600F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C92BBA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92B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C92BBA" w:rsidRDefault="00750E8F" w:rsidP="00596A6D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Ведомственная целевая</w:t>
            </w:r>
            <w:r w:rsidRPr="00596A6D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а</w:t>
            </w:r>
            <w:r w:rsidRPr="00596A6D">
              <w:rPr>
                <w:lang w:eastAsia="ru-RU"/>
              </w:rPr>
              <w:t xml:space="preserve"> «Противодействие незаконному потреблению и обороту наркотических средств, психотропных веществ и их прекурсоров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 xml:space="preserve"> </w:t>
            </w:r>
            <w:r w:rsidRPr="00596A6D">
              <w:rPr>
                <w:lang w:eastAsia="ru-RU"/>
              </w:rPr>
              <w:t>на 201</w:t>
            </w:r>
            <w:r>
              <w:rPr>
                <w:lang w:eastAsia="ru-RU"/>
              </w:rPr>
              <w:t>6 год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Default="00750E8F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Default="00750E8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Default="00750E8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26" w:type="dxa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Pr="004D600F" w:rsidRDefault="00750E8F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Pr="004D600F" w:rsidRDefault="00750E8F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Pr="004D600F" w:rsidRDefault="00750E8F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Pr="004D600F" w:rsidRDefault="00750E8F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Pr="004D600F" w:rsidRDefault="00750E8F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750E8F" w:rsidRPr="004D600F" w:rsidRDefault="00750E8F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Pr="004D600F" w:rsidRDefault="00750E8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Pr="004D600F" w:rsidRDefault="00750E8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Pr="004D600F" w:rsidRDefault="00750E8F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Pr="004D600F" w:rsidRDefault="00750E8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750E8F" w:rsidRPr="004D600F" w:rsidRDefault="00750E8F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</w:tcPr>
          <w:p w:rsidR="00750E8F" w:rsidRDefault="00750E8F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26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Default="00750E8F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26" w:type="dxa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</w:tcPr>
          <w:p w:rsidR="00750E8F" w:rsidRDefault="00750E8F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50E8F" w:rsidRPr="004D600F" w:rsidRDefault="00750E8F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670F20">
            <w:pPr>
              <w:suppressAutoHyphens w:val="0"/>
              <w:jc w:val="both"/>
            </w:pPr>
            <w:r w:rsidRPr="00670F20">
              <w:t xml:space="preserve">Организация мест массового отдыха 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670F20">
            <w:pPr>
              <w:suppressAutoHyphens w:val="0"/>
              <w:jc w:val="both"/>
            </w:pPr>
            <w:r w:rsidRPr="00670F20">
              <w:t xml:space="preserve">Организация обустройства и функционирования мест массового отдыха </w:t>
            </w:r>
            <w:r>
              <w:t>Новопетровского</w:t>
            </w:r>
            <w:r w:rsidRPr="00670F20">
              <w:t xml:space="preserve"> сельског</w:t>
            </w:r>
            <w:r>
              <w:t>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750E8F" w:rsidRPr="004D600F" w:rsidRDefault="00750E8F" w:rsidP="0073193F">
            <w:pPr>
              <w:suppressAutoHyphens w:val="0"/>
              <w:jc w:val="both"/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2002,0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vAlign w:val="bottom"/>
          </w:tcPr>
          <w:p w:rsidR="00750E8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92,2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F95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Default="00750E8F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F95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Default="00750E8F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F95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Default="00750E8F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F95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Default="00750E8F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F95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</w:tcPr>
          <w:p w:rsidR="00750E8F" w:rsidRDefault="00750E8F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272DB6" w:rsidRDefault="00750E8F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A53A9E" w:rsidRDefault="00750E8F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Default="00750E8F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A53A9E" w:rsidRDefault="00750E8F" w:rsidP="004D600F">
            <w:r w:rsidRPr="00187D60">
              <w:t>Субсидии некоммерческим организациям (за исключением</w:t>
            </w:r>
            <w:r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pStyle w:val="a2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  <w:r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73193F">
            <w:pPr>
              <w:pStyle w:val="a2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2925B2">
            <w:pPr>
              <w:pStyle w:val="a2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Default="00750E8F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2925B2">
            <w:pPr>
              <w:pStyle w:val="a2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Default="00750E8F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2925B2">
            <w:pPr>
              <w:pStyle w:val="a2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750E8F" w:rsidRDefault="00750E8F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4D600F" w:rsidRDefault="00750E8F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50E8F" w:rsidRPr="00761EB4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750E8F" w:rsidRPr="004D600F" w:rsidRDefault="00750E8F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750E8F" w:rsidRPr="004D600F" w:rsidRDefault="00750E8F" w:rsidP="002925B2">
            <w:pPr>
              <w:pStyle w:val="a2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750E8F" w:rsidRPr="004D600F" w:rsidRDefault="00750E8F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</w:tcPr>
          <w:p w:rsidR="00750E8F" w:rsidRDefault="00750E8F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50E8F" w:rsidRPr="00761EB4" w:rsidRDefault="00750E8F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750E8F" w:rsidRDefault="00750E8F" w:rsidP="001F4856">
      <w:pPr>
        <w:jc w:val="right"/>
        <w:rPr>
          <w:sz w:val="28"/>
          <w:szCs w:val="28"/>
        </w:rPr>
      </w:pPr>
    </w:p>
    <w:p w:rsidR="00750E8F" w:rsidRDefault="00750E8F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14A40">
        <w:rPr>
          <w:sz w:val="28"/>
          <w:szCs w:val="28"/>
        </w:rPr>
        <w:t>риложени</w:t>
      </w:r>
      <w:r>
        <w:rPr>
          <w:sz w:val="28"/>
          <w:szCs w:val="28"/>
        </w:rPr>
        <w:t>е №8</w:t>
      </w:r>
    </w:p>
    <w:p w:rsidR="00750E8F" w:rsidRDefault="00750E8F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решению Совета</w:t>
      </w:r>
    </w:p>
    <w:p w:rsidR="00750E8F" w:rsidRPr="00D0120C" w:rsidRDefault="00750E8F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750E8F" w:rsidRPr="00114A40" w:rsidRDefault="00750E8F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750E8F" w:rsidRPr="00114A40" w:rsidRDefault="00750E8F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>26.07.2016 г.</w:t>
      </w:r>
      <w:r w:rsidRPr="00114A40">
        <w:rPr>
          <w:spacing w:val="-6"/>
          <w:sz w:val="28"/>
          <w:szCs w:val="28"/>
        </w:rPr>
        <w:t xml:space="preserve"> № </w:t>
      </w:r>
      <w:r>
        <w:rPr>
          <w:spacing w:val="-6"/>
          <w:sz w:val="28"/>
          <w:szCs w:val="28"/>
        </w:rPr>
        <w:t>27/71</w:t>
      </w: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750E8F" w:rsidRDefault="00750E8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750E8F" w:rsidRPr="00114A40" w:rsidRDefault="00750E8F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750E8F" w:rsidRPr="000329BC" w:rsidRDefault="00750E8F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750E8F" w:rsidRDefault="00750E8F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2016 год</w:t>
      </w:r>
    </w:p>
    <w:p w:rsidR="00750E8F" w:rsidRPr="00D0120C" w:rsidRDefault="00750E8F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1"/>
        <w:gridCol w:w="5243"/>
        <w:gridCol w:w="1"/>
        <w:gridCol w:w="1701"/>
        <w:gridCol w:w="1"/>
        <w:gridCol w:w="3467"/>
      </w:tblGrid>
      <w:tr w:rsidR="00750E8F" w:rsidRPr="00761EB4" w:rsidTr="0094095B">
        <w:trPr>
          <w:gridAfter w:val="1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750E8F" w:rsidRPr="00761EB4" w:rsidRDefault="00750E8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750E8F" w:rsidRPr="00761EB4" w:rsidRDefault="00750E8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750E8F" w:rsidRPr="00761EB4" w:rsidRDefault="00750E8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750E8F" w:rsidRPr="00761EB4" w:rsidRDefault="00750E8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750E8F" w:rsidRPr="00761EB4" w:rsidRDefault="00750E8F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750E8F" w:rsidRPr="00761EB4" w:rsidRDefault="00750E8F" w:rsidP="001F4856">
            <w:pPr>
              <w:jc w:val="center"/>
              <w:rPr>
                <w:spacing w:val="-6"/>
              </w:rPr>
            </w:pPr>
          </w:p>
        </w:tc>
      </w:tr>
      <w:tr w:rsidR="00750E8F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761EB4" w:rsidRDefault="00750E8F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761EB4" w:rsidRDefault="00750E8F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8F" w:rsidRPr="00761EB4" w:rsidRDefault="00750E8F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750E8F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761EB4" w:rsidRDefault="00750E8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8D3883" w:rsidRDefault="00750E8F" w:rsidP="008D3883">
            <w:r w:rsidRPr="008D3883"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E8F" w:rsidRPr="0093632C" w:rsidRDefault="00750E8F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Default="00750E8F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8D3883" w:rsidRDefault="00750E8F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Default="00750E8F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8D3883" w:rsidRDefault="00750E8F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Default="00750E8F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8D3883" w:rsidRDefault="00750E8F" w:rsidP="001F4856">
            <w:r w:rsidRPr="008D3883">
              <w:t>000 01 03 01 00 10 0000 810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8D3883" w:rsidRDefault="00750E8F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Default="00750E8F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761EB4" w:rsidRDefault="00750E8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761EB4" w:rsidRDefault="00750E8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970612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-</w:t>
            </w:r>
            <w:r>
              <w:rPr>
                <w:spacing w:val="-6"/>
              </w:rPr>
              <w:t>6651,8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761EB4" w:rsidRDefault="00750E8F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Default="00750E8F" w:rsidP="00970612">
            <w:pPr>
              <w:jc w:val="center"/>
            </w:pPr>
            <w:r w:rsidRPr="00DB780D">
              <w:rPr>
                <w:spacing w:val="-6"/>
              </w:rPr>
              <w:t>-6651,8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670F20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761EB4" w:rsidRDefault="00750E8F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Default="00750E8F" w:rsidP="00970612">
            <w:pPr>
              <w:jc w:val="center"/>
            </w:pPr>
            <w:r w:rsidRPr="00DB780D">
              <w:rPr>
                <w:spacing w:val="-6"/>
              </w:rPr>
              <w:t>-6651,8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670F20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761EB4" w:rsidRDefault="00750E8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97061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761EB4" w:rsidRDefault="00750E8F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Default="00750E8F" w:rsidP="00970612">
            <w:pPr>
              <w:jc w:val="center"/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4C06EB">
            <w:pPr>
              <w:ind w:right="252"/>
              <w:jc w:val="right"/>
              <w:rPr>
                <w:spacing w:val="-6"/>
              </w:rPr>
            </w:pPr>
          </w:p>
        </w:tc>
      </w:tr>
      <w:tr w:rsidR="00750E8F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Pr="00761EB4" w:rsidRDefault="00750E8F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8F" w:rsidRPr="00761EB4" w:rsidRDefault="00750E8F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8F" w:rsidRDefault="00750E8F" w:rsidP="00970612">
            <w:pPr>
              <w:jc w:val="center"/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750E8F" w:rsidRPr="00761EB4" w:rsidRDefault="00750E8F" w:rsidP="004C06EB">
            <w:pPr>
              <w:ind w:right="252"/>
              <w:jc w:val="right"/>
              <w:rPr>
                <w:spacing w:val="-6"/>
              </w:rPr>
            </w:pPr>
          </w:p>
        </w:tc>
      </w:tr>
    </w:tbl>
    <w:p w:rsidR="00750E8F" w:rsidRDefault="00750E8F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750E8F" w:rsidRPr="0094095B" w:rsidRDefault="00750E8F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750E8F" w:rsidRPr="0094095B" w:rsidRDefault="00750E8F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750E8F" w:rsidRDefault="00750E8F" w:rsidP="00C63AB4">
      <w:pPr>
        <w:tabs>
          <w:tab w:val="left" w:pos="6380"/>
        </w:tabs>
        <w:rPr>
          <w:sz w:val="28"/>
          <w:szCs w:val="28"/>
        </w:rPr>
      </w:pPr>
    </w:p>
    <w:p w:rsidR="00750E8F" w:rsidRDefault="00750E8F" w:rsidP="00C63AB4">
      <w:pPr>
        <w:tabs>
          <w:tab w:val="left" w:pos="6380"/>
        </w:tabs>
        <w:rPr>
          <w:sz w:val="28"/>
          <w:szCs w:val="28"/>
        </w:rPr>
      </w:pPr>
    </w:p>
    <w:p w:rsidR="00750E8F" w:rsidRDefault="00750E8F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750E8F" w:rsidRDefault="00750E8F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750E8F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20FEB"/>
    <w:rsid w:val="000329BC"/>
    <w:rsid w:val="0009246B"/>
    <w:rsid w:val="000A0548"/>
    <w:rsid w:val="000E0EB0"/>
    <w:rsid w:val="000F001C"/>
    <w:rsid w:val="000F2721"/>
    <w:rsid w:val="00114A40"/>
    <w:rsid w:val="0013156B"/>
    <w:rsid w:val="001579D3"/>
    <w:rsid w:val="0016134A"/>
    <w:rsid w:val="00187D60"/>
    <w:rsid w:val="001A0D88"/>
    <w:rsid w:val="001A5319"/>
    <w:rsid w:val="001C28DA"/>
    <w:rsid w:val="001D11AA"/>
    <w:rsid w:val="001D4AD5"/>
    <w:rsid w:val="001F4856"/>
    <w:rsid w:val="00231304"/>
    <w:rsid w:val="0026292C"/>
    <w:rsid w:val="002662C3"/>
    <w:rsid w:val="00272DB6"/>
    <w:rsid w:val="00274763"/>
    <w:rsid w:val="00274931"/>
    <w:rsid w:val="002925B2"/>
    <w:rsid w:val="002A6137"/>
    <w:rsid w:val="002B2E4E"/>
    <w:rsid w:val="002C074E"/>
    <w:rsid w:val="002D0EE5"/>
    <w:rsid w:val="002D5AEE"/>
    <w:rsid w:val="002E19D1"/>
    <w:rsid w:val="00321C09"/>
    <w:rsid w:val="0036547E"/>
    <w:rsid w:val="003E554E"/>
    <w:rsid w:val="004013AC"/>
    <w:rsid w:val="004053A8"/>
    <w:rsid w:val="0043743E"/>
    <w:rsid w:val="00437E19"/>
    <w:rsid w:val="0045399D"/>
    <w:rsid w:val="004C06EB"/>
    <w:rsid w:val="004D600F"/>
    <w:rsid w:val="005043E2"/>
    <w:rsid w:val="00562258"/>
    <w:rsid w:val="00596A6D"/>
    <w:rsid w:val="00661DBA"/>
    <w:rsid w:val="00670F20"/>
    <w:rsid w:val="00683EA3"/>
    <w:rsid w:val="006852A6"/>
    <w:rsid w:val="006956FB"/>
    <w:rsid w:val="006E08C4"/>
    <w:rsid w:val="006E321E"/>
    <w:rsid w:val="006E6D02"/>
    <w:rsid w:val="006F2D84"/>
    <w:rsid w:val="00707986"/>
    <w:rsid w:val="00720655"/>
    <w:rsid w:val="0073193F"/>
    <w:rsid w:val="00750E8F"/>
    <w:rsid w:val="00761EB4"/>
    <w:rsid w:val="0076255A"/>
    <w:rsid w:val="007A3DDC"/>
    <w:rsid w:val="007E673D"/>
    <w:rsid w:val="00862778"/>
    <w:rsid w:val="008A0089"/>
    <w:rsid w:val="008C1E66"/>
    <w:rsid w:val="008D2175"/>
    <w:rsid w:val="008D2BCE"/>
    <w:rsid w:val="008D33EA"/>
    <w:rsid w:val="008D3883"/>
    <w:rsid w:val="008E0235"/>
    <w:rsid w:val="008F7D87"/>
    <w:rsid w:val="00917FE7"/>
    <w:rsid w:val="0093632C"/>
    <w:rsid w:val="0094095B"/>
    <w:rsid w:val="00955536"/>
    <w:rsid w:val="00970612"/>
    <w:rsid w:val="009B0923"/>
    <w:rsid w:val="009B4225"/>
    <w:rsid w:val="00A13C8C"/>
    <w:rsid w:val="00A229D2"/>
    <w:rsid w:val="00A44C80"/>
    <w:rsid w:val="00A53A9E"/>
    <w:rsid w:val="00AD31F7"/>
    <w:rsid w:val="00AE2ABC"/>
    <w:rsid w:val="00AE6412"/>
    <w:rsid w:val="00B1233C"/>
    <w:rsid w:val="00B263D1"/>
    <w:rsid w:val="00B87C3E"/>
    <w:rsid w:val="00BA1BC5"/>
    <w:rsid w:val="00BB3395"/>
    <w:rsid w:val="00BB5278"/>
    <w:rsid w:val="00C12516"/>
    <w:rsid w:val="00C32E3A"/>
    <w:rsid w:val="00C375CB"/>
    <w:rsid w:val="00C55517"/>
    <w:rsid w:val="00C63AB4"/>
    <w:rsid w:val="00C92BBA"/>
    <w:rsid w:val="00CB29F1"/>
    <w:rsid w:val="00CC44F5"/>
    <w:rsid w:val="00CE67AE"/>
    <w:rsid w:val="00D0120C"/>
    <w:rsid w:val="00D114B7"/>
    <w:rsid w:val="00D13606"/>
    <w:rsid w:val="00D16245"/>
    <w:rsid w:val="00D22624"/>
    <w:rsid w:val="00DB780D"/>
    <w:rsid w:val="00DE03F5"/>
    <w:rsid w:val="00DF3E20"/>
    <w:rsid w:val="00DF737B"/>
    <w:rsid w:val="00DF73A4"/>
    <w:rsid w:val="00E142E1"/>
    <w:rsid w:val="00E1545B"/>
    <w:rsid w:val="00E50D5C"/>
    <w:rsid w:val="00E5704C"/>
    <w:rsid w:val="00E66131"/>
    <w:rsid w:val="00EA2F6C"/>
    <w:rsid w:val="00F50446"/>
    <w:rsid w:val="00F6006B"/>
    <w:rsid w:val="00F673FB"/>
    <w:rsid w:val="00F76DDE"/>
    <w:rsid w:val="00F943BB"/>
    <w:rsid w:val="00F95F1F"/>
    <w:rsid w:val="00F978B6"/>
    <w:rsid w:val="00FA3B61"/>
    <w:rsid w:val="00FA71F2"/>
    <w:rsid w:val="00FC040A"/>
    <w:rsid w:val="00FC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  <w:style w:type="paragraph" w:customStyle="1" w:styleId="a4">
    <w:name w:val="Знак"/>
    <w:basedOn w:val="Normal"/>
    <w:autoRedefine/>
    <w:uiPriority w:val="99"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878</TotalTime>
  <Pages>17</Pages>
  <Words>5930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85</cp:revision>
  <cp:lastPrinted>2016-07-27T06:06:00Z</cp:lastPrinted>
  <dcterms:created xsi:type="dcterms:W3CDTF">2014-11-13T09:49:00Z</dcterms:created>
  <dcterms:modified xsi:type="dcterms:W3CDTF">2016-07-27T06:08:00Z</dcterms:modified>
</cp:coreProperties>
</file>