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C8" w:rsidRDefault="001A73C8" w:rsidP="00937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24"/>
    </w:p>
    <w:p w:rsidR="001A73C8" w:rsidRDefault="001A73C8" w:rsidP="00937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5" o:title=""/>
          </v:shape>
        </w:pict>
      </w:r>
    </w:p>
    <w:p w:rsidR="001A73C8" w:rsidRPr="00E55B30" w:rsidRDefault="001A73C8" w:rsidP="00937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B30">
        <w:rPr>
          <w:rFonts w:ascii="Times New Roman" w:hAnsi="Times New Roman"/>
          <w:b/>
          <w:sz w:val="32"/>
          <w:szCs w:val="32"/>
        </w:rPr>
        <w:t>СОВЕТ НОВОПЕТРОВСКОГО СЕЛЬСКОГО ПОСЕЛЕНИЯ</w:t>
      </w:r>
    </w:p>
    <w:p w:rsidR="001A73C8" w:rsidRPr="00E55B30" w:rsidRDefault="001A73C8" w:rsidP="009370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5B30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1A73C8" w:rsidRPr="00E55B30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sz w:val="32"/>
          <w:szCs w:val="32"/>
          <w:lang w:eastAsia="ar-SA"/>
        </w:rPr>
      </w:pPr>
    </w:p>
    <w:p w:rsidR="001A73C8" w:rsidRPr="00E55B30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E55B30">
        <w:rPr>
          <w:rFonts w:ascii="Times New Roman" w:hAnsi="Times New Roman"/>
          <w:b/>
          <w:sz w:val="32"/>
          <w:szCs w:val="32"/>
          <w:lang w:eastAsia="ar-SA"/>
        </w:rPr>
        <w:t>РЕШЕНИЕ</w:t>
      </w:r>
    </w:p>
    <w:p w:rsidR="001A73C8" w:rsidRPr="00E55B30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1A73C8" w:rsidRDefault="001A73C8" w:rsidP="00E55B3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 20.09.2017 г.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  № </w:t>
      </w:r>
      <w:r>
        <w:rPr>
          <w:rFonts w:ascii="Times New Roman" w:hAnsi="Times New Roman"/>
          <w:sz w:val="28"/>
          <w:szCs w:val="28"/>
          <w:lang w:eastAsia="ar-SA"/>
        </w:rPr>
        <w:t>45/127</w:t>
      </w:r>
    </w:p>
    <w:p w:rsidR="001A73C8" w:rsidRPr="00146993" w:rsidRDefault="001A73C8" w:rsidP="0014699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ст. Новопетровская</w:t>
      </w:r>
    </w:p>
    <w:p w:rsidR="001A73C8" w:rsidRPr="00146993" w:rsidRDefault="001A73C8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1A73C8" w:rsidRPr="00146993" w:rsidRDefault="001A73C8" w:rsidP="009370E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zh-CN"/>
        </w:rPr>
        <w:t>О внесении изменений в решение Совета Новопетровского сельского поселения от 16 декабря 2016 года № 33/88 «О бюджете Новопетровского сельского поселения Павловского района на 2017 год»</w:t>
      </w:r>
    </w:p>
    <w:p w:rsidR="001A73C8" w:rsidRPr="00146993" w:rsidRDefault="001A73C8" w:rsidP="009370E6">
      <w:pPr>
        <w:keepNext/>
        <w:numPr>
          <w:ilvl w:val="0"/>
          <w:numId w:val="3"/>
        </w:num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В соответствии со статьей 19 решения Совета Новопетровского сельского поселения Павловского района от </w:t>
      </w:r>
      <w:r w:rsidRPr="00E62198">
        <w:rPr>
          <w:rFonts w:ascii="Times New Roman" w:hAnsi="Times New Roman"/>
          <w:sz w:val="28"/>
          <w:szCs w:val="28"/>
          <w:lang w:eastAsia="zh-CN"/>
        </w:rPr>
        <w:t>28 августа 2017 года № 44</w:t>
      </w:r>
      <w:r>
        <w:rPr>
          <w:rFonts w:ascii="Times New Roman" w:hAnsi="Times New Roman"/>
          <w:sz w:val="28"/>
          <w:szCs w:val="28"/>
          <w:lang w:eastAsia="zh-CN"/>
        </w:rPr>
        <w:t>/124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решил: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1. Внести в решение Совета Новопетровского сельского поселения Павловского района от 16 декабря 2016 года № 33/88 «О бюджете Новопетровского сельского поселения на 2017 год» следующие изменения и дополнения: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1). Статью 1 изложить в следующей редакции: 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«Утвердить основные характеристики бюджета Новопетровского сельского поселения Павловского района на 2017 год: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1) общий объем доходов в сумме 7970,3 тыс. рублей;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  <w:lang w:eastAsia="zh-CN"/>
        </w:rPr>
        <w:t>9384,1</w:t>
      </w:r>
      <w:r w:rsidRPr="00146993">
        <w:rPr>
          <w:rFonts w:ascii="Times New Roman" w:hAnsi="Times New Roman"/>
          <w:sz w:val="28"/>
          <w:szCs w:val="28"/>
          <w:lang w:eastAsia="zh-CN"/>
        </w:rPr>
        <w:t xml:space="preserve"> тыс. рублей;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 xml:space="preserve">3) верхний предел муниципального внутреннего долга Новопетровского сельского поселения Павловского района на 1 января 2018 года в сумме </w:t>
      </w:r>
      <w:r>
        <w:rPr>
          <w:rFonts w:ascii="Times New Roman" w:hAnsi="Times New Roman"/>
          <w:sz w:val="28"/>
          <w:szCs w:val="28"/>
          <w:lang w:eastAsia="zh-CN"/>
        </w:rPr>
        <w:t>50</w:t>
      </w:r>
      <w:r w:rsidRPr="00146993">
        <w:rPr>
          <w:rFonts w:ascii="Times New Roman" w:hAnsi="Times New Roman"/>
          <w:sz w:val="28"/>
          <w:szCs w:val="28"/>
          <w:lang w:eastAsia="zh-CN"/>
        </w:rPr>
        <w:t>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4) дефицит бюджета Новопетровского сельского поселе</w:t>
      </w:r>
      <w:r>
        <w:rPr>
          <w:rFonts w:ascii="Times New Roman" w:hAnsi="Times New Roman"/>
          <w:sz w:val="28"/>
          <w:szCs w:val="28"/>
          <w:lang w:eastAsia="zh-CN"/>
        </w:rPr>
        <w:t>ния Павловского района в сумме 14</w:t>
      </w:r>
      <w:r w:rsidRPr="00146993">
        <w:rPr>
          <w:rFonts w:ascii="Times New Roman" w:hAnsi="Times New Roman"/>
          <w:sz w:val="28"/>
          <w:szCs w:val="28"/>
          <w:lang w:eastAsia="zh-CN"/>
        </w:rPr>
        <w:t>13,8 тыс. рублей.</w:t>
      </w:r>
    </w:p>
    <w:p w:rsidR="001A73C8" w:rsidRPr="00146993" w:rsidRDefault="001A73C8" w:rsidP="009370E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46993">
        <w:rPr>
          <w:rFonts w:ascii="Times New Roman" w:hAnsi="Times New Roman"/>
          <w:sz w:val="28"/>
          <w:szCs w:val="28"/>
          <w:lang w:eastAsia="zh-CN"/>
        </w:rPr>
        <w:t>2). Приложения 5, 7, 8</w:t>
      </w:r>
      <w:r>
        <w:rPr>
          <w:rFonts w:ascii="Times New Roman" w:hAnsi="Times New Roman"/>
          <w:sz w:val="28"/>
          <w:szCs w:val="28"/>
          <w:lang w:eastAsia="zh-CN"/>
        </w:rPr>
        <w:t>, 10</w:t>
      </w:r>
      <w:bookmarkStart w:id="1" w:name="_GoBack"/>
      <w:bookmarkEnd w:id="1"/>
      <w:r w:rsidRPr="00146993">
        <w:rPr>
          <w:rFonts w:ascii="Times New Roman" w:hAnsi="Times New Roman"/>
          <w:sz w:val="28"/>
          <w:szCs w:val="28"/>
          <w:lang w:eastAsia="zh-CN"/>
        </w:rPr>
        <w:t xml:space="preserve"> изложить в новой редакции.</w:t>
      </w:r>
    </w:p>
    <w:bookmarkEnd w:id="0"/>
    <w:p w:rsidR="001A73C8" w:rsidRPr="00146993" w:rsidRDefault="001A73C8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2. Контроль за выполнением настоящего решения возложить на комиссию по вопросам бюджета, финансов и налогов.</w:t>
      </w:r>
    </w:p>
    <w:p w:rsidR="001A73C8" w:rsidRPr="00146993" w:rsidRDefault="001A73C8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146993">
        <w:rPr>
          <w:rFonts w:ascii="Times New Roman" w:hAnsi="Times New Roman"/>
          <w:sz w:val="28"/>
          <w:szCs w:val="28"/>
          <w:lang w:eastAsia="ru-RU"/>
        </w:rPr>
        <w:t>3. Решение вступает в силу со дня его принятия.</w:t>
      </w:r>
    </w:p>
    <w:p w:rsidR="001A73C8" w:rsidRPr="00146993" w:rsidRDefault="001A73C8" w:rsidP="009370E6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tabs>
          <w:tab w:val="left" w:pos="6380"/>
        </w:tabs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536B50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Глава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Новопетровского сельского поселения </w:t>
      </w:r>
    </w:p>
    <w:p w:rsidR="001A73C8" w:rsidRPr="00146993" w:rsidRDefault="001A73C8" w:rsidP="00536B50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Е.А. Бессонов</w:t>
      </w:r>
    </w:p>
    <w:p w:rsidR="001A73C8" w:rsidRPr="00146993" w:rsidRDefault="001A73C8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>.2017 г. № 4</w:t>
      </w:r>
      <w:r>
        <w:rPr>
          <w:sz w:val="28"/>
          <w:szCs w:val="28"/>
        </w:rPr>
        <w:t>5</w:t>
      </w:r>
      <w:r w:rsidRPr="00146993">
        <w:rPr>
          <w:sz w:val="28"/>
          <w:szCs w:val="28"/>
        </w:rPr>
        <w:t>/12</w:t>
      </w:r>
      <w:r>
        <w:rPr>
          <w:sz w:val="28"/>
          <w:szCs w:val="28"/>
        </w:rPr>
        <w:t>7</w:t>
      </w:r>
    </w:p>
    <w:p w:rsidR="001A73C8" w:rsidRPr="00146993" w:rsidRDefault="001A73C8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spacing w:after="0" w:line="240" w:lineRule="auto"/>
        <w:ind w:firstLine="5103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suppressAutoHyphens/>
        <w:spacing w:after="0" w:line="240" w:lineRule="auto"/>
        <w:ind w:left="4536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Перечень и коды администратора доходов и источников финансирования дефицита бюджета Новопетровского сельского поселения Павловского района – орган местного самоуправления Новопетровского сельского поселения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548"/>
        <w:gridCol w:w="2624"/>
        <w:gridCol w:w="5467"/>
      </w:tblGrid>
      <w:tr w:rsidR="001A73C8" w:rsidRPr="00146993" w:rsidTr="00A2246D">
        <w:trPr>
          <w:cantSplit/>
          <w:trHeight w:val="669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сельского поселения Павловского района</w:t>
            </w:r>
          </w:p>
        </w:tc>
      </w:tr>
      <w:tr w:rsidR="001A73C8" w:rsidRPr="00146993" w:rsidTr="00A2246D">
        <w:trPr>
          <w:cantSplit/>
          <w:trHeight w:val="38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Новопетровского сельского поселения Павловского района</w:t>
            </w:r>
          </w:p>
        </w:tc>
      </w:tr>
      <w:tr w:rsidR="001A73C8" w:rsidRPr="00146993" w:rsidTr="00A2246D">
        <w:trPr>
          <w:trHeight w:val="14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10804020010000110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1A73C8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1A73C8" w:rsidRPr="00146993" w:rsidTr="00A2246D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11107015100000120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A73C8" w:rsidRPr="00146993" w:rsidTr="00A2246D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11302995100000130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11690050100000140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11632000100000140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поселений)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11705050100000180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Прочие неналоговые доходы бюджетов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</w:t>
            </w:r>
          </w:p>
        </w:tc>
      </w:tr>
      <w:tr w:rsidR="001A73C8" w:rsidRPr="00146993" w:rsidTr="00A2246D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11701050100000180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Невыясненные поступления, зачисленные в бюджеты сельских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Увеличение прочих остатков денежных средств бюджета сельских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20215002100000151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Прочие субсидии бюджетам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A73C8" w:rsidRPr="00146993" w:rsidTr="00A2246D">
        <w:trPr>
          <w:trHeight w:val="8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Субвенции бюджетам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20245144100000151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A73C8" w:rsidRPr="00146993" w:rsidTr="00A2246D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20705010100000180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сельских</w:t>
            </w: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20705030100000180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20805000100000180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взысканных сумм налогов и иных платежей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A73C8" w:rsidRPr="00146993" w:rsidTr="00A2246D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21960010100000151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408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A73C8" w:rsidRPr="00146993" w:rsidRDefault="001A73C8" w:rsidP="009370E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ind w:left="5664"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2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1A73C8" w:rsidRPr="00146993" w:rsidRDefault="001A73C8" w:rsidP="009370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73C8" w:rsidRPr="00146993" w:rsidRDefault="001A73C8" w:rsidP="009370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46993">
        <w:rPr>
          <w:rFonts w:ascii="Times New Roman" w:hAnsi="Times New Roman"/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органов государственной власти Краснодарского края и органа местного самоуправления муниципального образования Павловский район </w:t>
      </w:r>
    </w:p>
    <w:p w:rsidR="001A73C8" w:rsidRPr="00146993" w:rsidRDefault="001A73C8" w:rsidP="009370E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276"/>
        <w:gridCol w:w="2834"/>
        <w:gridCol w:w="5529"/>
      </w:tblGrid>
      <w:tr w:rsidR="001A73C8" w:rsidRPr="00146993" w:rsidTr="00A2246D">
        <w:trPr>
          <w:trHeight w:val="330"/>
          <w:tblHeader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1A73C8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доходов местных бюджетов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3C8" w:rsidRPr="00146993" w:rsidTr="00B54ADB">
        <w:trPr>
          <w:trHeight w:val="3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A73C8" w:rsidRPr="00146993" w:rsidTr="00B54ADB">
        <w:trPr>
          <w:trHeight w:val="3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</w:tr>
      <w:tr w:rsidR="001A73C8" w:rsidRPr="00146993" w:rsidTr="00B54ADB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22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1A73C8" w:rsidRPr="00146993" w:rsidTr="00B54ADB">
        <w:trPr>
          <w:trHeight w:val="5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1A73C8" w:rsidRPr="00146993" w:rsidTr="00B54ADB">
        <w:trPr>
          <w:trHeight w:val="10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A73C8" w:rsidRPr="00146993" w:rsidTr="00B54ADB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экономики Краснодарского края</w:t>
            </w:r>
          </w:p>
        </w:tc>
      </w:tr>
      <w:tr w:rsidR="001A73C8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11633050100000140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1A73C8" w:rsidRPr="00146993" w:rsidTr="00B54ADB">
        <w:trPr>
          <w:trHeight w:val="6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1A73C8" w:rsidRPr="00146993" w:rsidTr="00B54ADB">
        <w:trPr>
          <w:trHeight w:val="10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11651040020000140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A73C8" w:rsidRPr="00146993" w:rsidTr="00B54ADB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tabs>
                <w:tab w:val="left" w:pos="5670"/>
                <w:tab w:val="left" w:pos="96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Павловский район</w:t>
            </w:r>
          </w:p>
        </w:tc>
      </w:tr>
      <w:tr w:rsidR="001A73C8" w:rsidRPr="00146993" w:rsidTr="00B54ADB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11618050100000140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B54ADB">
            <w:pPr>
              <w:tabs>
                <w:tab w:val="left" w:pos="5670"/>
                <w:tab w:val="left" w:pos="965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</w:tbl>
    <w:p w:rsidR="001A73C8" w:rsidRPr="00146993" w:rsidRDefault="001A73C8" w:rsidP="009370E6">
      <w:pPr>
        <w:tabs>
          <w:tab w:val="center" w:pos="4677"/>
          <w:tab w:val="left" w:pos="5220"/>
          <w:tab w:val="right" w:pos="9355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3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  <w:lang w:eastAsia="ar-SA"/>
        </w:rPr>
      </w:pPr>
    </w:p>
    <w:p w:rsidR="001A73C8" w:rsidRPr="00146993" w:rsidRDefault="001A73C8" w:rsidP="00B54AD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Поступление доходов в бюджет Новопетровского сельского поселения по кодам видов (подвидов) классификации доходов на 2017 год</w:t>
      </w:r>
    </w:p>
    <w:p w:rsidR="001A73C8" w:rsidRPr="00146993" w:rsidRDefault="001A73C8" w:rsidP="009370E6">
      <w:pPr>
        <w:suppressAutoHyphens/>
        <w:spacing w:after="0" w:line="240" w:lineRule="auto"/>
        <w:ind w:left="708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732"/>
        <w:gridCol w:w="5386"/>
        <w:gridCol w:w="1701"/>
      </w:tblGrid>
      <w:tr w:rsidR="001A73C8" w:rsidRPr="00E62198" w:rsidTr="00146993">
        <w:trPr>
          <w:trHeight w:val="360"/>
          <w:tblHeader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1A73C8" w:rsidRPr="00E62198" w:rsidTr="00146993">
        <w:trPr>
          <w:trHeight w:val="322"/>
          <w:tblHeader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A73C8" w:rsidRPr="00E62198" w:rsidTr="00146993">
        <w:trPr>
          <w:trHeight w:val="31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5740,1</w:t>
            </w:r>
          </w:p>
        </w:tc>
      </w:tr>
      <w:tr w:rsidR="001A73C8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10102000010000110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1730,0</w:t>
            </w:r>
          </w:p>
        </w:tc>
      </w:tr>
      <w:tr w:rsidR="001A73C8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1030223001000011010302240010000110</w:t>
            </w:r>
          </w:p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10302250010000110</w:t>
            </w:r>
          </w:p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10302260010000110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1384,0</w:t>
            </w:r>
          </w:p>
        </w:tc>
      </w:tr>
      <w:tr w:rsidR="001A73C8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10503000010000110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365,6</w:t>
            </w:r>
          </w:p>
        </w:tc>
      </w:tr>
      <w:tr w:rsidR="001A73C8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10601030100000110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220,0</w:t>
            </w:r>
          </w:p>
        </w:tc>
      </w:tr>
      <w:tr w:rsidR="001A73C8" w:rsidRPr="00E62198" w:rsidTr="00146993">
        <w:trPr>
          <w:trHeight w:val="377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10606033100000110</w:t>
            </w:r>
          </w:p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10606043100000110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2020,0</w:t>
            </w:r>
          </w:p>
        </w:tc>
      </w:tr>
      <w:tr w:rsidR="001A73C8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11105035100000120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10,5</w:t>
            </w:r>
          </w:p>
        </w:tc>
      </w:tr>
      <w:tr w:rsidR="001A73C8" w:rsidRPr="00E62198" w:rsidTr="00146993">
        <w:trPr>
          <w:trHeight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11618050100000140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686B5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10,0</w:t>
            </w:r>
          </w:p>
        </w:tc>
      </w:tr>
      <w:tr w:rsidR="001A73C8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2230,2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596,3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1354,2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74,4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3,8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200,0</w:t>
            </w:r>
          </w:p>
        </w:tc>
      </w:tr>
      <w:tr w:rsidR="001A73C8" w:rsidRPr="00E62198" w:rsidTr="00146993">
        <w:trPr>
          <w:trHeight w:val="689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686B5A">
            <w:pPr>
              <w:tabs>
                <w:tab w:val="left" w:pos="5670"/>
                <w:tab w:val="left" w:pos="965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1,5</w:t>
            </w:r>
          </w:p>
        </w:tc>
      </w:tr>
      <w:tr w:rsidR="001A73C8" w:rsidRPr="00E62198" w:rsidTr="00146993">
        <w:trPr>
          <w:trHeight w:val="375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right="-108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686B5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686B5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7970,3</w:t>
            </w:r>
          </w:p>
        </w:tc>
      </w:tr>
    </w:tbl>
    <w:p w:rsidR="001A73C8" w:rsidRPr="00E62198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4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b/>
          <w:bCs/>
          <w:sz w:val="28"/>
          <w:szCs w:val="28"/>
          <w:lang w:eastAsia="ar-SA"/>
        </w:rPr>
      </w:pPr>
      <w:r w:rsidRPr="00146993">
        <w:rPr>
          <w:b/>
          <w:bCs/>
          <w:sz w:val="28"/>
          <w:szCs w:val="28"/>
          <w:lang w:eastAsia="ar-SA"/>
        </w:rPr>
        <w:t>Безвозмездные поступления из бюджетов другого уровня в 2017 году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tbl>
      <w:tblPr>
        <w:tblW w:w="4993" w:type="pct"/>
        <w:tblInd w:w="14" w:type="dxa"/>
        <w:tblCellMar>
          <w:left w:w="0" w:type="dxa"/>
          <w:right w:w="0" w:type="dxa"/>
        </w:tblCellMar>
        <w:tblLook w:val="0000"/>
      </w:tblPr>
      <w:tblGrid>
        <w:gridCol w:w="2553"/>
        <w:gridCol w:w="5611"/>
        <w:gridCol w:w="1491"/>
      </w:tblGrid>
      <w:tr w:rsidR="001A73C8" w:rsidRPr="00146993" w:rsidTr="00146993">
        <w:trPr>
          <w:trHeight w:val="20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A73C8" w:rsidRPr="00146993" w:rsidTr="00146993">
        <w:trPr>
          <w:trHeight w:val="56"/>
          <w:tblHeader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1A73C8" w:rsidRPr="00146993" w:rsidTr="00146993">
        <w:trPr>
          <w:trHeight w:val="291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20000000000000000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2230,2</w:t>
            </w:r>
          </w:p>
        </w:tc>
      </w:tr>
      <w:tr w:rsidR="001A73C8" w:rsidRPr="00146993" w:rsidTr="00146993">
        <w:trPr>
          <w:trHeight w:val="643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20200000000000000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2228,7</w:t>
            </w:r>
          </w:p>
        </w:tc>
      </w:tr>
      <w:tr w:rsidR="001A73C8" w:rsidRPr="00146993" w:rsidTr="00146993">
        <w:trPr>
          <w:trHeight w:val="59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A73C8" w:rsidRPr="00146993" w:rsidTr="00146993">
        <w:trPr>
          <w:trHeight w:val="619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A73C8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20215001100000151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596,3</w:t>
            </w:r>
          </w:p>
        </w:tc>
      </w:tr>
      <w:tr w:rsidR="001A73C8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20220000000000151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1A73C8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4F4502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4F4502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4F4502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1A73C8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4F4502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20229999100000151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4F4502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4F4502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4502">
              <w:rPr>
                <w:rFonts w:ascii="Times New Roman" w:hAnsi="Times New Roman"/>
                <w:sz w:val="24"/>
                <w:szCs w:val="24"/>
                <w:lang w:eastAsia="ar-SA"/>
              </w:rPr>
              <w:t>1354,2</w:t>
            </w:r>
          </w:p>
        </w:tc>
      </w:tr>
      <w:tr w:rsidR="001A73C8" w:rsidRPr="00146993" w:rsidTr="00146993">
        <w:trPr>
          <w:trHeight w:val="6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78,2</w:t>
            </w:r>
          </w:p>
        </w:tc>
      </w:tr>
      <w:tr w:rsidR="001A73C8" w:rsidRPr="00146993" w:rsidTr="00146993">
        <w:trPr>
          <w:trHeight w:val="65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субъектов Российской Федерации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1A73C8" w:rsidRPr="00146993" w:rsidTr="00146993">
        <w:trPr>
          <w:trHeight w:val="378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20235118100000151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74,4</w:t>
            </w:r>
          </w:p>
        </w:tc>
      </w:tr>
      <w:tr w:rsidR="001A73C8" w:rsidRPr="00146993" w:rsidTr="00146993">
        <w:trPr>
          <w:trHeight w:val="202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1A73C8" w:rsidRPr="00146993" w:rsidTr="00146993">
        <w:trPr>
          <w:trHeight w:val="946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20230024100000151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3,8</w:t>
            </w:r>
          </w:p>
        </w:tc>
      </w:tr>
      <w:tr w:rsidR="001A73C8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20240000000000151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A73C8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20249999000000151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A73C8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20249999100000151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200,0</w:t>
            </w:r>
          </w:p>
        </w:tc>
      </w:tr>
      <w:tr w:rsidR="001A73C8" w:rsidRPr="00146993" w:rsidTr="00146993">
        <w:trPr>
          <w:trHeight w:val="264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21860010100000151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73C8" w:rsidRPr="00E62198" w:rsidRDefault="001A73C8" w:rsidP="00AE4F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3C8" w:rsidRPr="00E62198" w:rsidRDefault="001A73C8" w:rsidP="00AE4F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</w:tr>
    </w:tbl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autoSpaceDE w:val="0"/>
        <w:spacing w:after="0" w:line="240" w:lineRule="auto"/>
        <w:ind w:left="709" w:firstLine="439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ПРИЛОЖЕНИЕ № 5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 w:firstLine="4394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AE4FA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1A73C8" w:rsidRPr="00146993" w:rsidRDefault="001A73C8" w:rsidP="00AE4FAD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709"/>
        <w:rPr>
          <w:sz w:val="28"/>
          <w:szCs w:val="28"/>
        </w:rPr>
      </w:pPr>
    </w:p>
    <w:p w:rsidR="001A73C8" w:rsidRPr="00146993" w:rsidRDefault="001A73C8" w:rsidP="00AE4FAD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46993">
        <w:rPr>
          <w:rFonts w:ascii="Times New Roman" w:hAnsi="Times New Roman"/>
          <w:b/>
          <w:bCs/>
          <w:sz w:val="28"/>
          <w:szCs w:val="28"/>
          <w:lang w:eastAsia="ar-SA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2017 год</w:t>
      </w:r>
    </w:p>
    <w:p w:rsidR="001A73C8" w:rsidRPr="00146993" w:rsidRDefault="001A73C8" w:rsidP="009370E6">
      <w:pPr>
        <w:suppressAutoHyphens/>
        <w:spacing w:after="0" w:line="240" w:lineRule="auto"/>
        <w:ind w:left="5040"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1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5"/>
        <w:gridCol w:w="6239"/>
        <w:gridCol w:w="707"/>
        <w:gridCol w:w="863"/>
        <w:gridCol w:w="1125"/>
      </w:tblGrid>
      <w:tr w:rsidR="001A73C8" w:rsidRPr="00146993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A73C8" w:rsidRPr="00146993" w:rsidTr="00E03989">
        <w:trPr>
          <w:trHeight w:val="246"/>
          <w:tblHeader/>
        </w:trPr>
        <w:tc>
          <w:tcPr>
            <w:tcW w:w="29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44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93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84,1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27,7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439,6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2855,2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238,8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4,6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2702,3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2622,0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324,4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324,4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9829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65,7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982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124,0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A73C8" w:rsidRPr="00146993" w:rsidTr="00E039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73C8" w:rsidRPr="00E62198" w:rsidRDefault="001A73C8" w:rsidP="009370E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AE4F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73C8" w:rsidRPr="00E62198" w:rsidRDefault="001A73C8" w:rsidP="00AE4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</w:tbl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jc w:val="right"/>
        <w:rPr>
          <w:sz w:val="28"/>
          <w:szCs w:val="28"/>
        </w:rPr>
      </w:pPr>
    </w:p>
    <w:p w:rsidR="001A73C8" w:rsidRPr="00146993" w:rsidRDefault="001A73C8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tabs>
          <w:tab w:val="left" w:pos="6380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2017 год Новопетровского сельского поселения Павловского района</w:t>
      </w:r>
    </w:p>
    <w:p w:rsidR="001A73C8" w:rsidRPr="00146993" w:rsidRDefault="001A73C8" w:rsidP="009370E6">
      <w:pPr>
        <w:tabs>
          <w:tab w:val="left" w:pos="9400"/>
          <w:tab w:val="right" w:pos="14570"/>
        </w:tabs>
        <w:suppressAutoHyphens/>
        <w:spacing w:after="0" w:line="240" w:lineRule="auto"/>
        <w:ind w:left="7740"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774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"/>
        <w:gridCol w:w="555"/>
        <w:gridCol w:w="3543"/>
        <w:gridCol w:w="709"/>
        <w:gridCol w:w="567"/>
        <w:gridCol w:w="709"/>
        <w:gridCol w:w="567"/>
        <w:gridCol w:w="425"/>
        <w:gridCol w:w="851"/>
        <w:gridCol w:w="567"/>
        <w:gridCol w:w="1275"/>
      </w:tblGrid>
      <w:tr w:rsidR="001A73C8" w:rsidRPr="00146993" w:rsidTr="00D84A5B">
        <w:trPr>
          <w:gridBefore w:val="1"/>
          <w:wBefore w:w="6" w:type="dxa"/>
          <w:trHeight w:val="516"/>
          <w:tblHeader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№ 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73C8" w:rsidRPr="00E62198" w:rsidRDefault="001A73C8" w:rsidP="009370E6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2017 год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A73C8" w:rsidRPr="00146993" w:rsidTr="00D84A5B">
        <w:trPr>
          <w:gridBefore w:val="1"/>
          <w:wBefore w:w="6" w:type="dxa"/>
          <w:trHeight w:val="386"/>
        </w:trPr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93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84,1</w:t>
            </w:r>
          </w:p>
        </w:tc>
      </w:tr>
      <w:tr w:rsidR="001A73C8" w:rsidRPr="00146993" w:rsidTr="00D84A5B">
        <w:trPr>
          <w:gridBefore w:val="1"/>
          <w:wBefore w:w="6" w:type="dxa"/>
          <w:trHeight w:val="55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1A73C8" w:rsidRPr="00146993" w:rsidTr="00D84A5B">
        <w:trPr>
          <w:gridBefore w:val="1"/>
          <w:wBefore w:w="6" w:type="dxa"/>
          <w:trHeight w:val="30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3627,7</w:t>
            </w:r>
          </w:p>
        </w:tc>
      </w:tr>
      <w:tr w:rsidR="001A73C8" w:rsidRPr="00146993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4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439,6</w:t>
            </w:r>
          </w:p>
        </w:tc>
      </w:tr>
      <w:tr w:rsidR="001A73C8" w:rsidRPr="00146993" w:rsidTr="00D84A5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6" w:type="dxa"/>
          <w:trHeight w:val="56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439,6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439,6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439,6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439,6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2855,2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2851,4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2851,4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2418,5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418,7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850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3,8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3,8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Проведение выборов главы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ar-SA"/>
              </w:rP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880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870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238,8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13,5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2017 год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18,6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Информатизация администрации Новопетровского сельского поселения Павловского района на 2017 год»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135,6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2017 год»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12,0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35,1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35,1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515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ind w:right="143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         74,4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Предупреждение и ликвидация последствий чрезвычайных ситуаций в границах поселения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4,6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bookmarkStart w:id="2" w:name="OLE_LINK1"/>
            <w:bookmarkStart w:id="3" w:name="OLE_LINK2"/>
            <w:bookmarkStart w:id="4" w:name="OLE_LINK3"/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2702,3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2622,0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2593,1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2593,1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Новопетровского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2045,9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Субсидии из краевого бюджета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</w:t>
            </w:r>
            <w:r w:rsidRPr="00E6219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автомобильных дорог Краснодарского края» по подпрограмме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 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62440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547,2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kern w:val="1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S2440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28,9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2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Мероприятия в области осуществления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 в границах поселения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42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10140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80,3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324,4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324,4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270,6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270,6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70,6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</w:tcPr>
          <w:p w:rsidR="001A73C8" w:rsidRPr="00E62198" w:rsidRDefault="001A73C8" w:rsidP="00D84A5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53,9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vAlign w:val="center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65,0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65,7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65,7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96,5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7D349A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16,1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</w:t>
            </w: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82,1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180,4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180,4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107,4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Субсидии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73,0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поселения Павловского района» на 2017 год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569,2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124,0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117,1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Ведомственная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</w:t>
            </w:r>
            <w:r w:rsidRPr="00E62198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E6219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630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6,9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Физическая культура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  <w:tr w:rsidR="001A73C8" w:rsidRPr="00146993" w:rsidTr="00D84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1" w:type="dxa"/>
            <w:gridSpan w:val="2"/>
          </w:tcPr>
          <w:p w:rsidR="001A73C8" w:rsidRPr="00E62198" w:rsidRDefault="001A73C8" w:rsidP="009370E6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772" w:firstLine="709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</w:tcPr>
          <w:p w:rsidR="001A73C8" w:rsidRPr="00E62198" w:rsidRDefault="001A73C8" w:rsidP="00E03989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E03989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992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09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851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1A73C8" w:rsidRPr="00E62198" w:rsidRDefault="001A73C8" w:rsidP="00D84A5B">
            <w:pPr>
              <w:widowControl w:val="0"/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1275" w:type="dxa"/>
            <w:vAlign w:val="bottom"/>
          </w:tcPr>
          <w:p w:rsidR="001A73C8" w:rsidRPr="00E62198" w:rsidRDefault="001A73C8" w:rsidP="00D84A5B">
            <w:pPr>
              <w:widowControl w:val="0"/>
              <w:autoSpaceDE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</w:pPr>
            <w:r w:rsidRPr="00E62198">
              <w:rPr>
                <w:rFonts w:ascii="Times New Roman" w:eastAsia="Arial Unicode MS" w:hAnsi="Times New Roman"/>
                <w:bCs/>
                <w:sz w:val="24"/>
                <w:szCs w:val="24"/>
                <w:lang w:eastAsia="zh-CN"/>
              </w:rPr>
              <w:t>95,0</w:t>
            </w:r>
          </w:p>
        </w:tc>
      </w:tr>
    </w:tbl>
    <w:p w:rsidR="001A73C8" w:rsidRPr="00146993" w:rsidRDefault="001A73C8" w:rsidP="009370E6">
      <w:pPr>
        <w:widowControl w:val="0"/>
        <w:autoSpaceDE w:val="0"/>
        <w:spacing w:after="0" w:line="240" w:lineRule="auto"/>
        <w:ind w:firstLine="709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 w:firstLine="709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8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pacing w:val="-6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pacing w:val="-6"/>
          <w:sz w:val="28"/>
          <w:szCs w:val="28"/>
          <w:lang w:eastAsia="ar-SA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2017 год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pacing w:val="-6"/>
          <w:sz w:val="28"/>
          <w:szCs w:val="28"/>
          <w:lang w:eastAsia="ar-SA"/>
        </w:rPr>
      </w:pPr>
    </w:p>
    <w:tbl>
      <w:tblPr>
        <w:tblW w:w="90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4678"/>
        <w:gridCol w:w="1418"/>
      </w:tblGrid>
      <w:tr w:rsidR="001A73C8" w:rsidRPr="00146993" w:rsidTr="00146993">
        <w:trPr>
          <w:trHeight w:val="1952"/>
        </w:trPr>
        <w:tc>
          <w:tcPr>
            <w:tcW w:w="2986" w:type="dxa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678" w:type="dxa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8" w:type="dxa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6"/>
          <w:tblHeader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3</w:t>
            </w:r>
          </w:p>
        </w:tc>
      </w:tr>
      <w:tr w:rsidR="001A73C8" w:rsidRPr="00146993" w:rsidTr="00FA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>00001000000000000000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98291A" w:rsidRDefault="001A73C8" w:rsidP="00982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1413,8</w:t>
            </w:r>
          </w:p>
        </w:tc>
      </w:tr>
      <w:tr w:rsidR="001A73C8" w:rsidRPr="00146993" w:rsidTr="00FA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 xml:space="preserve">  00001030000000000000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98291A" w:rsidRDefault="001A73C8" w:rsidP="0098291A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9829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A73C8" w:rsidRPr="00146993" w:rsidTr="00FA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 xml:space="preserve">  00001030100000000700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98291A" w:rsidRDefault="001A73C8" w:rsidP="0098291A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9829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A73C8" w:rsidRPr="00146993" w:rsidTr="00FA6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1A">
              <w:rPr>
                <w:rFonts w:ascii="Times New Roman" w:hAnsi="Times New Roman"/>
                <w:sz w:val="24"/>
                <w:szCs w:val="24"/>
              </w:rPr>
              <w:t>00001030100</w:t>
            </w:r>
            <w:r w:rsidRPr="0098291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98291A">
              <w:rPr>
                <w:rFonts w:ascii="Times New Roman" w:hAnsi="Times New Roman"/>
                <w:sz w:val="24"/>
                <w:szCs w:val="24"/>
              </w:rPr>
              <w:t>0000710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98291A" w:rsidRDefault="001A73C8" w:rsidP="00982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91A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98291A" w:rsidRDefault="001A73C8" w:rsidP="0098291A">
            <w:pPr>
              <w:spacing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98291A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913,8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0,0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-7970,3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252" w:firstLine="34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9384,1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93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84,1</w:t>
            </w:r>
          </w:p>
        </w:tc>
      </w:tr>
      <w:tr w:rsidR="001A73C8" w:rsidRPr="00146993" w:rsidTr="00146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00001050201000000610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C8" w:rsidRPr="00E62198" w:rsidRDefault="001A73C8" w:rsidP="005C4D36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93</w:t>
            </w: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84,1</w:t>
            </w:r>
          </w:p>
        </w:tc>
      </w:tr>
    </w:tbl>
    <w:p w:rsidR="001A73C8" w:rsidRPr="00146993" w:rsidRDefault="001A73C8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9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9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5C4D3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2017 год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6911"/>
        <w:gridCol w:w="2693"/>
      </w:tblGrid>
      <w:tr w:rsidR="001A73C8" w:rsidRPr="00E62198" w:rsidTr="005C4D36">
        <w:trPr>
          <w:trHeight w:val="435"/>
        </w:trPr>
        <w:tc>
          <w:tcPr>
            <w:tcW w:w="50" w:type="dxa"/>
            <w:vAlign w:val="bottom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Сумма (тыс. рублей)</w:t>
            </w:r>
          </w:p>
        </w:tc>
      </w:tr>
      <w:tr w:rsidR="001A73C8" w:rsidRPr="00E62198" w:rsidTr="005C4D36">
        <w:trPr>
          <w:trHeight w:val="687"/>
        </w:trPr>
        <w:tc>
          <w:tcPr>
            <w:tcW w:w="50" w:type="dxa"/>
            <w:vAlign w:val="bottom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13,5</w:t>
            </w:r>
          </w:p>
        </w:tc>
      </w:tr>
      <w:tr w:rsidR="001A73C8" w:rsidRPr="00E62198" w:rsidTr="005C4D36">
        <w:trPr>
          <w:trHeight w:val="330"/>
        </w:trPr>
        <w:tc>
          <w:tcPr>
            <w:tcW w:w="50" w:type="dxa"/>
            <w:vAlign w:val="bottom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18,1</w:t>
            </w:r>
          </w:p>
        </w:tc>
      </w:tr>
      <w:tr w:rsidR="001A73C8" w:rsidRPr="00E62198" w:rsidTr="005C4D36">
        <w:trPr>
          <w:trHeight w:val="330"/>
        </w:trPr>
        <w:tc>
          <w:tcPr>
            <w:tcW w:w="50" w:type="dxa"/>
            <w:vAlign w:val="bottom"/>
          </w:tcPr>
          <w:p w:rsidR="001A73C8" w:rsidRPr="00E62198" w:rsidRDefault="001A73C8" w:rsidP="009370E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31,6</w:t>
            </w:r>
          </w:p>
        </w:tc>
      </w:tr>
    </w:tbl>
    <w:p w:rsidR="001A73C8" w:rsidRPr="00E62198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suppressAutoHyphens/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10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</w:rPr>
      </w:pPr>
    </w:p>
    <w:p w:rsidR="001A73C8" w:rsidRPr="00146993" w:rsidRDefault="001A73C8" w:rsidP="009370E6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 w:firstLine="709"/>
        <w:rPr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внутренних заимствований Новопетровского сельского поселения Павловского района на 2017 год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6946"/>
        <w:gridCol w:w="2126"/>
      </w:tblGrid>
      <w:tr w:rsidR="001A73C8" w:rsidRPr="00146993" w:rsidTr="005C4D36">
        <w:trPr>
          <w:trHeight w:val="774"/>
        </w:trPr>
        <w:tc>
          <w:tcPr>
            <w:tcW w:w="582" w:type="dxa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946" w:type="dxa"/>
            <w:noWrap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126" w:type="dxa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Сумма </w:t>
            </w: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(тыс. рублей)</w:t>
            </w:r>
          </w:p>
        </w:tc>
      </w:tr>
      <w:tr w:rsidR="001A73C8" w:rsidRPr="00146993" w:rsidTr="005C4D36">
        <w:trPr>
          <w:trHeight w:val="400"/>
        </w:trPr>
        <w:tc>
          <w:tcPr>
            <w:tcW w:w="582" w:type="dxa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Муниципальные ценные бумаги Новопетровского сельского поселения, всего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243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281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500,0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8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noWrap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привлечение</w:t>
            </w:r>
          </w:p>
        </w:tc>
        <w:tc>
          <w:tcPr>
            <w:tcW w:w="2126" w:type="dxa"/>
            <w:vAlign w:val="bottom"/>
          </w:tcPr>
          <w:p w:rsidR="001A73C8" w:rsidRPr="00E62198" w:rsidRDefault="001A73C8" w:rsidP="005C4D36">
            <w:pPr>
              <w:tabs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A73C8" w:rsidRPr="00146993" w:rsidTr="005C4D36">
        <w:trPr>
          <w:trHeight w:val="110"/>
        </w:trPr>
        <w:tc>
          <w:tcPr>
            <w:tcW w:w="582" w:type="dxa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vAlign w:val="bottom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263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погашение основной суммы долга</w:t>
            </w:r>
          </w:p>
        </w:tc>
        <w:tc>
          <w:tcPr>
            <w:tcW w:w="2126" w:type="dxa"/>
            <w:noWrap/>
            <w:vAlign w:val="bottom"/>
          </w:tcPr>
          <w:p w:rsidR="001A73C8" w:rsidRPr="00E62198" w:rsidRDefault="001A73C8" w:rsidP="005C4D36">
            <w:pPr>
              <w:tabs>
                <w:tab w:val="left" w:pos="1310"/>
                <w:tab w:val="left" w:pos="1627"/>
              </w:tabs>
              <w:suppressAutoHyphens/>
              <w:spacing w:after="0" w:line="240" w:lineRule="auto"/>
              <w:ind w:right="5" w:firstLine="7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46993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146993">
        <w:rPr>
          <w:sz w:val="28"/>
          <w:szCs w:val="28"/>
        </w:rPr>
        <w:t xml:space="preserve">.2017 г. № </w:t>
      </w:r>
      <w:r>
        <w:rPr>
          <w:sz w:val="28"/>
          <w:szCs w:val="28"/>
        </w:rPr>
        <w:t>45/127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ПРИЛОЖЕНИЕ № 12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к решению Совета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Новопетровского сельского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поселения Павловского района</w:t>
      </w:r>
    </w:p>
    <w:p w:rsidR="001A73C8" w:rsidRPr="00146993" w:rsidRDefault="001A73C8" w:rsidP="00146993">
      <w:pPr>
        <w:pStyle w:val="Header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firstLine="5103"/>
        <w:rPr>
          <w:sz w:val="28"/>
          <w:szCs w:val="28"/>
        </w:rPr>
      </w:pPr>
      <w:r w:rsidRPr="00146993">
        <w:rPr>
          <w:sz w:val="28"/>
          <w:szCs w:val="28"/>
        </w:rPr>
        <w:t>от 16.12.2016 г. № 33/88</w:t>
      </w:r>
    </w:p>
    <w:p w:rsidR="001A73C8" w:rsidRPr="00146993" w:rsidRDefault="001A73C8" w:rsidP="009370E6">
      <w:pPr>
        <w:tabs>
          <w:tab w:val="left" w:pos="5103"/>
          <w:tab w:val="left" w:pos="965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993">
        <w:rPr>
          <w:rFonts w:ascii="Times New Roman" w:hAnsi="Times New Roman"/>
          <w:b/>
          <w:sz w:val="28"/>
          <w:szCs w:val="28"/>
          <w:lang w:eastAsia="ar-SA"/>
        </w:rPr>
        <w:t>Программа муниципальных гарантий Новопетровского сельского поселения Павловского поселения в валюте Российской Федерации на 2017 год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A73C8" w:rsidRPr="00146993" w:rsidRDefault="001A73C8" w:rsidP="009370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 xml:space="preserve">Раздел 1. Перечень подлежащих предоставлению муниципальных гарантий Новопетровского сельского поселения Павловского района в 2017 году </w:t>
      </w:r>
    </w:p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5"/>
        <w:gridCol w:w="995"/>
        <w:gridCol w:w="991"/>
        <w:gridCol w:w="1701"/>
        <w:gridCol w:w="1418"/>
        <w:gridCol w:w="1842"/>
        <w:gridCol w:w="1021"/>
      </w:tblGrid>
      <w:tr w:rsidR="001A73C8" w:rsidRPr="00146993" w:rsidTr="005C4D36">
        <w:trPr>
          <w:trHeight w:val="496"/>
        </w:trPr>
        <w:tc>
          <w:tcPr>
            <w:tcW w:w="273" w:type="pct"/>
            <w:vMerge w:val="restar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52" w:type="pct"/>
            <w:vMerge w:val="restar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Направление (цель) гарантирования</w:t>
            </w:r>
          </w:p>
        </w:tc>
        <w:tc>
          <w:tcPr>
            <w:tcW w:w="509" w:type="pct"/>
            <w:vMerge w:val="restar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Категории принципалов</w:t>
            </w:r>
          </w:p>
        </w:tc>
        <w:tc>
          <w:tcPr>
            <w:tcW w:w="507" w:type="pct"/>
            <w:vMerge w:val="restar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Объем гарантий, тыс. рублей</w:t>
            </w:r>
          </w:p>
        </w:tc>
        <w:tc>
          <w:tcPr>
            <w:tcW w:w="3060" w:type="pct"/>
            <w:gridSpan w:val="4"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Условия предоставления гарантий</w:t>
            </w:r>
          </w:p>
        </w:tc>
      </w:tr>
      <w:tr w:rsidR="001A73C8" w:rsidRPr="00146993" w:rsidTr="005C4D36">
        <w:trPr>
          <w:trHeight w:val="1218"/>
        </w:trPr>
        <w:tc>
          <w:tcPr>
            <w:tcW w:w="273" w:type="pct"/>
            <w:vMerge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vMerge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vMerge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vMerge/>
          </w:tcPr>
          <w:p w:rsidR="001A73C8" w:rsidRPr="00E62198" w:rsidRDefault="001A73C8" w:rsidP="009370E6">
            <w:pPr>
              <w:suppressAutoHyphens/>
              <w:spacing w:after="0" w:line="240" w:lineRule="auto"/>
              <w:ind w:left="-57" w:right="-57" w:firstLine="709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870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наличие права регрессного требования</w:t>
            </w:r>
          </w:p>
        </w:tc>
        <w:tc>
          <w:tcPr>
            <w:tcW w:w="725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анализ финансового состояния принципала</w:t>
            </w:r>
          </w:p>
        </w:tc>
        <w:tc>
          <w:tcPr>
            <w:tcW w:w="942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22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иные условия</w:t>
            </w:r>
          </w:p>
        </w:tc>
      </w:tr>
      <w:tr w:rsidR="001A73C8" w:rsidRPr="00146993" w:rsidTr="005C4D36">
        <w:trPr>
          <w:trHeight w:val="290"/>
        </w:trPr>
        <w:tc>
          <w:tcPr>
            <w:tcW w:w="273" w:type="pct"/>
          </w:tcPr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09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507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870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725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942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  <w:tc>
          <w:tcPr>
            <w:tcW w:w="522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</w:tc>
      </w:tr>
    </w:tbl>
    <w:p w:rsidR="001A73C8" w:rsidRPr="00146993" w:rsidRDefault="001A73C8" w:rsidP="009370E6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1A73C8" w:rsidRDefault="001A73C8" w:rsidP="009370E6">
      <w:pPr>
        <w:tabs>
          <w:tab w:val="num" w:pos="21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6993">
        <w:rPr>
          <w:rFonts w:ascii="Times New Roman" w:hAnsi="Times New Roman"/>
          <w:sz w:val="28"/>
          <w:szCs w:val="28"/>
          <w:lang w:eastAsia="ar-SA"/>
        </w:rPr>
        <w:t>Раздел 2.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46993">
        <w:rPr>
          <w:rFonts w:ascii="Times New Roman" w:hAnsi="Times New Roman"/>
          <w:sz w:val="28"/>
          <w:szCs w:val="28"/>
          <w:lang w:eastAsia="ar-SA"/>
        </w:rPr>
        <w:t xml:space="preserve"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2017 году </w:t>
      </w:r>
    </w:p>
    <w:p w:rsidR="001A73C8" w:rsidRPr="00146993" w:rsidRDefault="001A73C8" w:rsidP="009370E6">
      <w:pPr>
        <w:tabs>
          <w:tab w:val="num" w:pos="212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5"/>
        <w:gridCol w:w="1701"/>
      </w:tblGrid>
      <w:tr w:rsidR="001A73C8" w:rsidRPr="00E62198" w:rsidTr="002461B3">
        <w:trPr>
          <w:trHeight w:val="844"/>
        </w:trPr>
        <w:tc>
          <w:tcPr>
            <w:tcW w:w="4130" w:type="pct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ind w:right="-8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Объем, тыс. рублей</w:t>
            </w:r>
          </w:p>
        </w:tc>
      </w:tr>
      <w:tr w:rsidR="001A73C8" w:rsidRPr="00E62198" w:rsidTr="002461B3">
        <w:trPr>
          <w:trHeight w:val="302"/>
        </w:trPr>
        <w:tc>
          <w:tcPr>
            <w:tcW w:w="4130" w:type="pct"/>
          </w:tcPr>
          <w:p w:rsidR="001A73C8" w:rsidRPr="00E62198" w:rsidRDefault="001A73C8" w:rsidP="005C4D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z w:val="24"/>
                <w:szCs w:val="24"/>
                <w:lang w:eastAsia="ar-SA"/>
              </w:rPr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1A73C8" w:rsidRPr="00E62198" w:rsidRDefault="001A73C8" w:rsidP="005C4D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219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––</w:t>
            </w:r>
          </w:p>
          <w:p w:rsidR="001A73C8" w:rsidRPr="00E62198" w:rsidRDefault="001A73C8" w:rsidP="009370E6">
            <w:pPr>
              <w:suppressAutoHyphens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A73C8" w:rsidRPr="00146993" w:rsidRDefault="001A73C8" w:rsidP="00536B50">
      <w:pPr>
        <w:tabs>
          <w:tab w:val="left" w:pos="878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A73C8" w:rsidRPr="00E62198" w:rsidRDefault="001A73C8" w:rsidP="005C4D36">
      <w:pPr>
        <w:tabs>
          <w:tab w:val="center" w:pos="4153"/>
          <w:tab w:val="left" w:pos="4500"/>
          <w:tab w:val="right" w:pos="8306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A73C8" w:rsidRPr="00E62198" w:rsidSect="00E55B30">
      <w:pgSz w:w="11906" w:h="16838"/>
      <w:pgMar w:top="53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2670D6"/>
    <w:multiLevelType w:val="hybridMultilevel"/>
    <w:tmpl w:val="369C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8C95874"/>
    <w:multiLevelType w:val="hybridMultilevel"/>
    <w:tmpl w:val="6918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7F1965"/>
    <w:multiLevelType w:val="hybridMultilevel"/>
    <w:tmpl w:val="F520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1B3"/>
    <w:rsid w:val="000252D0"/>
    <w:rsid w:val="000266ED"/>
    <w:rsid w:val="00032678"/>
    <w:rsid w:val="00063A9F"/>
    <w:rsid w:val="000935FF"/>
    <w:rsid w:val="000B07FD"/>
    <w:rsid w:val="000C6953"/>
    <w:rsid w:val="000D7146"/>
    <w:rsid w:val="000D7486"/>
    <w:rsid w:val="000E4B37"/>
    <w:rsid w:val="000F1EB3"/>
    <w:rsid w:val="0013470E"/>
    <w:rsid w:val="00146993"/>
    <w:rsid w:val="00182BB4"/>
    <w:rsid w:val="00193ABC"/>
    <w:rsid w:val="001A73C8"/>
    <w:rsid w:val="001C6521"/>
    <w:rsid w:val="001C68FF"/>
    <w:rsid w:val="001D20A2"/>
    <w:rsid w:val="001D61D9"/>
    <w:rsid w:val="001D7E76"/>
    <w:rsid w:val="001E59E1"/>
    <w:rsid w:val="00216C65"/>
    <w:rsid w:val="00232892"/>
    <w:rsid w:val="002461B3"/>
    <w:rsid w:val="00247069"/>
    <w:rsid w:val="002969CD"/>
    <w:rsid w:val="002A1F23"/>
    <w:rsid w:val="002D3DAA"/>
    <w:rsid w:val="002E4942"/>
    <w:rsid w:val="003103F6"/>
    <w:rsid w:val="00333439"/>
    <w:rsid w:val="00382B41"/>
    <w:rsid w:val="00391124"/>
    <w:rsid w:val="003A7CFF"/>
    <w:rsid w:val="003F4663"/>
    <w:rsid w:val="00437E19"/>
    <w:rsid w:val="004443EC"/>
    <w:rsid w:val="00453848"/>
    <w:rsid w:val="0048473F"/>
    <w:rsid w:val="0049078D"/>
    <w:rsid w:val="004971B8"/>
    <w:rsid w:val="004B5E2D"/>
    <w:rsid w:val="004C0312"/>
    <w:rsid w:val="004C4CB5"/>
    <w:rsid w:val="004C5C89"/>
    <w:rsid w:val="004D0ADE"/>
    <w:rsid w:val="004D600F"/>
    <w:rsid w:val="004E7AA6"/>
    <w:rsid w:val="004F4502"/>
    <w:rsid w:val="0050639A"/>
    <w:rsid w:val="00517E24"/>
    <w:rsid w:val="00536B50"/>
    <w:rsid w:val="00547A9E"/>
    <w:rsid w:val="0059105D"/>
    <w:rsid w:val="005B7CA8"/>
    <w:rsid w:val="005C4D36"/>
    <w:rsid w:val="005F70CB"/>
    <w:rsid w:val="006001C4"/>
    <w:rsid w:val="006036EB"/>
    <w:rsid w:val="00617984"/>
    <w:rsid w:val="00620698"/>
    <w:rsid w:val="00660420"/>
    <w:rsid w:val="0066184D"/>
    <w:rsid w:val="00686B5A"/>
    <w:rsid w:val="006A5194"/>
    <w:rsid w:val="006C4979"/>
    <w:rsid w:val="006C6E71"/>
    <w:rsid w:val="006D5AA1"/>
    <w:rsid w:val="006E2044"/>
    <w:rsid w:val="006E509B"/>
    <w:rsid w:val="006F3BB7"/>
    <w:rsid w:val="007226BC"/>
    <w:rsid w:val="00724D52"/>
    <w:rsid w:val="00730398"/>
    <w:rsid w:val="00752C10"/>
    <w:rsid w:val="00780C9D"/>
    <w:rsid w:val="00784827"/>
    <w:rsid w:val="007A3005"/>
    <w:rsid w:val="007D349A"/>
    <w:rsid w:val="008079F2"/>
    <w:rsid w:val="00817AA3"/>
    <w:rsid w:val="008457CD"/>
    <w:rsid w:val="0087404D"/>
    <w:rsid w:val="008769ED"/>
    <w:rsid w:val="008A6227"/>
    <w:rsid w:val="008C5C91"/>
    <w:rsid w:val="008D7BF1"/>
    <w:rsid w:val="008E7C91"/>
    <w:rsid w:val="009161F0"/>
    <w:rsid w:val="0092182D"/>
    <w:rsid w:val="009370E6"/>
    <w:rsid w:val="00937156"/>
    <w:rsid w:val="0098291A"/>
    <w:rsid w:val="009829E1"/>
    <w:rsid w:val="009B5562"/>
    <w:rsid w:val="009F5D89"/>
    <w:rsid w:val="00A03BF8"/>
    <w:rsid w:val="00A0433A"/>
    <w:rsid w:val="00A2246D"/>
    <w:rsid w:val="00A40855"/>
    <w:rsid w:val="00A52771"/>
    <w:rsid w:val="00A53A9E"/>
    <w:rsid w:val="00AA04D3"/>
    <w:rsid w:val="00AE4FAD"/>
    <w:rsid w:val="00AE6F4C"/>
    <w:rsid w:val="00B013D0"/>
    <w:rsid w:val="00B1728E"/>
    <w:rsid w:val="00B437A8"/>
    <w:rsid w:val="00B444C4"/>
    <w:rsid w:val="00B52F70"/>
    <w:rsid w:val="00B54ADB"/>
    <w:rsid w:val="00B81C20"/>
    <w:rsid w:val="00B913CD"/>
    <w:rsid w:val="00B94EE2"/>
    <w:rsid w:val="00BB5FBE"/>
    <w:rsid w:val="00BC1E45"/>
    <w:rsid w:val="00BC2ED6"/>
    <w:rsid w:val="00BC7B69"/>
    <w:rsid w:val="00C042A0"/>
    <w:rsid w:val="00C31332"/>
    <w:rsid w:val="00C70903"/>
    <w:rsid w:val="00C86A65"/>
    <w:rsid w:val="00CC71D1"/>
    <w:rsid w:val="00CD1253"/>
    <w:rsid w:val="00D075B5"/>
    <w:rsid w:val="00D33DCC"/>
    <w:rsid w:val="00D71AD5"/>
    <w:rsid w:val="00D84A5B"/>
    <w:rsid w:val="00DA4D31"/>
    <w:rsid w:val="00DC0E0B"/>
    <w:rsid w:val="00DE4A55"/>
    <w:rsid w:val="00E03989"/>
    <w:rsid w:val="00E35780"/>
    <w:rsid w:val="00E517B9"/>
    <w:rsid w:val="00E55B30"/>
    <w:rsid w:val="00E62198"/>
    <w:rsid w:val="00E70371"/>
    <w:rsid w:val="00E74EB6"/>
    <w:rsid w:val="00EA40BA"/>
    <w:rsid w:val="00EC24D7"/>
    <w:rsid w:val="00ED195E"/>
    <w:rsid w:val="00ED30B0"/>
    <w:rsid w:val="00ED5C1B"/>
    <w:rsid w:val="00EE2CF0"/>
    <w:rsid w:val="00EF5766"/>
    <w:rsid w:val="00EF6C6D"/>
    <w:rsid w:val="00F0111F"/>
    <w:rsid w:val="00F0774D"/>
    <w:rsid w:val="00F54735"/>
    <w:rsid w:val="00F66F75"/>
    <w:rsid w:val="00F75560"/>
    <w:rsid w:val="00F92584"/>
    <w:rsid w:val="00FA67D1"/>
    <w:rsid w:val="00FB1F47"/>
    <w:rsid w:val="00FB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3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1B3"/>
    <w:pPr>
      <w:keepNext/>
      <w:numPr>
        <w:numId w:val="1"/>
      </w:numPr>
      <w:spacing w:after="0" w:line="348" w:lineRule="auto"/>
      <w:jc w:val="both"/>
      <w:outlineLvl w:val="0"/>
    </w:pPr>
    <w:rPr>
      <w:rFonts w:ascii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1B3"/>
    <w:rPr>
      <w:rFonts w:ascii="Times New Roman" w:hAnsi="Times New Roman" w:cs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2461B3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2461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2461B3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2461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2461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61B3"/>
    <w:rPr>
      <w:rFonts w:ascii="Times New Roman" w:hAnsi="Times New Roman" w:cs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2461B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uiPriority w:val="99"/>
    <w:rsid w:val="002461B3"/>
    <w:pPr>
      <w:widowControl w:val="0"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2461B3"/>
    <w:pPr>
      <w:widowControl w:val="0"/>
      <w:autoSpaceDE w:val="0"/>
      <w:spacing w:after="120" w:line="240" w:lineRule="auto"/>
    </w:pPr>
    <w:rPr>
      <w:rFonts w:ascii="Times New Roman" w:eastAsia="Arial Unicode MS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61B3"/>
    <w:rPr>
      <w:rFonts w:ascii="Times New Roman" w:eastAsia="Arial Unicode MS" w:hAnsi="Times New Roman" w:cs="Times New Roman"/>
      <w:sz w:val="24"/>
      <w:lang w:eastAsia="zh-CN"/>
    </w:rPr>
  </w:style>
  <w:style w:type="paragraph" w:customStyle="1" w:styleId="ConsTitle">
    <w:name w:val="ConsTitle"/>
    <w:uiPriority w:val="99"/>
    <w:rsid w:val="002461B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2461B3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Arial Unicode MS" w:hAnsi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61B3"/>
    <w:rPr>
      <w:rFonts w:ascii="Times New Roman" w:eastAsia="Arial Unicode MS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2461B3"/>
    <w:pPr>
      <w:widowControl w:val="0"/>
      <w:autoSpaceDE w:val="0"/>
      <w:spacing w:after="0" w:line="240" w:lineRule="auto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61B3"/>
    <w:rPr>
      <w:rFonts w:ascii="Tahoma" w:eastAsia="Arial Unicode MS" w:hAnsi="Tahoma" w:cs="Times New Roman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2461B3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1B3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2461B3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2461B3"/>
    <w:pPr>
      <w:autoSpaceDE w:val="0"/>
      <w:autoSpaceDN w:val="0"/>
      <w:adjustRightInd w:val="0"/>
      <w:spacing w:after="200" w:line="276" w:lineRule="auto"/>
      <w:ind w:firstLine="720"/>
    </w:pPr>
    <w:rPr>
      <w:rFonts w:ascii="Times New Roman" w:hAnsi="Times New Roman"/>
      <w:sz w:val="24"/>
      <w:szCs w:val="28"/>
    </w:rPr>
  </w:style>
  <w:style w:type="character" w:customStyle="1" w:styleId="Absatz-Standardschriftart">
    <w:name w:val="Absatz-Standardschriftart"/>
    <w:uiPriority w:val="99"/>
    <w:rsid w:val="002461B3"/>
  </w:style>
  <w:style w:type="character" w:customStyle="1" w:styleId="2">
    <w:name w:val="Основной шрифт абзаца2"/>
    <w:uiPriority w:val="99"/>
    <w:rsid w:val="002461B3"/>
  </w:style>
  <w:style w:type="character" w:customStyle="1" w:styleId="WW-Absatz-Standardschriftart">
    <w:name w:val="WW-Absatz-Standardschriftart"/>
    <w:uiPriority w:val="99"/>
    <w:rsid w:val="002461B3"/>
  </w:style>
  <w:style w:type="character" w:customStyle="1" w:styleId="10">
    <w:name w:val="Основной шрифт абзаца1"/>
    <w:uiPriority w:val="99"/>
    <w:rsid w:val="002461B3"/>
  </w:style>
  <w:style w:type="paragraph" w:customStyle="1" w:styleId="a1">
    <w:name w:val="Заголовок"/>
    <w:basedOn w:val="Normal"/>
    <w:next w:val="BodyText"/>
    <w:uiPriority w:val="99"/>
    <w:rsid w:val="002461B3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2461B3"/>
  </w:style>
  <w:style w:type="paragraph" w:styleId="Caption">
    <w:name w:val="caption"/>
    <w:basedOn w:val="Normal"/>
    <w:uiPriority w:val="99"/>
    <w:qFormat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Normal"/>
    <w:uiPriority w:val="99"/>
    <w:rsid w:val="002461B3"/>
    <w:pPr>
      <w:widowControl w:val="0"/>
      <w:suppressLineNumbers/>
      <w:autoSpaceDE w:val="0"/>
      <w:spacing w:before="120" w:after="120" w:line="240" w:lineRule="auto"/>
    </w:pPr>
    <w:rPr>
      <w:rFonts w:ascii="Times New Roman" w:eastAsia="Arial Unicode MS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zh-CN"/>
    </w:rPr>
  </w:style>
  <w:style w:type="paragraph" w:customStyle="1" w:styleId="a2">
    <w:name w:val="Содержимое таблицы"/>
    <w:basedOn w:val="Normal"/>
    <w:uiPriority w:val="99"/>
    <w:rsid w:val="002461B3"/>
    <w:pPr>
      <w:widowControl w:val="0"/>
      <w:suppressLineNumber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a3">
    <w:name w:val="Заголовок таблицы"/>
    <w:basedOn w:val="a2"/>
    <w:uiPriority w:val="99"/>
    <w:rsid w:val="002461B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1563</TotalTime>
  <Pages>21</Pages>
  <Words>5131</Words>
  <Characters>29250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71</cp:revision>
  <cp:lastPrinted>2017-09-22T08:04:00Z</cp:lastPrinted>
  <dcterms:created xsi:type="dcterms:W3CDTF">2016-12-15T09:21:00Z</dcterms:created>
  <dcterms:modified xsi:type="dcterms:W3CDTF">2017-09-22T08:05:00Z</dcterms:modified>
</cp:coreProperties>
</file>