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2" w:rsidRDefault="00734AA2" w:rsidP="00E15977">
      <w:pPr>
        <w:pStyle w:val="Subtitle"/>
        <w:ind w:firstLine="851"/>
        <w:jc w:val="left"/>
        <w:rPr>
          <w:b w:val="0"/>
          <w:noProof/>
        </w:rPr>
      </w:pPr>
      <w:r>
        <w:rPr>
          <w:noProof/>
        </w:rPr>
        <w:t xml:space="preserve">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734AA2" w:rsidRDefault="00734AA2" w:rsidP="00C33BA6">
      <w:pPr>
        <w:pStyle w:val="Subtitle"/>
        <w:ind w:firstLine="851"/>
        <w:rPr>
          <w:color w:val="000000"/>
          <w:szCs w:val="28"/>
        </w:rPr>
      </w:pPr>
      <w:r>
        <w:rPr>
          <w:szCs w:val="28"/>
        </w:rPr>
        <w:t>СОВЕТ НОВОПЕТРОВСКОГО СЕЛЬСКОГО ПОСЕЛЕНИЯ ПАВЛОВСКОГО РАЙОНА</w:t>
      </w:r>
    </w:p>
    <w:p w:rsidR="00734AA2" w:rsidRPr="00DD5EFC" w:rsidRDefault="00734AA2" w:rsidP="00C33BA6">
      <w:pPr>
        <w:pStyle w:val="Subtitle"/>
        <w:ind w:firstLine="851"/>
        <w:rPr>
          <w:szCs w:val="28"/>
        </w:rPr>
      </w:pPr>
    </w:p>
    <w:p w:rsidR="00734AA2" w:rsidRPr="00250998" w:rsidRDefault="00734AA2" w:rsidP="00C33BA6">
      <w:pPr>
        <w:pStyle w:val="Title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734AA2" w:rsidRPr="00DD5EFC" w:rsidRDefault="00734AA2" w:rsidP="00250998">
      <w:pPr>
        <w:pStyle w:val="Title"/>
        <w:ind w:firstLine="851"/>
        <w:rPr>
          <w:rFonts w:ascii="Times New Roman" w:hAnsi="Times New Roman"/>
          <w:b w:val="0"/>
          <w:sz w:val="28"/>
          <w:szCs w:val="28"/>
        </w:rPr>
      </w:pPr>
    </w:p>
    <w:p w:rsidR="00734AA2" w:rsidRPr="00DD5EFC" w:rsidRDefault="00734AA2" w:rsidP="00250998">
      <w:pPr>
        <w:pStyle w:val="Title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28.08.2017г.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 44/125 </w:t>
      </w:r>
    </w:p>
    <w:p w:rsidR="00734AA2" w:rsidRDefault="00734AA2" w:rsidP="0025099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34AA2" w:rsidRDefault="00734AA2" w:rsidP="00C33BA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5EFC">
        <w:rPr>
          <w:rFonts w:ascii="Times New Roman" w:hAnsi="Times New Roman"/>
          <w:sz w:val="28"/>
          <w:szCs w:val="28"/>
        </w:rPr>
        <w:t>т-ца Новопетровская</w:t>
      </w:r>
    </w:p>
    <w:p w:rsidR="00734AA2" w:rsidRPr="00DD5EFC" w:rsidRDefault="00734AA2" w:rsidP="002509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4AA2" w:rsidRPr="00DD5EFC" w:rsidRDefault="00734AA2" w:rsidP="00924AD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решения Совета </w:t>
      </w:r>
      <w:r w:rsidRPr="00DD5EFC">
        <w:rPr>
          <w:rFonts w:ascii="Times New Roman" w:hAnsi="Times New Roman"/>
          <w:b/>
          <w:bCs/>
          <w:sz w:val="28"/>
          <w:szCs w:val="28"/>
        </w:rPr>
        <w:t>Новопетровского сельского поселения Павловского района</w:t>
      </w:r>
    </w:p>
    <w:p w:rsidR="00734AA2" w:rsidRPr="00DD5EFC" w:rsidRDefault="00734AA2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34AA2" w:rsidRPr="00DD5EFC" w:rsidRDefault="00734AA2" w:rsidP="00C33B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актов в соответствие с действующим законодательством, Уставом Новопетровского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</w:rPr>
        <w:t>р е ш и л</w:t>
      </w:r>
      <w:r w:rsidRPr="00DD5EFC">
        <w:rPr>
          <w:rFonts w:ascii="Times New Roman" w:hAnsi="Times New Roman"/>
          <w:bCs/>
          <w:sz w:val="28"/>
          <w:szCs w:val="28"/>
        </w:rPr>
        <w:t>:</w:t>
      </w:r>
    </w:p>
    <w:p w:rsidR="00734AA2" w:rsidRPr="00DD5EFC" w:rsidRDefault="00734AA2" w:rsidP="00C33B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Признать утратившими силу решение Совета Новопетровского сельского поселения Павловского района от 08.04.2012 г. № 23/95 «Об утверждении порядка опубликования (обнародования) муниципальных правовых актов Новопетровского сельского поселения»</w:t>
      </w:r>
    </w:p>
    <w:p w:rsidR="00734AA2" w:rsidRPr="00DD5EFC" w:rsidRDefault="00734AA2" w:rsidP="00C33B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>решения</w:t>
      </w:r>
      <w:r w:rsidRPr="00DD5EFC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734AA2" w:rsidRPr="00924AD8" w:rsidRDefault="00734AA2" w:rsidP="00C33B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Решение </w:t>
      </w:r>
      <w:r w:rsidRPr="00924AD8">
        <w:rPr>
          <w:rFonts w:ascii="Times New Roman" w:hAnsi="Times New Roman"/>
          <w:bCs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bCs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734AA2" w:rsidRDefault="00734AA2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34AA2" w:rsidRPr="00DD5EFC" w:rsidRDefault="00734AA2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34AA2" w:rsidRDefault="00734AA2" w:rsidP="002509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734AA2" w:rsidRPr="00DD5EFC" w:rsidRDefault="00734AA2" w:rsidP="002509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734AA2" w:rsidRPr="00DD5EFC" w:rsidRDefault="00734AA2" w:rsidP="002509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Т.В.Земляная</w:t>
      </w:r>
    </w:p>
    <w:p w:rsidR="00734AA2" w:rsidRPr="00DD5EFC" w:rsidRDefault="00734AA2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34AA2" w:rsidRPr="00DD5EFC" w:rsidRDefault="00734AA2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34AA2" w:rsidRPr="00DD5EFC" w:rsidSect="0025099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2702E"/>
    <w:rsid w:val="000341AB"/>
    <w:rsid w:val="00053C83"/>
    <w:rsid w:val="00065A3A"/>
    <w:rsid w:val="00137954"/>
    <w:rsid w:val="00215371"/>
    <w:rsid w:val="00250998"/>
    <w:rsid w:val="0030025E"/>
    <w:rsid w:val="00331B25"/>
    <w:rsid w:val="00331D3A"/>
    <w:rsid w:val="00334BD9"/>
    <w:rsid w:val="00373E42"/>
    <w:rsid w:val="003C13C6"/>
    <w:rsid w:val="003C400A"/>
    <w:rsid w:val="00430A0A"/>
    <w:rsid w:val="004645C6"/>
    <w:rsid w:val="0047081C"/>
    <w:rsid w:val="0053599A"/>
    <w:rsid w:val="00584812"/>
    <w:rsid w:val="005A528D"/>
    <w:rsid w:val="00640C5E"/>
    <w:rsid w:val="00644B07"/>
    <w:rsid w:val="0068464A"/>
    <w:rsid w:val="00734AA2"/>
    <w:rsid w:val="00874FBF"/>
    <w:rsid w:val="008E5332"/>
    <w:rsid w:val="0091509E"/>
    <w:rsid w:val="00924AD8"/>
    <w:rsid w:val="009A74AE"/>
    <w:rsid w:val="009B4024"/>
    <w:rsid w:val="00A07B9E"/>
    <w:rsid w:val="00A21633"/>
    <w:rsid w:val="00A627DC"/>
    <w:rsid w:val="00AA1AF1"/>
    <w:rsid w:val="00AF507D"/>
    <w:rsid w:val="00B827E5"/>
    <w:rsid w:val="00BC56D5"/>
    <w:rsid w:val="00C33BA6"/>
    <w:rsid w:val="00D36D95"/>
    <w:rsid w:val="00D6164B"/>
    <w:rsid w:val="00DD47F6"/>
    <w:rsid w:val="00DD5A38"/>
    <w:rsid w:val="00DD5EFC"/>
    <w:rsid w:val="00E0312F"/>
    <w:rsid w:val="00E12266"/>
    <w:rsid w:val="00E15977"/>
    <w:rsid w:val="00F5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2017-08-28T14:26:00Z</cp:lastPrinted>
  <dcterms:created xsi:type="dcterms:W3CDTF">2016-01-20T06:47:00Z</dcterms:created>
  <dcterms:modified xsi:type="dcterms:W3CDTF">2017-08-28T14:27:00Z</dcterms:modified>
</cp:coreProperties>
</file>