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F" w:rsidRDefault="00705DEF" w:rsidP="00677E6C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705DEF" w:rsidRDefault="00705DEF" w:rsidP="00F86933">
      <w:pPr>
        <w:pStyle w:val="Heading3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>
            <v:imagedata r:id="rId5" o:title=""/>
          </v:shape>
        </w:pict>
      </w:r>
    </w:p>
    <w:p w:rsidR="00705DEF" w:rsidRPr="0054129A" w:rsidRDefault="00705DEF" w:rsidP="00F86933">
      <w:pPr>
        <w:pStyle w:val="Heading3"/>
        <w:rPr>
          <w:sz w:val="28"/>
          <w:szCs w:val="28"/>
        </w:rPr>
      </w:pPr>
      <w:r w:rsidRPr="0054129A">
        <w:rPr>
          <w:sz w:val="28"/>
          <w:szCs w:val="28"/>
        </w:rPr>
        <w:t>Совет НОВОПЕТРОВСКОГО СЕЛЬСКОГО ПОСЕЛЕНИЯ ПАВЛОВСКОГО районА</w:t>
      </w:r>
    </w:p>
    <w:p w:rsidR="00705DEF" w:rsidRDefault="00705DEF" w:rsidP="00F86933">
      <w:pPr>
        <w:rPr>
          <w:sz w:val="16"/>
        </w:rPr>
      </w:pPr>
    </w:p>
    <w:p w:rsidR="00705DEF" w:rsidRDefault="00705DEF" w:rsidP="00F86933">
      <w:pPr>
        <w:pStyle w:val="Heading2"/>
        <w:rPr>
          <w:sz w:val="32"/>
        </w:rPr>
      </w:pPr>
      <w:r>
        <w:rPr>
          <w:sz w:val="32"/>
        </w:rPr>
        <w:t>РЕШЕНИЕ</w:t>
      </w:r>
    </w:p>
    <w:p w:rsidR="00705DEF" w:rsidRDefault="00705DEF" w:rsidP="00F86933">
      <w:pPr>
        <w:pStyle w:val="Heading2"/>
      </w:pPr>
      <w:r>
        <w:rPr>
          <w:sz w:val="32"/>
        </w:rPr>
        <w:t xml:space="preserve"> </w:t>
      </w:r>
    </w:p>
    <w:p w:rsidR="00705DEF" w:rsidRPr="00E669CB" w:rsidRDefault="00705DEF" w:rsidP="00366BBA">
      <w:pPr>
        <w:pStyle w:val="Header"/>
        <w:tabs>
          <w:tab w:val="clear" w:pos="4677"/>
          <w:tab w:val="clear" w:pos="9355"/>
        </w:tabs>
        <w:rPr>
          <w:b/>
          <w:sz w:val="26"/>
        </w:rPr>
      </w:pPr>
      <w:r>
        <w:rPr>
          <w:b/>
          <w:sz w:val="26"/>
        </w:rPr>
        <w:t>о</w:t>
      </w:r>
      <w:r w:rsidRPr="007652E0">
        <w:rPr>
          <w:b/>
          <w:sz w:val="26"/>
        </w:rPr>
        <w:t>т</w:t>
      </w:r>
      <w:r>
        <w:rPr>
          <w:b/>
          <w:sz w:val="26"/>
        </w:rPr>
        <w:t xml:space="preserve"> 26.07.2017 г.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                     </w:t>
      </w:r>
      <w:r w:rsidRPr="00E669CB">
        <w:rPr>
          <w:b/>
          <w:sz w:val="26"/>
        </w:rPr>
        <w:t>№</w:t>
      </w:r>
      <w:r>
        <w:rPr>
          <w:b/>
          <w:sz w:val="26"/>
        </w:rPr>
        <w:t xml:space="preserve">  43/122</w:t>
      </w:r>
      <w:r w:rsidRPr="00E669CB">
        <w:rPr>
          <w:b/>
          <w:sz w:val="26"/>
        </w:rPr>
        <w:t xml:space="preserve"> </w:t>
      </w:r>
    </w:p>
    <w:p w:rsidR="00705DEF" w:rsidRPr="00042787" w:rsidRDefault="00705DEF" w:rsidP="00F86933">
      <w:pPr>
        <w:jc w:val="center"/>
        <w:rPr>
          <w:sz w:val="28"/>
          <w:szCs w:val="28"/>
        </w:rPr>
      </w:pPr>
      <w:r w:rsidRPr="00042787">
        <w:rPr>
          <w:sz w:val="28"/>
          <w:szCs w:val="28"/>
        </w:rPr>
        <w:t>станица Новопетровская</w:t>
      </w:r>
    </w:p>
    <w:p w:rsidR="00705DEF" w:rsidRPr="00042787" w:rsidRDefault="00705DEF" w:rsidP="00F86933">
      <w:pPr>
        <w:jc w:val="center"/>
        <w:rPr>
          <w:sz w:val="28"/>
          <w:szCs w:val="28"/>
        </w:rPr>
      </w:pPr>
    </w:p>
    <w:p w:rsidR="00705DEF" w:rsidRDefault="00705DEF" w:rsidP="00F86933">
      <w:pPr>
        <w:jc w:val="center"/>
        <w:rPr>
          <w:sz w:val="28"/>
        </w:rPr>
      </w:pPr>
    </w:p>
    <w:p w:rsidR="00705DEF" w:rsidRPr="00201780" w:rsidRDefault="00705DEF" w:rsidP="00F86933">
      <w:pPr>
        <w:pStyle w:val="Heading1"/>
        <w:rPr>
          <w:sz w:val="28"/>
          <w:szCs w:val="28"/>
        </w:rPr>
      </w:pPr>
      <w:r>
        <w:rPr>
          <w:caps w:val="0"/>
          <w:sz w:val="28"/>
          <w:szCs w:val="28"/>
        </w:rPr>
        <w:t>О</w:t>
      </w:r>
      <w:r w:rsidRPr="00201780">
        <w:rPr>
          <w:caps w:val="0"/>
          <w:sz w:val="28"/>
          <w:szCs w:val="28"/>
        </w:rPr>
        <w:t xml:space="preserve">б утверждении </w:t>
      </w:r>
      <w:r>
        <w:rPr>
          <w:caps w:val="0"/>
          <w:sz w:val="28"/>
          <w:szCs w:val="28"/>
        </w:rPr>
        <w:t>Р</w:t>
      </w:r>
      <w:r w:rsidRPr="00201780">
        <w:rPr>
          <w:caps w:val="0"/>
          <w:sz w:val="28"/>
          <w:szCs w:val="28"/>
        </w:rPr>
        <w:t xml:space="preserve">еестра </w:t>
      </w:r>
      <w:r w:rsidRPr="001D20CB">
        <w:rPr>
          <w:caps w:val="0"/>
          <w:sz w:val="28"/>
          <w:szCs w:val="28"/>
        </w:rPr>
        <w:t xml:space="preserve">муниципальных должностей и </w:t>
      </w:r>
      <w:r>
        <w:rPr>
          <w:caps w:val="0"/>
          <w:sz w:val="28"/>
          <w:szCs w:val="28"/>
        </w:rPr>
        <w:t>Р</w:t>
      </w:r>
      <w:r w:rsidRPr="001D20CB">
        <w:rPr>
          <w:caps w:val="0"/>
          <w:sz w:val="28"/>
          <w:szCs w:val="28"/>
        </w:rPr>
        <w:t>еестр должностей муниципальной службы</w:t>
      </w:r>
      <w:r w:rsidRPr="00201780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Новопетровского</w:t>
      </w:r>
      <w:r w:rsidRPr="00201780">
        <w:rPr>
          <w:caps w:val="0"/>
          <w:sz w:val="28"/>
          <w:szCs w:val="28"/>
        </w:rPr>
        <w:t xml:space="preserve"> сельского поселения </w:t>
      </w:r>
      <w:r>
        <w:rPr>
          <w:caps w:val="0"/>
          <w:sz w:val="28"/>
          <w:szCs w:val="28"/>
        </w:rPr>
        <w:t xml:space="preserve">Павловского </w:t>
      </w:r>
      <w:r w:rsidRPr="00201780">
        <w:rPr>
          <w:caps w:val="0"/>
          <w:sz w:val="28"/>
          <w:szCs w:val="28"/>
        </w:rPr>
        <w:t>района</w:t>
      </w:r>
    </w:p>
    <w:p w:rsidR="00705DEF" w:rsidRPr="001D20CB" w:rsidRDefault="00705DEF" w:rsidP="00F86933">
      <w:pPr>
        <w:rPr>
          <w:sz w:val="28"/>
          <w:szCs w:val="28"/>
        </w:rPr>
      </w:pPr>
    </w:p>
    <w:p w:rsidR="00705DEF" w:rsidRDefault="00705DEF" w:rsidP="0054129A">
      <w:pPr>
        <w:ind w:firstLine="709"/>
        <w:jc w:val="both"/>
        <w:rPr>
          <w:sz w:val="28"/>
          <w:szCs w:val="28"/>
        </w:rPr>
      </w:pPr>
      <w:r w:rsidRPr="007246B2">
        <w:rPr>
          <w:sz w:val="28"/>
          <w:szCs w:val="28"/>
        </w:rPr>
        <w:t>В соответствии с</w:t>
      </w:r>
      <w:r w:rsidRPr="007308D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 марта 2007 года № 25-ФЗ «</w:t>
      </w:r>
      <w:r w:rsidRPr="00197792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197792">
        <w:rPr>
          <w:sz w:val="28"/>
          <w:szCs w:val="28"/>
        </w:rPr>
        <w:t xml:space="preserve">, Законами Краснодарского края </w:t>
      </w:r>
      <w:r>
        <w:rPr>
          <w:sz w:val="28"/>
          <w:szCs w:val="28"/>
        </w:rPr>
        <w:t>от 8 июня 2007 года № 1244-КЗ «</w:t>
      </w:r>
      <w:r w:rsidRPr="00197792">
        <w:rPr>
          <w:sz w:val="28"/>
          <w:szCs w:val="28"/>
        </w:rPr>
        <w:t>О муниципаль</w:t>
      </w:r>
      <w:r>
        <w:rPr>
          <w:sz w:val="28"/>
          <w:szCs w:val="28"/>
        </w:rPr>
        <w:t xml:space="preserve">ной службе в Краснодарском крае» </w:t>
      </w:r>
      <w:r w:rsidRPr="00197792">
        <w:rPr>
          <w:sz w:val="28"/>
          <w:szCs w:val="28"/>
        </w:rPr>
        <w:t xml:space="preserve">и </w:t>
      </w:r>
      <w:hyperlink r:id="rId6" w:history="1">
        <w:r w:rsidRPr="00366BBA">
          <w:rPr>
            <w:rStyle w:val="a2"/>
            <w:b w:val="0"/>
            <w:color w:val="auto"/>
            <w:sz w:val="28"/>
            <w:szCs w:val="28"/>
          </w:rPr>
          <w:t>от</w:t>
        </w:r>
        <w:r w:rsidRPr="00366BBA">
          <w:rPr>
            <w:rStyle w:val="a2"/>
            <w:b w:val="0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8 июня 2007 года № 1243-КЗ «</w:t>
      </w:r>
      <w:r w:rsidRPr="00197792">
        <w:rPr>
          <w:sz w:val="28"/>
          <w:szCs w:val="28"/>
        </w:rPr>
        <w:t>О Реестре муниципальных должностей и Реестре должностей муниципаль</w:t>
      </w:r>
      <w:r>
        <w:rPr>
          <w:sz w:val="28"/>
          <w:szCs w:val="28"/>
        </w:rPr>
        <w:t>ной службы в Краснодарском крае»</w:t>
      </w:r>
      <w:r w:rsidRPr="00197792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724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Новопетровского сельского поселения Павловского района, </w:t>
      </w:r>
      <w:r w:rsidRPr="007246B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Новопетровского сельского поселения Павловского района р е ш и л</w:t>
      </w:r>
      <w:r w:rsidRPr="007246B2">
        <w:rPr>
          <w:sz w:val="28"/>
          <w:szCs w:val="28"/>
        </w:rPr>
        <w:t xml:space="preserve">: </w:t>
      </w:r>
      <w:bookmarkStart w:id="0" w:name="sub_10"/>
    </w:p>
    <w:p w:rsidR="00705DEF" w:rsidRPr="001D20CB" w:rsidRDefault="00705DEF" w:rsidP="0054129A">
      <w:pPr>
        <w:ind w:firstLine="709"/>
        <w:jc w:val="both"/>
        <w:rPr>
          <w:sz w:val="28"/>
          <w:szCs w:val="28"/>
        </w:rPr>
      </w:pPr>
      <w:r w:rsidRPr="001D20CB">
        <w:rPr>
          <w:sz w:val="28"/>
          <w:szCs w:val="28"/>
        </w:rPr>
        <w:t xml:space="preserve">1. Утвердить </w:t>
      </w:r>
      <w:hyperlink w:anchor="sub_1000" w:history="1">
        <w:r w:rsidRPr="00EB34C8">
          <w:rPr>
            <w:rStyle w:val="a2"/>
            <w:b w:val="0"/>
            <w:color w:val="auto"/>
            <w:sz w:val="28"/>
            <w:szCs w:val="28"/>
          </w:rPr>
          <w:t>Реестр</w:t>
        </w:r>
      </w:hyperlink>
      <w:r w:rsidRPr="001D20CB">
        <w:rPr>
          <w:sz w:val="28"/>
          <w:szCs w:val="28"/>
        </w:rPr>
        <w:t xml:space="preserve"> муниципальных должностей и Реестр должностей муниципальной службы</w:t>
      </w:r>
      <w:r>
        <w:rPr>
          <w:sz w:val="28"/>
          <w:szCs w:val="28"/>
        </w:rPr>
        <w:t xml:space="preserve"> органов местного самоуправления Новопетровского сельского поселения </w:t>
      </w:r>
      <w:r w:rsidRPr="001D20CB">
        <w:rPr>
          <w:sz w:val="28"/>
          <w:szCs w:val="28"/>
        </w:rPr>
        <w:t>(прилагается).</w:t>
      </w:r>
    </w:p>
    <w:p w:rsidR="00705DEF" w:rsidRPr="008200F7" w:rsidRDefault="00705DEF" w:rsidP="0054129A">
      <w:pPr>
        <w:ind w:firstLine="709"/>
        <w:jc w:val="both"/>
        <w:rPr>
          <w:sz w:val="28"/>
          <w:szCs w:val="28"/>
        </w:rPr>
      </w:pPr>
      <w:bookmarkStart w:id="1" w:name="sub_20"/>
      <w:bookmarkEnd w:id="0"/>
      <w:r w:rsidRPr="001D20CB">
        <w:rPr>
          <w:sz w:val="28"/>
          <w:szCs w:val="28"/>
        </w:rPr>
        <w:t xml:space="preserve">2. </w:t>
      </w:r>
      <w:r w:rsidRPr="008200F7">
        <w:rPr>
          <w:sz w:val="28"/>
          <w:szCs w:val="28"/>
        </w:rPr>
        <w:t xml:space="preserve">Привести правовые акты администрации </w:t>
      </w:r>
      <w:r>
        <w:rPr>
          <w:sz w:val="28"/>
          <w:szCs w:val="28"/>
        </w:rPr>
        <w:t>Новопетровского</w:t>
      </w:r>
      <w:r w:rsidRPr="008200F7">
        <w:rPr>
          <w:sz w:val="28"/>
          <w:szCs w:val="28"/>
        </w:rPr>
        <w:t xml:space="preserve"> сельского поселения Павловского района в соответствие с настоящим решением.</w:t>
      </w:r>
    </w:p>
    <w:p w:rsidR="00705DEF" w:rsidRPr="00673E3A" w:rsidRDefault="00705DEF" w:rsidP="0054129A">
      <w:pPr>
        <w:ind w:firstLine="709"/>
        <w:jc w:val="both"/>
        <w:rPr>
          <w:sz w:val="28"/>
          <w:szCs w:val="28"/>
        </w:rPr>
      </w:pPr>
      <w:bookmarkStart w:id="2" w:name="sub_30"/>
      <w:bookmarkEnd w:id="1"/>
      <w:r w:rsidRPr="00673E3A">
        <w:rPr>
          <w:sz w:val="28"/>
          <w:szCs w:val="28"/>
        </w:rPr>
        <w:t xml:space="preserve">3. </w:t>
      </w:r>
      <w:r w:rsidRPr="001D20CB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решение Совета Новопетровского сельского поселения Павловского района от 29.08.2007 года № 17/80 «Реестр муниципальных должностей и реестр должностей муниципальной службы».</w:t>
      </w:r>
    </w:p>
    <w:p w:rsidR="00705DEF" w:rsidRPr="00673E3A" w:rsidRDefault="00705DEF" w:rsidP="00541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3E3A">
        <w:rPr>
          <w:sz w:val="28"/>
          <w:szCs w:val="28"/>
        </w:rPr>
        <w:t xml:space="preserve">. </w:t>
      </w:r>
      <w:r w:rsidRPr="00DB72BB">
        <w:rPr>
          <w:sz w:val="28"/>
          <w:szCs w:val="28"/>
        </w:rPr>
        <w:t xml:space="preserve">Контроль за выполнением данного решения возложить на постоянную комиссию </w:t>
      </w:r>
      <w:r w:rsidRPr="00B92EDA">
        <w:rPr>
          <w:sz w:val="28"/>
          <w:szCs w:val="28"/>
        </w:rPr>
        <w:t>по вопросам местного самоуправления, миграции и</w:t>
      </w:r>
      <w:r>
        <w:rPr>
          <w:sz w:val="28"/>
          <w:szCs w:val="28"/>
        </w:rPr>
        <w:t xml:space="preserve"> </w:t>
      </w:r>
      <w:r w:rsidRPr="00B92EDA">
        <w:rPr>
          <w:sz w:val="28"/>
          <w:szCs w:val="28"/>
        </w:rPr>
        <w:t>межнациональным отношениям</w:t>
      </w:r>
      <w:r w:rsidRPr="00DB72BB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Новопетровского</w:t>
      </w:r>
      <w:r w:rsidRPr="00DB72B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(Бармакову Г.В.).</w:t>
      </w:r>
    </w:p>
    <w:p w:rsidR="00705DEF" w:rsidRPr="00A379AA" w:rsidRDefault="00705DEF" w:rsidP="0054129A">
      <w:pPr>
        <w:ind w:firstLine="709"/>
        <w:jc w:val="both"/>
        <w:rPr>
          <w:sz w:val="28"/>
          <w:szCs w:val="28"/>
        </w:rPr>
      </w:pPr>
      <w:r w:rsidRPr="00A379AA">
        <w:rPr>
          <w:sz w:val="28"/>
          <w:szCs w:val="28"/>
        </w:rPr>
        <w:t xml:space="preserve">5. Решение вступает в силу со дня его </w:t>
      </w:r>
      <w:r>
        <w:rPr>
          <w:sz w:val="28"/>
          <w:szCs w:val="28"/>
        </w:rPr>
        <w:t>подписания</w:t>
      </w:r>
      <w:r w:rsidRPr="00A379AA">
        <w:rPr>
          <w:sz w:val="28"/>
          <w:szCs w:val="28"/>
        </w:rPr>
        <w:t>.</w:t>
      </w:r>
    </w:p>
    <w:p w:rsidR="00705DEF" w:rsidRDefault="00705DEF" w:rsidP="0054129A">
      <w:pPr>
        <w:ind w:firstLine="709"/>
        <w:rPr>
          <w:szCs w:val="28"/>
        </w:rPr>
      </w:pPr>
    </w:p>
    <w:p w:rsidR="00705DEF" w:rsidRDefault="00705DEF" w:rsidP="0054129A">
      <w:pPr>
        <w:ind w:firstLine="709"/>
        <w:rPr>
          <w:szCs w:val="28"/>
        </w:rPr>
      </w:pPr>
    </w:p>
    <w:p w:rsidR="00705DEF" w:rsidRDefault="00705DEF" w:rsidP="0054129A">
      <w:pPr>
        <w:ind w:firstLine="709"/>
        <w:rPr>
          <w:szCs w:val="28"/>
        </w:rPr>
      </w:pPr>
    </w:p>
    <w:p w:rsidR="00705DEF" w:rsidRPr="0054129A" w:rsidRDefault="00705DEF" w:rsidP="0054129A">
      <w:pPr>
        <w:rPr>
          <w:sz w:val="28"/>
          <w:szCs w:val="28"/>
        </w:rPr>
      </w:pPr>
      <w:r w:rsidRPr="0054129A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54129A">
        <w:rPr>
          <w:sz w:val="28"/>
          <w:szCs w:val="28"/>
        </w:rPr>
        <w:t xml:space="preserve">главы </w:t>
      </w:r>
    </w:p>
    <w:p w:rsidR="00705DEF" w:rsidRPr="0054129A" w:rsidRDefault="00705DEF" w:rsidP="0054129A">
      <w:pPr>
        <w:rPr>
          <w:sz w:val="28"/>
          <w:szCs w:val="28"/>
        </w:rPr>
      </w:pPr>
      <w:r w:rsidRPr="0054129A">
        <w:rPr>
          <w:sz w:val="28"/>
          <w:szCs w:val="28"/>
        </w:rPr>
        <w:t xml:space="preserve">Новопетровского сельского поселения </w:t>
      </w:r>
    </w:p>
    <w:p w:rsidR="00705DEF" w:rsidRPr="0054129A" w:rsidRDefault="00705DEF" w:rsidP="0054129A">
      <w:pPr>
        <w:rPr>
          <w:sz w:val="28"/>
          <w:szCs w:val="28"/>
        </w:rPr>
      </w:pPr>
      <w:r w:rsidRPr="0054129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54129A">
        <w:rPr>
          <w:sz w:val="28"/>
          <w:szCs w:val="28"/>
        </w:rPr>
        <w:t xml:space="preserve"> Е.А.Бессонов</w:t>
      </w:r>
    </w:p>
    <w:bookmarkEnd w:id="2"/>
    <w:p w:rsidR="00705DEF" w:rsidRDefault="00705DEF" w:rsidP="005412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DEF" w:rsidRPr="001D20CB" w:rsidRDefault="00705DEF" w:rsidP="0054129A">
      <w:pPr>
        <w:ind w:firstLine="709"/>
        <w:rPr>
          <w:sz w:val="28"/>
          <w:szCs w:val="28"/>
        </w:rPr>
      </w:pPr>
    </w:p>
    <w:p w:rsidR="00705DEF" w:rsidRDefault="00705DEF" w:rsidP="00677E6C">
      <w:pPr>
        <w:pStyle w:val="PlainTex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705DEF" w:rsidRDefault="00705DEF" w:rsidP="00677E6C">
      <w:pPr>
        <w:pStyle w:val="PlainTex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</w:p>
    <w:p w:rsidR="00705DEF" w:rsidRDefault="00705DEF" w:rsidP="00677E6C">
      <w:pPr>
        <w:pStyle w:val="PlainTex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Новопетровского сельского поселения Павловского района </w:t>
      </w:r>
    </w:p>
    <w:p w:rsidR="00705DEF" w:rsidRPr="000953C8" w:rsidRDefault="00705DEF" w:rsidP="00677E6C">
      <w:pPr>
        <w:pStyle w:val="PlainTex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953C8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26.07.2017г.</w:t>
      </w:r>
      <w:r w:rsidRPr="000953C8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43/122</w:t>
      </w:r>
    </w:p>
    <w:p w:rsidR="00705DEF" w:rsidRDefault="00705DEF" w:rsidP="00677E6C">
      <w:pPr>
        <w:rPr>
          <w:sz w:val="28"/>
          <w:szCs w:val="28"/>
        </w:rPr>
      </w:pPr>
    </w:p>
    <w:p w:rsidR="00705DEF" w:rsidRPr="001D20CB" w:rsidRDefault="00705DEF" w:rsidP="00410817">
      <w:pPr>
        <w:rPr>
          <w:sz w:val="28"/>
          <w:szCs w:val="28"/>
        </w:rPr>
      </w:pPr>
    </w:p>
    <w:p w:rsidR="00705DEF" w:rsidRPr="00201780" w:rsidRDefault="00705DEF" w:rsidP="00410817">
      <w:pPr>
        <w:pStyle w:val="Heading1"/>
        <w:rPr>
          <w:sz w:val="28"/>
          <w:szCs w:val="28"/>
        </w:rPr>
      </w:pPr>
      <w:r>
        <w:rPr>
          <w:caps w:val="0"/>
          <w:sz w:val="28"/>
          <w:szCs w:val="28"/>
        </w:rPr>
        <w:t>Реестр</w:t>
      </w:r>
      <w:r w:rsidRPr="00201780">
        <w:rPr>
          <w:caps w:val="0"/>
          <w:sz w:val="28"/>
          <w:szCs w:val="28"/>
        </w:rPr>
        <w:t xml:space="preserve"> </w:t>
      </w:r>
      <w:r w:rsidRPr="001D20CB">
        <w:rPr>
          <w:caps w:val="0"/>
          <w:sz w:val="28"/>
          <w:szCs w:val="28"/>
        </w:rPr>
        <w:t xml:space="preserve">муниципальных должностей и </w:t>
      </w:r>
      <w:r>
        <w:rPr>
          <w:caps w:val="0"/>
          <w:sz w:val="28"/>
          <w:szCs w:val="28"/>
        </w:rPr>
        <w:t>Р</w:t>
      </w:r>
      <w:r w:rsidRPr="001D20CB">
        <w:rPr>
          <w:caps w:val="0"/>
          <w:sz w:val="28"/>
          <w:szCs w:val="28"/>
        </w:rPr>
        <w:t>еестр должностей муниципальной службы</w:t>
      </w:r>
      <w:r w:rsidRPr="00201780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Новопетровского</w:t>
      </w:r>
      <w:r w:rsidRPr="00201780">
        <w:rPr>
          <w:caps w:val="0"/>
          <w:sz w:val="28"/>
          <w:szCs w:val="28"/>
        </w:rPr>
        <w:t xml:space="preserve"> сельского поселения </w:t>
      </w:r>
      <w:r>
        <w:rPr>
          <w:caps w:val="0"/>
          <w:sz w:val="28"/>
          <w:szCs w:val="28"/>
        </w:rPr>
        <w:t>Павловского</w:t>
      </w:r>
      <w:r w:rsidRPr="00201780">
        <w:rPr>
          <w:caps w:val="0"/>
          <w:sz w:val="28"/>
          <w:szCs w:val="28"/>
        </w:rPr>
        <w:t xml:space="preserve"> района</w:t>
      </w:r>
    </w:p>
    <w:p w:rsidR="00705DEF" w:rsidRPr="001D20CB" w:rsidRDefault="00705DEF" w:rsidP="00410817">
      <w:pPr>
        <w:rPr>
          <w:sz w:val="28"/>
          <w:szCs w:val="28"/>
        </w:rPr>
      </w:pPr>
    </w:p>
    <w:p w:rsidR="00705DEF" w:rsidRPr="001D20CB" w:rsidRDefault="00705DEF" w:rsidP="00410817">
      <w:pPr>
        <w:pStyle w:val="Heading1"/>
        <w:rPr>
          <w:sz w:val="28"/>
          <w:szCs w:val="28"/>
        </w:rPr>
      </w:pPr>
      <w:bookmarkStart w:id="3" w:name="sub_100"/>
      <w:r>
        <w:rPr>
          <w:caps w:val="0"/>
          <w:sz w:val="28"/>
          <w:szCs w:val="28"/>
        </w:rPr>
        <w:t>Р</w:t>
      </w:r>
      <w:r w:rsidRPr="001D20CB">
        <w:rPr>
          <w:caps w:val="0"/>
          <w:sz w:val="28"/>
          <w:szCs w:val="28"/>
        </w:rPr>
        <w:t>еестр муниципальных должностей</w:t>
      </w:r>
    </w:p>
    <w:bookmarkEnd w:id="3"/>
    <w:p w:rsidR="00705DEF" w:rsidRPr="001D20CB" w:rsidRDefault="00705DEF" w:rsidP="00410817">
      <w:pPr>
        <w:rPr>
          <w:sz w:val="28"/>
          <w:szCs w:val="28"/>
        </w:rPr>
      </w:pPr>
    </w:p>
    <w:p w:rsidR="00705DEF" w:rsidRPr="000D3E78" w:rsidRDefault="00705DEF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В Реестр муниципальных должностей </w:t>
      </w:r>
      <w:r>
        <w:rPr>
          <w:sz w:val="28"/>
          <w:szCs w:val="28"/>
        </w:rPr>
        <w:t>Новопетровского сельского поселения Павловского района</w:t>
      </w:r>
      <w:r w:rsidRPr="000D3E78">
        <w:rPr>
          <w:sz w:val="28"/>
          <w:szCs w:val="28"/>
        </w:rPr>
        <w:t xml:space="preserve"> включаются следующие муниципальные должности:</w:t>
      </w:r>
    </w:p>
    <w:p w:rsidR="00705DEF" w:rsidRDefault="00705DEF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 w:rsidRPr="000D3E78">
        <w:rPr>
          <w:sz w:val="28"/>
          <w:szCs w:val="28"/>
        </w:rPr>
        <w:t>;</w:t>
      </w:r>
    </w:p>
    <w:p w:rsidR="00705DEF" w:rsidRDefault="00705DEF" w:rsidP="0041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</w:t>
      </w:r>
    </w:p>
    <w:p w:rsidR="00705DEF" w:rsidRPr="000D3E78" w:rsidRDefault="00705DEF" w:rsidP="0041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Совета поселения;</w:t>
      </w:r>
    </w:p>
    <w:p w:rsidR="00705DEF" w:rsidRPr="000D3E78" w:rsidRDefault="00705DEF" w:rsidP="00410817">
      <w:pPr>
        <w:ind w:firstLine="708"/>
        <w:jc w:val="both"/>
        <w:rPr>
          <w:color w:val="000000"/>
          <w:sz w:val="28"/>
          <w:szCs w:val="28"/>
        </w:rPr>
      </w:pPr>
      <w:r w:rsidRPr="000D3E78">
        <w:rPr>
          <w:sz w:val="28"/>
          <w:szCs w:val="28"/>
        </w:rPr>
        <w:t xml:space="preserve">депутат </w:t>
      </w:r>
      <w:r w:rsidRPr="000D3E78">
        <w:rPr>
          <w:color w:val="000000"/>
          <w:sz w:val="28"/>
          <w:szCs w:val="28"/>
        </w:rPr>
        <w:t xml:space="preserve">Совета </w:t>
      </w:r>
      <w:r>
        <w:rPr>
          <w:sz w:val="28"/>
          <w:szCs w:val="28"/>
        </w:rPr>
        <w:t>поселения.</w:t>
      </w:r>
    </w:p>
    <w:p w:rsidR="00705DEF" w:rsidRDefault="00705DEF" w:rsidP="009A1906">
      <w:pPr>
        <w:jc w:val="both"/>
        <w:rPr>
          <w:sz w:val="28"/>
          <w:szCs w:val="28"/>
        </w:rPr>
      </w:pPr>
      <w:r w:rsidRPr="001F305F">
        <w:rPr>
          <w:sz w:val="28"/>
          <w:szCs w:val="28"/>
        </w:rPr>
        <w:t xml:space="preserve">  </w:t>
      </w:r>
      <w:bookmarkStart w:id="4" w:name="sub_200"/>
    </w:p>
    <w:p w:rsidR="00705DEF" w:rsidRPr="009A1906" w:rsidRDefault="00705DEF" w:rsidP="009A1906">
      <w:pPr>
        <w:jc w:val="center"/>
        <w:rPr>
          <w:b/>
          <w:sz w:val="28"/>
          <w:szCs w:val="28"/>
        </w:rPr>
      </w:pPr>
      <w:r w:rsidRPr="009A1906">
        <w:rPr>
          <w:b/>
          <w:sz w:val="28"/>
          <w:szCs w:val="28"/>
        </w:rPr>
        <w:t>Реестр должностей муниципальной службы</w:t>
      </w:r>
    </w:p>
    <w:p w:rsidR="00705DEF" w:rsidRPr="000D3E78" w:rsidRDefault="00705DEF" w:rsidP="00410817">
      <w:pPr>
        <w:jc w:val="both"/>
      </w:pPr>
    </w:p>
    <w:bookmarkEnd w:id="4"/>
    <w:p w:rsidR="00705DEF" w:rsidRPr="009939D2" w:rsidRDefault="00705DEF" w:rsidP="00410817">
      <w:pPr>
        <w:ind w:firstLine="708"/>
        <w:jc w:val="both"/>
        <w:rPr>
          <w:sz w:val="28"/>
          <w:szCs w:val="28"/>
        </w:rPr>
      </w:pPr>
      <w:r w:rsidRPr="009939D2">
        <w:rPr>
          <w:sz w:val="28"/>
          <w:szCs w:val="28"/>
        </w:rPr>
        <w:t xml:space="preserve">1. Реестр должностей муниципальной службы администрации </w:t>
      </w:r>
      <w:r>
        <w:rPr>
          <w:sz w:val="28"/>
          <w:szCs w:val="28"/>
        </w:rPr>
        <w:t>Новопетровского сельского поселения Павловского района</w:t>
      </w:r>
      <w:r w:rsidRPr="009939D2">
        <w:rPr>
          <w:sz w:val="28"/>
          <w:szCs w:val="28"/>
        </w:rPr>
        <w:t xml:space="preserve"> представляет собой перечень наименований должностей муниципальной службы классифицированных по группам должностей.</w:t>
      </w:r>
    </w:p>
    <w:p w:rsidR="00705DEF" w:rsidRDefault="00705DEF" w:rsidP="00410817">
      <w:pPr>
        <w:ind w:firstLine="708"/>
        <w:jc w:val="both"/>
        <w:rPr>
          <w:sz w:val="28"/>
          <w:szCs w:val="28"/>
        </w:rPr>
      </w:pPr>
      <w:bookmarkStart w:id="5" w:name="sub_2230"/>
      <w:r>
        <w:rPr>
          <w:sz w:val="28"/>
          <w:szCs w:val="28"/>
        </w:rPr>
        <w:t>2</w:t>
      </w:r>
      <w:r w:rsidRPr="009939D2">
        <w:rPr>
          <w:sz w:val="28"/>
          <w:szCs w:val="28"/>
        </w:rPr>
        <w:t xml:space="preserve">. Для обеспечения исполнения полномочий органов местного самоуправления в администрации </w:t>
      </w:r>
      <w:r>
        <w:rPr>
          <w:sz w:val="28"/>
          <w:szCs w:val="28"/>
        </w:rPr>
        <w:t>Новопетровского сельского поселения Павловского района</w:t>
      </w:r>
      <w:r w:rsidRPr="009939D2">
        <w:rPr>
          <w:sz w:val="28"/>
          <w:szCs w:val="28"/>
        </w:rPr>
        <w:t xml:space="preserve"> устанавливаются следующие должности муниципальной службы, подразделяемые по группам:</w:t>
      </w:r>
    </w:p>
    <w:p w:rsidR="00705DEF" w:rsidRDefault="00705DEF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а) главные должности муниципальной службы</w:t>
      </w:r>
      <w:r>
        <w:rPr>
          <w:sz w:val="28"/>
          <w:szCs w:val="28"/>
        </w:rPr>
        <w:t>;</w:t>
      </w:r>
    </w:p>
    <w:p w:rsidR="00705DEF" w:rsidRPr="000D3E78" w:rsidRDefault="00705DEF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8677D">
        <w:rPr>
          <w:sz w:val="28"/>
          <w:szCs w:val="28"/>
        </w:rPr>
        <w:t>ведущи</w:t>
      </w:r>
      <w:r>
        <w:rPr>
          <w:sz w:val="28"/>
          <w:szCs w:val="28"/>
        </w:rPr>
        <w:t>е</w:t>
      </w:r>
      <w:r w:rsidRPr="00E8677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E8677D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;</w:t>
      </w:r>
    </w:p>
    <w:p w:rsidR="00705DEF" w:rsidRPr="000D3E78" w:rsidRDefault="00705DEF" w:rsidP="0004278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старшие должности муниципальной службы</w:t>
      </w:r>
      <w:r>
        <w:rPr>
          <w:sz w:val="28"/>
          <w:szCs w:val="28"/>
        </w:rPr>
        <w:t>;</w:t>
      </w:r>
    </w:p>
    <w:p w:rsidR="00705DEF" w:rsidRPr="000D3E78" w:rsidRDefault="00705DEF" w:rsidP="00042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D3E78">
        <w:rPr>
          <w:sz w:val="28"/>
          <w:szCs w:val="28"/>
        </w:rPr>
        <w:t>младшие должности муниципальной службы</w:t>
      </w:r>
      <w:r>
        <w:rPr>
          <w:sz w:val="28"/>
          <w:szCs w:val="28"/>
        </w:rPr>
        <w:t>.</w:t>
      </w:r>
    </w:p>
    <w:bookmarkEnd w:id="5"/>
    <w:p w:rsidR="00705DEF" w:rsidRDefault="00705DEF" w:rsidP="00410817">
      <w:pPr>
        <w:jc w:val="both"/>
        <w:rPr>
          <w:sz w:val="28"/>
          <w:szCs w:val="28"/>
        </w:rPr>
      </w:pPr>
    </w:p>
    <w:p w:rsidR="00705DEF" w:rsidRDefault="00705DEF" w:rsidP="00410817">
      <w:pPr>
        <w:rPr>
          <w:sz w:val="28"/>
          <w:szCs w:val="28"/>
        </w:rPr>
      </w:pPr>
    </w:p>
    <w:p w:rsidR="00705DEF" w:rsidRPr="00042787" w:rsidRDefault="00705DEF" w:rsidP="00F86933">
      <w:pPr>
        <w:spacing w:line="360" w:lineRule="auto"/>
        <w:rPr>
          <w:sz w:val="28"/>
          <w:szCs w:val="28"/>
        </w:rPr>
      </w:pPr>
    </w:p>
    <w:p w:rsidR="00705DEF" w:rsidRDefault="00705DEF" w:rsidP="00042787">
      <w:pPr>
        <w:rPr>
          <w:sz w:val="28"/>
          <w:szCs w:val="28"/>
        </w:rPr>
      </w:pPr>
      <w:r w:rsidRPr="00042787">
        <w:rPr>
          <w:sz w:val="28"/>
          <w:szCs w:val="28"/>
        </w:rPr>
        <w:t>И.о.главы</w:t>
      </w:r>
    </w:p>
    <w:p w:rsidR="00705DEF" w:rsidRDefault="00705DEF" w:rsidP="00042787">
      <w:pPr>
        <w:rPr>
          <w:sz w:val="28"/>
          <w:szCs w:val="28"/>
        </w:rPr>
      </w:pPr>
      <w:r w:rsidRPr="00042787">
        <w:rPr>
          <w:sz w:val="28"/>
          <w:szCs w:val="28"/>
        </w:rPr>
        <w:t>Новопетровского сельского поселения</w:t>
      </w:r>
    </w:p>
    <w:p w:rsidR="00705DEF" w:rsidRPr="00042787" w:rsidRDefault="00705DEF" w:rsidP="00042787">
      <w:pPr>
        <w:rPr>
          <w:sz w:val="28"/>
          <w:szCs w:val="28"/>
        </w:rPr>
      </w:pPr>
      <w:r w:rsidRPr="00042787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   Е.А.Бессонов</w:t>
      </w:r>
    </w:p>
    <w:sectPr w:rsidR="00705DEF" w:rsidRPr="00042787" w:rsidSect="0054129A"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933"/>
    <w:rsid w:val="00004D86"/>
    <w:rsid w:val="0000586F"/>
    <w:rsid w:val="0002131E"/>
    <w:rsid w:val="00024130"/>
    <w:rsid w:val="00027C8B"/>
    <w:rsid w:val="00042787"/>
    <w:rsid w:val="00042EE7"/>
    <w:rsid w:val="00052F83"/>
    <w:rsid w:val="00054D39"/>
    <w:rsid w:val="000953C8"/>
    <w:rsid w:val="000C56DC"/>
    <w:rsid w:val="000D1D5D"/>
    <w:rsid w:val="000D3E78"/>
    <w:rsid w:val="00133F9D"/>
    <w:rsid w:val="00144F6A"/>
    <w:rsid w:val="00145AA5"/>
    <w:rsid w:val="00157891"/>
    <w:rsid w:val="001610E2"/>
    <w:rsid w:val="00194ADD"/>
    <w:rsid w:val="00196037"/>
    <w:rsid w:val="00197792"/>
    <w:rsid w:val="001A28B4"/>
    <w:rsid w:val="001B38A3"/>
    <w:rsid w:val="001D20CB"/>
    <w:rsid w:val="001F305F"/>
    <w:rsid w:val="002011FE"/>
    <w:rsid w:val="00201780"/>
    <w:rsid w:val="00204E28"/>
    <w:rsid w:val="0020590C"/>
    <w:rsid w:val="00224668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26B95"/>
    <w:rsid w:val="00350A0F"/>
    <w:rsid w:val="0036120E"/>
    <w:rsid w:val="00364842"/>
    <w:rsid w:val="00366BBA"/>
    <w:rsid w:val="00371D19"/>
    <w:rsid w:val="00394CAE"/>
    <w:rsid w:val="003B52C0"/>
    <w:rsid w:val="003B5651"/>
    <w:rsid w:val="003D63E2"/>
    <w:rsid w:val="003F3679"/>
    <w:rsid w:val="00410817"/>
    <w:rsid w:val="00411134"/>
    <w:rsid w:val="0041724F"/>
    <w:rsid w:val="004367D0"/>
    <w:rsid w:val="004448A7"/>
    <w:rsid w:val="00451204"/>
    <w:rsid w:val="00475727"/>
    <w:rsid w:val="0048291A"/>
    <w:rsid w:val="004920B0"/>
    <w:rsid w:val="004C2FB7"/>
    <w:rsid w:val="004D3984"/>
    <w:rsid w:val="004D56D7"/>
    <w:rsid w:val="004D7DA8"/>
    <w:rsid w:val="00516265"/>
    <w:rsid w:val="00532972"/>
    <w:rsid w:val="0054129A"/>
    <w:rsid w:val="00580109"/>
    <w:rsid w:val="00591DF8"/>
    <w:rsid w:val="005976B1"/>
    <w:rsid w:val="005E1CAD"/>
    <w:rsid w:val="0065233F"/>
    <w:rsid w:val="006702A1"/>
    <w:rsid w:val="00673E3A"/>
    <w:rsid w:val="00677E6C"/>
    <w:rsid w:val="00682241"/>
    <w:rsid w:val="00691C03"/>
    <w:rsid w:val="006A5397"/>
    <w:rsid w:val="006C363D"/>
    <w:rsid w:val="006C4387"/>
    <w:rsid w:val="006E34E8"/>
    <w:rsid w:val="00705DEF"/>
    <w:rsid w:val="007212A3"/>
    <w:rsid w:val="007246B2"/>
    <w:rsid w:val="007308DF"/>
    <w:rsid w:val="007514EB"/>
    <w:rsid w:val="007652E0"/>
    <w:rsid w:val="00770DAF"/>
    <w:rsid w:val="00796A03"/>
    <w:rsid w:val="007B56EF"/>
    <w:rsid w:val="007B6048"/>
    <w:rsid w:val="007D4B07"/>
    <w:rsid w:val="007D6DD2"/>
    <w:rsid w:val="007F0466"/>
    <w:rsid w:val="00802C5E"/>
    <w:rsid w:val="00810B21"/>
    <w:rsid w:val="008200F7"/>
    <w:rsid w:val="0082293E"/>
    <w:rsid w:val="00835D9F"/>
    <w:rsid w:val="008466EC"/>
    <w:rsid w:val="00850161"/>
    <w:rsid w:val="00895855"/>
    <w:rsid w:val="008B55C1"/>
    <w:rsid w:val="008F4D36"/>
    <w:rsid w:val="00915D5B"/>
    <w:rsid w:val="00925B49"/>
    <w:rsid w:val="0093281C"/>
    <w:rsid w:val="00962D66"/>
    <w:rsid w:val="00984E20"/>
    <w:rsid w:val="009939D2"/>
    <w:rsid w:val="009A1906"/>
    <w:rsid w:val="009A425A"/>
    <w:rsid w:val="009B5774"/>
    <w:rsid w:val="009B7270"/>
    <w:rsid w:val="009D5340"/>
    <w:rsid w:val="009E7E76"/>
    <w:rsid w:val="00A052EC"/>
    <w:rsid w:val="00A16A84"/>
    <w:rsid w:val="00A24374"/>
    <w:rsid w:val="00A379AA"/>
    <w:rsid w:val="00A43CDC"/>
    <w:rsid w:val="00A5407B"/>
    <w:rsid w:val="00A54FFF"/>
    <w:rsid w:val="00A8290D"/>
    <w:rsid w:val="00AB703E"/>
    <w:rsid w:val="00AD3A5E"/>
    <w:rsid w:val="00AD4F86"/>
    <w:rsid w:val="00AE7AE7"/>
    <w:rsid w:val="00B01654"/>
    <w:rsid w:val="00B163D7"/>
    <w:rsid w:val="00B166D3"/>
    <w:rsid w:val="00B17FFC"/>
    <w:rsid w:val="00B32460"/>
    <w:rsid w:val="00B4554A"/>
    <w:rsid w:val="00B84C66"/>
    <w:rsid w:val="00B92EDA"/>
    <w:rsid w:val="00C0495E"/>
    <w:rsid w:val="00C33583"/>
    <w:rsid w:val="00C62847"/>
    <w:rsid w:val="00C712BC"/>
    <w:rsid w:val="00C964A6"/>
    <w:rsid w:val="00C97CA6"/>
    <w:rsid w:val="00CB469A"/>
    <w:rsid w:val="00CC285A"/>
    <w:rsid w:val="00CE4B8F"/>
    <w:rsid w:val="00D23C0E"/>
    <w:rsid w:val="00D44798"/>
    <w:rsid w:val="00D57902"/>
    <w:rsid w:val="00D712C8"/>
    <w:rsid w:val="00D751C2"/>
    <w:rsid w:val="00D75712"/>
    <w:rsid w:val="00D96143"/>
    <w:rsid w:val="00D96835"/>
    <w:rsid w:val="00DB72BB"/>
    <w:rsid w:val="00DC179C"/>
    <w:rsid w:val="00DD3E4A"/>
    <w:rsid w:val="00DE67FF"/>
    <w:rsid w:val="00DF4D67"/>
    <w:rsid w:val="00E06677"/>
    <w:rsid w:val="00E23C03"/>
    <w:rsid w:val="00E5782E"/>
    <w:rsid w:val="00E61DF6"/>
    <w:rsid w:val="00E669CB"/>
    <w:rsid w:val="00E8677D"/>
    <w:rsid w:val="00EA29BF"/>
    <w:rsid w:val="00EB11AE"/>
    <w:rsid w:val="00EB34C8"/>
    <w:rsid w:val="00ED65DC"/>
    <w:rsid w:val="00ED67B8"/>
    <w:rsid w:val="00EF15EB"/>
    <w:rsid w:val="00F16DE3"/>
    <w:rsid w:val="00F3405A"/>
    <w:rsid w:val="00F36B8C"/>
    <w:rsid w:val="00F60FC1"/>
    <w:rsid w:val="00F81970"/>
    <w:rsid w:val="00F85618"/>
    <w:rsid w:val="00F86933"/>
    <w:rsid w:val="00F91BB0"/>
    <w:rsid w:val="00F95C25"/>
    <w:rsid w:val="00F97BA8"/>
    <w:rsid w:val="00FB3EF7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933"/>
    <w:pPr>
      <w:keepNext/>
      <w:jc w:val="center"/>
      <w:outlineLvl w:val="0"/>
    </w:pPr>
    <w:rPr>
      <w:b/>
      <w:bCs/>
      <w:cap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693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6933"/>
    <w:pPr>
      <w:keepNext/>
      <w:jc w:val="center"/>
      <w:outlineLvl w:val="2"/>
    </w:pPr>
    <w:rPr>
      <w:b/>
      <w:bCs/>
      <w:caps/>
      <w:sz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933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693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6933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F8693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6933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86933"/>
    <w:pPr>
      <w:tabs>
        <w:tab w:val="center" w:pos="4677"/>
        <w:tab w:val="right" w:pos="9355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9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F869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0">
    <w:name w:val="Прижатый влево"/>
    <w:basedOn w:val="Normal"/>
    <w:next w:val="Normal"/>
    <w:uiPriority w:val="99"/>
    <w:rsid w:val="00F8693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1">
    <w:name w:val="Цветовое выделение"/>
    <w:uiPriority w:val="99"/>
    <w:rsid w:val="00F86933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F86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933"/>
    <w:rPr>
      <w:rFonts w:ascii="Tahoma" w:hAnsi="Tahoma" w:cs="Tahoma"/>
      <w:sz w:val="16"/>
      <w:szCs w:val="16"/>
      <w:lang w:eastAsia="ru-RU"/>
    </w:rPr>
  </w:style>
  <w:style w:type="character" w:customStyle="1" w:styleId="a2">
    <w:name w:val="Гипертекстовая ссылка"/>
    <w:basedOn w:val="a1"/>
    <w:uiPriority w:val="99"/>
    <w:rsid w:val="00F86933"/>
    <w:rPr>
      <w:rFonts w:cs="Times New Roman"/>
      <w:bCs/>
      <w:color w:val="106BBE"/>
    </w:rPr>
  </w:style>
  <w:style w:type="paragraph" w:customStyle="1" w:styleId="a3">
    <w:name w:val="Знак Знак Знак"/>
    <w:basedOn w:val="Normal"/>
    <w:uiPriority w:val="99"/>
    <w:rsid w:val="00F86933"/>
    <w:rPr>
      <w:rFonts w:ascii="Arial" w:hAnsi="Arial" w:cs="Arial"/>
      <w:lang w:val="pl-PL" w:eastAsia="pl-PL"/>
    </w:rPr>
  </w:style>
  <w:style w:type="paragraph" w:styleId="ListParagraph">
    <w:name w:val="List Paragraph"/>
    <w:basedOn w:val="Normal"/>
    <w:uiPriority w:val="99"/>
    <w:qFormat/>
    <w:rsid w:val="00820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124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475</Words>
  <Characters>2709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17</cp:revision>
  <cp:lastPrinted>2017-07-26T07:47:00Z</cp:lastPrinted>
  <dcterms:created xsi:type="dcterms:W3CDTF">2017-03-20T10:40:00Z</dcterms:created>
  <dcterms:modified xsi:type="dcterms:W3CDTF">2017-07-31T11:49:00Z</dcterms:modified>
</cp:coreProperties>
</file>