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DD" w:rsidRDefault="00CA1FDD" w:rsidP="00AD5C59">
      <w:pPr>
        <w:tabs>
          <w:tab w:val="left" w:pos="1092"/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>
            <v:imagedata r:id="rId4" o:title=""/>
          </v:shape>
        </w:pict>
      </w:r>
    </w:p>
    <w:p w:rsidR="00CA1FDD" w:rsidRDefault="00CA1FDD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CA1FDD" w:rsidRDefault="00CA1FDD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A1FDD" w:rsidRDefault="00CA1FDD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РАСПОРЯЖЕНИЕ  </w:t>
      </w:r>
    </w:p>
    <w:p w:rsidR="00CA1FDD" w:rsidRDefault="00CA1FDD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/>
          <w:sz w:val="28"/>
          <w:szCs w:val="28"/>
        </w:rPr>
      </w:pPr>
    </w:p>
    <w:p w:rsidR="00CA1FDD" w:rsidRDefault="00CA1FDD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17.10.2018 года                                                                                        №  45-р</w:t>
      </w:r>
    </w:p>
    <w:p w:rsidR="00CA1FDD" w:rsidRDefault="00CA1FDD" w:rsidP="00A372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Новопетровская</w:t>
      </w:r>
    </w:p>
    <w:p w:rsidR="00CA1FDD" w:rsidRDefault="00CA1FDD" w:rsidP="00A3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приемной комиссии для приема работ по объекту «Ремонт ул. Калинина от ул. Баумана до ул. Советской в ст. Новопетровской»</w:t>
      </w:r>
    </w:p>
    <w:p w:rsidR="00CA1FDD" w:rsidRDefault="00CA1FDD" w:rsidP="00A372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A1FDD" w:rsidRDefault="00CA1F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C59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>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края»:</w:t>
      </w:r>
    </w:p>
    <w:p w:rsidR="00CA1FDD" w:rsidRDefault="00CA1F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приемную комиссию по приему работ по объекту </w:t>
      </w:r>
      <w:r w:rsidRPr="00A37281">
        <w:rPr>
          <w:rFonts w:ascii="Times New Roman" w:hAnsi="Times New Roman"/>
          <w:sz w:val="28"/>
          <w:szCs w:val="28"/>
        </w:rPr>
        <w:t xml:space="preserve">«Ремонт ул. </w:t>
      </w:r>
      <w:r>
        <w:rPr>
          <w:rFonts w:ascii="Times New Roman" w:hAnsi="Times New Roman"/>
          <w:sz w:val="28"/>
          <w:szCs w:val="28"/>
        </w:rPr>
        <w:t>Калинина от ул. Баумана до ул. Советской</w:t>
      </w:r>
      <w:r w:rsidRPr="00A3728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CA1FDD" w:rsidRDefault="00CA1F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CA1FDD" w:rsidRDefault="00CA1F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 момента его подписания.</w:t>
      </w:r>
    </w:p>
    <w:p w:rsidR="00CA1FDD" w:rsidRDefault="00CA1F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DD" w:rsidRDefault="00CA1F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DD" w:rsidRDefault="00CA1F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FDD" w:rsidRDefault="00CA1F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CA1FDD" w:rsidRPr="00AD5C59" w:rsidRDefault="00CA1FDD" w:rsidP="00AD5C5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Е.А.Бессонов </w:t>
      </w: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AD5C59">
      <w:pPr>
        <w:spacing w:after="0" w:line="240" w:lineRule="auto"/>
      </w:pPr>
    </w:p>
    <w:p w:rsidR="00CA1FDD" w:rsidRDefault="00CA1FDD" w:rsidP="000815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FDD" w:rsidRDefault="00CA1FDD" w:rsidP="00C56C6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A1FDD" w:rsidRDefault="00CA1FDD" w:rsidP="007B47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A1FDD" w:rsidRDefault="00CA1FDD" w:rsidP="007B47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Новопетровского сельского поселения Павловского района</w:t>
      </w:r>
    </w:p>
    <w:p w:rsidR="00CA1FDD" w:rsidRDefault="00CA1FDD" w:rsidP="007B477D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17.10.2018 г. № 45-р</w:t>
      </w:r>
    </w:p>
    <w:p w:rsidR="00CA1FDD" w:rsidRDefault="00CA1FDD" w:rsidP="000815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ПРИЕМНАЯ КОМИССИЯ</w:t>
      </w:r>
    </w:p>
    <w:p w:rsidR="00CA1FDD" w:rsidRDefault="00CA1FDD" w:rsidP="0008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приемке работ по объекту </w:t>
      </w:r>
      <w:r w:rsidRPr="00A37281">
        <w:rPr>
          <w:rFonts w:ascii="Times New Roman" w:hAnsi="Times New Roman"/>
          <w:sz w:val="28"/>
          <w:szCs w:val="28"/>
        </w:rPr>
        <w:t xml:space="preserve">«Ремонт ул. </w:t>
      </w:r>
      <w:r>
        <w:rPr>
          <w:rFonts w:ascii="Times New Roman" w:hAnsi="Times New Roman"/>
          <w:sz w:val="28"/>
          <w:szCs w:val="28"/>
        </w:rPr>
        <w:t xml:space="preserve">Калинина от ул. Баумана до ул. Советской </w:t>
      </w:r>
      <w:r w:rsidRPr="00A37281">
        <w:rPr>
          <w:rFonts w:ascii="Times New Roman" w:hAnsi="Times New Roman"/>
          <w:sz w:val="28"/>
          <w:szCs w:val="28"/>
        </w:rPr>
        <w:t>ст-це Новопетровской»</w:t>
      </w:r>
    </w:p>
    <w:p w:rsidR="00CA1FDD" w:rsidRDefault="00CA1FDD" w:rsidP="0008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553D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CA1FDD" w:rsidRDefault="00CA1FDD" w:rsidP="00553D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Е.А.Бессонов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553D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директор</w:t>
      </w:r>
    </w:p>
    <w:p w:rsidR="00CA1FDD" w:rsidRDefault="00CA1FDD" w:rsidP="00553D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«РСУ» АВТОГРЕЙД»                                                              В.В. Шинтяпкин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предприниматель                                                     А.А.Мельник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     О.И.Резник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территориального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самоуправления                                                         Г.В.Бармакова         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</w:t>
      </w:r>
    </w:p>
    <w:p w:rsidR="00CA1FDD" w:rsidRDefault="00CA1F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          Е.А.Бессонов</w:t>
      </w:r>
    </w:p>
    <w:sectPr w:rsidR="00CA1FDD" w:rsidSect="00B75E55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C59"/>
    <w:rsid w:val="00053DF6"/>
    <w:rsid w:val="00056ED2"/>
    <w:rsid w:val="00067CE9"/>
    <w:rsid w:val="000815CD"/>
    <w:rsid w:val="000B03F7"/>
    <w:rsid w:val="000F214D"/>
    <w:rsid w:val="001044BB"/>
    <w:rsid w:val="00132951"/>
    <w:rsid w:val="001435D4"/>
    <w:rsid w:val="001D68B5"/>
    <w:rsid w:val="002106D7"/>
    <w:rsid w:val="00257203"/>
    <w:rsid w:val="00285141"/>
    <w:rsid w:val="002B148F"/>
    <w:rsid w:val="002E67BC"/>
    <w:rsid w:val="002F7CBE"/>
    <w:rsid w:val="003D1088"/>
    <w:rsid w:val="003E3A5C"/>
    <w:rsid w:val="004A1C13"/>
    <w:rsid w:val="004C3F62"/>
    <w:rsid w:val="00517CB3"/>
    <w:rsid w:val="00553DE8"/>
    <w:rsid w:val="00560FF7"/>
    <w:rsid w:val="005E6CD7"/>
    <w:rsid w:val="006373C0"/>
    <w:rsid w:val="00656A6F"/>
    <w:rsid w:val="006E5C52"/>
    <w:rsid w:val="00727E7F"/>
    <w:rsid w:val="007B477D"/>
    <w:rsid w:val="007D50C7"/>
    <w:rsid w:val="008022B2"/>
    <w:rsid w:val="00822CA9"/>
    <w:rsid w:val="008C1EF9"/>
    <w:rsid w:val="008E06FD"/>
    <w:rsid w:val="00970C16"/>
    <w:rsid w:val="00976BD5"/>
    <w:rsid w:val="009A7330"/>
    <w:rsid w:val="009F57EF"/>
    <w:rsid w:val="00A37281"/>
    <w:rsid w:val="00A5179C"/>
    <w:rsid w:val="00A7771D"/>
    <w:rsid w:val="00AB0522"/>
    <w:rsid w:val="00AD5C59"/>
    <w:rsid w:val="00B75E55"/>
    <w:rsid w:val="00C56C6F"/>
    <w:rsid w:val="00C70F32"/>
    <w:rsid w:val="00C8391C"/>
    <w:rsid w:val="00CA1FDD"/>
    <w:rsid w:val="00D27317"/>
    <w:rsid w:val="00DF3BF8"/>
    <w:rsid w:val="00E1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2</Pages>
  <Words>323</Words>
  <Characters>1844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cp:lastPrinted>2018-10-23T05:11:00Z</cp:lastPrinted>
  <dcterms:created xsi:type="dcterms:W3CDTF">2013-09-20T04:14:00Z</dcterms:created>
  <dcterms:modified xsi:type="dcterms:W3CDTF">2018-10-23T05:18:00Z</dcterms:modified>
</cp:coreProperties>
</file>