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4B" w:rsidRDefault="0006054B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4" o:title=""/>
          </v:shape>
        </w:pict>
      </w:r>
    </w:p>
    <w:p w:rsidR="0006054B" w:rsidRPr="000C36B5" w:rsidRDefault="0006054B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  <w:r w:rsidRPr="000C36B5">
        <w:rPr>
          <w:b/>
          <w:bCs/>
          <w:color w:val="000000"/>
          <w:sz w:val="32"/>
          <w:szCs w:val="32"/>
        </w:rPr>
        <w:t xml:space="preserve">АДМИНИСТРАЦИЯ  </w:t>
      </w:r>
      <w:r w:rsidRPr="000C36B5">
        <w:rPr>
          <w:b/>
          <w:bCs/>
          <w:color w:val="000000"/>
          <w:sz w:val="32"/>
          <w:szCs w:val="32"/>
          <w:lang w:val="ru-RU"/>
        </w:rPr>
        <w:t>НОВОПЕТРОВСКОГО</w:t>
      </w:r>
      <w:r w:rsidRPr="000C36B5">
        <w:rPr>
          <w:b/>
          <w:bCs/>
          <w:color w:val="000000"/>
          <w:sz w:val="32"/>
          <w:szCs w:val="32"/>
        </w:rPr>
        <w:t xml:space="preserve"> СЕЛЬСКОГО ПОСЕЛЕНИЯ</w:t>
      </w:r>
      <w:r w:rsidRPr="000C36B5">
        <w:rPr>
          <w:b/>
          <w:bCs/>
          <w:color w:val="000000"/>
          <w:sz w:val="32"/>
          <w:szCs w:val="32"/>
          <w:lang w:val="ru-RU"/>
        </w:rPr>
        <w:t xml:space="preserve">   </w:t>
      </w:r>
      <w:r w:rsidRPr="000C36B5">
        <w:rPr>
          <w:b/>
          <w:sz w:val="32"/>
          <w:szCs w:val="32"/>
        </w:rPr>
        <w:t>ПАВЛОВСКОГО РАЙОНА</w:t>
      </w:r>
    </w:p>
    <w:p w:rsidR="0006054B" w:rsidRPr="000C36B5" w:rsidRDefault="0006054B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</w:p>
    <w:p w:rsidR="0006054B" w:rsidRDefault="0006054B" w:rsidP="00452829">
      <w:pPr>
        <w:pStyle w:val="Standard"/>
        <w:shd w:val="clear" w:color="auto" w:fill="FFFFFF"/>
        <w:spacing w:before="240"/>
        <w:jc w:val="center"/>
        <w:rPr>
          <w:b/>
          <w:sz w:val="32"/>
          <w:szCs w:val="32"/>
        </w:rPr>
      </w:pPr>
      <w:r w:rsidRPr="000C36B5">
        <w:rPr>
          <w:b/>
          <w:sz w:val="32"/>
          <w:szCs w:val="32"/>
        </w:rPr>
        <w:t>РАСПОРЯЖЕНИЕ</w:t>
      </w:r>
    </w:p>
    <w:p w:rsidR="0006054B" w:rsidRPr="000C36B5" w:rsidRDefault="0006054B" w:rsidP="00452829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 w:rsidRPr="000C36B5">
        <w:rPr>
          <w:color w:val="000000"/>
          <w:spacing w:val="-3"/>
          <w:sz w:val="28"/>
          <w:szCs w:val="28"/>
        </w:rPr>
        <w:t xml:space="preserve">      </w:t>
      </w:r>
      <w:r w:rsidRPr="000C36B5">
        <w:rPr>
          <w:color w:val="000000"/>
          <w:spacing w:val="-3"/>
          <w:sz w:val="28"/>
          <w:szCs w:val="28"/>
          <w:lang w:val="ru-RU"/>
        </w:rPr>
        <w:t>о</w:t>
      </w:r>
      <w:r w:rsidRPr="000C36B5"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lang w:val="ru-RU"/>
        </w:rPr>
        <w:t xml:space="preserve">  29.05.2018г.</w:t>
      </w:r>
      <w:r w:rsidRPr="000C36B5">
        <w:rPr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r w:rsidRPr="000C36B5">
        <w:rPr>
          <w:color w:val="000000"/>
          <w:spacing w:val="-3"/>
          <w:sz w:val="28"/>
          <w:szCs w:val="28"/>
          <w:lang w:val="ru-RU"/>
        </w:rPr>
        <w:t xml:space="preserve">      </w:t>
      </w:r>
      <w:r>
        <w:rPr>
          <w:color w:val="000000"/>
          <w:spacing w:val="-3"/>
          <w:sz w:val="28"/>
          <w:szCs w:val="28"/>
          <w:lang w:val="ru-RU"/>
        </w:rPr>
        <w:t xml:space="preserve">    </w:t>
      </w:r>
      <w:r w:rsidRPr="000C36B5">
        <w:rPr>
          <w:color w:val="000000"/>
          <w:spacing w:val="-3"/>
          <w:sz w:val="28"/>
          <w:szCs w:val="28"/>
          <w:lang w:val="ru-RU"/>
        </w:rPr>
        <w:t xml:space="preserve">     </w:t>
      </w:r>
      <w:r w:rsidRPr="000C36B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 w:rsidRPr="000C36B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ru-RU"/>
        </w:rPr>
        <w:t>30-р</w:t>
      </w:r>
      <w:r w:rsidRPr="000C36B5">
        <w:rPr>
          <w:color w:val="000000"/>
          <w:sz w:val="28"/>
          <w:szCs w:val="28"/>
        </w:rPr>
        <w:t xml:space="preserve"> </w:t>
      </w:r>
    </w:p>
    <w:p w:rsidR="0006054B" w:rsidRDefault="0006054B" w:rsidP="00452829">
      <w:pPr>
        <w:pStyle w:val="Standard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 w:rsidR="0006054B" w:rsidRDefault="0006054B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06054B" w:rsidRPr="003F7D4A" w:rsidRDefault="0006054B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на территории Новопетровского</w:t>
      </w:r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06054B" w:rsidRDefault="0006054B" w:rsidP="004528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6054B" w:rsidRDefault="0006054B" w:rsidP="00452829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sz w:val="28"/>
        </w:rPr>
        <w:t>В связи с резким повышением пожарной опасности, вызванным установлением жаркой сухой погоды в течении длительного периода на территории Новопетровского сельского поселения Павловского района, в соответствии со статьёй 30 Федерального закона от 21 декабря 1994 года № 69-ФЗ "О пожарной безопасности":</w:t>
      </w:r>
    </w:p>
    <w:p w:rsidR="0006054B" w:rsidRPr="00936CFB" w:rsidRDefault="0006054B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29 мая 2018 года и до особого распоряжения.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действующего законодательства.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06054B" w:rsidRPr="00936CF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06054B" w:rsidRDefault="0006054B" w:rsidP="0045282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06054B" w:rsidRDefault="0006054B" w:rsidP="00452829">
      <w:pPr>
        <w:rPr>
          <w:b/>
          <w:sz w:val="28"/>
          <w:szCs w:val="28"/>
        </w:rPr>
      </w:pPr>
    </w:p>
    <w:p w:rsidR="0006054B" w:rsidRDefault="0006054B" w:rsidP="00452829">
      <w:pPr>
        <w:rPr>
          <w:b/>
          <w:sz w:val="28"/>
          <w:szCs w:val="28"/>
        </w:rPr>
      </w:pPr>
    </w:p>
    <w:p w:rsidR="0006054B" w:rsidRDefault="0006054B" w:rsidP="00452829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79"/>
        <w:gridCol w:w="4892"/>
      </w:tblGrid>
      <w:tr w:rsidR="0006054B" w:rsidTr="00FF1D5D">
        <w:tc>
          <w:tcPr>
            <w:tcW w:w="4927" w:type="dxa"/>
          </w:tcPr>
          <w:p w:rsidR="0006054B" w:rsidRPr="003F7D4A" w:rsidRDefault="0006054B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6054B" w:rsidRPr="003F7D4A" w:rsidRDefault="0006054B" w:rsidP="00FF1D5D">
            <w:pPr>
              <w:ind w:firstLine="1027"/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06054B" w:rsidRPr="003F7D4A" w:rsidRDefault="0006054B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06054B" w:rsidRPr="003F7D4A" w:rsidRDefault="0006054B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</w:t>
            </w:r>
            <w:r w:rsidRPr="003F7D4A">
              <w:rPr>
                <w:sz w:val="28"/>
                <w:szCs w:val="28"/>
              </w:rPr>
              <w:t xml:space="preserve"> сельского</w:t>
            </w:r>
          </w:p>
          <w:p w:rsidR="0006054B" w:rsidRPr="003F7D4A" w:rsidRDefault="0006054B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D4A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Павловского района</w:t>
            </w:r>
          </w:p>
          <w:p w:rsidR="0006054B" w:rsidRPr="003F7D4A" w:rsidRDefault="0006054B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3F7D4A">
              <w:rPr>
                <w:sz w:val="28"/>
                <w:szCs w:val="28"/>
              </w:rPr>
              <w:t>____________________№_______</w:t>
            </w:r>
          </w:p>
        </w:tc>
      </w:tr>
    </w:tbl>
    <w:p w:rsidR="0006054B" w:rsidRDefault="0006054B" w:rsidP="00452829">
      <w:pPr>
        <w:rPr>
          <w:b/>
          <w:sz w:val="28"/>
          <w:szCs w:val="28"/>
        </w:rPr>
      </w:pPr>
    </w:p>
    <w:p w:rsidR="0006054B" w:rsidRDefault="0006054B" w:rsidP="00452829">
      <w:pPr>
        <w:pStyle w:val="Title"/>
        <w:jc w:val="left"/>
        <w:rPr>
          <w:sz w:val="28"/>
          <w:szCs w:val="28"/>
        </w:rPr>
      </w:pPr>
    </w:p>
    <w:p w:rsidR="0006054B" w:rsidRDefault="0006054B" w:rsidP="00452829">
      <w:pPr>
        <w:pStyle w:val="Title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06054B" w:rsidRPr="00545EE2" w:rsidRDefault="0006054B" w:rsidP="00452829">
      <w:pPr>
        <w:pStyle w:val="Title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</w:t>
      </w:r>
      <w:r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06054B" w:rsidRDefault="0006054B" w:rsidP="00452829">
      <w:pPr>
        <w:pStyle w:val="Title"/>
        <w:rPr>
          <w:b w:val="0"/>
          <w:sz w:val="28"/>
          <w:szCs w:val="28"/>
        </w:rPr>
      </w:pPr>
    </w:p>
    <w:p w:rsidR="0006054B" w:rsidRDefault="0006054B" w:rsidP="00452829">
      <w:pPr>
        <w:pStyle w:val="Title"/>
        <w:jc w:val="both"/>
        <w:rPr>
          <w:b w:val="0"/>
          <w:sz w:val="28"/>
          <w:szCs w:val="28"/>
        </w:rPr>
      </w:pPr>
    </w:p>
    <w:p w:rsidR="0006054B" w:rsidRDefault="0006054B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 w:rsidR="0006054B" w:rsidRDefault="0006054B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06054B" w:rsidRPr="004B17A4" w:rsidRDefault="0006054B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06054B" w:rsidRDefault="0006054B" w:rsidP="00452829">
      <w:pPr>
        <w:pStyle w:val="Title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06054B" w:rsidRDefault="0006054B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 w:rsidR="0006054B" w:rsidRDefault="0006054B" w:rsidP="00452829">
      <w:pPr>
        <w:jc w:val="both"/>
        <w:rPr>
          <w:sz w:val="28"/>
          <w:szCs w:val="28"/>
        </w:rPr>
      </w:pPr>
    </w:p>
    <w:p w:rsidR="0006054B" w:rsidRDefault="0006054B" w:rsidP="00452829">
      <w:pPr>
        <w:jc w:val="both"/>
        <w:rPr>
          <w:sz w:val="28"/>
          <w:szCs w:val="28"/>
        </w:rPr>
      </w:pP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06054B" w:rsidRDefault="0006054B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 w:rsidR="0006054B" w:rsidRDefault="0006054B" w:rsidP="00452829">
      <w:pPr>
        <w:jc w:val="center"/>
        <w:rPr>
          <w:b/>
          <w:sz w:val="28"/>
        </w:rPr>
      </w:pPr>
    </w:p>
    <w:p w:rsidR="0006054B" w:rsidRDefault="0006054B"/>
    <w:sectPr w:rsidR="0006054B" w:rsidSect="00D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829"/>
    <w:rsid w:val="0006054B"/>
    <w:rsid w:val="000C36B5"/>
    <w:rsid w:val="003007D2"/>
    <w:rsid w:val="003E2C0E"/>
    <w:rsid w:val="003F7D4A"/>
    <w:rsid w:val="00452829"/>
    <w:rsid w:val="004B17A4"/>
    <w:rsid w:val="00545EE2"/>
    <w:rsid w:val="00562F96"/>
    <w:rsid w:val="006F5278"/>
    <w:rsid w:val="008C17DB"/>
    <w:rsid w:val="00936CFB"/>
    <w:rsid w:val="00D11000"/>
    <w:rsid w:val="00F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5282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BodyText2">
    <w:name w:val="Body Text 2"/>
    <w:basedOn w:val="Standard"/>
    <w:link w:val="BodyText2Char"/>
    <w:uiPriority w:val="99"/>
    <w:rsid w:val="00452829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2829"/>
    <w:rPr>
      <w:rFonts w:ascii="Times New Roman" w:eastAsia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NoSpacing">
    <w:name w:val="No Spacing"/>
    <w:uiPriority w:val="99"/>
    <w:qFormat/>
    <w:rsid w:val="00452829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52829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460</Words>
  <Characters>2627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3</cp:revision>
  <cp:lastPrinted>2018-05-30T11:58:00Z</cp:lastPrinted>
  <dcterms:created xsi:type="dcterms:W3CDTF">2018-05-30T10:34:00Z</dcterms:created>
  <dcterms:modified xsi:type="dcterms:W3CDTF">2018-05-30T12:03:00Z</dcterms:modified>
</cp:coreProperties>
</file>