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8DD" w:rsidRDefault="00D428DD" w:rsidP="00AD5C59">
      <w:pPr>
        <w:tabs>
          <w:tab w:val="left" w:pos="1092"/>
          <w:tab w:val="left" w:pos="14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.75pt;visibility:visible">
            <v:imagedata r:id="rId4" o:title=""/>
          </v:shape>
        </w:pict>
      </w:r>
    </w:p>
    <w:p w:rsidR="00D428DD" w:rsidRDefault="00D428DD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НОВОПЕТРОВСКОГО СЕЛЬСКОГО ПОСЕЛЕНИЯ ПАВЛОВСКОГО РАЙОНА</w:t>
      </w:r>
    </w:p>
    <w:p w:rsidR="00D428DD" w:rsidRDefault="00D428DD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428DD" w:rsidRDefault="00D428DD" w:rsidP="00B75E55">
      <w:pPr>
        <w:tabs>
          <w:tab w:val="left" w:pos="1092"/>
          <w:tab w:val="left" w:pos="1440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РАСПОРЯЖЕНИЕ  </w:t>
      </w:r>
    </w:p>
    <w:p w:rsidR="00D428DD" w:rsidRDefault="00D428DD" w:rsidP="00B75E55">
      <w:pPr>
        <w:tabs>
          <w:tab w:val="left" w:pos="1092"/>
          <w:tab w:val="left" w:pos="1440"/>
          <w:tab w:val="left" w:pos="7409"/>
        </w:tabs>
        <w:spacing w:after="0"/>
        <w:rPr>
          <w:rFonts w:ascii="Times New Roman" w:hAnsi="Times New Roman"/>
          <w:sz w:val="28"/>
          <w:szCs w:val="28"/>
        </w:rPr>
      </w:pPr>
    </w:p>
    <w:p w:rsidR="00D428DD" w:rsidRDefault="00D428DD" w:rsidP="00B75E55">
      <w:pPr>
        <w:tabs>
          <w:tab w:val="left" w:pos="1092"/>
          <w:tab w:val="left" w:pos="1440"/>
          <w:tab w:val="left" w:pos="7409"/>
        </w:tabs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 12.08.2019 г.                                                                                             № 43-р</w:t>
      </w:r>
    </w:p>
    <w:p w:rsidR="00D428DD" w:rsidRDefault="00D428DD" w:rsidP="00A3728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Новопетровская</w:t>
      </w:r>
    </w:p>
    <w:p w:rsidR="00D428DD" w:rsidRDefault="00D428DD" w:rsidP="00A3728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приемной комиссии для приема работ выполненных в рамках мероприятия «Капитальный ремонт и ремонт автомобильных дорог общего пользования местного значения» в ст-це Новопетровской</w:t>
      </w:r>
    </w:p>
    <w:p w:rsidR="00D428DD" w:rsidRDefault="00D428DD" w:rsidP="00A3728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428DD" w:rsidRDefault="00D428DD" w:rsidP="00A3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D5C59">
        <w:rPr>
          <w:rFonts w:ascii="Times New Roman" w:hAnsi="Times New Roman"/>
          <w:sz w:val="28"/>
          <w:szCs w:val="28"/>
        </w:rPr>
        <w:t xml:space="preserve">В целях реализации </w:t>
      </w:r>
      <w:r>
        <w:rPr>
          <w:rFonts w:ascii="Times New Roman" w:hAnsi="Times New Roman"/>
          <w:sz w:val="28"/>
          <w:szCs w:val="28"/>
        </w:rPr>
        <w:t>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государственной программы Краснодарского края «Развитие сети автомобильных дорог Краснодарского края» в 2019 году:</w:t>
      </w:r>
    </w:p>
    <w:p w:rsidR="00D428DD" w:rsidRDefault="00D428DD" w:rsidP="00A3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Назначить приемную комиссию по приему работ </w:t>
      </w:r>
      <w:r w:rsidRPr="00AD5C59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мероприятий подпрограммы «Строительство, реконструкция, капитальный ремонт и ремонт автомобильных дорог общего пользования местного значения на территории Краснодарского края» в Новопетровском сельском поселении Павловского района государственной программы Краснодарского края «Развитие сети автомобильных дорог Краснодарского края» на следующих объектах:</w:t>
      </w:r>
    </w:p>
    <w:p w:rsidR="00D428DD" w:rsidRDefault="00D428DD" w:rsidP="00A3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Ремонт ул. Баумана от ул. Калинина до дома № 21 в ст-це Новопетровской ;</w:t>
      </w:r>
    </w:p>
    <w:p w:rsidR="00D428DD" w:rsidRDefault="00D428DD" w:rsidP="00A3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Ремонт пер. Молодежного от ПК0+(ул. Калинина) до ПК1+68 в ст-це Новопетровской</w:t>
      </w:r>
      <w:r w:rsidRPr="00A372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(прилагается).</w:t>
      </w:r>
    </w:p>
    <w:p w:rsidR="00D428DD" w:rsidRDefault="00D428DD" w:rsidP="00A3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за выполнением настоящего распоряжения оставляю за собой.</w:t>
      </w:r>
    </w:p>
    <w:p w:rsidR="00D428DD" w:rsidRDefault="00D428DD" w:rsidP="00A372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Распоряжение вступает в силу с момента его подписания.</w:t>
      </w:r>
    </w:p>
    <w:p w:rsidR="00D428DD" w:rsidRDefault="00D428DD" w:rsidP="00AD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8DD" w:rsidRDefault="00D428DD" w:rsidP="00AD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8DD" w:rsidRDefault="00D428DD" w:rsidP="00AD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28DD" w:rsidRDefault="00D428DD" w:rsidP="00AD5C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</w:t>
      </w:r>
    </w:p>
    <w:p w:rsidR="00D428DD" w:rsidRDefault="00D428DD" w:rsidP="00450A3C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поселения Павловского района                                                                          </w:t>
      </w:r>
    </w:p>
    <w:p w:rsidR="00D428DD" w:rsidRDefault="00D428DD" w:rsidP="00AD5C59">
      <w:pPr>
        <w:spacing w:after="0" w:line="240" w:lineRule="auto"/>
      </w:pPr>
    </w:p>
    <w:p w:rsidR="00D428DD" w:rsidRDefault="00D428DD" w:rsidP="00AD5C59">
      <w:pPr>
        <w:spacing w:after="0" w:line="240" w:lineRule="auto"/>
      </w:pPr>
    </w:p>
    <w:p w:rsidR="00D428DD" w:rsidRDefault="00D428DD" w:rsidP="00AD5C59">
      <w:pPr>
        <w:spacing w:after="0" w:line="240" w:lineRule="auto"/>
      </w:pPr>
    </w:p>
    <w:p w:rsidR="00D428DD" w:rsidRDefault="00D428DD" w:rsidP="00C56C6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428DD" w:rsidRDefault="00D428DD" w:rsidP="00C56C6F">
      <w:pPr>
        <w:spacing w:after="0" w:line="240" w:lineRule="auto"/>
        <w:ind w:left="5103"/>
        <w:jc w:val="center"/>
        <w:rPr>
          <w:rFonts w:ascii="Times New Roman" w:hAnsi="Times New Roman"/>
          <w:sz w:val="28"/>
          <w:szCs w:val="28"/>
        </w:rPr>
      </w:pPr>
    </w:p>
    <w:p w:rsidR="00D428DD" w:rsidRDefault="00D428DD" w:rsidP="00450A3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№ 1</w:t>
      </w:r>
    </w:p>
    <w:p w:rsidR="00D428DD" w:rsidRDefault="00D428DD" w:rsidP="00450A3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распоряжению администрации Новопетровского сельского поселения Павловского района</w:t>
      </w:r>
    </w:p>
    <w:p w:rsidR="00D428DD" w:rsidRDefault="00D428DD" w:rsidP="00450A3C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12.08.2019 г. № 43-р </w:t>
      </w:r>
    </w:p>
    <w:p w:rsidR="00D428DD" w:rsidRDefault="00D428DD" w:rsidP="000815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28DD" w:rsidRDefault="00D428DD" w:rsidP="000815C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428DD" w:rsidRDefault="00D428DD" w:rsidP="00081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ПРИЕМНАЯ КОМИССИЯ</w:t>
      </w:r>
    </w:p>
    <w:p w:rsidR="00D428DD" w:rsidRDefault="00D428DD" w:rsidP="000815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комиссии: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8DD" w:rsidRDefault="00D428DD" w:rsidP="00553D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Новопетровского сельского поселения</w:t>
      </w:r>
    </w:p>
    <w:p w:rsidR="00D428DD" w:rsidRDefault="00D428DD" w:rsidP="00553DE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Е.А.Бессонов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Члены комиссии: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О.И.Резник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8DD" w:rsidRDefault="00D428DD" w:rsidP="004220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D428DD" w:rsidRDefault="00D428DD" w:rsidP="004220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D428DD" w:rsidRDefault="00D428DD" w:rsidP="004220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 Л.В.Саенко</w:t>
      </w:r>
    </w:p>
    <w:p w:rsidR="00D428DD" w:rsidRDefault="00D428DD" w:rsidP="00555F2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8DD" w:rsidRDefault="00D428DD" w:rsidP="00555F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Специалист 1 категории</w:t>
      </w:r>
    </w:p>
    <w:p w:rsidR="00D428DD" w:rsidRDefault="00D428DD" w:rsidP="00555F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 поселения</w:t>
      </w:r>
    </w:p>
    <w:p w:rsidR="00D428DD" w:rsidRDefault="00D428DD" w:rsidP="00555F2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Павловского района                                                                      Т.В.Земляная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территориального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общественного самоуправления                                               Г.В.Бармакова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Новопетровского сельского</w:t>
      </w:r>
    </w:p>
    <w:p w:rsidR="00D428DD" w:rsidRDefault="00D428DD" w:rsidP="000815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Павловского района                                                   Е.А.Бессонов</w:t>
      </w:r>
    </w:p>
    <w:sectPr w:rsidR="00D428DD" w:rsidSect="00B75E55">
      <w:pgSz w:w="11906" w:h="16838"/>
      <w:pgMar w:top="1135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5C59"/>
    <w:rsid w:val="00053DF6"/>
    <w:rsid w:val="00056ED2"/>
    <w:rsid w:val="00067CE9"/>
    <w:rsid w:val="000815CD"/>
    <w:rsid w:val="000B03F7"/>
    <w:rsid w:val="000F214D"/>
    <w:rsid w:val="001044BB"/>
    <w:rsid w:val="001D68B5"/>
    <w:rsid w:val="00257203"/>
    <w:rsid w:val="002B148F"/>
    <w:rsid w:val="002E67BC"/>
    <w:rsid w:val="003B7362"/>
    <w:rsid w:val="003D1088"/>
    <w:rsid w:val="00421E8A"/>
    <w:rsid w:val="004220D9"/>
    <w:rsid w:val="004278B0"/>
    <w:rsid w:val="00450A3C"/>
    <w:rsid w:val="00491C23"/>
    <w:rsid w:val="0051029C"/>
    <w:rsid w:val="00517CB3"/>
    <w:rsid w:val="00553DE8"/>
    <w:rsid w:val="00555F20"/>
    <w:rsid w:val="00560FF7"/>
    <w:rsid w:val="005E3CEC"/>
    <w:rsid w:val="006E5C52"/>
    <w:rsid w:val="00727E7F"/>
    <w:rsid w:val="007D50C7"/>
    <w:rsid w:val="008022B2"/>
    <w:rsid w:val="008C1EF9"/>
    <w:rsid w:val="008E06FD"/>
    <w:rsid w:val="009228C1"/>
    <w:rsid w:val="0093520C"/>
    <w:rsid w:val="00970C16"/>
    <w:rsid w:val="009A7330"/>
    <w:rsid w:val="009F57EF"/>
    <w:rsid w:val="00A37281"/>
    <w:rsid w:val="00A5179C"/>
    <w:rsid w:val="00A7771D"/>
    <w:rsid w:val="00AB0522"/>
    <w:rsid w:val="00AD5C59"/>
    <w:rsid w:val="00B75E55"/>
    <w:rsid w:val="00C5556C"/>
    <w:rsid w:val="00C56C6F"/>
    <w:rsid w:val="00C70F32"/>
    <w:rsid w:val="00C8391C"/>
    <w:rsid w:val="00CB68FE"/>
    <w:rsid w:val="00D27317"/>
    <w:rsid w:val="00D428DD"/>
    <w:rsid w:val="00E07FFE"/>
    <w:rsid w:val="00E17FE8"/>
    <w:rsid w:val="00F26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6F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81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15C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22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296</TotalTime>
  <Pages>2</Pages>
  <Words>395</Words>
  <Characters>2254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26</cp:revision>
  <cp:lastPrinted>2017-10-16T07:18:00Z</cp:lastPrinted>
  <dcterms:created xsi:type="dcterms:W3CDTF">2013-09-20T04:14:00Z</dcterms:created>
  <dcterms:modified xsi:type="dcterms:W3CDTF">2019-08-20T07:23:00Z</dcterms:modified>
</cp:coreProperties>
</file>