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9" w:rsidRDefault="001F2029" w:rsidP="00376CA8">
      <w:pPr>
        <w:jc w:val="center"/>
        <w:rPr>
          <w:sz w:val="28"/>
          <w:szCs w:val="28"/>
        </w:rPr>
      </w:pPr>
      <w:r w:rsidRPr="007A0E7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2pt;height:52.5pt;visibility:visible">
            <v:imagedata r:id="rId5" o:title=""/>
          </v:shape>
        </w:pict>
      </w:r>
    </w:p>
    <w:p w:rsidR="001F2029" w:rsidRPr="00264BB4" w:rsidRDefault="001F2029" w:rsidP="00376CA8">
      <w:pPr>
        <w:jc w:val="center"/>
        <w:rPr>
          <w:b/>
          <w:sz w:val="32"/>
          <w:szCs w:val="32"/>
        </w:rPr>
      </w:pPr>
      <w:r w:rsidRPr="00264BB4">
        <w:rPr>
          <w:b/>
          <w:sz w:val="32"/>
          <w:szCs w:val="32"/>
        </w:rPr>
        <w:t>СОВЕТ НОВОПЕТРОВСКОГО СЕЛЬСКОГО ПОСЕЛЕНИЯ</w:t>
      </w:r>
    </w:p>
    <w:p w:rsidR="001F2029" w:rsidRPr="00264BB4" w:rsidRDefault="001F2029" w:rsidP="00376CA8">
      <w:pPr>
        <w:jc w:val="center"/>
        <w:rPr>
          <w:b/>
          <w:sz w:val="32"/>
          <w:szCs w:val="32"/>
        </w:rPr>
      </w:pPr>
      <w:r w:rsidRPr="00264BB4">
        <w:rPr>
          <w:b/>
          <w:sz w:val="32"/>
          <w:szCs w:val="32"/>
        </w:rPr>
        <w:t>ПАВЛОВСКОГО РАЙОНА</w:t>
      </w:r>
    </w:p>
    <w:p w:rsidR="001F2029" w:rsidRPr="00264BB4" w:rsidRDefault="001F2029" w:rsidP="00376CA8">
      <w:pPr>
        <w:jc w:val="center"/>
        <w:rPr>
          <w:b/>
          <w:sz w:val="32"/>
          <w:szCs w:val="32"/>
        </w:rPr>
      </w:pPr>
    </w:p>
    <w:p w:rsidR="001F2029" w:rsidRPr="00E278FA" w:rsidRDefault="001F2029" w:rsidP="00376CA8">
      <w:pPr>
        <w:jc w:val="center"/>
        <w:rPr>
          <w:sz w:val="28"/>
          <w:szCs w:val="28"/>
        </w:rPr>
      </w:pPr>
      <w:r w:rsidRPr="00264BB4">
        <w:rPr>
          <w:b/>
          <w:sz w:val="32"/>
          <w:szCs w:val="32"/>
        </w:rPr>
        <w:t>РЕШЕНИЕ</w:t>
      </w:r>
    </w:p>
    <w:p w:rsidR="001F2029" w:rsidRPr="00E278FA" w:rsidRDefault="001F2029" w:rsidP="00376CA8">
      <w:pPr>
        <w:jc w:val="center"/>
        <w:rPr>
          <w:sz w:val="28"/>
          <w:szCs w:val="28"/>
        </w:rPr>
      </w:pPr>
    </w:p>
    <w:p w:rsidR="001F2029" w:rsidRDefault="001F2029" w:rsidP="00264BB4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Pr="00A64B10">
        <w:rPr>
          <w:sz w:val="28"/>
          <w:szCs w:val="28"/>
        </w:rPr>
        <w:t xml:space="preserve"> </w:t>
      </w:r>
      <w:r>
        <w:rPr>
          <w:sz w:val="28"/>
          <w:szCs w:val="28"/>
        </w:rPr>
        <w:t>06.08.2019г..</w:t>
      </w:r>
      <w:r w:rsidRPr="00A64B10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A64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64B10">
        <w:rPr>
          <w:sz w:val="28"/>
          <w:szCs w:val="28"/>
        </w:rPr>
        <w:t xml:space="preserve"> № </w:t>
      </w:r>
      <w:r>
        <w:rPr>
          <w:sz w:val="28"/>
          <w:szCs w:val="28"/>
        </w:rPr>
        <w:t>74/207</w:t>
      </w:r>
    </w:p>
    <w:p w:rsidR="001F2029" w:rsidRPr="00E278FA" w:rsidRDefault="001F2029" w:rsidP="00376CA8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>ст. Новопетровская</w:t>
      </w:r>
    </w:p>
    <w:p w:rsidR="001F2029" w:rsidRDefault="001F2029" w:rsidP="00A96DC0">
      <w:pPr>
        <w:tabs>
          <w:tab w:val="left" w:pos="4253"/>
        </w:tabs>
        <w:jc w:val="center"/>
        <w:rPr>
          <w:lang w:eastAsia="zh-CN"/>
        </w:rPr>
      </w:pPr>
      <w:bookmarkStart w:id="0" w:name="OLE_LINK24"/>
    </w:p>
    <w:p w:rsidR="001F2029" w:rsidRPr="009466CD" w:rsidRDefault="001F2029" w:rsidP="00A96DC0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20 декабря 2018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65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76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2019</w:t>
      </w:r>
      <w:r w:rsidRPr="009466CD">
        <w:rPr>
          <w:b/>
          <w:sz w:val="28"/>
          <w:szCs w:val="28"/>
        </w:rPr>
        <w:t xml:space="preserve"> год»</w:t>
      </w:r>
    </w:p>
    <w:p w:rsidR="001F2029" w:rsidRPr="009466CD" w:rsidRDefault="001F2029" w:rsidP="00A96DC0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</w:p>
    <w:p w:rsidR="001F2029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0 декабря 2018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</w:t>
      </w:r>
      <w:r w:rsidRPr="009466CD">
        <w:rPr>
          <w:sz w:val="28"/>
          <w:szCs w:val="28"/>
        </w:rPr>
        <w:t>/1</w:t>
      </w:r>
      <w:r>
        <w:rPr>
          <w:sz w:val="28"/>
          <w:szCs w:val="28"/>
        </w:rPr>
        <w:t>76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2019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2019</w:t>
      </w:r>
      <w:r w:rsidRPr="009466CD">
        <w:rPr>
          <w:sz w:val="28"/>
          <w:szCs w:val="28"/>
        </w:rPr>
        <w:t xml:space="preserve"> год:</w:t>
      </w:r>
    </w:p>
    <w:p w:rsidR="001F2029" w:rsidRPr="006B1468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2352E8">
        <w:rPr>
          <w:sz w:val="28"/>
          <w:szCs w:val="28"/>
        </w:rPr>
        <w:t xml:space="preserve">1) общий объем доходов в </w:t>
      </w:r>
      <w:r w:rsidRPr="006B1468">
        <w:rPr>
          <w:sz w:val="28"/>
          <w:szCs w:val="28"/>
        </w:rPr>
        <w:t>сумме 11503,5 тыс. рублей;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D2DA5">
        <w:rPr>
          <w:sz w:val="28"/>
          <w:szCs w:val="28"/>
        </w:rPr>
        <w:t>2) общий объем расходов в сумме 12804</w:t>
      </w:r>
      <w:r>
        <w:rPr>
          <w:sz w:val="28"/>
          <w:szCs w:val="28"/>
        </w:rPr>
        <w:t>,8</w:t>
      </w:r>
      <w:r w:rsidRPr="002352E8">
        <w:rPr>
          <w:sz w:val="28"/>
          <w:szCs w:val="28"/>
        </w:rPr>
        <w:t xml:space="preserve"> тыс. рублей;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1F2029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 w:rsidRPr="00CD6E2D">
        <w:rPr>
          <w:sz w:val="28"/>
          <w:szCs w:val="28"/>
        </w:rPr>
        <w:t>в сумме 1301,3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3, </w:t>
      </w:r>
      <w:r w:rsidRPr="005A2EF4">
        <w:rPr>
          <w:sz w:val="28"/>
          <w:szCs w:val="28"/>
        </w:rPr>
        <w:t>5, 6, 7</w:t>
      </w:r>
      <w:r>
        <w:rPr>
          <w:sz w:val="28"/>
          <w:szCs w:val="28"/>
        </w:rPr>
        <w:t>, 8</w:t>
      </w:r>
      <w:r w:rsidRPr="005A2EF4"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изложить в новой редакции.</w:t>
      </w:r>
    </w:p>
    <w:p w:rsidR="001F2029" w:rsidRPr="009466CD" w:rsidRDefault="001F2029" w:rsidP="00A96DC0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1F2029" w:rsidRPr="00E278FA" w:rsidRDefault="001F2029" w:rsidP="00A96D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bookmarkEnd w:id="0"/>
    <w:p w:rsidR="001F2029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                                </w:t>
      </w:r>
      <w:r w:rsidRPr="00E278FA">
        <w:rPr>
          <w:sz w:val="28"/>
          <w:szCs w:val="28"/>
        </w:rPr>
        <w:t>Е.А. Бессонов</w:t>
      </w:r>
    </w:p>
    <w:p w:rsidR="001F2029" w:rsidRPr="00E278FA" w:rsidRDefault="001F2029" w:rsidP="00264BB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3</w:t>
      </w:r>
    </w:p>
    <w:p w:rsidR="001F2029" w:rsidRPr="00E278FA" w:rsidRDefault="001F2029" w:rsidP="00264BB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264BB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264BB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Default="001F2029" w:rsidP="00264BB4">
      <w:pPr>
        <w:ind w:firstLine="567"/>
        <w:jc w:val="right"/>
        <w:rPr>
          <w:sz w:val="28"/>
          <w:szCs w:val="28"/>
        </w:rPr>
      </w:pPr>
      <w:r w:rsidRPr="00A64B10">
        <w:rPr>
          <w:sz w:val="28"/>
          <w:szCs w:val="28"/>
        </w:rPr>
        <w:t>от 06.08.2019 г. №74/20</w:t>
      </w:r>
      <w:r>
        <w:rPr>
          <w:sz w:val="28"/>
          <w:szCs w:val="28"/>
        </w:rPr>
        <w:t>7</w:t>
      </w:r>
    </w:p>
    <w:p w:rsidR="001F2029" w:rsidRDefault="001F2029" w:rsidP="00264BB4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264BB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1F2029" w:rsidRPr="00E278FA" w:rsidRDefault="001F2029" w:rsidP="00264BB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264BB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264BB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264BB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1F2029" w:rsidRPr="00E278FA" w:rsidRDefault="001F2029" w:rsidP="004A09BF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4A09BF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Поступление доходов в бюджет Новопетровского сельского поселения Павловского района по кодам видов (подвидов) классификации доходов на 2019 год</w:t>
      </w:r>
    </w:p>
    <w:p w:rsidR="001F2029" w:rsidRPr="00E278FA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4A09B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2694"/>
        <w:gridCol w:w="5811"/>
        <w:gridCol w:w="1134"/>
      </w:tblGrid>
      <w:tr w:rsidR="001F2029" w:rsidRPr="00E278FA" w:rsidTr="004A09B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1F2029" w:rsidRPr="00E278FA" w:rsidTr="004A09BF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</w:p>
        </w:tc>
      </w:tr>
      <w:tr w:rsidR="001F2029" w:rsidRPr="00E278FA" w:rsidTr="004A09B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6681,6</w:t>
            </w:r>
          </w:p>
        </w:tc>
      </w:tr>
      <w:tr w:rsidR="001F2029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10102000010000110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2278,5</w:t>
            </w:r>
          </w:p>
        </w:tc>
      </w:tr>
      <w:tr w:rsidR="001F2029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10302230010000110</w:t>
            </w:r>
          </w:p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10302240010000110</w:t>
            </w:r>
          </w:p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1030225001000</w:t>
            </w:r>
            <w:r>
              <w:rPr>
                <w:sz w:val="28"/>
                <w:szCs w:val="28"/>
              </w:rPr>
              <w:t>0</w:t>
            </w:r>
            <w:r w:rsidRPr="00E278FA">
              <w:rPr>
                <w:sz w:val="28"/>
                <w:szCs w:val="28"/>
              </w:rPr>
              <w:t>110</w:t>
            </w:r>
          </w:p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10302260010000110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1325,3</w:t>
            </w:r>
          </w:p>
        </w:tc>
      </w:tr>
      <w:tr w:rsidR="001F2029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10503000010000110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198,8</w:t>
            </w:r>
          </w:p>
        </w:tc>
      </w:tr>
      <w:tr w:rsidR="001F2029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10601030100000110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243,0</w:t>
            </w:r>
          </w:p>
        </w:tc>
      </w:tr>
      <w:tr w:rsidR="001F2029" w:rsidRPr="00E278FA" w:rsidTr="004A09B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10606033100000110</w:t>
            </w:r>
          </w:p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10606043100000110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2506,0</w:t>
            </w:r>
          </w:p>
        </w:tc>
      </w:tr>
      <w:tr w:rsidR="001F2029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11105035100000120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10,5</w:t>
            </w:r>
          </w:p>
        </w:tc>
      </w:tr>
      <w:tr w:rsidR="001F2029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6B1468">
              <w:rPr>
                <w:sz w:val="28"/>
                <w:szCs w:val="28"/>
              </w:rPr>
              <w:t>11107015100000120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6B1468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</w:tr>
      <w:tr w:rsidR="001F2029" w:rsidRPr="00E278FA" w:rsidTr="004A09B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11302995100000130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112,3</w:t>
            </w:r>
          </w:p>
        </w:tc>
      </w:tr>
      <w:tr w:rsidR="001F2029" w:rsidRPr="00E278FA" w:rsidTr="004A09B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20000000000000000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4821,9</w:t>
            </w:r>
          </w:p>
        </w:tc>
      </w:tr>
      <w:tr w:rsidR="001F2029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20215001100000150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2289,3</w:t>
            </w:r>
          </w:p>
        </w:tc>
      </w:tr>
      <w:tr w:rsidR="001F2029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20215002100000150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494,8</w:t>
            </w:r>
          </w:p>
        </w:tc>
      </w:tr>
      <w:tr w:rsidR="001F2029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723240" w:rsidRDefault="001F2029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20219999100000150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723240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723240" w:rsidRDefault="001F2029" w:rsidP="004A09BF">
            <w:pPr>
              <w:jc w:val="both"/>
              <w:rPr>
                <w:sz w:val="28"/>
                <w:szCs w:val="28"/>
              </w:rPr>
            </w:pPr>
            <w:r w:rsidRPr="00723240">
              <w:rPr>
                <w:sz w:val="28"/>
                <w:szCs w:val="28"/>
              </w:rPr>
              <w:t>531,1</w:t>
            </w:r>
          </w:p>
        </w:tc>
      </w:tr>
      <w:tr w:rsidR="001F2029" w:rsidRPr="00E278FA" w:rsidTr="0002232E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A099D" w:rsidRDefault="001F2029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20229999100000150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A099D" w:rsidRDefault="001F2029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A099D" w:rsidRDefault="001F2029" w:rsidP="00740393">
            <w:pPr>
              <w:rPr>
                <w:sz w:val="28"/>
                <w:szCs w:val="28"/>
              </w:rPr>
            </w:pPr>
            <w:r w:rsidRPr="005A099D">
              <w:rPr>
                <w:sz w:val="28"/>
                <w:szCs w:val="28"/>
              </w:rPr>
              <w:t>1413,6</w:t>
            </w:r>
          </w:p>
        </w:tc>
      </w:tr>
      <w:tr w:rsidR="001F2029" w:rsidRPr="00E278FA" w:rsidTr="004A09BF">
        <w:trPr>
          <w:trHeight w:val="9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20235118100000150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1F2029" w:rsidRPr="00E278FA" w:rsidTr="004A09B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20230024100000150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3,8</w:t>
            </w:r>
          </w:p>
        </w:tc>
      </w:tr>
      <w:tr w:rsidR="001F2029" w:rsidRPr="00E278FA" w:rsidTr="00A3706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Default="001F2029" w:rsidP="00A37060">
            <w:r>
              <w:rPr>
                <w:sz w:val="28"/>
                <w:szCs w:val="28"/>
              </w:rPr>
              <w:t>21860010100000150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Default="001F2029" w:rsidP="00A37060">
            <w:r w:rsidRPr="00A37060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Default="001F2029" w:rsidP="002352E8">
            <w:r>
              <w:rPr>
                <w:sz w:val="28"/>
                <w:szCs w:val="28"/>
              </w:rPr>
              <w:t>0,6</w:t>
            </w:r>
          </w:p>
        </w:tc>
      </w:tr>
      <w:tr w:rsidR="001F2029" w:rsidRPr="00E278FA" w:rsidTr="004A09BF">
        <w:trPr>
          <w:trHeight w:val="3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4A09BF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278FA" w:rsidRDefault="001F2029" w:rsidP="006308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11503,5</w:t>
            </w:r>
          </w:p>
        </w:tc>
      </w:tr>
    </w:tbl>
    <w:p w:rsidR="001F2029" w:rsidRPr="00E278FA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Default="001F2029" w:rsidP="004A09BF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A64B10">
        <w:rPr>
          <w:sz w:val="28"/>
          <w:szCs w:val="28"/>
        </w:rPr>
        <w:t>от 06.08.2019 г. № 74/20</w:t>
      </w:r>
      <w:r>
        <w:rPr>
          <w:sz w:val="28"/>
          <w:szCs w:val="28"/>
        </w:rPr>
        <w:t>7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5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3A4A47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1F2029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30531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Павловского района на 2019 год</w:t>
      </w:r>
    </w:p>
    <w:p w:rsidR="001F2029" w:rsidRPr="00E278FA" w:rsidRDefault="001F2029" w:rsidP="0030531C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3053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49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813"/>
        <w:gridCol w:w="991"/>
        <w:gridCol w:w="995"/>
        <w:gridCol w:w="1272"/>
      </w:tblGrid>
      <w:tr w:rsidR="001F2029" w:rsidRPr="00E278FA" w:rsidTr="000A516C">
        <w:trPr>
          <w:trHeight w:val="246"/>
          <w:tblHeader/>
        </w:trPr>
        <w:tc>
          <w:tcPr>
            <w:tcW w:w="29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№ п/п</w:t>
            </w:r>
          </w:p>
        </w:tc>
        <w:tc>
          <w:tcPr>
            <w:tcW w:w="30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Рз</w:t>
            </w:r>
          </w:p>
        </w:tc>
        <w:tc>
          <w:tcPr>
            <w:tcW w:w="5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</w:t>
            </w:r>
          </w:p>
        </w:tc>
        <w:tc>
          <w:tcPr>
            <w:tcW w:w="6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Сумма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60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5D61AD" w:rsidRDefault="001F2029" w:rsidP="00A64B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12804,8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4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4209,9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60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590,0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08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2581,1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86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06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20,6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4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136,0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50,0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7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832,2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88,7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02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88,7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25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41,5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40,0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39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3556,6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Дорожные фонды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09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18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DB3462" w:rsidRDefault="001F2029" w:rsidP="003D34B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A64B10">
              <w:rPr>
                <w:b/>
                <w:sz w:val="28"/>
                <w:szCs w:val="28"/>
              </w:rPr>
              <w:t>1472,9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05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DB3462" w:rsidRDefault="001F2029" w:rsidP="003D34B4">
            <w:pPr>
              <w:jc w:val="both"/>
              <w:rPr>
                <w:sz w:val="28"/>
                <w:szCs w:val="28"/>
                <w:highlight w:val="yellow"/>
              </w:rPr>
            </w:pPr>
            <w:r w:rsidRPr="00A64B10">
              <w:rPr>
                <w:sz w:val="28"/>
                <w:szCs w:val="28"/>
              </w:rPr>
              <w:t>1472,9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42,0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3176,7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3176,7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1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122,3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113,3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0A516C">
            <w:pPr>
              <w:ind w:firstLine="5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</w:t>
            </w:r>
            <w:r w:rsidRPr="005D61AD">
              <w:rPr>
                <w:b/>
                <w:sz w:val="28"/>
                <w:szCs w:val="28"/>
              </w:rPr>
              <w:t>,2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93,2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5D61AD" w:rsidRDefault="001F2029" w:rsidP="005D61AD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ind w:firstLine="33"/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5D61AD" w:rsidRDefault="001F2029" w:rsidP="000A516C">
            <w:pPr>
              <w:jc w:val="both"/>
              <w:rPr>
                <w:b/>
                <w:sz w:val="28"/>
                <w:szCs w:val="28"/>
              </w:rPr>
            </w:pPr>
            <w:r w:rsidRPr="005D61AD">
              <w:rPr>
                <w:b/>
                <w:sz w:val="28"/>
                <w:szCs w:val="28"/>
              </w:rPr>
              <w:t>1,0</w:t>
            </w:r>
          </w:p>
        </w:tc>
      </w:tr>
      <w:tr w:rsidR="001F2029" w:rsidRPr="00E278FA" w:rsidTr="000A5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/>
        </w:tblPrEx>
        <w:trPr>
          <w:trHeight w:val="32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2029" w:rsidRPr="00E278FA" w:rsidRDefault="001F2029" w:rsidP="000A516C">
            <w:pPr>
              <w:ind w:firstLine="5"/>
              <w:jc w:val="both"/>
              <w:rPr>
                <w:sz w:val="28"/>
                <w:szCs w:val="28"/>
              </w:rPr>
            </w:pP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ind w:firstLine="33"/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Default="001F2029" w:rsidP="00B8099F">
      <w:pPr>
        <w:ind w:firstLine="567"/>
        <w:jc w:val="right"/>
        <w:rPr>
          <w:sz w:val="28"/>
          <w:szCs w:val="28"/>
        </w:rPr>
      </w:pPr>
    </w:p>
    <w:p w:rsidR="001F2029" w:rsidRDefault="001F2029" w:rsidP="00B8099F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AA6633">
        <w:rPr>
          <w:sz w:val="28"/>
          <w:szCs w:val="28"/>
        </w:rPr>
        <w:t>от 06.08.2019 г. №74/20</w:t>
      </w:r>
      <w:r>
        <w:rPr>
          <w:sz w:val="28"/>
          <w:szCs w:val="28"/>
        </w:rPr>
        <w:t>7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B8099F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№65/176</w:t>
      </w:r>
    </w:p>
    <w:p w:rsidR="001F2029" w:rsidRDefault="001F2029" w:rsidP="00B8099F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0A516C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2019 год Новопетровского сельского поселения Павловского района</w:t>
      </w: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0A516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678"/>
        <w:gridCol w:w="851"/>
        <w:gridCol w:w="567"/>
        <w:gridCol w:w="992"/>
        <w:gridCol w:w="850"/>
        <w:gridCol w:w="1134"/>
      </w:tblGrid>
      <w:tr w:rsidR="001F2029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3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850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1134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1F2029" w:rsidRPr="00E278FA" w:rsidTr="000A516C">
        <w:trPr>
          <w:trHeight w:val="516"/>
          <w:tblHeader/>
        </w:trPr>
        <w:tc>
          <w:tcPr>
            <w:tcW w:w="709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410" w:type="dxa"/>
            <w:gridSpan w:val="3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</w:tr>
      <w:tr w:rsidR="001F2029" w:rsidRPr="00E278FA" w:rsidTr="000A516C">
        <w:trPr>
          <w:trHeight w:val="386"/>
        </w:trPr>
        <w:tc>
          <w:tcPr>
            <w:tcW w:w="8647" w:type="dxa"/>
            <w:gridSpan w:val="6"/>
          </w:tcPr>
          <w:p w:rsidR="001F2029" w:rsidRPr="0074344C" w:rsidRDefault="001F2029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vAlign w:val="bottom"/>
          </w:tcPr>
          <w:p w:rsidR="001F2029" w:rsidRPr="0074344C" w:rsidRDefault="001F2029" w:rsidP="000A516C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12804,8</w:t>
            </w:r>
          </w:p>
        </w:tc>
      </w:tr>
      <w:tr w:rsidR="001F2029" w:rsidRPr="00E278FA" w:rsidTr="000A516C">
        <w:trPr>
          <w:trHeight w:val="557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F2029" w:rsidRPr="00E278FA" w:rsidTr="000A516C">
        <w:trPr>
          <w:trHeight w:val="30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4209,9</w:t>
            </w:r>
          </w:p>
        </w:tc>
      </w:tr>
      <w:tr w:rsidR="001F2029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0A516C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0A516C">
        <w:trPr>
          <w:trHeight w:val="37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0A516C">
        <w:trPr>
          <w:trHeight w:val="49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0A516C">
        <w:trPr>
          <w:trHeight w:val="353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0A516C">
        <w:trPr>
          <w:trHeight w:val="317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1F2029" w:rsidRPr="00E278FA" w:rsidTr="000A516C">
        <w:trPr>
          <w:trHeight w:val="614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1F2029" w:rsidRPr="00E278FA" w:rsidTr="000A516C">
        <w:trPr>
          <w:trHeight w:val="194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1F2029" w:rsidRPr="00E278FA" w:rsidTr="000A516C">
        <w:trPr>
          <w:trHeight w:val="194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1F2029" w:rsidRPr="00E278FA" w:rsidTr="000A516C">
        <w:trPr>
          <w:trHeight w:val="38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B56FA2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3093D">
              <w:rPr>
                <w:rFonts w:eastAsia="Arial Unicode MS"/>
                <w:sz w:val="28"/>
                <w:szCs w:val="28"/>
              </w:rPr>
              <w:t>Специальные расходы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0A516C">
        <w:trPr>
          <w:trHeight w:val="239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0A516C">
        <w:trPr>
          <w:trHeight w:val="38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0A516C">
        <w:trPr>
          <w:trHeight w:val="38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0A516C">
        <w:trPr>
          <w:trHeight w:val="38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0A516C">
        <w:trPr>
          <w:trHeight w:val="38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832,2</w:t>
            </w:r>
          </w:p>
        </w:tc>
      </w:tr>
      <w:tr w:rsidR="001F2029" w:rsidRPr="00E278FA" w:rsidTr="000A516C">
        <w:trPr>
          <w:trHeight w:val="38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B56FA2" w:rsidRDefault="001F2029" w:rsidP="001352C0">
            <w:pPr>
              <w:jc w:val="both"/>
              <w:rPr>
                <w:sz w:val="28"/>
                <w:szCs w:val="28"/>
              </w:rPr>
            </w:pPr>
            <w:r w:rsidRPr="00B56FA2">
              <w:rPr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851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B56FA2" w:rsidRDefault="001F2029" w:rsidP="00135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851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1134" w:type="dxa"/>
            <w:vAlign w:val="bottom"/>
          </w:tcPr>
          <w:p w:rsidR="001F2029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B549A4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0A516C">
        <w:trPr>
          <w:trHeight w:val="2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0A516C">
        <w:trPr>
          <w:trHeight w:val="424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1F2029" w:rsidRPr="00E278FA" w:rsidTr="000A516C">
        <w:trPr>
          <w:trHeight w:val="38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bookmarkStart w:id="1" w:name="OLE_LINK1"/>
            <w:bookmarkStart w:id="2" w:name="OLE_LINK2"/>
            <w:bookmarkStart w:id="3" w:name="OLE_LINK3"/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1,5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16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0A516C">
        <w:trPr>
          <w:trHeight w:val="34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1F2029" w:rsidRPr="00E278FA" w:rsidTr="000A516C">
        <w:trPr>
          <w:trHeight w:val="283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3556,6</w:t>
            </w:r>
          </w:p>
        </w:tc>
      </w:tr>
      <w:tr w:rsidR="001F2029" w:rsidRPr="00E278FA" w:rsidTr="000A516C">
        <w:trPr>
          <w:trHeight w:val="23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1F2029" w:rsidRPr="00E278FA" w:rsidTr="000A516C">
        <w:trPr>
          <w:trHeight w:val="23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A268AC"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1F2029" w:rsidRPr="00E278FA" w:rsidTr="000A516C">
        <w:trPr>
          <w:trHeight w:val="23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A268AC"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1F2029" w:rsidRPr="00E278FA" w:rsidTr="000A516C">
        <w:trPr>
          <w:trHeight w:val="23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A268AC">
              <w:rPr>
                <w:rFonts w:eastAsia="Arial Unicode MS"/>
                <w:sz w:val="28"/>
                <w:szCs w:val="28"/>
              </w:rPr>
              <w:t>1808,6</w:t>
            </w:r>
          </w:p>
        </w:tc>
      </w:tr>
      <w:tr w:rsidR="001F2029" w:rsidRPr="00E278FA" w:rsidTr="00025E6C">
        <w:trPr>
          <w:trHeight w:val="232"/>
        </w:trPr>
        <w:tc>
          <w:tcPr>
            <w:tcW w:w="709" w:type="dxa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FA6024" w:rsidRDefault="001F2029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1F2029" w:rsidRPr="00E278FA" w:rsidTr="00025E6C">
        <w:trPr>
          <w:trHeight w:val="232"/>
        </w:trPr>
        <w:tc>
          <w:tcPr>
            <w:tcW w:w="709" w:type="dxa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16359B" w:rsidRDefault="001F2029" w:rsidP="0024261B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851" w:type="dxa"/>
            <w:vAlign w:val="bottom"/>
          </w:tcPr>
          <w:p w:rsidR="001F2029" w:rsidRPr="000723A1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</w:t>
            </w:r>
            <w:r w:rsidRPr="000723A1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bottom"/>
          </w:tcPr>
          <w:p w:rsidR="001F2029" w:rsidRPr="000723A1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0723A1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723A1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0723A1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0723A1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1F2029" w:rsidRPr="00E278FA" w:rsidTr="00025E6C">
        <w:trPr>
          <w:trHeight w:val="232"/>
        </w:trPr>
        <w:tc>
          <w:tcPr>
            <w:tcW w:w="709" w:type="dxa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16359B" w:rsidRDefault="001F2029" w:rsidP="000723A1">
            <w:pPr>
              <w:rPr>
                <w:sz w:val="28"/>
                <w:szCs w:val="28"/>
              </w:rPr>
            </w:pPr>
            <w:r w:rsidRPr="0016359B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24261B" w:rsidRDefault="001F2029" w:rsidP="00FA6024">
            <w:pPr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S2440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A268AC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1F2029" w:rsidRPr="00E278FA" w:rsidTr="00025E6C">
        <w:trPr>
          <w:trHeight w:val="232"/>
        </w:trPr>
        <w:tc>
          <w:tcPr>
            <w:tcW w:w="709" w:type="dxa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FA6024" w:rsidRDefault="001F2029" w:rsidP="00FA6024">
            <w:pPr>
              <w:rPr>
                <w:sz w:val="28"/>
                <w:szCs w:val="28"/>
              </w:rPr>
            </w:pPr>
            <w:r w:rsidRPr="00FA6024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24261B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  <w:lang w:val="en-US"/>
              </w:rPr>
              <w:t>S</w:t>
            </w:r>
            <w:r>
              <w:rPr>
                <w:rFonts w:eastAsia="Arial Unicode MS"/>
                <w:sz w:val="28"/>
                <w:szCs w:val="28"/>
              </w:rPr>
              <w:t>2440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1F2029" w:rsidRDefault="001F2029" w:rsidP="00FA602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1748,0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16359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6359B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1F2029" w:rsidRPr="0016359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16359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16359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16359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16359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1F2029" w:rsidRPr="00E278FA" w:rsidTr="000A516C">
        <w:trPr>
          <w:trHeight w:val="31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D1784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1F2029" w:rsidRPr="00D1784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D1784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D1784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D1784B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D1784B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1F2029" w:rsidRPr="00E278FA" w:rsidTr="008D2B07">
        <w:trPr>
          <w:trHeight w:val="311"/>
        </w:trPr>
        <w:tc>
          <w:tcPr>
            <w:tcW w:w="709" w:type="dxa"/>
          </w:tcPr>
          <w:p w:rsidR="001F2029" w:rsidRPr="00E278FA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D1784B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851" w:type="dxa"/>
            <w:vAlign w:val="bottom"/>
          </w:tcPr>
          <w:p w:rsidR="001F2029" w:rsidRPr="00D1784B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1F2029" w:rsidRPr="00D1784B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D1784B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D1784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D1784B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D1784B" w:rsidRDefault="001F2029" w:rsidP="00242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1472,9</w:t>
            </w:r>
          </w:p>
        </w:tc>
      </w:tr>
      <w:tr w:rsidR="001F2029" w:rsidRPr="00E278FA" w:rsidTr="008D2B07">
        <w:trPr>
          <w:trHeight w:val="311"/>
        </w:trPr>
        <w:tc>
          <w:tcPr>
            <w:tcW w:w="709" w:type="dxa"/>
          </w:tcPr>
          <w:p w:rsidR="001F2029" w:rsidRPr="00E278FA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662336" w:rsidRDefault="001F2029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D1784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D1784B" w:rsidRDefault="001F2029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1F2029" w:rsidRPr="00E278FA" w:rsidTr="008D2B07">
        <w:trPr>
          <w:trHeight w:val="311"/>
        </w:trPr>
        <w:tc>
          <w:tcPr>
            <w:tcW w:w="709" w:type="dxa"/>
          </w:tcPr>
          <w:p w:rsidR="001F2029" w:rsidRPr="00E278FA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662336" w:rsidRDefault="001F2029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1F2029" w:rsidRPr="00D1784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D1784B" w:rsidRDefault="001F2029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1F2029" w:rsidRPr="00E278FA" w:rsidTr="008D2B07">
        <w:trPr>
          <w:trHeight w:val="311"/>
        </w:trPr>
        <w:tc>
          <w:tcPr>
            <w:tcW w:w="709" w:type="dxa"/>
          </w:tcPr>
          <w:p w:rsidR="001F2029" w:rsidRPr="00E278FA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662336" w:rsidRDefault="001F2029" w:rsidP="00662336">
            <w:pPr>
              <w:rPr>
                <w:sz w:val="28"/>
                <w:szCs w:val="28"/>
              </w:rPr>
            </w:pPr>
            <w:r w:rsidRPr="00662336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025E6C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850" w:type="dxa"/>
            <w:vAlign w:val="bottom"/>
          </w:tcPr>
          <w:p w:rsidR="001F2029" w:rsidRPr="00D1784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1F2029" w:rsidRPr="00D1784B" w:rsidRDefault="001F2029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218,4</w:t>
            </w:r>
          </w:p>
        </w:tc>
      </w:tr>
      <w:tr w:rsidR="001F2029" w:rsidRPr="00E278FA" w:rsidTr="008D2B07">
        <w:trPr>
          <w:trHeight w:val="331"/>
        </w:trPr>
        <w:tc>
          <w:tcPr>
            <w:tcW w:w="709" w:type="dxa"/>
          </w:tcPr>
          <w:p w:rsidR="001F2029" w:rsidRPr="00E278FA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851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D1784B" w:rsidRDefault="001F2029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941,8</w:t>
            </w:r>
          </w:p>
        </w:tc>
      </w:tr>
      <w:tr w:rsidR="001F2029" w:rsidRPr="00E278FA" w:rsidTr="008D2B07">
        <w:trPr>
          <w:trHeight w:val="209"/>
        </w:trPr>
        <w:tc>
          <w:tcPr>
            <w:tcW w:w="709" w:type="dxa"/>
          </w:tcPr>
          <w:p w:rsidR="001F2029" w:rsidRPr="00E278FA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51" w:type="dxa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D1784B" w:rsidRDefault="001F2029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941,8</w:t>
            </w:r>
          </w:p>
        </w:tc>
      </w:tr>
      <w:tr w:rsidR="001F2029" w:rsidRPr="00E278FA" w:rsidTr="008D2B07">
        <w:trPr>
          <w:trHeight w:val="52"/>
        </w:trPr>
        <w:tc>
          <w:tcPr>
            <w:tcW w:w="709" w:type="dxa"/>
          </w:tcPr>
          <w:p w:rsidR="001F2029" w:rsidRPr="00E278FA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850" w:type="dxa"/>
            <w:vAlign w:val="bottom"/>
          </w:tcPr>
          <w:p w:rsidR="001F2029" w:rsidRPr="00662336" w:rsidRDefault="001F2029" w:rsidP="00D1784B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662336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1F2029" w:rsidRPr="00D1784B" w:rsidRDefault="001F2029" w:rsidP="00D178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941,8</w:t>
            </w:r>
          </w:p>
        </w:tc>
      </w:tr>
      <w:tr w:rsidR="001F2029" w:rsidRPr="00E278FA" w:rsidTr="008D2B07">
        <w:trPr>
          <w:trHeight w:val="52"/>
        </w:trPr>
        <w:tc>
          <w:tcPr>
            <w:tcW w:w="709" w:type="dxa"/>
          </w:tcPr>
          <w:p w:rsidR="001F2029" w:rsidRPr="00E278FA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17783B" w:rsidRDefault="001F2029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851" w:type="dxa"/>
            <w:vAlign w:val="bottom"/>
          </w:tcPr>
          <w:p w:rsidR="001F2029" w:rsidRPr="0017783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82239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Default="001F2029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1F2029" w:rsidRPr="00E278FA" w:rsidTr="008D2B07">
        <w:trPr>
          <w:trHeight w:val="52"/>
        </w:trPr>
        <w:tc>
          <w:tcPr>
            <w:tcW w:w="709" w:type="dxa"/>
          </w:tcPr>
          <w:p w:rsidR="001F2029" w:rsidRPr="00E278FA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17783B" w:rsidRDefault="001F2029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851" w:type="dxa"/>
            <w:vAlign w:val="bottom"/>
          </w:tcPr>
          <w:p w:rsidR="001F2029" w:rsidRPr="0017783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82239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1F2029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Default="001F2029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1F2029" w:rsidRPr="00E278FA" w:rsidTr="008D2B07">
        <w:trPr>
          <w:trHeight w:val="52"/>
        </w:trPr>
        <w:tc>
          <w:tcPr>
            <w:tcW w:w="709" w:type="dxa"/>
          </w:tcPr>
          <w:p w:rsidR="001F2029" w:rsidRPr="00E278FA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17783B" w:rsidRDefault="001F2029" w:rsidP="0066233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17783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82239B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850" w:type="dxa"/>
            <w:vAlign w:val="bottom"/>
          </w:tcPr>
          <w:p w:rsidR="001F2029" w:rsidRDefault="001F2029" w:rsidP="0066233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1F2029" w:rsidRDefault="001F2029" w:rsidP="00662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312,7</w:t>
            </w:r>
          </w:p>
        </w:tc>
      </w:tr>
      <w:tr w:rsidR="001F2029" w:rsidRPr="00E278FA" w:rsidTr="000A516C">
        <w:trPr>
          <w:trHeight w:val="5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1F2029" w:rsidRPr="00E278FA" w:rsidTr="000A516C">
        <w:trPr>
          <w:trHeight w:val="5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1F2029" w:rsidRPr="00E278FA" w:rsidTr="000A516C">
        <w:trPr>
          <w:trHeight w:val="5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1F2029" w:rsidRPr="00E278FA" w:rsidTr="000A516C">
        <w:trPr>
          <w:trHeight w:val="5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1F2029" w:rsidRPr="00E278FA" w:rsidTr="000A516C">
        <w:trPr>
          <w:trHeight w:val="5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1F2029" w:rsidRPr="00E278FA" w:rsidTr="000A516C">
        <w:trPr>
          <w:trHeight w:val="52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42,0</w:t>
            </w:r>
          </w:p>
        </w:tc>
      </w:tr>
      <w:tr w:rsidR="001F2029" w:rsidRPr="00E278FA" w:rsidTr="000A516C">
        <w:trPr>
          <w:trHeight w:val="341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0A516C">
        <w:trPr>
          <w:trHeight w:val="3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0A516C">
        <w:trPr>
          <w:trHeight w:val="305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1134" w:type="dxa"/>
            <w:vAlign w:val="bottom"/>
          </w:tcPr>
          <w:p w:rsidR="001F2029" w:rsidRPr="00E278FA" w:rsidRDefault="001F2029" w:rsidP="001352C0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</w:t>
            </w:r>
            <w:r>
              <w:rPr>
                <w:rFonts w:eastAsia="Arial Unicode MS"/>
                <w:sz w:val="28"/>
                <w:szCs w:val="28"/>
              </w:rPr>
              <w:t>2,3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Default="001F202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Default="001F202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Default="001F202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242209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242209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630</w:t>
            </w:r>
          </w:p>
        </w:tc>
        <w:tc>
          <w:tcPr>
            <w:tcW w:w="1134" w:type="dxa"/>
          </w:tcPr>
          <w:p w:rsidR="001F2029" w:rsidRDefault="001F2029" w:rsidP="00242209">
            <w:r w:rsidRPr="00F77F55">
              <w:rPr>
                <w:rFonts w:eastAsia="Arial Unicode MS"/>
                <w:sz w:val="28"/>
                <w:szCs w:val="28"/>
              </w:rPr>
              <w:t>9,0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  <w:tr w:rsidR="001F2029" w:rsidRPr="00E278FA" w:rsidTr="000A516C">
        <w:trPr>
          <w:trHeight w:val="276"/>
        </w:trPr>
        <w:tc>
          <w:tcPr>
            <w:tcW w:w="709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1F2029" w:rsidRPr="00E278FA" w:rsidRDefault="001F2029" w:rsidP="000A516C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851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10150</w:t>
            </w:r>
          </w:p>
        </w:tc>
        <w:tc>
          <w:tcPr>
            <w:tcW w:w="850" w:type="dxa"/>
            <w:vAlign w:val="bottom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730</w:t>
            </w:r>
          </w:p>
        </w:tc>
        <w:tc>
          <w:tcPr>
            <w:tcW w:w="1134" w:type="dxa"/>
          </w:tcPr>
          <w:p w:rsidR="001F2029" w:rsidRPr="00E278FA" w:rsidRDefault="001F2029" w:rsidP="000A516C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1,0</w:t>
            </w:r>
          </w:p>
        </w:tc>
      </w:tr>
    </w:tbl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D75B37">
        <w:rPr>
          <w:sz w:val="28"/>
          <w:szCs w:val="28"/>
        </w:rPr>
        <w:t>от 06.08.2019 г. № 74/20</w:t>
      </w:r>
      <w:r>
        <w:rPr>
          <w:sz w:val="28"/>
          <w:szCs w:val="28"/>
        </w:rPr>
        <w:t>7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7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1352C0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2019 год Новопетровского сельского поселения Павловского района</w:t>
      </w: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6E0F8D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402"/>
        <w:gridCol w:w="708"/>
        <w:gridCol w:w="567"/>
        <w:gridCol w:w="567"/>
        <w:gridCol w:w="709"/>
        <w:gridCol w:w="567"/>
        <w:gridCol w:w="992"/>
        <w:gridCol w:w="709"/>
        <w:gridCol w:w="992"/>
      </w:tblGrid>
      <w:tr w:rsidR="001F2029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 xml:space="preserve">№ </w:t>
            </w:r>
            <w:r w:rsidRPr="00E278FA">
              <w:rPr>
                <w:rFonts w:eastAsia="Arial Unicode MS"/>
                <w:sz w:val="28"/>
                <w:szCs w:val="28"/>
              </w:rPr>
              <w:t>п/п</w:t>
            </w: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Вед</w:t>
            </w:r>
          </w:p>
        </w:tc>
        <w:tc>
          <w:tcPr>
            <w:tcW w:w="567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РЗ</w:t>
            </w:r>
          </w:p>
        </w:tc>
        <w:tc>
          <w:tcPr>
            <w:tcW w:w="567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</w:t>
            </w:r>
          </w:p>
        </w:tc>
        <w:tc>
          <w:tcPr>
            <w:tcW w:w="2268" w:type="dxa"/>
            <w:gridSpan w:val="3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ЦСР</w:t>
            </w:r>
          </w:p>
        </w:tc>
        <w:tc>
          <w:tcPr>
            <w:tcW w:w="709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ВР</w:t>
            </w:r>
          </w:p>
        </w:tc>
        <w:tc>
          <w:tcPr>
            <w:tcW w:w="99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2019 год</w:t>
            </w:r>
          </w:p>
        </w:tc>
      </w:tr>
      <w:tr w:rsidR="001F2029" w:rsidRPr="00E278FA" w:rsidTr="006E0F8D">
        <w:trPr>
          <w:trHeight w:val="516"/>
          <w:tblHeader/>
        </w:trPr>
        <w:tc>
          <w:tcPr>
            <w:tcW w:w="568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3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</w:t>
            </w:r>
          </w:p>
        </w:tc>
      </w:tr>
      <w:tr w:rsidR="001F2029" w:rsidRPr="00E278FA" w:rsidTr="00A96DC0">
        <w:trPr>
          <w:trHeight w:val="386"/>
        </w:trPr>
        <w:tc>
          <w:tcPr>
            <w:tcW w:w="8789" w:type="dxa"/>
            <w:gridSpan w:val="9"/>
          </w:tcPr>
          <w:p w:rsidR="001F2029" w:rsidRPr="0074344C" w:rsidRDefault="001F2029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74344C">
              <w:rPr>
                <w:rFonts w:eastAsia="Arial Unicode MS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vAlign w:val="bottom"/>
          </w:tcPr>
          <w:p w:rsidR="001F2029" w:rsidRPr="0074344C" w:rsidRDefault="001F2029" w:rsidP="006E0F8D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12804,8</w:t>
            </w:r>
          </w:p>
        </w:tc>
      </w:tr>
      <w:tr w:rsidR="001F2029" w:rsidRPr="00E278FA" w:rsidTr="006E0F8D">
        <w:trPr>
          <w:trHeight w:val="557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  <w:tr w:rsidR="001F2029" w:rsidRPr="00E278FA" w:rsidTr="006E0F8D">
        <w:trPr>
          <w:trHeight w:val="30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4209,9</w:t>
            </w:r>
          </w:p>
        </w:tc>
      </w:tr>
      <w:tr w:rsidR="001F2029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Функционирование высшего долж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ностного лица субъекта Российской Федерации и муниципального об</w:t>
            </w:r>
            <w:r w:rsidRPr="00E278FA">
              <w:rPr>
                <w:rFonts w:eastAsia="Arial Unicode MS"/>
                <w:sz w:val="28"/>
                <w:szCs w:val="28"/>
              </w:rPr>
              <w:softHyphen/>
              <w:t>разования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6E0F8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6E0F8D">
        <w:trPr>
          <w:trHeight w:val="37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6E0F8D">
        <w:trPr>
          <w:trHeight w:val="49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6E0F8D">
        <w:trPr>
          <w:trHeight w:val="353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590,0</w:t>
            </w:r>
          </w:p>
        </w:tc>
      </w:tr>
      <w:tr w:rsidR="001F2029" w:rsidRPr="00E278FA" w:rsidTr="006E0F8D">
        <w:trPr>
          <w:trHeight w:val="353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1F2029" w:rsidRPr="00E278FA" w:rsidTr="006E0F8D">
        <w:trPr>
          <w:trHeight w:val="614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2581,1</w:t>
            </w:r>
          </w:p>
        </w:tc>
      </w:tr>
      <w:tr w:rsidR="001F2029" w:rsidRPr="00E278FA" w:rsidTr="006E0F8D">
        <w:trPr>
          <w:trHeight w:val="194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1F2029" w:rsidRPr="00E278FA" w:rsidTr="006E0F8D">
        <w:trPr>
          <w:trHeight w:val="194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2577,3</w:t>
            </w:r>
          </w:p>
        </w:tc>
      </w:tr>
      <w:tr w:rsidR="001F2029" w:rsidRPr="00E278FA" w:rsidTr="006E0F8D">
        <w:trPr>
          <w:trHeight w:val="38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2547,3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850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E0383B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Административные комиссии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3,8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06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20,6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Проведение выборов депутатов Совета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3B2C26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88</w:t>
            </w:r>
            <w:r w:rsidRPr="00E278FA">
              <w:rPr>
                <w:rFonts w:eastAsia="Arial Unicode MS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136,0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6E0F8D">
        <w:trPr>
          <w:trHeight w:val="239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6E0F8D">
        <w:trPr>
          <w:trHeight w:val="38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6E0F8D">
        <w:trPr>
          <w:trHeight w:val="143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6E0F8D">
        <w:trPr>
          <w:trHeight w:val="38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Резервные средства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20590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870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50,0</w:t>
            </w:r>
          </w:p>
        </w:tc>
      </w:tr>
      <w:tr w:rsidR="001F2029" w:rsidRPr="00E278FA" w:rsidTr="006E0F8D">
        <w:trPr>
          <w:trHeight w:val="38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832,2</w:t>
            </w:r>
          </w:p>
        </w:tc>
      </w:tr>
      <w:tr w:rsidR="001F2029" w:rsidRPr="00E278FA" w:rsidTr="006E0F8D">
        <w:trPr>
          <w:trHeight w:val="38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00190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15,9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8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708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514</w:t>
            </w:r>
          </w:p>
        </w:tc>
        <w:tc>
          <w:tcPr>
            <w:tcW w:w="567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10050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830</w:t>
            </w:r>
          </w:p>
        </w:tc>
        <w:tc>
          <w:tcPr>
            <w:tcW w:w="992" w:type="dxa"/>
            <w:vAlign w:val="bottom"/>
          </w:tcPr>
          <w:p w:rsidR="001F2029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100,0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15522">
              <w:rPr>
                <w:rFonts w:eastAsia="Arial Unicode MS"/>
                <w:sz w:val="28"/>
                <w:szCs w:val="28"/>
              </w:rPr>
              <w:t>659,3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  <w:highlight w:val="red"/>
              </w:rPr>
            </w:pPr>
            <w:r w:rsidRPr="00E278FA">
              <w:rPr>
                <w:sz w:val="28"/>
                <w:szCs w:val="28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571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10020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38,0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6E0F8D">
        <w:trPr>
          <w:trHeight w:val="2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6E0F8D">
        <w:trPr>
          <w:trHeight w:val="424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591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51180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88,7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41,5</w:t>
            </w:r>
          </w:p>
        </w:tc>
      </w:tr>
      <w:tr w:rsidR="001F2029" w:rsidRPr="00E278FA" w:rsidTr="006E0F8D">
        <w:trPr>
          <w:trHeight w:val="38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40,0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621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обеспечению мер пожарной безопасности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770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30,0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1,5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о противодействии коррупции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16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660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0,5</w:t>
            </w:r>
          </w:p>
        </w:tc>
      </w:tr>
      <w:tr w:rsidR="001F2029" w:rsidRPr="00E278FA" w:rsidTr="006E0F8D">
        <w:trPr>
          <w:trHeight w:val="34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BC5CB4">
              <w:rPr>
                <w:sz w:val="28"/>
                <w:szCs w:val="28"/>
              </w:rPr>
              <w:t>3556,6</w:t>
            </w:r>
          </w:p>
        </w:tc>
      </w:tr>
      <w:tr w:rsidR="001F2029" w:rsidRPr="00E278FA" w:rsidTr="006E0F8D">
        <w:trPr>
          <w:trHeight w:val="283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3556,6</w:t>
            </w:r>
          </w:p>
        </w:tc>
      </w:tr>
      <w:tr w:rsidR="001F2029" w:rsidRPr="00E278FA" w:rsidTr="006E0F8D">
        <w:trPr>
          <w:trHeight w:val="23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1F2029" w:rsidRPr="00E278FA" w:rsidTr="006E0F8D">
        <w:trPr>
          <w:trHeight w:val="23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1F2029" w:rsidRPr="00E278FA" w:rsidTr="006E0F8D">
        <w:trPr>
          <w:trHeight w:val="23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1F2029" w:rsidRPr="00E278FA" w:rsidTr="006E0F8D">
        <w:trPr>
          <w:trHeight w:val="23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04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09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531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10080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1808,6</w:t>
            </w:r>
          </w:p>
        </w:tc>
      </w:tr>
      <w:tr w:rsidR="001F2029" w:rsidRPr="00E278FA" w:rsidTr="0002232E">
        <w:trPr>
          <w:trHeight w:val="232"/>
        </w:trPr>
        <w:tc>
          <w:tcPr>
            <w:tcW w:w="568" w:type="dxa"/>
          </w:tcPr>
          <w:p w:rsidR="001F2029" w:rsidRPr="00E278FA" w:rsidRDefault="001F2029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района» на 2019 год</w:t>
            </w:r>
          </w:p>
        </w:tc>
        <w:tc>
          <w:tcPr>
            <w:tcW w:w="708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17783B" w:rsidRDefault="001F2029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1F2029" w:rsidRPr="00E278FA" w:rsidTr="0002232E">
        <w:trPr>
          <w:trHeight w:val="232"/>
        </w:trPr>
        <w:tc>
          <w:tcPr>
            <w:tcW w:w="568" w:type="dxa"/>
          </w:tcPr>
          <w:p w:rsidR="001F2029" w:rsidRPr="00E278FA" w:rsidRDefault="001F2029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2E15D6">
              <w:rPr>
                <w:sz w:val="28"/>
                <w:szCs w:val="28"/>
              </w:rPr>
              <w:t>Реализация мероприятий в рамках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1F2029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17783B" w:rsidRDefault="001F2029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1F2029" w:rsidRPr="00E278FA" w:rsidTr="0002232E">
        <w:trPr>
          <w:trHeight w:val="232"/>
        </w:trPr>
        <w:tc>
          <w:tcPr>
            <w:tcW w:w="568" w:type="dxa"/>
          </w:tcPr>
          <w:p w:rsidR="001F2029" w:rsidRPr="00E278FA" w:rsidRDefault="001F2029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17783B" w:rsidRDefault="001F2029" w:rsidP="003001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1F2029" w:rsidRPr="00E278FA" w:rsidTr="0002232E">
        <w:trPr>
          <w:trHeight w:val="232"/>
        </w:trPr>
        <w:tc>
          <w:tcPr>
            <w:tcW w:w="568" w:type="dxa"/>
          </w:tcPr>
          <w:p w:rsidR="001F2029" w:rsidRPr="00E278FA" w:rsidRDefault="001F2029" w:rsidP="0030011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09</w:t>
            </w:r>
          </w:p>
        </w:tc>
        <w:tc>
          <w:tcPr>
            <w:tcW w:w="709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Pr="0017783B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S2440</w:t>
            </w:r>
          </w:p>
        </w:tc>
        <w:tc>
          <w:tcPr>
            <w:tcW w:w="709" w:type="dxa"/>
          </w:tcPr>
          <w:p w:rsidR="001F2029" w:rsidRPr="0017783B" w:rsidRDefault="001F2029" w:rsidP="0030011D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1F2029" w:rsidRPr="0017783B" w:rsidRDefault="001F2029" w:rsidP="00094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1748,0</w:t>
            </w:r>
          </w:p>
        </w:tc>
      </w:tr>
      <w:tr w:rsidR="001F2029" w:rsidRPr="00E278FA" w:rsidTr="006E0F8D">
        <w:trPr>
          <w:trHeight w:val="31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1F2029" w:rsidRPr="00E278FA" w:rsidTr="000044B2">
        <w:trPr>
          <w:trHeight w:val="311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Default="001F2029" w:rsidP="00C26E04"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1F2029" w:rsidRPr="00E278FA" w:rsidTr="000044B2">
        <w:trPr>
          <w:trHeight w:val="311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Default="001F2029" w:rsidP="00C26E04">
            <w:r>
              <w:rPr>
                <w:rFonts w:eastAsia="Arial Unicode MS"/>
                <w:sz w:val="28"/>
                <w:szCs w:val="28"/>
              </w:rPr>
              <w:t>1472,9</w:t>
            </w:r>
          </w:p>
        </w:tc>
      </w:tr>
      <w:tr w:rsidR="001F2029" w:rsidRPr="00E278FA" w:rsidTr="000044B2">
        <w:trPr>
          <w:trHeight w:val="311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Уличное освещение</w:t>
            </w:r>
          </w:p>
        </w:tc>
        <w:tc>
          <w:tcPr>
            <w:tcW w:w="708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260386" w:rsidRDefault="001F2029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1F2029" w:rsidRPr="00E278FA" w:rsidTr="000044B2">
        <w:trPr>
          <w:trHeight w:val="311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025E6C" w:rsidRDefault="001F2029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260386" w:rsidRDefault="001F2029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1F2029" w:rsidRPr="00E278FA" w:rsidTr="000044B2">
        <w:trPr>
          <w:trHeight w:val="311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025E6C" w:rsidRDefault="001F2029" w:rsidP="004E46B2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671</w:t>
            </w:r>
          </w:p>
        </w:tc>
        <w:tc>
          <w:tcPr>
            <w:tcW w:w="567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025E6C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025E6C">
              <w:rPr>
                <w:rFonts w:eastAsia="Arial Unicode MS"/>
                <w:sz w:val="28"/>
                <w:szCs w:val="28"/>
              </w:rPr>
              <w:t>10170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1F2029" w:rsidRPr="00260386" w:rsidRDefault="001F2029" w:rsidP="003D34B4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218,4</w:t>
            </w:r>
          </w:p>
        </w:tc>
      </w:tr>
      <w:tr w:rsidR="001F2029" w:rsidRPr="00E278FA" w:rsidTr="000044B2">
        <w:trPr>
          <w:trHeight w:val="331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Благоустройство и озеленение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Default="001F2029" w:rsidP="00FF6F1E">
            <w:r>
              <w:rPr>
                <w:rFonts w:eastAsia="Arial Unicode MS"/>
                <w:sz w:val="28"/>
                <w:szCs w:val="28"/>
              </w:rPr>
              <w:t>941,8</w:t>
            </w:r>
          </w:p>
        </w:tc>
      </w:tr>
      <w:tr w:rsidR="001F2029" w:rsidRPr="00E278FA" w:rsidTr="000044B2">
        <w:trPr>
          <w:trHeight w:val="209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Default="001F2029" w:rsidP="003D34B4">
            <w:r>
              <w:rPr>
                <w:rFonts w:eastAsia="Arial Unicode MS"/>
                <w:sz w:val="28"/>
                <w:szCs w:val="28"/>
              </w:rPr>
              <w:t>941,8</w:t>
            </w:r>
          </w:p>
        </w:tc>
      </w:tr>
      <w:tr w:rsidR="001F2029" w:rsidRPr="00E278FA" w:rsidTr="000044B2">
        <w:trPr>
          <w:trHeight w:val="52"/>
        </w:trPr>
        <w:tc>
          <w:tcPr>
            <w:tcW w:w="568" w:type="dxa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672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10180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3D34B4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1F2029" w:rsidRDefault="001F2029" w:rsidP="00C26E04">
            <w:r>
              <w:rPr>
                <w:rFonts w:eastAsia="Arial Unicode MS"/>
                <w:sz w:val="28"/>
                <w:szCs w:val="28"/>
              </w:rPr>
              <w:t>941,8</w:t>
            </w:r>
          </w:p>
        </w:tc>
      </w:tr>
      <w:tr w:rsidR="001F2029" w:rsidRPr="00E278FA" w:rsidTr="0002232E">
        <w:trPr>
          <w:trHeight w:val="52"/>
        </w:trPr>
        <w:tc>
          <w:tcPr>
            <w:tcW w:w="568" w:type="dxa"/>
          </w:tcPr>
          <w:p w:rsidR="001F2029" w:rsidRPr="00E278FA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17783B" w:rsidRDefault="001F2029" w:rsidP="0082239B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Прочие мероприятия по благоустройству территории Ново</w:t>
            </w:r>
            <w:r>
              <w:rPr>
                <w:sz w:val="28"/>
                <w:szCs w:val="28"/>
              </w:rPr>
              <w:t>петр</w:t>
            </w:r>
            <w:r w:rsidRPr="0017783B">
              <w:rPr>
                <w:sz w:val="28"/>
                <w:szCs w:val="28"/>
              </w:rPr>
              <w:t xml:space="preserve">овского сельского поселения Павловского района </w:t>
            </w:r>
          </w:p>
        </w:tc>
        <w:tc>
          <w:tcPr>
            <w:tcW w:w="708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82239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260386" w:rsidRDefault="001F2029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1F2029" w:rsidRPr="00E278FA" w:rsidTr="0002232E">
        <w:trPr>
          <w:trHeight w:val="52"/>
        </w:trPr>
        <w:tc>
          <w:tcPr>
            <w:tcW w:w="568" w:type="dxa"/>
          </w:tcPr>
          <w:p w:rsidR="001F2029" w:rsidRPr="00E278FA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17783B" w:rsidRDefault="001F2029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Организация обустройства мест массового отдыха населения</w:t>
            </w:r>
          </w:p>
        </w:tc>
        <w:tc>
          <w:tcPr>
            <w:tcW w:w="708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82239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1F2029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260386" w:rsidRDefault="001F2029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1F2029" w:rsidRPr="00E278FA" w:rsidTr="0002232E">
        <w:trPr>
          <w:trHeight w:val="52"/>
        </w:trPr>
        <w:tc>
          <w:tcPr>
            <w:tcW w:w="568" w:type="dxa"/>
          </w:tcPr>
          <w:p w:rsidR="001F2029" w:rsidRPr="00E278FA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17783B" w:rsidRDefault="001F2029" w:rsidP="007B7816">
            <w:pPr>
              <w:rPr>
                <w:sz w:val="28"/>
                <w:szCs w:val="28"/>
              </w:rPr>
            </w:pPr>
            <w:r w:rsidRPr="0017783B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05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674</w:t>
            </w:r>
          </w:p>
        </w:tc>
        <w:tc>
          <w:tcPr>
            <w:tcW w:w="567" w:type="dxa"/>
            <w:vAlign w:val="bottom"/>
          </w:tcPr>
          <w:p w:rsidR="001F2029" w:rsidRPr="0017783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17783B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82239B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82239B">
              <w:rPr>
                <w:rFonts w:eastAsia="Arial Unicode MS"/>
                <w:sz w:val="28"/>
                <w:szCs w:val="28"/>
              </w:rPr>
              <w:t>10210</w:t>
            </w:r>
          </w:p>
        </w:tc>
        <w:tc>
          <w:tcPr>
            <w:tcW w:w="709" w:type="dxa"/>
            <w:vAlign w:val="bottom"/>
          </w:tcPr>
          <w:p w:rsidR="001F2029" w:rsidRDefault="001F2029" w:rsidP="007B7816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</w:tcPr>
          <w:p w:rsidR="001F2029" w:rsidRPr="00260386" w:rsidRDefault="001F2029" w:rsidP="007B7816">
            <w:pPr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312,7</w:t>
            </w:r>
          </w:p>
        </w:tc>
      </w:tr>
      <w:tr w:rsidR="001F2029" w:rsidRPr="00E278FA" w:rsidTr="006E0F8D">
        <w:trPr>
          <w:trHeight w:val="5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Образование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1F2029" w:rsidRPr="00E278FA" w:rsidTr="006E0F8D">
        <w:trPr>
          <w:trHeight w:val="5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1F2029" w:rsidRPr="00E278FA" w:rsidTr="006E0F8D">
        <w:trPr>
          <w:trHeight w:val="5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  <w:highlight w:val="yellow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1F2029" w:rsidRPr="00E278FA" w:rsidTr="006E0F8D">
        <w:trPr>
          <w:trHeight w:val="5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1F2029" w:rsidRPr="00E278FA" w:rsidTr="006E0F8D">
        <w:trPr>
          <w:trHeight w:val="5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1F2029" w:rsidRPr="00E278FA" w:rsidTr="006E0F8D">
        <w:trPr>
          <w:trHeight w:val="52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42,0</w:t>
            </w:r>
          </w:p>
        </w:tc>
      </w:tr>
      <w:tr w:rsidR="001F2029" w:rsidRPr="00E278FA" w:rsidTr="006E0F8D">
        <w:trPr>
          <w:trHeight w:val="341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3176,7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2779,7</w:t>
            </w:r>
          </w:p>
        </w:tc>
      </w:tr>
      <w:tr w:rsidR="001F2029" w:rsidRPr="00E278FA" w:rsidTr="006E0F8D">
        <w:trPr>
          <w:trHeight w:val="3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Библиотеки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6E0F8D">
        <w:trPr>
          <w:trHeight w:val="305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08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603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00590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610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567015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</w:t>
            </w:r>
            <w:r>
              <w:rPr>
                <w:rFonts w:eastAsia="Arial Unicode MS"/>
                <w:sz w:val="28"/>
                <w:szCs w:val="28"/>
              </w:rPr>
              <w:t>97</w:t>
            </w:r>
            <w:r w:rsidRPr="00E278FA">
              <w:rPr>
                <w:rFonts w:eastAsia="Arial Unicode MS"/>
                <w:sz w:val="28"/>
                <w:szCs w:val="28"/>
              </w:rPr>
              <w:t>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политика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122,3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пенсии социальные доплаты к пенсии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641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10230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310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113,3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,0</w:t>
            </w:r>
          </w:p>
        </w:tc>
      </w:tr>
      <w:tr w:rsidR="001F2029" w:rsidRPr="00E278FA" w:rsidTr="00D41344">
        <w:trPr>
          <w:trHeight w:val="2853"/>
        </w:trPr>
        <w:tc>
          <w:tcPr>
            <w:tcW w:w="568" w:type="dxa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Ведомственная целевая программа Новопетровского сельского поселения Павловского района «Поддержка социально ориентированных некоммерческих организаций» на 2019 год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Default="001F2029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1F2029" w:rsidRPr="00E278FA" w:rsidTr="00D41344">
        <w:trPr>
          <w:trHeight w:val="276"/>
        </w:trPr>
        <w:tc>
          <w:tcPr>
            <w:tcW w:w="568" w:type="dxa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Default="001F2029" w:rsidP="00C26E04">
            <w:r w:rsidRPr="00752843">
              <w:rPr>
                <w:sz w:val="28"/>
                <w:szCs w:val="28"/>
              </w:rPr>
              <w:t>9,0</w:t>
            </w:r>
          </w:p>
        </w:tc>
        <w:bookmarkStart w:id="4" w:name="_GoBack"/>
        <w:bookmarkEnd w:id="4"/>
      </w:tr>
      <w:tr w:rsidR="001F2029" w:rsidRPr="00E278FA" w:rsidTr="00D41344">
        <w:trPr>
          <w:trHeight w:val="276"/>
        </w:trPr>
        <w:tc>
          <w:tcPr>
            <w:tcW w:w="568" w:type="dxa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F2029" w:rsidRDefault="001F2029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1F2029" w:rsidRPr="00E278FA" w:rsidTr="00077743">
        <w:trPr>
          <w:trHeight w:val="1080"/>
        </w:trPr>
        <w:tc>
          <w:tcPr>
            <w:tcW w:w="568" w:type="dxa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077743" w:rsidRDefault="001F2029" w:rsidP="00077743">
            <w:pPr>
              <w:rPr>
                <w:rStyle w:val="Emphasis"/>
                <w:i w:val="0"/>
                <w:iCs/>
                <w:sz w:val="28"/>
                <w:szCs w:val="28"/>
              </w:rPr>
            </w:pPr>
            <w:r w:rsidRPr="00077743">
              <w:rPr>
                <w:rStyle w:val="Emphasis"/>
                <w:i w:val="0"/>
                <w:iCs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690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10070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C26E04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630</w:t>
            </w:r>
          </w:p>
        </w:tc>
        <w:tc>
          <w:tcPr>
            <w:tcW w:w="992" w:type="dxa"/>
          </w:tcPr>
          <w:p w:rsidR="001F2029" w:rsidRDefault="001F2029" w:rsidP="00C26E04">
            <w:r w:rsidRPr="00752843">
              <w:rPr>
                <w:sz w:val="28"/>
                <w:szCs w:val="28"/>
              </w:rPr>
              <w:t>9,0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581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10680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240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E278FA">
              <w:rPr>
                <w:rFonts w:eastAsia="Arial Unicode MS"/>
                <w:sz w:val="28"/>
                <w:szCs w:val="28"/>
              </w:rPr>
              <w:t>93,2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750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Управление муниципальным долгом и муниципальными финансовыми активами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Процентные платежи по муниципальному долгу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  <w:tr w:rsidR="001F2029" w:rsidRPr="00E278FA" w:rsidTr="006E0F8D">
        <w:trPr>
          <w:trHeight w:val="276"/>
        </w:trPr>
        <w:tc>
          <w:tcPr>
            <w:tcW w:w="568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Обслуживание муниципального долга Новопетровского сельского поселения Павловского района</w:t>
            </w:r>
          </w:p>
        </w:tc>
        <w:tc>
          <w:tcPr>
            <w:tcW w:w="708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992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751</w:t>
            </w:r>
          </w:p>
        </w:tc>
        <w:tc>
          <w:tcPr>
            <w:tcW w:w="567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10150</w:t>
            </w:r>
          </w:p>
        </w:tc>
        <w:tc>
          <w:tcPr>
            <w:tcW w:w="709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730</w:t>
            </w:r>
          </w:p>
        </w:tc>
        <w:tc>
          <w:tcPr>
            <w:tcW w:w="992" w:type="dxa"/>
            <w:vAlign w:val="bottom"/>
          </w:tcPr>
          <w:p w:rsidR="001F2029" w:rsidRPr="00E278FA" w:rsidRDefault="001F2029" w:rsidP="006E0F8D">
            <w:pPr>
              <w:jc w:val="both"/>
              <w:rPr>
                <w:sz w:val="28"/>
                <w:szCs w:val="28"/>
              </w:rPr>
            </w:pPr>
            <w:r w:rsidRPr="00E278FA">
              <w:rPr>
                <w:sz w:val="28"/>
                <w:szCs w:val="28"/>
              </w:rPr>
              <w:t>1,0</w:t>
            </w:r>
          </w:p>
        </w:tc>
      </w:tr>
    </w:tbl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06.08.2019 г. № 74/207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8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</w:p>
    <w:p w:rsidR="001F2029" w:rsidRPr="00E278FA" w:rsidRDefault="001F2029" w:rsidP="00567015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от 20.12.2018 г. № 65/176</w:t>
      </w: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6E0F8D">
      <w:pPr>
        <w:jc w:val="center"/>
        <w:rPr>
          <w:sz w:val="28"/>
          <w:szCs w:val="28"/>
        </w:rPr>
      </w:pPr>
      <w:r w:rsidRPr="00E278FA">
        <w:rPr>
          <w:b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2019 год</w:t>
      </w:r>
    </w:p>
    <w:p w:rsidR="001F2029" w:rsidRPr="00E278FA" w:rsidRDefault="001F2029" w:rsidP="00376CA8">
      <w:pPr>
        <w:ind w:firstLine="567"/>
        <w:jc w:val="both"/>
        <w:rPr>
          <w:sz w:val="28"/>
          <w:szCs w:val="28"/>
        </w:rPr>
      </w:pPr>
    </w:p>
    <w:p w:rsidR="001F2029" w:rsidRPr="00E278FA" w:rsidRDefault="001F2029" w:rsidP="00E6521C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5103"/>
        <w:gridCol w:w="1417"/>
      </w:tblGrid>
      <w:tr w:rsidR="001F2029" w:rsidRPr="00D63613" w:rsidTr="00E278FA">
        <w:trPr>
          <w:trHeight w:val="1607"/>
        </w:trPr>
        <w:tc>
          <w:tcPr>
            <w:tcW w:w="3119" w:type="dxa"/>
            <w:vAlign w:val="center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Код</w:t>
            </w:r>
          </w:p>
        </w:tc>
        <w:tc>
          <w:tcPr>
            <w:tcW w:w="5103" w:type="dxa"/>
            <w:vAlign w:val="center"/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Сумма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3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Источники внутреннего финансирования дефицитов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1301,3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00001030100000000800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00001030100100000810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-500,0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EF75AC" w:rsidRDefault="001F2029" w:rsidP="00EF75AC">
            <w:pPr>
              <w:jc w:val="both"/>
              <w:rPr>
                <w:sz w:val="28"/>
                <w:szCs w:val="28"/>
              </w:rPr>
            </w:pPr>
            <w:r w:rsidRPr="00EF75AC">
              <w:rPr>
                <w:sz w:val="28"/>
                <w:szCs w:val="28"/>
              </w:rPr>
              <w:t>1801,3</w:t>
            </w:r>
          </w:p>
        </w:tc>
      </w:tr>
      <w:tr w:rsidR="001F2029" w:rsidRPr="00D63613" w:rsidTr="008D2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3B5AD8" w:rsidRDefault="001F2029" w:rsidP="0064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-11503,5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3B5AD8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3B5AD8" w:rsidRDefault="001F2029" w:rsidP="006439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-11503,5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6439F1">
            <w:pPr>
              <w:jc w:val="both"/>
              <w:rPr>
                <w:sz w:val="28"/>
                <w:szCs w:val="28"/>
              </w:rPr>
            </w:pPr>
            <w:r w:rsidRPr="0026038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11503,5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00001050000000000600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13304,8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00001050200000000600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13304,8</w:t>
            </w:r>
          </w:p>
        </w:tc>
      </w:tr>
      <w:tr w:rsidR="001F2029" w:rsidRPr="00D63613" w:rsidTr="00E278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6521C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00001050201000000610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029" w:rsidRPr="00D63613" w:rsidRDefault="001F2029" w:rsidP="006E0F8D">
            <w:pPr>
              <w:jc w:val="both"/>
              <w:rPr>
                <w:sz w:val="28"/>
                <w:szCs w:val="28"/>
              </w:rPr>
            </w:pPr>
            <w:r w:rsidRPr="00D63613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29" w:rsidRPr="00D63613" w:rsidRDefault="001F2029" w:rsidP="00EF75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13304,8</w:t>
            </w:r>
          </w:p>
        </w:tc>
      </w:tr>
    </w:tbl>
    <w:p w:rsidR="001F2029" w:rsidRDefault="001F2029" w:rsidP="00F44CCF">
      <w:pPr>
        <w:ind w:firstLine="567"/>
        <w:jc w:val="both"/>
        <w:rPr>
          <w:sz w:val="28"/>
          <w:szCs w:val="28"/>
        </w:rPr>
      </w:pPr>
    </w:p>
    <w:p w:rsidR="001F2029" w:rsidRDefault="001F2029" w:rsidP="00F44CCF">
      <w:pPr>
        <w:ind w:firstLine="567"/>
        <w:jc w:val="both"/>
        <w:rPr>
          <w:sz w:val="28"/>
          <w:szCs w:val="28"/>
        </w:rPr>
      </w:pPr>
    </w:p>
    <w:p w:rsidR="001F2029" w:rsidRDefault="001F2029" w:rsidP="00F44CCF">
      <w:pPr>
        <w:ind w:firstLine="567"/>
        <w:jc w:val="both"/>
        <w:rPr>
          <w:sz w:val="28"/>
          <w:szCs w:val="28"/>
        </w:rPr>
      </w:pPr>
    </w:p>
    <w:p w:rsidR="001F2029" w:rsidRDefault="001F2029" w:rsidP="00F44CCF">
      <w:pPr>
        <w:ind w:firstLine="567"/>
        <w:jc w:val="both"/>
        <w:rPr>
          <w:sz w:val="28"/>
          <w:szCs w:val="28"/>
        </w:rPr>
      </w:pPr>
    </w:p>
    <w:p w:rsidR="001F2029" w:rsidRDefault="001F2029" w:rsidP="00F44CCF">
      <w:pPr>
        <w:ind w:firstLine="567"/>
        <w:jc w:val="both"/>
        <w:rPr>
          <w:sz w:val="28"/>
          <w:szCs w:val="28"/>
        </w:rPr>
      </w:pPr>
    </w:p>
    <w:p w:rsidR="001F2029" w:rsidRDefault="001F2029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Глава Новопетровского сельского </w:t>
      </w:r>
    </w:p>
    <w:p w:rsidR="001F2029" w:rsidRPr="00215E78" w:rsidRDefault="001F2029" w:rsidP="00215E78">
      <w:pPr>
        <w:tabs>
          <w:tab w:val="left" w:pos="6380"/>
        </w:tabs>
        <w:rPr>
          <w:sz w:val="28"/>
          <w:szCs w:val="28"/>
        </w:rPr>
      </w:pPr>
      <w:r w:rsidRPr="00215E78">
        <w:rPr>
          <w:sz w:val="28"/>
          <w:szCs w:val="28"/>
        </w:rPr>
        <w:t xml:space="preserve">поселения Павловского района         </w:t>
      </w:r>
      <w:r>
        <w:rPr>
          <w:sz w:val="28"/>
          <w:szCs w:val="28"/>
        </w:rPr>
        <w:t xml:space="preserve">       </w:t>
      </w:r>
      <w:r w:rsidRPr="00215E78">
        <w:rPr>
          <w:sz w:val="28"/>
          <w:szCs w:val="28"/>
        </w:rPr>
        <w:t xml:space="preserve">                                         Е.А. Бессонов</w:t>
      </w:r>
    </w:p>
    <w:p w:rsidR="001F2029" w:rsidRPr="00D63613" w:rsidRDefault="001F2029" w:rsidP="00F44CCF">
      <w:pPr>
        <w:ind w:firstLine="567"/>
        <w:jc w:val="both"/>
        <w:rPr>
          <w:sz w:val="28"/>
          <w:szCs w:val="28"/>
        </w:rPr>
      </w:pPr>
    </w:p>
    <w:sectPr w:rsidR="001F2029" w:rsidRPr="00D63613" w:rsidSect="00376C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567310"/>
    <w:multiLevelType w:val="hybridMultilevel"/>
    <w:tmpl w:val="89DC3C56"/>
    <w:lvl w:ilvl="0" w:tplc="DA98999C">
      <w:start w:val="1"/>
      <w:numFmt w:val="decimal"/>
      <w:pStyle w:val="Heading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0C65"/>
    <w:rsid w:val="00002CBE"/>
    <w:rsid w:val="000044B2"/>
    <w:rsid w:val="00011403"/>
    <w:rsid w:val="00014225"/>
    <w:rsid w:val="0002232E"/>
    <w:rsid w:val="00025E6C"/>
    <w:rsid w:val="000418F8"/>
    <w:rsid w:val="000616D5"/>
    <w:rsid w:val="000723A1"/>
    <w:rsid w:val="00077743"/>
    <w:rsid w:val="0009306A"/>
    <w:rsid w:val="000941C8"/>
    <w:rsid w:val="000A516C"/>
    <w:rsid w:val="000A5CFF"/>
    <w:rsid w:val="000B4F62"/>
    <w:rsid w:val="000C3763"/>
    <w:rsid w:val="000C65F8"/>
    <w:rsid w:val="000D0D37"/>
    <w:rsid w:val="000E0B5E"/>
    <w:rsid w:val="000F001C"/>
    <w:rsid w:val="000F265C"/>
    <w:rsid w:val="000F4299"/>
    <w:rsid w:val="000F6FFC"/>
    <w:rsid w:val="00100DC6"/>
    <w:rsid w:val="001057E3"/>
    <w:rsid w:val="001072F7"/>
    <w:rsid w:val="001108D3"/>
    <w:rsid w:val="00114A40"/>
    <w:rsid w:val="001314E8"/>
    <w:rsid w:val="001352C0"/>
    <w:rsid w:val="00141247"/>
    <w:rsid w:val="0014227A"/>
    <w:rsid w:val="001630F2"/>
    <w:rsid w:val="0016359B"/>
    <w:rsid w:val="001652E5"/>
    <w:rsid w:val="0017783B"/>
    <w:rsid w:val="001819D7"/>
    <w:rsid w:val="001870E1"/>
    <w:rsid w:val="001A06FB"/>
    <w:rsid w:val="001A0D88"/>
    <w:rsid w:val="001A14E6"/>
    <w:rsid w:val="001A72A3"/>
    <w:rsid w:val="001A7577"/>
    <w:rsid w:val="001C627D"/>
    <w:rsid w:val="001C6860"/>
    <w:rsid w:val="001D146E"/>
    <w:rsid w:val="001F2029"/>
    <w:rsid w:val="001F2F88"/>
    <w:rsid w:val="001F4856"/>
    <w:rsid w:val="001F7C30"/>
    <w:rsid w:val="002017D0"/>
    <w:rsid w:val="00203B7F"/>
    <w:rsid w:val="002045BF"/>
    <w:rsid w:val="00215E78"/>
    <w:rsid w:val="00222494"/>
    <w:rsid w:val="00231304"/>
    <w:rsid w:val="002352E8"/>
    <w:rsid w:val="00236B1E"/>
    <w:rsid w:val="00242209"/>
    <w:rsid w:val="0024261B"/>
    <w:rsid w:val="002565CF"/>
    <w:rsid w:val="0026014F"/>
    <w:rsid w:val="00260386"/>
    <w:rsid w:val="00263D09"/>
    <w:rsid w:val="00264BB4"/>
    <w:rsid w:val="00274931"/>
    <w:rsid w:val="00283F99"/>
    <w:rsid w:val="0029039F"/>
    <w:rsid w:val="0029480C"/>
    <w:rsid w:val="002C6182"/>
    <w:rsid w:val="002D257A"/>
    <w:rsid w:val="002E0D74"/>
    <w:rsid w:val="002E15D6"/>
    <w:rsid w:val="0030011D"/>
    <w:rsid w:val="003013C5"/>
    <w:rsid w:val="00302315"/>
    <w:rsid w:val="0030531C"/>
    <w:rsid w:val="00310443"/>
    <w:rsid w:val="00310CC4"/>
    <w:rsid w:val="00332406"/>
    <w:rsid w:val="00335BDF"/>
    <w:rsid w:val="00343264"/>
    <w:rsid w:val="003437ED"/>
    <w:rsid w:val="00346FB6"/>
    <w:rsid w:val="0035439B"/>
    <w:rsid w:val="00360814"/>
    <w:rsid w:val="003636F0"/>
    <w:rsid w:val="0036547E"/>
    <w:rsid w:val="003753A0"/>
    <w:rsid w:val="00376CA8"/>
    <w:rsid w:val="0038536B"/>
    <w:rsid w:val="0039093F"/>
    <w:rsid w:val="003A4A47"/>
    <w:rsid w:val="003B2C26"/>
    <w:rsid w:val="003B5AD8"/>
    <w:rsid w:val="003D34B4"/>
    <w:rsid w:val="003E6E24"/>
    <w:rsid w:val="003F1546"/>
    <w:rsid w:val="004345EE"/>
    <w:rsid w:val="0045399D"/>
    <w:rsid w:val="00470F32"/>
    <w:rsid w:val="004A09BF"/>
    <w:rsid w:val="004B707D"/>
    <w:rsid w:val="004C0398"/>
    <w:rsid w:val="004C32D6"/>
    <w:rsid w:val="004C7275"/>
    <w:rsid w:val="004D30B1"/>
    <w:rsid w:val="004E46B2"/>
    <w:rsid w:val="004E7504"/>
    <w:rsid w:val="004F12AB"/>
    <w:rsid w:val="005043E2"/>
    <w:rsid w:val="005125AC"/>
    <w:rsid w:val="005346A5"/>
    <w:rsid w:val="00540752"/>
    <w:rsid w:val="00543D65"/>
    <w:rsid w:val="00544AEF"/>
    <w:rsid w:val="00546B0C"/>
    <w:rsid w:val="005577F6"/>
    <w:rsid w:val="00561387"/>
    <w:rsid w:val="00567015"/>
    <w:rsid w:val="00571169"/>
    <w:rsid w:val="00572298"/>
    <w:rsid w:val="005754E1"/>
    <w:rsid w:val="005820F0"/>
    <w:rsid w:val="005A099D"/>
    <w:rsid w:val="005A2EF4"/>
    <w:rsid w:val="005B6FDC"/>
    <w:rsid w:val="005C2B84"/>
    <w:rsid w:val="005C6F38"/>
    <w:rsid w:val="005D069C"/>
    <w:rsid w:val="005D61AD"/>
    <w:rsid w:val="005E14B5"/>
    <w:rsid w:val="005E2B91"/>
    <w:rsid w:val="00601454"/>
    <w:rsid w:val="006133E2"/>
    <w:rsid w:val="006153F5"/>
    <w:rsid w:val="0062673E"/>
    <w:rsid w:val="00630842"/>
    <w:rsid w:val="006432AA"/>
    <w:rsid w:val="006439F1"/>
    <w:rsid w:val="006452A0"/>
    <w:rsid w:val="006609F9"/>
    <w:rsid w:val="00662336"/>
    <w:rsid w:val="0067650B"/>
    <w:rsid w:val="0067674D"/>
    <w:rsid w:val="00683EA3"/>
    <w:rsid w:val="00684DB0"/>
    <w:rsid w:val="00685071"/>
    <w:rsid w:val="006A5569"/>
    <w:rsid w:val="006B0398"/>
    <w:rsid w:val="006B1468"/>
    <w:rsid w:val="006D6CAE"/>
    <w:rsid w:val="006E08C4"/>
    <w:rsid w:val="006E0F8D"/>
    <w:rsid w:val="006E6D02"/>
    <w:rsid w:val="006F2D84"/>
    <w:rsid w:val="00723240"/>
    <w:rsid w:val="0072606E"/>
    <w:rsid w:val="007338FF"/>
    <w:rsid w:val="00740393"/>
    <w:rsid w:val="0074344C"/>
    <w:rsid w:val="00752843"/>
    <w:rsid w:val="007533BE"/>
    <w:rsid w:val="00756E7B"/>
    <w:rsid w:val="00761EB4"/>
    <w:rsid w:val="0076300E"/>
    <w:rsid w:val="007809C0"/>
    <w:rsid w:val="007877FA"/>
    <w:rsid w:val="00794680"/>
    <w:rsid w:val="007A0E70"/>
    <w:rsid w:val="007A25D9"/>
    <w:rsid w:val="007B0253"/>
    <w:rsid w:val="007B31E3"/>
    <w:rsid w:val="007B7086"/>
    <w:rsid w:val="007B7816"/>
    <w:rsid w:val="007C1BBD"/>
    <w:rsid w:val="007C2672"/>
    <w:rsid w:val="007C50EF"/>
    <w:rsid w:val="007D4017"/>
    <w:rsid w:val="007D66EE"/>
    <w:rsid w:val="007D7C5B"/>
    <w:rsid w:val="007E17C6"/>
    <w:rsid w:val="007E673D"/>
    <w:rsid w:val="007E6BAE"/>
    <w:rsid w:val="007F03E8"/>
    <w:rsid w:val="007F154E"/>
    <w:rsid w:val="007F1EDA"/>
    <w:rsid w:val="007F1F05"/>
    <w:rsid w:val="00801866"/>
    <w:rsid w:val="00812A8B"/>
    <w:rsid w:val="0082239B"/>
    <w:rsid w:val="00833A22"/>
    <w:rsid w:val="00842D4C"/>
    <w:rsid w:val="00845A10"/>
    <w:rsid w:val="00854AE0"/>
    <w:rsid w:val="00877328"/>
    <w:rsid w:val="00890433"/>
    <w:rsid w:val="008C79E7"/>
    <w:rsid w:val="008D2175"/>
    <w:rsid w:val="008D2B07"/>
    <w:rsid w:val="008D33EA"/>
    <w:rsid w:val="008D59C5"/>
    <w:rsid w:val="008D689E"/>
    <w:rsid w:val="008E47EF"/>
    <w:rsid w:val="00900D85"/>
    <w:rsid w:val="009079C3"/>
    <w:rsid w:val="009230F8"/>
    <w:rsid w:val="009240A3"/>
    <w:rsid w:val="009437DE"/>
    <w:rsid w:val="009466CD"/>
    <w:rsid w:val="00955536"/>
    <w:rsid w:val="00956B7E"/>
    <w:rsid w:val="009749F5"/>
    <w:rsid w:val="00992256"/>
    <w:rsid w:val="009A407B"/>
    <w:rsid w:val="009A5748"/>
    <w:rsid w:val="009A7505"/>
    <w:rsid w:val="009C3C08"/>
    <w:rsid w:val="009C64A9"/>
    <w:rsid w:val="009E71E3"/>
    <w:rsid w:val="00A03F26"/>
    <w:rsid w:val="00A056FA"/>
    <w:rsid w:val="00A10E3D"/>
    <w:rsid w:val="00A11286"/>
    <w:rsid w:val="00A215E3"/>
    <w:rsid w:val="00A268AC"/>
    <w:rsid w:val="00A30F17"/>
    <w:rsid w:val="00A37060"/>
    <w:rsid w:val="00A37DF3"/>
    <w:rsid w:val="00A44C80"/>
    <w:rsid w:val="00A56F22"/>
    <w:rsid w:val="00A62F53"/>
    <w:rsid w:val="00A64B10"/>
    <w:rsid w:val="00A70F89"/>
    <w:rsid w:val="00A9513F"/>
    <w:rsid w:val="00A951D7"/>
    <w:rsid w:val="00A96C77"/>
    <w:rsid w:val="00A96DC0"/>
    <w:rsid w:val="00AA00F2"/>
    <w:rsid w:val="00AA6633"/>
    <w:rsid w:val="00AB77C0"/>
    <w:rsid w:val="00AC10F1"/>
    <w:rsid w:val="00AE0FBC"/>
    <w:rsid w:val="00AE4D24"/>
    <w:rsid w:val="00AE580C"/>
    <w:rsid w:val="00AE5C08"/>
    <w:rsid w:val="00B01449"/>
    <w:rsid w:val="00B0458D"/>
    <w:rsid w:val="00B116B6"/>
    <w:rsid w:val="00B12B12"/>
    <w:rsid w:val="00B24426"/>
    <w:rsid w:val="00B3016A"/>
    <w:rsid w:val="00B36AD6"/>
    <w:rsid w:val="00B5416B"/>
    <w:rsid w:val="00B549A4"/>
    <w:rsid w:val="00B56FA2"/>
    <w:rsid w:val="00B70DC8"/>
    <w:rsid w:val="00B74215"/>
    <w:rsid w:val="00B74C1C"/>
    <w:rsid w:val="00B760FF"/>
    <w:rsid w:val="00B8099F"/>
    <w:rsid w:val="00B82574"/>
    <w:rsid w:val="00B87C28"/>
    <w:rsid w:val="00B87C3E"/>
    <w:rsid w:val="00B957A0"/>
    <w:rsid w:val="00B95FE4"/>
    <w:rsid w:val="00BB0D64"/>
    <w:rsid w:val="00BB14DD"/>
    <w:rsid w:val="00BB6086"/>
    <w:rsid w:val="00BB6894"/>
    <w:rsid w:val="00BC5CB4"/>
    <w:rsid w:val="00BC616D"/>
    <w:rsid w:val="00BC6F01"/>
    <w:rsid w:val="00BC7B69"/>
    <w:rsid w:val="00BD02FD"/>
    <w:rsid w:val="00BD1588"/>
    <w:rsid w:val="00BF785B"/>
    <w:rsid w:val="00C02F77"/>
    <w:rsid w:val="00C26E04"/>
    <w:rsid w:val="00C412B4"/>
    <w:rsid w:val="00C43C54"/>
    <w:rsid w:val="00C4578C"/>
    <w:rsid w:val="00C4695A"/>
    <w:rsid w:val="00C516DC"/>
    <w:rsid w:val="00C55517"/>
    <w:rsid w:val="00C62344"/>
    <w:rsid w:val="00C63AB4"/>
    <w:rsid w:val="00C65823"/>
    <w:rsid w:val="00CA15C1"/>
    <w:rsid w:val="00CA3C69"/>
    <w:rsid w:val="00CC41A6"/>
    <w:rsid w:val="00CD5A3F"/>
    <w:rsid w:val="00CD6E2D"/>
    <w:rsid w:val="00CF6254"/>
    <w:rsid w:val="00CF6D61"/>
    <w:rsid w:val="00D1152D"/>
    <w:rsid w:val="00D13606"/>
    <w:rsid w:val="00D167EE"/>
    <w:rsid w:val="00D1722D"/>
    <w:rsid w:val="00D1784B"/>
    <w:rsid w:val="00D21697"/>
    <w:rsid w:val="00D24255"/>
    <w:rsid w:val="00D301D0"/>
    <w:rsid w:val="00D40C73"/>
    <w:rsid w:val="00D41344"/>
    <w:rsid w:val="00D45B27"/>
    <w:rsid w:val="00D52AA9"/>
    <w:rsid w:val="00D63613"/>
    <w:rsid w:val="00D63931"/>
    <w:rsid w:val="00D66B24"/>
    <w:rsid w:val="00D70AB7"/>
    <w:rsid w:val="00D75B37"/>
    <w:rsid w:val="00D95187"/>
    <w:rsid w:val="00D977E9"/>
    <w:rsid w:val="00DB3462"/>
    <w:rsid w:val="00DD2DA5"/>
    <w:rsid w:val="00DD5E1C"/>
    <w:rsid w:val="00DE1990"/>
    <w:rsid w:val="00DE367C"/>
    <w:rsid w:val="00DE5821"/>
    <w:rsid w:val="00DE7231"/>
    <w:rsid w:val="00DF3E20"/>
    <w:rsid w:val="00DF3F60"/>
    <w:rsid w:val="00DF508E"/>
    <w:rsid w:val="00E0383B"/>
    <w:rsid w:val="00E048A7"/>
    <w:rsid w:val="00E051AE"/>
    <w:rsid w:val="00E142E1"/>
    <w:rsid w:val="00E278FA"/>
    <w:rsid w:val="00E50D5C"/>
    <w:rsid w:val="00E52F30"/>
    <w:rsid w:val="00E6350E"/>
    <w:rsid w:val="00E6521C"/>
    <w:rsid w:val="00E66D81"/>
    <w:rsid w:val="00E66FA8"/>
    <w:rsid w:val="00E744B8"/>
    <w:rsid w:val="00EA099F"/>
    <w:rsid w:val="00EA5570"/>
    <w:rsid w:val="00EB1FA0"/>
    <w:rsid w:val="00EB68C4"/>
    <w:rsid w:val="00EC1FA2"/>
    <w:rsid w:val="00EC7356"/>
    <w:rsid w:val="00EC7460"/>
    <w:rsid w:val="00EE1812"/>
    <w:rsid w:val="00EE499B"/>
    <w:rsid w:val="00EF75AC"/>
    <w:rsid w:val="00F022FC"/>
    <w:rsid w:val="00F15522"/>
    <w:rsid w:val="00F2582A"/>
    <w:rsid w:val="00F3093D"/>
    <w:rsid w:val="00F4180A"/>
    <w:rsid w:val="00F44CCF"/>
    <w:rsid w:val="00F464BD"/>
    <w:rsid w:val="00F53FF3"/>
    <w:rsid w:val="00F74711"/>
    <w:rsid w:val="00F76DDE"/>
    <w:rsid w:val="00F77F55"/>
    <w:rsid w:val="00F84DF7"/>
    <w:rsid w:val="00F96618"/>
    <w:rsid w:val="00FA6024"/>
    <w:rsid w:val="00FC040A"/>
    <w:rsid w:val="00FC278A"/>
    <w:rsid w:val="00FC4BD1"/>
    <w:rsid w:val="00FD1AAD"/>
    <w:rsid w:val="00FD6453"/>
    <w:rsid w:val="00FF6C37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50D5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rFonts w:eastAsia="Calibri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47E"/>
    <w:rPr>
      <w:rFonts w:ascii="Times New Roman" w:hAnsi="Times New Roman" w:cs="Times New Roman"/>
      <w:sz w:val="20"/>
      <w:lang w:eastAsia="zh-CN"/>
    </w:rPr>
  </w:style>
  <w:style w:type="paragraph" w:customStyle="1" w:styleId="21">
    <w:name w:val="Основной текст 21"/>
    <w:basedOn w:val="Normal"/>
    <w:uiPriority w:val="99"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6547E"/>
    <w:rPr>
      <w:rFonts w:cs="Times New Roman"/>
      <w:color w:val="0000FF"/>
      <w:u w:val="single"/>
    </w:rPr>
  </w:style>
  <w:style w:type="paragraph" w:customStyle="1" w:styleId="1">
    <w:name w:val="Текст1"/>
    <w:basedOn w:val="Normal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6547E"/>
    <w:pPr>
      <w:tabs>
        <w:tab w:val="center" w:pos="4677"/>
        <w:tab w:val="right" w:pos="9355"/>
      </w:tabs>
      <w:suppressAutoHyphens w:val="0"/>
    </w:pPr>
    <w:rPr>
      <w:rFonts w:eastAsia="Calibri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6547E"/>
    <w:rPr>
      <w:rFonts w:ascii="Times New Roman" w:hAnsi="Times New Roman" w:cs="Times New Roman"/>
      <w:sz w:val="24"/>
      <w:lang w:eastAsia="ru-RU"/>
    </w:rPr>
  </w:style>
  <w:style w:type="paragraph" w:customStyle="1" w:styleId="a">
    <w:name w:val="обычный_"/>
    <w:basedOn w:val="Normal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Normal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BodyText">
    <w:name w:val="Body Text"/>
    <w:basedOn w:val="Normal"/>
    <w:link w:val="BodyTextChar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Footer">
    <w:name w:val="footer"/>
    <w:basedOn w:val="Normal"/>
    <w:link w:val="FooterChar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2175"/>
    <w:rPr>
      <w:rFonts w:ascii="Times New Roman" w:eastAsia="Arial Unicode MS" w:hAnsi="Times New Roman" w:cs="Times New Roman"/>
      <w:sz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2175"/>
    <w:rPr>
      <w:rFonts w:ascii="Tahoma" w:eastAsia="Arial Unicode MS" w:hAnsi="Tahoma" w:cs="Times New Roman"/>
      <w:sz w:val="16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rsid w:val="00955536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5536"/>
    <w:rPr>
      <w:rFonts w:ascii="Times New Roman" w:hAnsi="Times New Roman" w:cs="Times New Roman"/>
      <w:sz w:val="24"/>
      <w:lang w:eastAsia="ar-SA" w:bidi="ar-SA"/>
    </w:rPr>
  </w:style>
  <w:style w:type="character" w:styleId="PageNumber">
    <w:name w:val="page number"/>
    <w:basedOn w:val="DefaultParagraphFont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0">
    <w:name w:val="обычный_ Знак Знак"/>
    <w:basedOn w:val="Normal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0">
    <w:name w:val="Основной шрифт абзаца1"/>
    <w:uiPriority w:val="99"/>
    <w:rsid w:val="00761EB4"/>
  </w:style>
  <w:style w:type="paragraph" w:customStyle="1" w:styleId="a1">
    <w:name w:val="Заголовок"/>
    <w:basedOn w:val="Normal"/>
    <w:next w:val="BodyText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">
    <w:name w:val="List"/>
    <w:basedOn w:val="BodyText"/>
    <w:uiPriority w:val="99"/>
    <w:rsid w:val="00761EB4"/>
  </w:style>
  <w:style w:type="paragraph" w:styleId="Caption">
    <w:name w:val="caption"/>
    <w:basedOn w:val="Normal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1">
    <w:name w:val="Название объекта1"/>
    <w:basedOn w:val="Normal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2">
    <w:name w:val="Указатель1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2">
    <w:name w:val="Содержимое таблицы"/>
    <w:basedOn w:val="Normal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3">
    <w:name w:val="Заголовок таблицы"/>
    <w:basedOn w:val="a2"/>
    <w:uiPriority w:val="99"/>
    <w:rsid w:val="00761EB4"/>
    <w:pPr>
      <w:jc w:val="center"/>
    </w:pPr>
    <w:rPr>
      <w:b/>
      <w:bCs/>
    </w:rPr>
  </w:style>
  <w:style w:type="paragraph" w:styleId="NoSpacing">
    <w:name w:val="No Spacing"/>
    <w:uiPriority w:val="99"/>
    <w:qFormat/>
    <w:rsid w:val="003B5A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99"/>
    <w:qFormat/>
    <w:locked/>
    <w:rsid w:val="00077743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8675</TotalTime>
  <Pages>31</Pages>
  <Words>5645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157</cp:revision>
  <cp:lastPrinted>2019-08-07T05:45:00Z</cp:lastPrinted>
  <dcterms:created xsi:type="dcterms:W3CDTF">2014-11-13T09:49:00Z</dcterms:created>
  <dcterms:modified xsi:type="dcterms:W3CDTF">2019-08-07T05:46:00Z</dcterms:modified>
</cp:coreProperties>
</file>