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4F" w:rsidRPr="00B50038" w:rsidRDefault="0064074F" w:rsidP="00B50038">
      <w:pPr>
        <w:tabs>
          <w:tab w:val="left" w:pos="1092"/>
          <w:tab w:val="left" w:pos="14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64074F" w:rsidRDefault="0064074F" w:rsidP="00B50038">
      <w:pPr>
        <w:tabs>
          <w:tab w:val="left" w:pos="1092"/>
          <w:tab w:val="left" w:pos="14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074F" w:rsidRDefault="0064074F" w:rsidP="00B50038">
      <w:pPr>
        <w:tabs>
          <w:tab w:val="left" w:pos="1092"/>
          <w:tab w:val="left" w:pos="14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265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5.5pt;visibility:visible">
            <v:imagedata r:id="rId5" o:title=""/>
          </v:shape>
        </w:pict>
      </w:r>
    </w:p>
    <w:p w:rsidR="0064074F" w:rsidRPr="00B50038" w:rsidRDefault="0064074F" w:rsidP="00B50038">
      <w:pPr>
        <w:tabs>
          <w:tab w:val="left" w:pos="1092"/>
          <w:tab w:val="left" w:pos="14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0038">
        <w:rPr>
          <w:rFonts w:ascii="Times New Roman" w:hAnsi="Times New Roman"/>
          <w:b/>
          <w:sz w:val="28"/>
          <w:szCs w:val="28"/>
        </w:rPr>
        <w:t xml:space="preserve">АДМИНИСТРАЦИЯ  </w:t>
      </w:r>
      <w:r>
        <w:rPr>
          <w:rFonts w:ascii="Times New Roman" w:hAnsi="Times New Roman"/>
          <w:b/>
          <w:sz w:val="28"/>
          <w:szCs w:val="28"/>
        </w:rPr>
        <w:t>НОВОПЕТРОВСКОГО</w:t>
      </w:r>
      <w:r w:rsidRPr="00B50038">
        <w:rPr>
          <w:rFonts w:ascii="Times New Roman" w:hAnsi="Times New Roman"/>
          <w:b/>
          <w:sz w:val="28"/>
          <w:szCs w:val="28"/>
        </w:rPr>
        <w:t xml:space="preserve"> СЕЛЬСКОГО  ПОСЕЛЕНИЯ ПАВЛОВСКОГО  РАЙОНА</w:t>
      </w:r>
    </w:p>
    <w:p w:rsidR="0064074F" w:rsidRPr="00B50038" w:rsidRDefault="0064074F" w:rsidP="00B50038">
      <w:pPr>
        <w:tabs>
          <w:tab w:val="left" w:pos="1092"/>
          <w:tab w:val="left" w:pos="14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074F" w:rsidRPr="00B50038" w:rsidRDefault="0064074F" w:rsidP="00B50038">
      <w:pPr>
        <w:tabs>
          <w:tab w:val="left" w:pos="1092"/>
          <w:tab w:val="left" w:pos="14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0038">
        <w:rPr>
          <w:rFonts w:ascii="Times New Roman" w:hAnsi="Times New Roman"/>
          <w:b/>
          <w:sz w:val="28"/>
          <w:szCs w:val="28"/>
        </w:rPr>
        <w:t xml:space="preserve">РАСПОРЯЖЕНИЕ  </w:t>
      </w:r>
    </w:p>
    <w:p w:rsidR="0064074F" w:rsidRPr="00B50038" w:rsidRDefault="0064074F" w:rsidP="00B50038">
      <w:pPr>
        <w:tabs>
          <w:tab w:val="left" w:pos="1092"/>
          <w:tab w:val="left" w:pos="14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074F" w:rsidRPr="00B50038" w:rsidRDefault="0064074F" w:rsidP="00B50038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30.07.2019г.</w:t>
      </w:r>
      <w:r w:rsidRPr="00B5003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№  41-р</w:t>
      </w:r>
    </w:p>
    <w:p w:rsidR="0064074F" w:rsidRDefault="0064074F" w:rsidP="00B50038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Новопетровская</w:t>
      </w:r>
    </w:p>
    <w:p w:rsidR="0064074F" w:rsidRDefault="0064074F" w:rsidP="00B50038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074F" w:rsidRDefault="0064074F" w:rsidP="00B50038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ответственного лица за осуществление мониторинга нормативных правовых актов на их соответствие Федеральному и региональному законодательству</w:t>
      </w:r>
    </w:p>
    <w:p w:rsidR="0064074F" w:rsidRDefault="0064074F" w:rsidP="00B50038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074F" w:rsidRDefault="0064074F" w:rsidP="00B50038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074F" w:rsidRDefault="0064074F" w:rsidP="00A22530">
      <w:pPr>
        <w:tabs>
          <w:tab w:val="left" w:pos="1092"/>
          <w:tab w:val="left" w:pos="1440"/>
          <w:tab w:val="left" w:pos="74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Федерального законодательства от 17 июля 2009 года № 172-ФЗ «Об антикоррупционной экспертизе нормативных правовых актов и проектов нормативных правовых актов»:</w:t>
      </w:r>
    </w:p>
    <w:p w:rsidR="0064074F" w:rsidRDefault="0064074F" w:rsidP="001D4D18">
      <w:pPr>
        <w:tabs>
          <w:tab w:val="left" w:pos="1092"/>
          <w:tab w:val="left" w:pos="1440"/>
          <w:tab w:val="left" w:pos="74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50038">
        <w:rPr>
          <w:rFonts w:ascii="Times New Roman" w:hAnsi="Times New Roman"/>
          <w:sz w:val="28"/>
          <w:szCs w:val="28"/>
        </w:rPr>
        <w:t xml:space="preserve">Назначить специалиста 1 категории администрации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B50038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ского поселения Павловского района Ольгу Ивановну Резник ответственной за проведение мониторинга нормативных правовых актов на их соответствие Федеральному и региональному законодательству.</w:t>
      </w:r>
    </w:p>
    <w:p w:rsidR="0064074F" w:rsidRDefault="0064074F" w:rsidP="001D4D18">
      <w:pPr>
        <w:tabs>
          <w:tab w:val="left" w:pos="1092"/>
          <w:tab w:val="left" w:pos="1440"/>
          <w:tab w:val="left" w:pos="74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64074F" w:rsidRDefault="0064074F" w:rsidP="001D4D18">
      <w:pPr>
        <w:tabs>
          <w:tab w:val="left" w:pos="1092"/>
          <w:tab w:val="left" w:pos="1440"/>
          <w:tab w:val="left" w:pos="74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Распоряжение вступает в силу со дня его подписания.</w:t>
      </w:r>
    </w:p>
    <w:p w:rsidR="0064074F" w:rsidRDefault="0064074F" w:rsidP="001D4D18">
      <w:pPr>
        <w:tabs>
          <w:tab w:val="left" w:pos="1092"/>
          <w:tab w:val="left" w:pos="1440"/>
          <w:tab w:val="left" w:pos="74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74F" w:rsidRDefault="0064074F" w:rsidP="00B50038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74F" w:rsidRDefault="0064074F" w:rsidP="00B50038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74F" w:rsidRDefault="0064074F" w:rsidP="00B50038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 w:rsidR="0064074F" w:rsidRPr="00B50038" w:rsidRDefault="0064074F" w:rsidP="00B50038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   Е.А.Бессонов       </w:t>
      </w:r>
    </w:p>
    <w:p w:rsidR="0064074F" w:rsidRPr="00B50038" w:rsidRDefault="0064074F" w:rsidP="00B50038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074F" w:rsidRDefault="0064074F" w:rsidP="00B50038">
      <w:pPr>
        <w:tabs>
          <w:tab w:val="left" w:pos="1092"/>
          <w:tab w:val="left" w:pos="1440"/>
          <w:tab w:val="left" w:pos="7409"/>
        </w:tabs>
        <w:jc w:val="center"/>
        <w:rPr>
          <w:sz w:val="28"/>
          <w:szCs w:val="28"/>
        </w:rPr>
      </w:pPr>
    </w:p>
    <w:p w:rsidR="0064074F" w:rsidRDefault="0064074F"/>
    <w:sectPr w:rsidR="0064074F" w:rsidSect="00B5003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008BA"/>
    <w:multiLevelType w:val="hybridMultilevel"/>
    <w:tmpl w:val="66AC72E4"/>
    <w:lvl w:ilvl="0" w:tplc="564E7956">
      <w:start w:val="1"/>
      <w:numFmt w:val="decimal"/>
      <w:lvlText w:val="%1."/>
      <w:lvlJc w:val="left"/>
      <w:pPr>
        <w:ind w:left="14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038"/>
    <w:rsid w:val="0005764E"/>
    <w:rsid w:val="000B29F9"/>
    <w:rsid w:val="00145261"/>
    <w:rsid w:val="0017653D"/>
    <w:rsid w:val="001D4D18"/>
    <w:rsid w:val="002A2650"/>
    <w:rsid w:val="002D10F2"/>
    <w:rsid w:val="00301BBA"/>
    <w:rsid w:val="0041435D"/>
    <w:rsid w:val="004266E0"/>
    <w:rsid w:val="0064074F"/>
    <w:rsid w:val="006A72DD"/>
    <w:rsid w:val="006F5278"/>
    <w:rsid w:val="00764CE0"/>
    <w:rsid w:val="007D345C"/>
    <w:rsid w:val="008333A9"/>
    <w:rsid w:val="008C05E8"/>
    <w:rsid w:val="0099451C"/>
    <w:rsid w:val="009B4921"/>
    <w:rsid w:val="00A22530"/>
    <w:rsid w:val="00B50038"/>
    <w:rsid w:val="00BD4D98"/>
    <w:rsid w:val="00CD09BF"/>
    <w:rsid w:val="00CE376A"/>
    <w:rsid w:val="00DA59E7"/>
    <w:rsid w:val="00E36EF9"/>
    <w:rsid w:val="00F53338"/>
    <w:rsid w:val="00FE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3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5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0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50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2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161</Words>
  <Characters>922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2019-07-30T10:12:00Z</cp:lastPrinted>
  <dcterms:created xsi:type="dcterms:W3CDTF">2018-10-09T08:54:00Z</dcterms:created>
  <dcterms:modified xsi:type="dcterms:W3CDTF">2019-07-30T10:25:00Z</dcterms:modified>
</cp:coreProperties>
</file>