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1" w:rsidRPr="00DD5EFC" w:rsidRDefault="00CD3701" w:rsidP="00165B1F">
      <w:pPr>
        <w:pStyle w:val="Subtitle"/>
        <w:rPr>
          <w:b w:val="0"/>
          <w:szCs w:val="28"/>
        </w:rPr>
      </w:pPr>
      <w:r w:rsidRPr="00E87E51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Новопетровское СП Павловский р-н 17" style="width:45pt;height:55.5pt;visibility:visible">
            <v:imagedata r:id="rId5" o:title=""/>
          </v:shape>
        </w:pict>
      </w:r>
    </w:p>
    <w:p w:rsidR="00CD3701" w:rsidRPr="008E25C1" w:rsidRDefault="00CD3701" w:rsidP="00165B1F">
      <w:pPr>
        <w:pStyle w:val="Subtitle"/>
        <w:rPr>
          <w:color w:val="000000"/>
          <w:sz w:val="32"/>
          <w:szCs w:val="32"/>
        </w:rPr>
      </w:pPr>
      <w:r w:rsidRPr="008E25C1">
        <w:rPr>
          <w:sz w:val="32"/>
          <w:szCs w:val="32"/>
        </w:rPr>
        <w:t xml:space="preserve">АДМИНИСТРАЦИЯ НОВОПЕТРОВСКОГО СЕЛЬСКОГО  ПОСЕЛЕНИЯ </w:t>
      </w:r>
      <w:r w:rsidRPr="008E25C1">
        <w:rPr>
          <w:color w:val="000000"/>
          <w:sz w:val="32"/>
          <w:szCs w:val="32"/>
        </w:rPr>
        <w:t>ПАВЛОВСКОГО РАЙОНА</w:t>
      </w:r>
    </w:p>
    <w:p w:rsidR="00CD3701" w:rsidRPr="008E25C1" w:rsidRDefault="00CD3701" w:rsidP="00165B1F">
      <w:pPr>
        <w:pStyle w:val="Subtitle"/>
        <w:ind w:firstLine="851"/>
        <w:rPr>
          <w:sz w:val="32"/>
          <w:szCs w:val="32"/>
        </w:rPr>
      </w:pPr>
    </w:p>
    <w:p w:rsidR="00CD3701" w:rsidRPr="008E25C1" w:rsidRDefault="00CD3701" w:rsidP="00165B1F">
      <w:pPr>
        <w:pStyle w:val="Title"/>
        <w:ind w:firstLine="0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>РАСПОРЯЖЕНИЕ</w:t>
      </w:r>
    </w:p>
    <w:p w:rsidR="00CD3701" w:rsidRPr="008E25C1" w:rsidRDefault="00CD3701" w:rsidP="00165B1F">
      <w:pPr>
        <w:pStyle w:val="Title"/>
        <w:ind w:firstLine="851"/>
        <w:rPr>
          <w:rFonts w:ascii="Times New Roman" w:hAnsi="Times New Roman"/>
          <w:b w:val="0"/>
          <w:sz w:val="32"/>
          <w:szCs w:val="32"/>
        </w:rPr>
      </w:pPr>
    </w:p>
    <w:p w:rsidR="00CD3701" w:rsidRPr="00DD5EFC" w:rsidRDefault="00CD3701" w:rsidP="00165B1F">
      <w:pPr>
        <w:pStyle w:val="Title"/>
        <w:ind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22.07.2019 г.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</w:t>
      </w:r>
      <w:r w:rsidRPr="00DD5EFC">
        <w:rPr>
          <w:rFonts w:ascii="Times New Roman" w:hAnsi="Times New Roman"/>
          <w:b w:val="0"/>
          <w:sz w:val="28"/>
          <w:szCs w:val="28"/>
        </w:rPr>
        <w:t xml:space="preserve">  №</w:t>
      </w:r>
      <w:r>
        <w:rPr>
          <w:rFonts w:ascii="Times New Roman" w:hAnsi="Times New Roman"/>
          <w:b w:val="0"/>
          <w:sz w:val="28"/>
          <w:szCs w:val="28"/>
        </w:rPr>
        <w:t xml:space="preserve">  40-р</w:t>
      </w:r>
    </w:p>
    <w:p w:rsidR="00CD3701" w:rsidRDefault="00CD3701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D3701" w:rsidRDefault="00CD3701" w:rsidP="00165B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D5EFC">
        <w:rPr>
          <w:rFonts w:ascii="Times New Roman" w:hAnsi="Times New Roman"/>
          <w:sz w:val="28"/>
          <w:szCs w:val="28"/>
        </w:rPr>
        <w:t>т-ца Новопетровская</w:t>
      </w:r>
    </w:p>
    <w:p w:rsidR="00CD3701" w:rsidRPr="00DD5EFC" w:rsidRDefault="00CD3701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D3701" w:rsidRPr="00DD5EFC" w:rsidRDefault="00CD3701" w:rsidP="00165B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76C5F">
        <w:rPr>
          <w:rFonts w:ascii="Times New Roman" w:hAnsi="Times New Roman"/>
          <w:b/>
          <w:bCs/>
          <w:sz w:val="28"/>
          <w:szCs w:val="28"/>
        </w:rPr>
        <w:t>Об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отмене </w:t>
      </w:r>
      <w:r>
        <w:rPr>
          <w:rFonts w:ascii="Times New Roman" w:hAnsi="Times New Roman"/>
          <w:b/>
          <w:bCs/>
          <w:sz w:val="28"/>
          <w:szCs w:val="28"/>
        </w:rPr>
        <w:t>распоряжения</w:t>
      </w:r>
      <w:r w:rsidRPr="00DD5EFC">
        <w:rPr>
          <w:rFonts w:ascii="Times New Roman" w:hAnsi="Times New Roman"/>
          <w:b/>
          <w:bCs/>
          <w:sz w:val="28"/>
          <w:szCs w:val="28"/>
        </w:rPr>
        <w:t xml:space="preserve"> администрации Новопетровского сельского поселения Павловского района</w:t>
      </w:r>
    </w:p>
    <w:p w:rsidR="00CD3701" w:rsidRDefault="00CD3701" w:rsidP="00165B1F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D3701" w:rsidRPr="00DD5EFC" w:rsidRDefault="00CD3701" w:rsidP="00250998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CD3701" w:rsidRPr="00DD5EFC" w:rsidRDefault="00CD3701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В целях приведения нормативных актов в соответствие с действующим законодательством, Уставом Новопетровского сельского поселения Павловского района, постановляю:</w:t>
      </w:r>
    </w:p>
    <w:p w:rsidR="00CD3701" w:rsidRPr="00165B1F" w:rsidRDefault="00CD3701" w:rsidP="00165B1F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Признать утратившими силу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Распоряжение  от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13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мая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201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9</w:t>
      </w:r>
      <w:r w:rsidRPr="00165B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года</w:t>
      </w:r>
      <w:r w:rsidRPr="00165B1F"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Cs/>
          <w:color w:val="000000"/>
          <w:sz w:val="28"/>
          <w:szCs w:val="28"/>
        </w:rPr>
        <w:t>29-р «</w:t>
      </w:r>
      <w:r>
        <w:rPr>
          <w:rFonts w:ascii="Times New Roman" w:hAnsi="Times New Roman"/>
          <w:sz w:val="28"/>
          <w:szCs w:val="28"/>
        </w:rPr>
        <w:t>О снятии муниципального имущества Новопетровского сельского поселения Павловского района с незавершённого строительства</w:t>
      </w:r>
      <w:r w:rsidRPr="00165B1F">
        <w:rPr>
          <w:rFonts w:ascii="Times New Roman" w:hAnsi="Times New Roman"/>
          <w:bCs/>
          <w:sz w:val="28"/>
          <w:szCs w:val="28"/>
        </w:rPr>
        <w:t>»</w:t>
      </w:r>
    </w:p>
    <w:p w:rsidR="00CD3701" w:rsidRPr="00DD5EFC" w:rsidRDefault="00CD3701" w:rsidP="00165B1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2.Контроль за выполнением настоящего постановления оставляю за собой.</w:t>
      </w:r>
    </w:p>
    <w:p w:rsidR="00CD3701" w:rsidRPr="00924AD8" w:rsidRDefault="00CD3701" w:rsidP="00165B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>3.</w:t>
      </w:r>
      <w:r w:rsidRPr="00924AD8">
        <w:rPr>
          <w:rFonts w:ascii="Times New Roman" w:hAnsi="Times New Roman"/>
          <w:bCs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/>
          <w:bCs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CD3701" w:rsidRDefault="00CD3701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3701" w:rsidRDefault="00CD3701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3701" w:rsidRDefault="00CD3701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D3701" w:rsidRPr="00DD5EFC" w:rsidRDefault="00CD3701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D5EFC">
        <w:rPr>
          <w:rFonts w:ascii="Times New Roman" w:hAnsi="Times New Roman"/>
          <w:bCs/>
          <w:sz w:val="28"/>
          <w:szCs w:val="28"/>
        </w:rPr>
        <w:t>Новопетровского сельского поселения</w:t>
      </w:r>
    </w:p>
    <w:p w:rsidR="00CD3701" w:rsidRPr="00DD5EFC" w:rsidRDefault="00CD3701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5EFC">
        <w:rPr>
          <w:rFonts w:ascii="Times New Roman" w:hAnsi="Times New Roman"/>
          <w:bCs/>
          <w:sz w:val="28"/>
          <w:szCs w:val="28"/>
        </w:rPr>
        <w:t xml:space="preserve">Павловского района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Е.А.Бессонов</w:t>
      </w:r>
    </w:p>
    <w:p w:rsidR="00CD3701" w:rsidRPr="00DD5EFC" w:rsidRDefault="00CD3701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CD3701" w:rsidRPr="00DD5EFC" w:rsidRDefault="00CD3701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D3701" w:rsidRPr="00DD5EFC" w:rsidSect="00250998"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65A3A"/>
    <w:rsid w:val="000E1807"/>
    <w:rsid w:val="00137954"/>
    <w:rsid w:val="00165B1F"/>
    <w:rsid w:val="00202224"/>
    <w:rsid w:val="00215371"/>
    <w:rsid w:val="00250998"/>
    <w:rsid w:val="0029650A"/>
    <w:rsid w:val="002B48B0"/>
    <w:rsid w:val="002C0459"/>
    <w:rsid w:val="0030025E"/>
    <w:rsid w:val="00331B25"/>
    <w:rsid w:val="00334BD9"/>
    <w:rsid w:val="003548A0"/>
    <w:rsid w:val="00373E42"/>
    <w:rsid w:val="003C400A"/>
    <w:rsid w:val="00430A0A"/>
    <w:rsid w:val="004645C6"/>
    <w:rsid w:val="0047081C"/>
    <w:rsid w:val="005252E4"/>
    <w:rsid w:val="0053599A"/>
    <w:rsid w:val="00584812"/>
    <w:rsid w:val="005A528D"/>
    <w:rsid w:val="006126A4"/>
    <w:rsid w:val="00640C5E"/>
    <w:rsid w:val="00644B07"/>
    <w:rsid w:val="0068464A"/>
    <w:rsid w:val="0069337A"/>
    <w:rsid w:val="0077351E"/>
    <w:rsid w:val="00874FBF"/>
    <w:rsid w:val="008E25C1"/>
    <w:rsid w:val="008E5332"/>
    <w:rsid w:val="0091509E"/>
    <w:rsid w:val="009217F9"/>
    <w:rsid w:val="00924AD8"/>
    <w:rsid w:val="009A74AE"/>
    <w:rsid w:val="009B4024"/>
    <w:rsid w:val="00A07B9E"/>
    <w:rsid w:val="00A21633"/>
    <w:rsid w:val="00A627DC"/>
    <w:rsid w:val="00AA1AF1"/>
    <w:rsid w:val="00AD3DCF"/>
    <w:rsid w:val="00AF507D"/>
    <w:rsid w:val="00B827E5"/>
    <w:rsid w:val="00BC56D5"/>
    <w:rsid w:val="00BD6504"/>
    <w:rsid w:val="00BF70ED"/>
    <w:rsid w:val="00CD3701"/>
    <w:rsid w:val="00CD6A7F"/>
    <w:rsid w:val="00D11B75"/>
    <w:rsid w:val="00D2374B"/>
    <w:rsid w:val="00D36D95"/>
    <w:rsid w:val="00DD47F6"/>
    <w:rsid w:val="00DD5A38"/>
    <w:rsid w:val="00DD5EFC"/>
    <w:rsid w:val="00E0312F"/>
    <w:rsid w:val="00E12266"/>
    <w:rsid w:val="00E87E51"/>
    <w:rsid w:val="00ED1186"/>
    <w:rsid w:val="00F562A5"/>
    <w:rsid w:val="00F7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7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141</Words>
  <Characters>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cp:lastPrinted>2019-07-24T12:33:00Z</cp:lastPrinted>
  <dcterms:created xsi:type="dcterms:W3CDTF">2019-07-24T11:27:00Z</dcterms:created>
  <dcterms:modified xsi:type="dcterms:W3CDTF">2019-07-24T12:44:00Z</dcterms:modified>
</cp:coreProperties>
</file>