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15" w:rsidRDefault="00851A15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</w:rPr>
      </w:pPr>
      <w:r w:rsidRPr="008D5BF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851A15" w:rsidRPr="00A2353D" w:rsidRDefault="00851A15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    </w:t>
      </w:r>
    </w:p>
    <w:p w:rsidR="00851A15" w:rsidRPr="00F647C1" w:rsidRDefault="00851A15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47C1">
        <w:rPr>
          <w:rFonts w:ascii="Times New Roman" w:hAnsi="Times New Roman"/>
          <w:b/>
          <w:bCs/>
          <w:sz w:val="32"/>
          <w:szCs w:val="32"/>
        </w:rPr>
        <w:t xml:space="preserve">АДМИНИСТРАЦИЯ НОВОПЕТРОВСКОГО СЕЛЬСКОГО ПОСЕЛЕНИЯ ПАВЛОВСКОГО РАЙОНА </w:t>
      </w:r>
    </w:p>
    <w:p w:rsidR="00851A15" w:rsidRPr="00F647C1" w:rsidRDefault="00851A15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1A15" w:rsidRDefault="00851A15" w:rsidP="009A2C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647C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51A15" w:rsidRPr="00F647C1" w:rsidRDefault="00851A15" w:rsidP="009A2C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851A15" w:rsidRPr="00A2353D" w:rsidRDefault="00851A15" w:rsidP="00F6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01.08.2019г.. </w:t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A2353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____</w:t>
      </w:r>
    </w:p>
    <w:p w:rsidR="00851A15" w:rsidRDefault="00851A15" w:rsidP="009A2C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1A15" w:rsidRPr="00A2353D" w:rsidRDefault="00851A15" w:rsidP="009A2C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bCs/>
          <w:sz w:val="28"/>
          <w:szCs w:val="28"/>
        </w:rPr>
        <w:t xml:space="preserve">ст-ца </w:t>
      </w:r>
      <w:r>
        <w:rPr>
          <w:rFonts w:ascii="Times New Roman" w:hAnsi="Times New Roman"/>
          <w:bCs/>
          <w:sz w:val="28"/>
          <w:szCs w:val="28"/>
        </w:rPr>
        <w:t>Новопетровская</w:t>
      </w:r>
    </w:p>
    <w:p w:rsidR="00851A15" w:rsidRPr="00A2353D" w:rsidRDefault="00851A15" w:rsidP="009A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A15" w:rsidRPr="00A2353D" w:rsidRDefault="00851A15" w:rsidP="009A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29 декабря 2018 года № 175 «</w:t>
      </w:r>
      <w:r w:rsidRPr="00A2353D">
        <w:rPr>
          <w:rFonts w:ascii="Times New Roman" w:hAnsi="Times New Roman"/>
          <w:b/>
          <w:sz w:val="28"/>
          <w:szCs w:val="28"/>
        </w:rPr>
        <w:t xml:space="preserve">Об утверждении плана закупок товаров, работ, услуг для нужд муниципальных бюджетных учреждений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A2353D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2353D">
        <w:rPr>
          <w:rFonts w:ascii="Times New Roman" w:hAnsi="Times New Roman"/>
          <w:b/>
          <w:sz w:val="28"/>
          <w:szCs w:val="28"/>
        </w:rPr>
        <w:t xml:space="preserve"> финансовый год и плановый период 20</w:t>
      </w:r>
      <w:r>
        <w:rPr>
          <w:rFonts w:ascii="Times New Roman" w:hAnsi="Times New Roman"/>
          <w:b/>
          <w:sz w:val="28"/>
          <w:szCs w:val="28"/>
        </w:rPr>
        <w:t>20 и 2021</w:t>
      </w:r>
      <w:r w:rsidRPr="00A2353D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  <w:r w:rsidRPr="00A2353D">
        <w:rPr>
          <w:rFonts w:ascii="Times New Roman" w:hAnsi="Times New Roman"/>
          <w:b/>
          <w:sz w:val="28"/>
          <w:szCs w:val="28"/>
        </w:rPr>
        <w:t xml:space="preserve"> </w:t>
      </w:r>
    </w:p>
    <w:p w:rsidR="00851A15" w:rsidRPr="00A2353D" w:rsidRDefault="00851A15" w:rsidP="009A2C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1A15" w:rsidRPr="00A2353D" w:rsidRDefault="00851A15" w:rsidP="009A2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В соответствии с п.1 ч.1 ст.4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20</w:t>
      </w:r>
      <w:r w:rsidRPr="00A2353D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A2353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67/176</w:t>
      </w:r>
      <w:r w:rsidRPr="00A2353D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A2353D">
        <w:rPr>
          <w:rFonts w:ascii="Times New Roman" w:hAnsi="Times New Roman"/>
          <w:sz w:val="28"/>
          <w:szCs w:val="28"/>
        </w:rPr>
        <w:t>год», п о с т а н о в л я ю:</w:t>
      </w:r>
    </w:p>
    <w:p w:rsidR="00851A15" w:rsidRPr="00A2353D" w:rsidRDefault="00851A15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</w:t>
      </w:r>
      <w:r w:rsidRPr="00A2353D">
        <w:rPr>
          <w:rFonts w:ascii="Times New Roman" w:hAnsi="Times New Roman"/>
          <w:sz w:val="28"/>
          <w:szCs w:val="28"/>
        </w:rPr>
        <w:t>план закупок товаров, работ, услуг для нужд МБУ «</w:t>
      </w:r>
      <w:r>
        <w:rPr>
          <w:rFonts w:ascii="Times New Roman" w:hAnsi="Times New Roman"/>
          <w:sz w:val="28"/>
          <w:szCs w:val="28"/>
        </w:rPr>
        <w:t xml:space="preserve">ДК </w:t>
      </w:r>
      <w:r w:rsidRPr="00A2353D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Новопетровское</w:t>
      </w:r>
      <w:r w:rsidRPr="00A2353D"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Павловского района </w:t>
      </w:r>
      <w:r w:rsidRPr="00A2353D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A2353D">
        <w:rPr>
          <w:rFonts w:ascii="Times New Roman" w:hAnsi="Times New Roman"/>
          <w:sz w:val="28"/>
          <w:szCs w:val="28"/>
        </w:rPr>
        <w:t xml:space="preserve"> финансовый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A2353D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A2353D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851A15" w:rsidRPr="00A2353D" w:rsidRDefault="00851A15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Разместить план закупок товаров, работ, услуг для обеспечения нужд заказчиков на 201</w:t>
      </w:r>
      <w:r>
        <w:rPr>
          <w:rFonts w:ascii="Times New Roman" w:hAnsi="Times New Roman"/>
          <w:sz w:val="28"/>
          <w:szCs w:val="28"/>
        </w:rPr>
        <w:t>9</w:t>
      </w:r>
      <w:r w:rsidRPr="00A2353D">
        <w:rPr>
          <w:rFonts w:ascii="Times New Roman" w:hAnsi="Times New Roman"/>
          <w:sz w:val="28"/>
          <w:szCs w:val="28"/>
        </w:rPr>
        <w:t xml:space="preserve"> финансовый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A2353D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A2353D">
        <w:rPr>
          <w:rFonts w:ascii="Times New Roman" w:hAnsi="Times New Roman"/>
          <w:sz w:val="28"/>
          <w:szCs w:val="28"/>
        </w:rPr>
        <w:t xml:space="preserve"> годов на сайте </w:t>
      </w:r>
      <w:hyperlink r:id="rId8" w:history="1">
        <w:r w:rsidRPr="00A2353D">
          <w:rPr>
            <w:rStyle w:val="Hyperlink"/>
            <w:rFonts w:ascii="Times New Roman" w:hAnsi="Times New Roman"/>
            <w:color w:val="auto"/>
            <w:sz w:val="28"/>
            <w:szCs w:val="28"/>
          </w:rPr>
          <w:t>zakupki.gov.ru</w:t>
        </w:r>
      </w:hyperlink>
      <w:r w:rsidRPr="00A235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A2353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Новопетровского с</w:t>
      </w:r>
      <w:r w:rsidRPr="00A2353D">
        <w:rPr>
          <w:rFonts w:ascii="Times New Roman" w:hAnsi="Times New Roman"/>
          <w:sz w:val="28"/>
          <w:szCs w:val="28"/>
        </w:rPr>
        <w:t xml:space="preserve">ельского поселения Павловского района Краснодарского края </w:t>
      </w:r>
      <w:r>
        <w:rPr>
          <w:rFonts w:ascii="Times New Roman" w:hAnsi="Times New Roman"/>
          <w:sz w:val="28"/>
          <w:szCs w:val="28"/>
          <w:lang w:val="en-US"/>
        </w:rPr>
        <w:t>novopetrovskoesp</w:t>
      </w:r>
      <w:r w:rsidRPr="00A235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2353D">
        <w:rPr>
          <w:rFonts w:ascii="Times New Roman" w:hAnsi="Times New Roman"/>
          <w:sz w:val="28"/>
          <w:szCs w:val="28"/>
        </w:rPr>
        <w:t>.</w:t>
      </w:r>
    </w:p>
    <w:p w:rsidR="00851A15" w:rsidRPr="00A2353D" w:rsidRDefault="00851A15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851A15" w:rsidRPr="00A2353D" w:rsidRDefault="00851A15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</w:t>
      </w:r>
      <w:r w:rsidRPr="00A2353D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851A15" w:rsidRPr="00A2353D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A15" w:rsidRPr="00A2353D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A15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Новопетровского </w:t>
      </w:r>
      <w:r w:rsidRPr="00A2353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>поселения</w:t>
      </w:r>
    </w:p>
    <w:p w:rsidR="00851A15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Е.А.Бессонов</w:t>
      </w:r>
    </w:p>
    <w:p w:rsidR="00851A15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A15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A15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A15" w:rsidRPr="00A2353D" w:rsidRDefault="00851A15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851A15" w:rsidRPr="00A2353D" w:rsidRDefault="00851A15" w:rsidP="00581490">
      <w:pPr>
        <w:pStyle w:val="Header"/>
        <w:jc w:val="center"/>
        <w:rPr>
          <w:rFonts w:ascii="Times New Roman" w:hAnsi="Times New Roman"/>
          <w:sz w:val="28"/>
          <w:szCs w:val="28"/>
        </w:rPr>
        <w:sectPr w:rsidR="00851A15" w:rsidRPr="00A2353D" w:rsidSect="009A2CF4">
          <w:pgSz w:w="11906" w:h="16838"/>
          <w:pgMar w:top="567" w:right="707" w:bottom="1701" w:left="1134" w:header="709" w:footer="709" w:gutter="0"/>
          <w:cols w:space="708"/>
          <w:docGrid w:linePitch="360"/>
        </w:sectPr>
      </w:pPr>
    </w:p>
    <w:p w:rsidR="00851A15" w:rsidRPr="00750E5A" w:rsidRDefault="00851A15" w:rsidP="00A342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851A15" w:rsidRPr="00750E5A" w:rsidRDefault="00851A15" w:rsidP="00A342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51A15" w:rsidRPr="00750E5A" w:rsidRDefault="00851A15" w:rsidP="00A342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>Новопетровского сельского поселения</w:t>
      </w:r>
    </w:p>
    <w:p w:rsidR="00851A15" w:rsidRPr="00750E5A" w:rsidRDefault="00851A15" w:rsidP="00A342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750E5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750E5A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1A15" w:rsidRDefault="00851A15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51A15" w:rsidRDefault="00851A15" w:rsidP="00A34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з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>акупок товаров, работ, услуг для обеспечения нужд субъекта Российской Федерации и муниципальных нужд на 201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 xml:space="preserve"> финансовый год и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851A15" w:rsidRPr="00A34214" w:rsidRDefault="00851A15" w:rsidP="001E34CC">
      <w:pPr>
        <w:spacing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2"/>
        <w:gridCol w:w="1061"/>
        <w:gridCol w:w="2782"/>
        <w:gridCol w:w="1096"/>
        <w:gridCol w:w="1549"/>
        <w:gridCol w:w="1535"/>
        <w:gridCol w:w="362"/>
        <w:gridCol w:w="677"/>
        <w:gridCol w:w="408"/>
        <w:gridCol w:w="381"/>
        <w:gridCol w:w="744"/>
        <w:gridCol w:w="901"/>
        <w:gridCol w:w="917"/>
        <w:gridCol w:w="785"/>
        <w:gridCol w:w="1030"/>
      </w:tblGrid>
      <w:tr w:rsidR="00851A15" w:rsidRPr="0017224A" w:rsidTr="00476388">
        <w:tc>
          <w:tcPr>
            <w:tcW w:w="220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64" w:type="pct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330" w:type="pct"/>
            <w:gridSpan w:val="2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983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974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087" w:type="dxa"/>
            <w:gridSpan w:val="5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1086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105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945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242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851A15" w:rsidRPr="0017224A" w:rsidTr="00476388">
        <w:tc>
          <w:tcPr>
            <w:tcW w:w="220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64" w:type="pct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094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983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2654" w:type="dxa"/>
            <w:gridSpan w:val="4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1086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851A15" w:rsidRPr="0017224A" w:rsidTr="00476388">
        <w:tc>
          <w:tcPr>
            <w:tcW w:w="220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64" w:type="pct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4" w:type="pct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3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944" w:type="dxa"/>
            <w:gridSpan w:val="2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896" w:type="dxa"/>
            <w:vMerge w:val="restar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1086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851A15" w:rsidRPr="0017224A" w:rsidTr="00476388">
        <w:tc>
          <w:tcPr>
            <w:tcW w:w="220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64" w:type="pct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54" w:type="pct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33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8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45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896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86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851A15" w:rsidRPr="0017224A" w:rsidTr="00476388">
        <w:tc>
          <w:tcPr>
            <w:tcW w:w="220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4" w:type="pc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4" w:type="pc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4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3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14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05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45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42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851A15" w:rsidRPr="0017224A" w:rsidTr="00476388">
        <w:tc>
          <w:tcPr>
            <w:tcW w:w="220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4" w:type="pc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193234601426523460100100010000000000</w:t>
            </w:r>
          </w:p>
        </w:tc>
        <w:tc>
          <w:tcPr>
            <w:tcW w:w="954" w:type="pct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4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3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600 тыс. рублей (п. 5 ч. 1 ст. 93 Федерального закона № 44-ФЗ)</w:t>
            </w:r>
          </w:p>
        </w:tc>
        <w:tc>
          <w:tcPr>
            <w:tcW w:w="974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433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427 765.69</w:t>
            </w:r>
          </w:p>
        </w:tc>
        <w:tc>
          <w:tcPr>
            <w:tcW w:w="814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427 765.69</w:t>
            </w:r>
          </w:p>
        </w:tc>
        <w:tc>
          <w:tcPr>
            <w:tcW w:w="48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5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89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108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Иная периодичность</w:t>
            </w:r>
          </w:p>
        </w:tc>
        <w:tc>
          <w:tcPr>
            <w:tcW w:w="1105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2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851A15" w:rsidRPr="0017224A" w:rsidTr="00476388">
        <w:tc>
          <w:tcPr>
            <w:tcW w:w="7115" w:type="dxa"/>
            <w:gridSpan w:val="6"/>
            <w:vAlign w:val="center"/>
          </w:tcPr>
          <w:p w:rsidR="00851A15" w:rsidRPr="00476388" w:rsidRDefault="00851A15" w:rsidP="00476388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433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427 765.69</w:t>
            </w:r>
          </w:p>
        </w:tc>
        <w:tc>
          <w:tcPr>
            <w:tcW w:w="814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427 765.69</w:t>
            </w:r>
          </w:p>
        </w:tc>
        <w:tc>
          <w:tcPr>
            <w:tcW w:w="48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5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89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4378" w:type="dxa"/>
            <w:gridSpan w:val="4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851A15" w:rsidRDefault="00851A15" w:rsidP="00476388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851A15" w:rsidRPr="00476388" w:rsidRDefault="00851A15" w:rsidP="00476388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851A15" w:rsidRPr="00476388" w:rsidRDefault="00851A15" w:rsidP="00476388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851A15" w:rsidRPr="00081144" w:rsidRDefault="00851A15" w:rsidP="00476388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  <w:r w:rsidRPr="00081144">
        <w:rPr>
          <w:rFonts w:ascii="Times New Roman" w:hAnsi="Times New Roman"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851A15" w:rsidRPr="00476388" w:rsidRDefault="00851A15" w:rsidP="00476388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8"/>
        <w:gridCol w:w="1662"/>
        <w:gridCol w:w="1559"/>
        <w:gridCol w:w="2268"/>
        <w:gridCol w:w="2126"/>
        <w:gridCol w:w="2552"/>
        <w:gridCol w:w="4085"/>
      </w:tblGrid>
      <w:tr w:rsidR="00851A15" w:rsidRPr="0017224A" w:rsidTr="00476388">
        <w:tc>
          <w:tcPr>
            <w:tcW w:w="32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662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559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26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12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552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085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851A15" w:rsidRPr="0017224A" w:rsidTr="00476388">
        <w:trPr>
          <w:tblHeader/>
        </w:trPr>
        <w:tc>
          <w:tcPr>
            <w:tcW w:w="32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2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85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851A15" w:rsidRPr="0017224A" w:rsidTr="00476388">
        <w:tc>
          <w:tcPr>
            <w:tcW w:w="32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2" w:type="dxa"/>
            <w:vAlign w:val="center"/>
          </w:tcPr>
          <w:p w:rsidR="00851A15" w:rsidRPr="00476388" w:rsidRDefault="00851A15" w:rsidP="0047638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193234601426523460100100010000000000</w:t>
            </w:r>
          </w:p>
        </w:tc>
        <w:tc>
          <w:tcPr>
            <w:tcW w:w="1559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600 тыс. рублей (п. 5 ч. 1 ст. 93 Федерального закона № 44-ФЗ)</w:t>
            </w:r>
          </w:p>
        </w:tc>
        <w:tc>
          <w:tcPr>
            <w:tcW w:w="2268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2126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2552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Закупка товаров, работ и услуг осуществляется в соответствии с ФЗ № 44</w:t>
            </w:r>
          </w:p>
        </w:tc>
        <w:tc>
          <w:tcPr>
            <w:tcW w:w="4085" w:type="dxa"/>
            <w:vAlign w:val="center"/>
          </w:tcPr>
          <w:p w:rsidR="00851A15" w:rsidRPr="00476388" w:rsidRDefault="00851A15" w:rsidP="00476388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476388">
              <w:rPr>
                <w:rFonts w:ascii="Tahoma" w:hAnsi="Tahoma" w:cs="Tahoma"/>
                <w:sz w:val="21"/>
                <w:szCs w:val="21"/>
                <w:lang w:eastAsia="ru-RU"/>
              </w:rPr>
              <w:t>НПА отсутствуют</w:t>
            </w:r>
          </w:p>
        </w:tc>
      </w:tr>
    </w:tbl>
    <w:p w:rsidR="00851A15" w:rsidRPr="00476388" w:rsidRDefault="00851A15" w:rsidP="00476388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851A15" w:rsidRPr="00A34214" w:rsidRDefault="00851A15" w:rsidP="00A34214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851A15" w:rsidRDefault="00851A15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Директор МБУ «ДК МО Новопетровское СП» Павловский район                                                                                                         Г.В.Бармакова</w:t>
      </w:r>
    </w:p>
    <w:p w:rsidR="00851A15" w:rsidRDefault="00851A15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sectPr w:rsidR="00851A15" w:rsidSect="000D4B7A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15" w:rsidRDefault="00851A15" w:rsidP="00FF2EB3">
      <w:pPr>
        <w:spacing w:after="0" w:line="240" w:lineRule="auto"/>
      </w:pPr>
      <w:r>
        <w:separator/>
      </w:r>
    </w:p>
  </w:endnote>
  <w:endnote w:type="continuationSeparator" w:id="0">
    <w:p w:rsidR="00851A15" w:rsidRDefault="00851A15" w:rsidP="00F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15" w:rsidRDefault="00851A15" w:rsidP="00FF2EB3">
      <w:pPr>
        <w:spacing w:after="0" w:line="240" w:lineRule="auto"/>
      </w:pPr>
      <w:r>
        <w:separator/>
      </w:r>
    </w:p>
  </w:footnote>
  <w:footnote w:type="continuationSeparator" w:id="0">
    <w:p w:rsidR="00851A15" w:rsidRDefault="00851A15" w:rsidP="00FF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D9E"/>
    <w:multiLevelType w:val="multilevel"/>
    <w:tmpl w:val="4FC4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1BB0"/>
    <w:multiLevelType w:val="multilevel"/>
    <w:tmpl w:val="AF5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B1871"/>
    <w:multiLevelType w:val="multilevel"/>
    <w:tmpl w:val="AC3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96D38"/>
    <w:multiLevelType w:val="multilevel"/>
    <w:tmpl w:val="B37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A203E"/>
    <w:multiLevelType w:val="multilevel"/>
    <w:tmpl w:val="3E3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7935803"/>
    <w:multiLevelType w:val="multilevel"/>
    <w:tmpl w:val="542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152CC"/>
    <w:multiLevelType w:val="multilevel"/>
    <w:tmpl w:val="280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B1"/>
    <w:rsid w:val="00005273"/>
    <w:rsid w:val="00020D5E"/>
    <w:rsid w:val="00063344"/>
    <w:rsid w:val="00072130"/>
    <w:rsid w:val="00081144"/>
    <w:rsid w:val="000C4B15"/>
    <w:rsid w:val="000D4B7A"/>
    <w:rsid w:val="000F2FAD"/>
    <w:rsid w:val="00126E1C"/>
    <w:rsid w:val="001557AF"/>
    <w:rsid w:val="0017224A"/>
    <w:rsid w:val="001C1C70"/>
    <w:rsid w:val="001C5C43"/>
    <w:rsid w:val="001E34CC"/>
    <w:rsid w:val="001F1F4F"/>
    <w:rsid w:val="00223AD5"/>
    <w:rsid w:val="00276734"/>
    <w:rsid w:val="0028572D"/>
    <w:rsid w:val="00287777"/>
    <w:rsid w:val="002D6180"/>
    <w:rsid w:val="002E75A7"/>
    <w:rsid w:val="00344296"/>
    <w:rsid w:val="00355F42"/>
    <w:rsid w:val="00383DFD"/>
    <w:rsid w:val="003B48CF"/>
    <w:rsid w:val="003E4F08"/>
    <w:rsid w:val="0043721B"/>
    <w:rsid w:val="00437F9C"/>
    <w:rsid w:val="00476388"/>
    <w:rsid w:val="00487B85"/>
    <w:rsid w:val="00491A7C"/>
    <w:rsid w:val="00537904"/>
    <w:rsid w:val="005659F3"/>
    <w:rsid w:val="00581490"/>
    <w:rsid w:val="00584193"/>
    <w:rsid w:val="005C3D87"/>
    <w:rsid w:val="005C6705"/>
    <w:rsid w:val="006471F1"/>
    <w:rsid w:val="00662A89"/>
    <w:rsid w:val="00671FE1"/>
    <w:rsid w:val="006821AA"/>
    <w:rsid w:val="006857E5"/>
    <w:rsid w:val="006963B1"/>
    <w:rsid w:val="006A2B16"/>
    <w:rsid w:val="006C347E"/>
    <w:rsid w:val="00750E5A"/>
    <w:rsid w:val="0077677D"/>
    <w:rsid w:val="00785E46"/>
    <w:rsid w:val="007D2DF9"/>
    <w:rsid w:val="007E7CFC"/>
    <w:rsid w:val="00834A8B"/>
    <w:rsid w:val="00835052"/>
    <w:rsid w:val="00851A15"/>
    <w:rsid w:val="0089507F"/>
    <w:rsid w:val="008B17EF"/>
    <w:rsid w:val="008C3866"/>
    <w:rsid w:val="008D5BF5"/>
    <w:rsid w:val="008D5FEB"/>
    <w:rsid w:val="008F3040"/>
    <w:rsid w:val="0090128E"/>
    <w:rsid w:val="009140F3"/>
    <w:rsid w:val="00951086"/>
    <w:rsid w:val="00967DBF"/>
    <w:rsid w:val="009779AD"/>
    <w:rsid w:val="009A2CF4"/>
    <w:rsid w:val="00A2353D"/>
    <w:rsid w:val="00A31E84"/>
    <w:rsid w:val="00A34214"/>
    <w:rsid w:val="00A5480D"/>
    <w:rsid w:val="00A66D08"/>
    <w:rsid w:val="00A76D2D"/>
    <w:rsid w:val="00AA2457"/>
    <w:rsid w:val="00AB0768"/>
    <w:rsid w:val="00AB5BF9"/>
    <w:rsid w:val="00B127DF"/>
    <w:rsid w:val="00B207E4"/>
    <w:rsid w:val="00B374E6"/>
    <w:rsid w:val="00B4042D"/>
    <w:rsid w:val="00BA0297"/>
    <w:rsid w:val="00C36A2D"/>
    <w:rsid w:val="00C56CA3"/>
    <w:rsid w:val="00C61996"/>
    <w:rsid w:val="00C61DAD"/>
    <w:rsid w:val="00CA45D2"/>
    <w:rsid w:val="00CF69D1"/>
    <w:rsid w:val="00D22A01"/>
    <w:rsid w:val="00D53039"/>
    <w:rsid w:val="00DB52C2"/>
    <w:rsid w:val="00DD16F0"/>
    <w:rsid w:val="00DD302D"/>
    <w:rsid w:val="00DF3F45"/>
    <w:rsid w:val="00DF7B77"/>
    <w:rsid w:val="00E11834"/>
    <w:rsid w:val="00E40765"/>
    <w:rsid w:val="00E7526A"/>
    <w:rsid w:val="00E8479B"/>
    <w:rsid w:val="00EA06C7"/>
    <w:rsid w:val="00ED7639"/>
    <w:rsid w:val="00EF282D"/>
    <w:rsid w:val="00F1521B"/>
    <w:rsid w:val="00F647C1"/>
    <w:rsid w:val="00F9506C"/>
    <w:rsid w:val="00F958EA"/>
    <w:rsid w:val="00FB1610"/>
    <w:rsid w:val="00FB35E7"/>
    <w:rsid w:val="00FD6C5F"/>
    <w:rsid w:val="00FE6DB7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E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EB3"/>
    <w:rPr>
      <w:rFonts w:cs="Times New Roman"/>
    </w:rPr>
  </w:style>
  <w:style w:type="character" w:styleId="Hyperlink">
    <w:name w:val="Hyperlink"/>
    <w:basedOn w:val="DefaultParagraphFont"/>
    <w:uiPriority w:val="99"/>
    <w:rsid w:val="009A2CF4"/>
    <w:rPr>
      <w:rFonts w:ascii="Arial" w:hAnsi="Arial" w:cs="Times New Roman"/>
      <w:color w:val="5C8498"/>
      <w:sz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CF4"/>
    <w:rPr>
      <w:rFonts w:ascii="Tahoma" w:hAnsi="Tahoma" w:cs="Tahoma"/>
      <w:sz w:val="16"/>
      <w:szCs w:val="16"/>
    </w:rPr>
  </w:style>
  <w:style w:type="paragraph" w:customStyle="1" w:styleId="title">
    <w:name w:val="title"/>
    <w:basedOn w:val="Normal"/>
    <w:uiPriority w:val="99"/>
    <w:rsid w:val="0078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B52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6</Pages>
  <Words>961</Words>
  <Characters>5483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18</cp:revision>
  <cp:lastPrinted>2019-08-02T05:33:00Z</cp:lastPrinted>
  <dcterms:created xsi:type="dcterms:W3CDTF">2017-01-11T16:46:00Z</dcterms:created>
  <dcterms:modified xsi:type="dcterms:W3CDTF">2019-08-02T05:33:00Z</dcterms:modified>
</cp:coreProperties>
</file>