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F0" w:rsidRDefault="00006CF0" w:rsidP="00582E27">
      <w:pPr>
        <w:pStyle w:val="Subtitle"/>
      </w:pPr>
      <w:r>
        <w:rPr>
          <w:b w:val="0"/>
          <w:noProof/>
          <w:sz w:val="24"/>
          <w:szCs w:val="29"/>
        </w:rPr>
        <w:t xml:space="preserve"> </w:t>
      </w:r>
    </w:p>
    <w:p w:rsidR="00006CF0" w:rsidRDefault="00006CF0" w:rsidP="00F84520">
      <w:pPr>
        <w:pStyle w:val="Subtitle"/>
        <w:contextualSpacing/>
      </w:pPr>
    </w:p>
    <w:p w:rsidR="00006CF0" w:rsidRDefault="00006CF0" w:rsidP="00F84520">
      <w:pPr>
        <w:pStyle w:val="Subtitle"/>
        <w:contextualSpacing/>
      </w:pPr>
    </w:p>
    <w:p w:rsidR="00006CF0" w:rsidRDefault="00006CF0" w:rsidP="00F84520">
      <w:pPr>
        <w:pStyle w:val="Subtitle"/>
        <w:contextualSpacing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75pt">
            <v:imagedata r:id="rId4" o:title=""/>
          </v:shape>
        </w:pict>
      </w:r>
    </w:p>
    <w:p w:rsidR="00006CF0" w:rsidRPr="00C842CB" w:rsidRDefault="00006CF0" w:rsidP="00F84520">
      <w:pPr>
        <w:pStyle w:val="Subtitle"/>
        <w:contextualSpacing/>
        <w:rPr>
          <w:color w:val="000000"/>
          <w:sz w:val="32"/>
          <w:szCs w:val="32"/>
        </w:rPr>
      </w:pPr>
      <w:r w:rsidRPr="00C842CB">
        <w:rPr>
          <w:sz w:val="32"/>
          <w:szCs w:val="32"/>
        </w:rPr>
        <w:t xml:space="preserve">АДМИНИСТРАЦИЯ   НОВОПЕТРОВСКОГО  СЕЛЬСКОГО  ПОСЕЛЕНИЯ    </w:t>
      </w:r>
      <w:r w:rsidRPr="00C842CB">
        <w:rPr>
          <w:color w:val="000000"/>
          <w:sz w:val="32"/>
          <w:szCs w:val="32"/>
        </w:rPr>
        <w:t>ПАВЛОВСКОГО  РАЙОНА</w:t>
      </w:r>
    </w:p>
    <w:p w:rsidR="00006CF0" w:rsidRPr="00C842CB" w:rsidRDefault="00006CF0" w:rsidP="0097527E">
      <w:pPr>
        <w:pStyle w:val="Title"/>
        <w:contextualSpacing/>
        <w:jc w:val="left"/>
        <w:rPr>
          <w:rFonts w:ascii="Arial" w:hAnsi="Arial" w:cs="Arial"/>
          <w:b w:val="0"/>
          <w:sz w:val="32"/>
          <w:szCs w:val="32"/>
        </w:rPr>
      </w:pPr>
    </w:p>
    <w:p w:rsidR="00006CF0" w:rsidRPr="00C842CB" w:rsidRDefault="00006CF0" w:rsidP="00582E27">
      <w:pPr>
        <w:pStyle w:val="Title"/>
        <w:rPr>
          <w:sz w:val="32"/>
          <w:szCs w:val="32"/>
        </w:rPr>
      </w:pPr>
      <w:r w:rsidRPr="00C842CB">
        <w:rPr>
          <w:sz w:val="32"/>
          <w:szCs w:val="32"/>
        </w:rPr>
        <w:t>ПОСТАНОВЛЕНИЕ</w:t>
      </w:r>
    </w:p>
    <w:p w:rsidR="00006CF0" w:rsidRPr="00C842CB" w:rsidRDefault="00006CF0" w:rsidP="00582E27">
      <w:pPr>
        <w:pStyle w:val="Title"/>
        <w:rPr>
          <w:sz w:val="32"/>
          <w:szCs w:val="32"/>
        </w:rPr>
      </w:pPr>
    </w:p>
    <w:p w:rsidR="00006CF0" w:rsidRDefault="00006CF0" w:rsidP="00582E27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от 07.06.2018 г.                                                                                           №  79</w:t>
      </w:r>
    </w:p>
    <w:p w:rsidR="00006CF0" w:rsidRPr="00F84520" w:rsidRDefault="00006CF0" w:rsidP="00582E27">
      <w:pPr>
        <w:tabs>
          <w:tab w:val="left" w:pos="1092"/>
          <w:tab w:val="left" w:pos="1440"/>
          <w:tab w:val="left" w:pos="7409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4520">
        <w:rPr>
          <w:rFonts w:ascii="Times New Roman" w:hAnsi="Times New Roman"/>
          <w:sz w:val="24"/>
          <w:szCs w:val="24"/>
        </w:rPr>
        <w:t>станица Новопетровская</w:t>
      </w:r>
    </w:p>
    <w:p w:rsidR="00006CF0" w:rsidRDefault="00006CF0" w:rsidP="001132D2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жилищно-коммунального комплекса и социальной сферы Новопетровского сельского поселения Павловского района к осеннее – зимнему периоду 2018 – 2019 годов</w:t>
      </w:r>
    </w:p>
    <w:p w:rsidR="00006CF0" w:rsidRDefault="00006CF0" w:rsidP="001132D2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520">
        <w:rPr>
          <w:rFonts w:ascii="Times New Roman" w:hAnsi="Times New Roman"/>
          <w:b/>
          <w:sz w:val="28"/>
          <w:szCs w:val="28"/>
        </w:rPr>
        <w:t xml:space="preserve">              </w:t>
      </w:r>
      <w:r w:rsidRPr="00F84520">
        <w:rPr>
          <w:rFonts w:ascii="Times New Roman" w:hAnsi="Times New Roman"/>
          <w:sz w:val="28"/>
        </w:rPr>
        <w:t xml:space="preserve">  В целях исполнения распоряжения главы администрации муниципального образования Павловский район от 18 мая 2018 года  № 674 «</w:t>
      </w:r>
      <w:r w:rsidRPr="00F84520">
        <w:rPr>
          <w:rFonts w:ascii="Times New Roman" w:hAnsi="Times New Roman"/>
          <w:bCs/>
          <w:sz w:val="28"/>
        </w:rPr>
        <w:t>О подготовке жилищно-коммунального комплекса и  объектов социальной сферы  муниципального образования Павловский район к  осенне-зимнему периоду 2018-2019 года</w:t>
      </w:r>
      <w:r w:rsidRPr="00913C7A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sz w:val="28"/>
        </w:rPr>
        <w:t xml:space="preserve"> и</w:t>
      </w:r>
      <w:r w:rsidRPr="00582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 своевременной и качественной подготовки жилищно – коммунального комплекса и социальной сферы  к устойчивой работе в осеннее – зимний период 2017 – 2018 годов, п о с т а н о в л я ю:</w:t>
      </w: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Утвердить комиссию по координации хода подготовки жилищно – коммунального комплекса и социальной сферы сельского поселения к устойчивой работе в осеннее – зимний период 2018-2019 годов (приложение № 1).</w:t>
      </w:r>
      <w:r>
        <w:rPr>
          <w:rFonts w:ascii="Times New Roman" w:hAnsi="Times New Roman"/>
          <w:sz w:val="28"/>
          <w:szCs w:val="28"/>
        </w:rPr>
        <w:tab/>
      </w: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2.Утвердить Программу проведения проверки готовности Новопетровского сельского поселения к отопительному периоду 2018-2019 годов (приложение № 2).</w:t>
      </w: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3.Всесторонне проанализировать итоги работы жилищно – коммунального комплекса и социальной сферы в осеннее – зимний период 2017 – 2018 годов, разработать и утвердить мероприятия по подготовке к зиме 2018 – 2019 годов.</w:t>
      </w: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4.Обратить внимание на своевременное финансирование работ по подготовке к зиме и освоение выделенных средств.</w:t>
      </w: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5.Считать первоочередной задачей подготовку к осеннее – зимнему периоду учебных заведений и учреждений здравоохранения.</w:t>
      </w: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6.Возложить персональную ответственность за своевременное и качественное проведение предзимних работ на объектах жилищно- коммунального хозяйства и социальной сферы на руководителей, предприятий и организаций независимо от форм собственности и подчиненности.</w:t>
      </w: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006CF0" w:rsidRPr="00C842CB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</w:t>
      </w:r>
      <w:r w:rsidRPr="00C842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Признать утратившими силу </w:t>
      </w:r>
      <w:r w:rsidRPr="00165B1F">
        <w:rPr>
          <w:rFonts w:ascii="Times New Roman" w:hAnsi="Times New Roman"/>
          <w:bCs/>
          <w:color w:val="000000"/>
          <w:spacing w:val="-1"/>
          <w:sz w:val="28"/>
          <w:szCs w:val="28"/>
        </w:rPr>
        <w:t>Постановление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от 24 мая </w:t>
      </w:r>
      <w:r w:rsidRPr="00165B1F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201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8</w:t>
      </w:r>
      <w:r w:rsidRPr="00165B1F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года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№ 72 </w:t>
      </w:r>
      <w:r w:rsidRPr="00C842CB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C842CB">
        <w:rPr>
          <w:rFonts w:ascii="Times New Roman" w:hAnsi="Times New Roman"/>
          <w:bCs/>
          <w:sz w:val="28"/>
        </w:rPr>
        <w:t>О подготовке жилищно-коммунального комплекса и социальной сферы Новопетровского сельского поселения Павловского района к осенне-зимнему периоду 2018-2019 года»</w:t>
      </w: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8. Контроль за выполнением настоящего постановления оставляю за собой.</w:t>
      </w: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9. Постановление вступает в силу со дня его подписания.</w:t>
      </w: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 Новопетровского сельского</w:t>
      </w: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Т.В.Земляная</w:t>
      </w: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CF0" w:rsidRDefault="00006CF0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006CF0" w:rsidRDefault="00006CF0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06CF0" w:rsidRDefault="00006CF0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 w:rsidR="00006CF0" w:rsidRDefault="00006CF0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:rsidR="00006CF0" w:rsidRDefault="00006CF0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07.06.2018 г.  №  79</w:t>
      </w:r>
    </w:p>
    <w:p w:rsidR="00006CF0" w:rsidRDefault="00006CF0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6CF0" w:rsidRDefault="00006CF0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6CF0" w:rsidRDefault="00006CF0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006CF0" w:rsidRDefault="00006CF0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межведомственной комиссии по координации хода подготовки</w:t>
      </w:r>
    </w:p>
    <w:p w:rsidR="00006CF0" w:rsidRDefault="00006CF0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 – коммунального комплекса и социальной сферы Новопетровского сельского поселения Павловского района для работы в осеннее – зимний период 2018 – 2019 годов</w:t>
      </w:r>
    </w:p>
    <w:p w:rsidR="00006CF0" w:rsidRDefault="00006CF0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7"/>
        <w:gridCol w:w="4927"/>
      </w:tblGrid>
      <w:tr w:rsidR="00006CF0" w:rsidRPr="009A5733" w:rsidTr="009A5733">
        <w:tc>
          <w:tcPr>
            <w:tcW w:w="4927" w:type="dxa"/>
          </w:tcPr>
          <w:p w:rsidR="00006CF0" w:rsidRPr="009A5733" w:rsidRDefault="00006CF0" w:rsidP="009A5733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Бессонов Евгений Алексеевич</w:t>
            </w:r>
          </w:p>
        </w:tc>
        <w:tc>
          <w:tcPr>
            <w:tcW w:w="4927" w:type="dxa"/>
          </w:tcPr>
          <w:p w:rsidR="00006CF0" w:rsidRPr="009A5733" w:rsidRDefault="00006CF0" w:rsidP="009A5733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Новопетровского</w:t>
            </w: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района, председатель комиссии</w:t>
            </w:r>
          </w:p>
        </w:tc>
      </w:tr>
      <w:tr w:rsidR="00006CF0" w:rsidRPr="009A5733" w:rsidTr="009A5733">
        <w:tc>
          <w:tcPr>
            <w:tcW w:w="4927" w:type="dxa"/>
          </w:tcPr>
          <w:p w:rsidR="00006CF0" w:rsidRPr="009A5733" w:rsidRDefault="00006CF0" w:rsidP="009A5733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Саенко Людмила Викторовна</w:t>
            </w:r>
          </w:p>
        </w:tc>
        <w:tc>
          <w:tcPr>
            <w:tcW w:w="4927" w:type="dxa"/>
          </w:tcPr>
          <w:p w:rsidR="00006CF0" w:rsidRPr="009A5733" w:rsidRDefault="00006CF0" w:rsidP="009A5733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Специалист  1 категории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Новопетровского</w:t>
            </w: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секретарь комиссии</w:t>
            </w:r>
          </w:p>
        </w:tc>
      </w:tr>
      <w:tr w:rsidR="00006CF0" w:rsidRPr="009A5733" w:rsidTr="009A5733">
        <w:tc>
          <w:tcPr>
            <w:tcW w:w="4927" w:type="dxa"/>
          </w:tcPr>
          <w:p w:rsidR="00006CF0" w:rsidRPr="009A5733" w:rsidRDefault="00006CF0" w:rsidP="009A5733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Храмов Виктор Николаевич</w:t>
            </w:r>
          </w:p>
        </w:tc>
        <w:tc>
          <w:tcPr>
            <w:tcW w:w="4927" w:type="dxa"/>
          </w:tcPr>
          <w:p w:rsidR="00006CF0" w:rsidRPr="009A5733" w:rsidRDefault="00006CF0" w:rsidP="009A5733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Старший мастер филиала ОАО «Павловскаярайгаз»</w:t>
            </w:r>
          </w:p>
        </w:tc>
      </w:tr>
      <w:tr w:rsidR="00006CF0" w:rsidRPr="009A5733" w:rsidTr="009A5733">
        <w:tc>
          <w:tcPr>
            <w:tcW w:w="4927" w:type="dxa"/>
          </w:tcPr>
          <w:p w:rsidR="00006CF0" w:rsidRPr="009A5733" w:rsidRDefault="00006CF0" w:rsidP="009A5733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Долгополая Лидия Николаевна</w:t>
            </w:r>
          </w:p>
        </w:tc>
        <w:tc>
          <w:tcPr>
            <w:tcW w:w="4927" w:type="dxa"/>
          </w:tcPr>
          <w:p w:rsidR="00006CF0" w:rsidRPr="00F84520" w:rsidRDefault="00006CF0" w:rsidP="009A5733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4520">
              <w:rPr>
                <w:rFonts w:ascii="Times New Roman" w:hAnsi="Times New Roman"/>
                <w:sz w:val="28"/>
              </w:rPr>
              <w:t>Медсестра Новопетровской врачебной амбулатории (по согласованию) - член комиссии</w:t>
            </w:r>
          </w:p>
        </w:tc>
      </w:tr>
      <w:tr w:rsidR="00006CF0" w:rsidRPr="009A5733" w:rsidTr="009A5733">
        <w:tc>
          <w:tcPr>
            <w:tcW w:w="4927" w:type="dxa"/>
          </w:tcPr>
          <w:p w:rsidR="00006CF0" w:rsidRPr="009A5733" w:rsidRDefault="00006CF0" w:rsidP="009A5733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Бармакова Галина Владимировна </w:t>
            </w:r>
          </w:p>
        </w:tc>
        <w:tc>
          <w:tcPr>
            <w:tcW w:w="4927" w:type="dxa"/>
          </w:tcPr>
          <w:p w:rsidR="00006CF0" w:rsidRPr="009A5733" w:rsidRDefault="00006CF0" w:rsidP="00054997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Директор МБУ «ДК МО </w:t>
            </w:r>
            <w:r>
              <w:rPr>
                <w:rFonts w:ascii="Times New Roman" w:hAnsi="Times New Roman"/>
                <w:sz w:val="28"/>
                <w:szCs w:val="28"/>
              </w:rPr>
              <w:t>Новопетровское</w:t>
            </w: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СП» (по согласованию)</w:t>
            </w:r>
          </w:p>
        </w:tc>
      </w:tr>
      <w:tr w:rsidR="00006CF0" w:rsidRPr="009A5733" w:rsidTr="009A5733">
        <w:tc>
          <w:tcPr>
            <w:tcW w:w="4927" w:type="dxa"/>
          </w:tcPr>
          <w:p w:rsidR="00006CF0" w:rsidRPr="009A5733" w:rsidRDefault="00006CF0" w:rsidP="009A5733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Лиунцай Евгения Петровна </w:t>
            </w:r>
          </w:p>
        </w:tc>
        <w:tc>
          <w:tcPr>
            <w:tcW w:w="4927" w:type="dxa"/>
          </w:tcPr>
          <w:p w:rsidR="00006CF0" w:rsidRPr="009A5733" w:rsidRDefault="00006CF0" w:rsidP="00054997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МКДОУ № </w:t>
            </w:r>
            <w:r>
              <w:rPr>
                <w:rFonts w:ascii="Times New Roman" w:hAnsi="Times New Roman"/>
                <w:sz w:val="28"/>
                <w:szCs w:val="28"/>
              </w:rPr>
              <w:t>13 ст.Новопетровской</w:t>
            </w: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06CF0" w:rsidRPr="009A5733" w:rsidTr="009A5733">
        <w:tc>
          <w:tcPr>
            <w:tcW w:w="4927" w:type="dxa"/>
          </w:tcPr>
          <w:p w:rsidR="00006CF0" w:rsidRPr="009A5733" w:rsidRDefault="00006CF0" w:rsidP="009A5733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Щеголихина Любовь Михайловна</w:t>
            </w:r>
          </w:p>
        </w:tc>
        <w:tc>
          <w:tcPr>
            <w:tcW w:w="4927" w:type="dxa"/>
          </w:tcPr>
          <w:p w:rsidR="00006CF0" w:rsidRPr="009A5733" w:rsidRDefault="00006CF0" w:rsidP="00054997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A5733">
              <w:rPr>
                <w:rFonts w:ascii="Times New Roman" w:hAnsi="Times New Roman"/>
                <w:sz w:val="28"/>
                <w:szCs w:val="28"/>
              </w:rPr>
              <w:t xml:space="preserve">иректор МКОУ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A5733">
              <w:rPr>
                <w:rFonts w:ascii="Times New Roman" w:hAnsi="Times New Roman"/>
                <w:sz w:val="28"/>
                <w:szCs w:val="28"/>
              </w:rPr>
              <w:t>ОШ №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ст.Новопетровской </w:t>
            </w: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006CF0" w:rsidRPr="00582E27" w:rsidRDefault="00006CF0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F0" w:rsidRDefault="00006CF0"/>
    <w:p w:rsidR="00006CF0" w:rsidRDefault="00006CF0"/>
    <w:p w:rsidR="00006CF0" w:rsidRPr="002270BD" w:rsidRDefault="00006CF0" w:rsidP="002270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Pr="002270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2270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2270BD">
        <w:rPr>
          <w:rFonts w:ascii="Times New Roman" w:hAnsi="Times New Roman"/>
          <w:sz w:val="28"/>
          <w:szCs w:val="28"/>
        </w:rPr>
        <w:t xml:space="preserve"> сельского</w:t>
      </w:r>
    </w:p>
    <w:p w:rsidR="00006CF0" w:rsidRDefault="00006CF0" w:rsidP="002270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0BD"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Т.В.Земляная </w:t>
      </w:r>
    </w:p>
    <w:p w:rsidR="00006CF0" w:rsidRDefault="00006CF0" w:rsidP="002270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CF0" w:rsidRDefault="00006CF0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6CF0" w:rsidRDefault="00006CF0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6CF0" w:rsidRDefault="00006CF0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6CF0" w:rsidRDefault="00006CF0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6CF0" w:rsidRDefault="00006CF0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6CF0" w:rsidRDefault="00006CF0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6CF0" w:rsidRDefault="00006CF0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6CF0" w:rsidRDefault="00006CF0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6CF0" w:rsidRDefault="00006CF0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6CF0" w:rsidRDefault="00006CF0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6CF0" w:rsidRDefault="00006CF0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6CF0" w:rsidRDefault="00006CF0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006CF0" w:rsidRDefault="00006CF0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06CF0" w:rsidRDefault="00006CF0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Новопетровского сельского поселения </w:t>
      </w:r>
    </w:p>
    <w:p w:rsidR="00006CF0" w:rsidRDefault="00006CF0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:rsidR="00006CF0" w:rsidRDefault="00006CF0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 07.06.2018 г. № 79</w:t>
      </w:r>
    </w:p>
    <w:p w:rsidR="00006CF0" w:rsidRDefault="00006CF0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CF0" w:rsidRPr="007731F7" w:rsidRDefault="00006CF0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ПРОГРАММА</w:t>
      </w:r>
    </w:p>
    <w:p w:rsidR="00006CF0" w:rsidRPr="007731F7" w:rsidRDefault="00006CF0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проведения проверки готовности  к отопительному периоду жилищно-коммунального комплекса и социальной сферы </w:t>
      </w:r>
    </w:p>
    <w:p w:rsidR="00006CF0" w:rsidRPr="007731F7" w:rsidRDefault="00006CF0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</w:t>
      </w:r>
      <w:r w:rsidRPr="007731F7">
        <w:rPr>
          <w:rFonts w:ascii="Times New Roman" w:hAnsi="Times New Roman"/>
          <w:sz w:val="28"/>
          <w:szCs w:val="28"/>
        </w:rPr>
        <w:t xml:space="preserve"> сельского поселения  Павловского района </w:t>
      </w:r>
    </w:p>
    <w:p w:rsidR="00006CF0" w:rsidRPr="007731F7" w:rsidRDefault="00006CF0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для работы в осенне-зимний период 201</w:t>
      </w:r>
      <w:r>
        <w:rPr>
          <w:rFonts w:ascii="Times New Roman" w:hAnsi="Times New Roman"/>
          <w:sz w:val="28"/>
          <w:szCs w:val="28"/>
        </w:rPr>
        <w:t>8</w:t>
      </w:r>
      <w:r w:rsidRPr="007731F7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7731F7">
        <w:rPr>
          <w:rFonts w:ascii="Times New Roman" w:hAnsi="Times New Roman"/>
          <w:sz w:val="28"/>
          <w:szCs w:val="28"/>
        </w:rPr>
        <w:t xml:space="preserve"> годов</w:t>
      </w:r>
    </w:p>
    <w:p w:rsidR="00006CF0" w:rsidRPr="001B12EA" w:rsidRDefault="00006CF0" w:rsidP="00CC2956">
      <w:pPr>
        <w:pStyle w:val="BodyText"/>
        <w:jc w:val="left"/>
        <w:rPr>
          <w:sz w:val="28"/>
          <w:szCs w:val="28"/>
        </w:rPr>
      </w:pPr>
    </w:p>
    <w:p w:rsidR="00006CF0" w:rsidRPr="001B12EA" w:rsidRDefault="00006CF0" w:rsidP="00CC2956">
      <w:pPr>
        <w:pStyle w:val="BodyText"/>
        <w:rPr>
          <w:sz w:val="28"/>
          <w:szCs w:val="28"/>
        </w:rPr>
      </w:pPr>
      <w:r w:rsidRPr="001B12EA">
        <w:rPr>
          <w:b/>
          <w:bCs/>
          <w:sz w:val="28"/>
          <w:szCs w:val="28"/>
        </w:rPr>
        <w:tab/>
      </w:r>
      <w:r w:rsidRPr="001B12EA">
        <w:rPr>
          <w:sz w:val="28"/>
          <w:szCs w:val="28"/>
        </w:rPr>
        <w:t>1.  Проверке готовности к осенне-зимнему периоду 201</w:t>
      </w:r>
      <w:r>
        <w:rPr>
          <w:sz w:val="28"/>
          <w:szCs w:val="28"/>
        </w:rPr>
        <w:t>8</w:t>
      </w:r>
      <w:r w:rsidRPr="001B12EA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1B12EA">
        <w:rPr>
          <w:sz w:val="28"/>
          <w:szCs w:val="28"/>
        </w:rPr>
        <w:t xml:space="preserve"> годов подлежат следующее объекты: </w:t>
      </w:r>
    </w:p>
    <w:p w:rsidR="00006CF0" w:rsidRPr="001B12EA" w:rsidRDefault="00006CF0" w:rsidP="00CC2956">
      <w:pPr>
        <w:pStyle w:val="BodyText"/>
        <w:ind w:firstLine="708"/>
        <w:rPr>
          <w:sz w:val="28"/>
          <w:szCs w:val="28"/>
        </w:rPr>
      </w:pPr>
      <w:r w:rsidRPr="001B12EA">
        <w:rPr>
          <w:sz w:val="28"/>
          <w:szCs w:val="28"/>
        </w:rPr>
        <w:t xml:space="preserve">1) муниципальное бюджетное учреждение «Дом культуры муниципального образования </w:t>
      </w:r>
      <w:r>
        <w:rPr>
          <w:sz w:val="28"/>
          <w:szCs w:val="28"/>
        </w:rPr>
        <w:t>Новопетровское</w:t>
      </w:r>
      <w:r w:rsidRPr="001B12EA">
        <w:rPr>
          <w:sz w:val="28"/>
          <w:szCs w:val="28"/>
        </w:rPr>
        <w:t xml:space="preserve"> сельское поселение» Павловского района;</w:t>
      </w:r>
    </w:p>
    <w:p w:rsidR="00006CF0" w:rsidRPr="001B12EA" w:rsidRDefault="00006CF0" w:rsidP="00CC2956">
      <w:pPr>
        <w:pStyle w:val="BodyText"/>
        <w:rPr>
          <w:sz w:val="28"/>
          <w:szCs w:val="28"/>
        </w:rPr>
      </w:pPr>
      <w:r w:rsidRPr="001B12EA">
        <w:rPr>
          <w:sz w:val="28"/>
          <w:szCs w:val="28"/>
        </w:rPr>
        <w:tab/>
        <w:t xml:space="preserve">2) муниципальное </w:t>
      </w:r>
      <w:r>
        <w:rPr>
          <w:sz w:val="28"/>
          <w:szCs w:val="28"/>
        </w:rPr>
        <w:t>казенное</w:t>
      </w:r>
      <w:r w:rsidRPr="001B12EA">
        <w:rPr>
          <w:sz w:val="28"/>
          <w:szCs w:val="28"/>
        </w:rPr>
        <w:t xml:space="preserve"> общеобразовательное учреждение  средняя общеобразовательная школа  № 1</w:t>
      </w:r>
      <w:r>
        <w:rPr>
          <w:sz w:val="28"/>
          <w:szCs w:val="28"/>
        </w:rPr>
        <w:t>8</w:t>
      </w:r>
      <w:r w:rsidRPr="001B12EA">
        <w:rPr>
          <w:sz w:val="28"/>
          <w:szCs w:val="28"/>
        </w:rPr>
        <w:t>;</w:t>
      </w:r>
    </w:p>
    <w:p w:rsidR="00006CF0" w:rsidRPr="001B12EA" w:rsidRDefault="00006CF0" w:rsidP="00CC2956">
      <w:pPr>
        <w:pStyle w:val="BodyText"/>
        <w:rPr>
          <w:sz w:val="28"/>
          <w:szCs w:val="28"/>
        </w:rPr>
      </w:pPr>
      <w:r w:rsidRPr="001B12EA">
        <w:rPr>
          <w:sz w:val="28"/>
          <w:szCs w:val="28"/>
        </w:rPr>
        <w:tab/>
        <w:t xml:space="preserve">3) муниципальное </w:t>
      </w:r>
      <w:r>
        <w:rPr>
          <w:sz w:val="28"/>
          <w:szCs w:val="28"/>
        </w:rPr>
        <w:t>казенное</w:t>
      </w:r>
      <w:r w:rsidRPr="001B12EA">
        <w:rPr>
          <w:sz w:val="28"/>
          <w:szCs w:val="28"/>
        </w:rPr>
        <w:t xml:space="preserve"> дошкольное  общеобразовательное  учреждение детский сад № </w:t>
      </w:r>
      <w:r>
        <w:rPr>
          <w:sz w:val="28"/>
          <w:szCs w:val="28"/>
        </w:rPr>
        <w:t>21</w:t>
      </w:r>
      <w:r w:rsidRPr="001B12EA">
        <w:rPr>
          <w:sz w:val="28"/>
          <w:szCs w:val="28"/>
        </w:rPr>
        <w:t xml:space="preserve">; </w:t>
      </w:r>
    </w:p>
    <w:p w:rsidR="00006CF0" w:rsidRPr="001B12EA" w:rsidRDefault="00006CF0" w:rsidP="00CC2956">
      <w:pPr>
        <w:pStyle w:val="BodyText"/>
        <w:rPr>
          <w:sz w:val="28"/>
          <w:szCs w:val="28"/>
        </w:rPr>
      </w:pPr>
      <w:r w:rsidRPr="001B12EA">
        <w:rPr>
          <w:sz w:val="28"/>
          <w:szCs w:val="28"/>
        </w:rPr>
        <w:tab/>
        <w:t>4) муниципальное бюджетное учреждение здравоохранения  центральная районная больница администрации муниципального образования Павловский район</w:t>
      </w:r>
      <w:r>
        <w:rPr>
          <w:sz w:val="28"/>
          <w:szCs w:val="28"/>
        </w:rPr>
        <w:t xml:space="preserve"> Новопетровская врачебная амбулатории станицы Новопетровской</w:t>
      </w:r>
      <w:r w:rsidRPr="001B12EA">
        <w:rPr>
          <w:sz w:val="28"/>
          <w:szCs w:val="28"/>
        </w:rPr>
        <w:t>;</w:t>
      </w:r>
    </w:p>
    <w:p w:rsidR="00006CF0" w:rsidRPr="001B12EA" w:rsidRDefault="00006CF0" w:rsidP="00CC2956">
      <w:pPr>
        <w:pStyle w:val="BodyText"/>
        <w:rPr>
          <w:sz w:val="28"/>
          <w:szCs w:val="28"/>
        </w:rPr>
      </w:pPr>
      <w:r w:rsidRPr="001B12EA">
        <w:rPr>
          <w:sz w:val="28"/>
          <w:szCs w:val="28"/>
        </w:rPr>
        <w:tab/>
        <w:t xml:space="preserve">5) </w:t>
      </w:r>
      <w:r>
        <w:rPr>
          <w:sz w:val="28"/>
          <w:szCs w:val="28"/>
        </w:rPr>
        <w:t>муниципальное унитарное предприятие жилищно-коммунального хозяйства  «Новопетровское СП».</w:t>
      </w:r>
    </w:p>
    <w:p w:rsidR="00006CF0" w:rsidRPr="007731F7" w:rsidRDefault="00006CF0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2EA">
        <w:rPr>
          <w:sz w:val="28"/>
          <w:szCs w:val="28"/>
        </w:rPr>
        <w:tab/>
      </w:r>
      <w:r w:rsidRPr="007731F7">
        <w:rPr>
          <w:rFonts w:ascii="Times New Roman" w:hAnsi="Times New Roman"/>
          <w:sz w:val="28"/>
          <w:szCs w:val="28"/>
        </w:rPr>
        <w:t xml:space="preserve">2. Сроки проведения проверки подготовки жилищно-коммунального комплекса и социальной сферы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7731F7">
        <w:rPr>
          <w:rFonts w:ascii="Times New Roman" w:hAnsi="Times New Roman"/>
          <w:sz w:val="28"/>
          <w:szCs w:val="28"/>
        </w:rPr>
        <w:t xml:space="preserve"> сельского поселения  Павловского района для работы в осенне-зимний период 201</w:t>
      </w:r>
      <w:r>
        <w:rPr>
          <w:rFonts w:ascii="Times New Roman" w:hAnsi="Times New Roman"/>
          <w:sz w:val="28"/>
          <w:szCs w:val="28"/>
        </w:rPr>
        <w:t>8</w:t>
      </w:r>
      <w:r w:rsidRPr="007731F7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7731F7">
        <w:rPr>
          <w:rFonts w:ascii="Times New Roman" w:hAnsi="Times New Roman"/>
          <w:sz w:val="28"/>
          <w:szCs w:val="28"/>
        </w:rPr>
        <w:t xml:space="preserve"> годов до 1 сентября 201</w:t>
      </w:r>
      <w:r>
        <w:rPr>
          <w:rFonts w:ascii="Times New Roman" w:hAnsi="Times New Roman"/>
          <w:sz w:val="28"/>
          <w:szCs w:val="28"/>
        </w:rPr>
        <w:t>8</w:t>
      </w:r>
      <w:r w:rsidRPr="007731F7">
        <w:rPr>
          <w:rFonts w:ascii="Times New Roman" w:hAnsi="Times New Roman"/>
          <w:sz w:val="28"/>
          <w:szCs w:val="28"/>
        </w:rPr>
        <w:t xml:space="preserve"> года.</w:t>
      </w:r>
    </w:p>
    <w:p w:rsidR="00006CF0" w:rsidRPr="007731F7" w:rsidRDefault="00006CF0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ab/>
        <w:t>3.</w:t>
      </w:r>
      <w:r w:rsidRPr="007731F7">
        <w:rPr>
          <w:rFonts w:ascii="Times New Roman" w:hAnsi="Times New Roman"/>
        </w:rPr>
        <w:t xml:space="preserve"> </w:t>
      </w:r>
      <w:r w:rsidRPr="007731F7">
        <w:rPr>
          <w:rFonts w:ascii="Times New Roman" w:hAnsi="Times New Roman"/>
          <w:sz w:val="28"/>
          <w:szCs w:val="28"/>
        </w:rPr>
        <w:t>Перечень документов проверяемых в ходе проведения проверки готовности  к  осенне-зимнему   периоду 201</w:t>
      </w:r>
      <w:r>
        <w:rPr>
          <w:rFonts w:ascii="Times New Roman" w:hAnsi="Times New Roman"/>
          <w:sz w:val="28"/>
          <w:szCs w:val="28"/>
        </w:rPr>
        <w:t>8</w:t>
      </w:r>
      <w:r w:rsidRPr="007731F7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7731F7">
        <w:rPr>
          <w:rFonts w:ascii="Times New Roman" w:hAnsi="Times New Roman"/>
          <w:sz w:val="28"/>
          <w:szCs w:val="28"/>
        </w:rPr>
        <w:t xml:space="preserve"> годов:</w:t>
      </w:r>
    </w:p>
    <w:p w:rsidR="00006CF0" w:rsidRPr="007731F7" w:rsidRDefault="00006CF0" w:rsidP="007731F7">
      <w:pPr>
        <w:pStyle w:val="BodyText"/>
        <w:rPr>
          <w:sz w:val="28"/>
          <w:szCs w:val="28"/>
        </w:rPr>
      </w:pPr>
      <w:bookmarkStart w:id="1" w:name="sub_30015"/>
      <w:r w:rsidRPr="007731F7">
        <w:rPr>
          <w:sz w:val="28"/>
          <w:szCs w:val="28"/>
        </w:rPr>
        <w:t xml:space="preserve">          1) акт на промывку трубопровода и отопления;</w:t>
      </w:r>
    </w:p>
    <w:p w:rsidR="00006CF0" w:rsidRPr="007731F7" w:rsidRDefault="00006CF0" w:rsidP="007731F7">
      <w:pPr>
        <w:pStyle w:val="BodyText"/>
        <w:rPr>
          <w:sz w:val="28"/>
          <w:szCs w:val="28"/>
        </w:rPr>
      </w:pPr>
      <w:r w:rsidRPr="007731F7">
        <w:rPr>
          <w:sz w:val="28"/>
          <w:szCs w:val="28"/>
        </w:rPr>
        <w:tab/>
        <w:t>2) акт на гидравлические испытания;</w:t>
      </w:r>
    </w:p>
    <w:p w:rsidR="00006CF0" w:rsidRPr="007731F7" w:rsidRDefault="00006CF0" w:rsidP="007731F7">
      <w:pPr>
        <w:pStyle w:val="BodyText"/>
        <w:rPr>
          <w:sz w:val="28"/>
          <w:szCs w:val="28"/>
        </w:rPr>
      </w:pPr>
      <w:r w:rsidRPr="007731F7">
        <w:rPr>
          <w:sz w:val="28"/>
          <w:szCs w:val="28"/>
        </w:rPr>
        <w:tab/>
        <w:t>3) акт обследования состояния дымоходов;</w:t>
      </w:r>
    </w:p>
    <w:p w:rsidR="00006CF0" w:rsidRPr="007731F7" w:rsidRDefault="00006CF0" w:rsidP="007731F7">
      <w:pPr>
        <w:pStyle w:val="BodyText"/>
        <w:rPr>
          <w:sz w:val="28"/>
          <w:szCs w:val="28"/>
        </w:rPr>
      </w:pPr>
      <w:r w:rsidRPr="007731F7">
        <w:rPr>
          <w:sz w:val="28"/>
          <w:szCs w:val="28"/>
        </w:rPr>
        <w:tab/>
        <w:t>4) отчет по лабораторным испытаниям электроустановок;</w:t>
      </w:r>
    </w:p>
    <w:p w:rsidR="00006CF0" w:rsidRPr="007731F7" w:rsidRDefault="00006CF0" w:rsidP="007731F7">
      <w:pPr>
        <w:pStyle w:val="BodyText"/>
        <w:rPr>
          <w:sz w:val="28"/>
          <w:szCs w:val="28"/>
        </w:rPr>
      </w:pPr>
      <w:r w:rsidRPr="007731F7">
        <w:rPr>
          <w:sz w:val="28"/>
          <w:szCs w:val="28"/>
        </w:rPr>
        <w:tab/>
        <w:t>5) протокол об обслуживании технического состояния газового оборудования;</w:t>
      </w:r>
    </w:p>
    <w:p w:rsidR="00006CF0" w:rsidRPr="007731F7" w:rsidRDefault="00006CF0" w:rsidP="007731F7">
      <w:pPr>
        <w:pStyle w:val="BodyText"/>
        <w:rPr>
          <w:sz w:val="28"/>
          <w:szCs w:val="28"/>
        </w:rPr>
      </w:pPr>
      <w:r w:rsidRPr="007731F7">
        <w:rPr>
          <w:sz w:val="28"/>
          <w:szCs w:val="28"/>
        </w:rPr>
        <w:tab/>
        <w:t>6) акт обследования котельной, системы водоснабжения;</w:t>
      </w:r>
    </w:p>
    <w:p w:rsidR="00006CF0" w:rsidRPr="007731F7" w:rsidRDefault="00006CF0" w:rsidP="007731F7">
      <w:pPr>
        <w:pStyle w:val="BodyText"/>
        <w:rPr>
          <w:sz w:val="28"/>
          <w:szCs w:val="28"/>
        </w:rPr>
      </w:pPr>
      <w:r w:rsidRPr="007731F7">
        <w:rPr>
          <w:sz w:val="28"/>
          <w:szCs w:val="28"/>
        </w:rPr>
        <w:tab/>
        <w:t>7) тепловая и аксометрическая схема котельной;</w:t>
      </w:r>
    </w:p>
    <w:p w:rsidR="00006CF0" w:rsidRPr="007731F7" w:rsidRDefault="00006CF0" w:rsidP="007731F7">
      <w:pPr>
        <w:pStyle w:val="BodyText"/>
        <w:rPr>
          <w:sz w:val="28"/>
          <w:szCs w:val="28"/>
        </w:rPr>
      </w:pPr>
      <w:r w:rsidRPr="007731F7">
        <w:rPr>
          <w:sz w:val="28"/>
          <w:szCs w:val="28"/>
        </w:rPr>
        <w:tab/>
        <w:t>8) копии удостоверений, ответственного за газовое оборудование и операторов котельной;</w:t>
      </w:r>
    </w:p>
    <w:p w:rsidR="00006CF0" w:rsidRPr="007731F7" w:rsidRDefault="00006CF0" w:rsidP="007731F7">
      <w:pPr>
        <w:pStyle w:val="BodyText"/>
        <w:rPr>
          <w:sz w:val="28"/>
          <w:szCs w:val="28"/>
        </w:rPr>
      </w:pPr>
      <w:r w:rsidRPr="007731F7">
        <w:rPr>
          <w:sz w:val="28"/>
          <w:szCs w:val="28"/>
        </w:rPr>
        <w:tab/>
        <w:t>9) выписки из приказов об ответственных за розжиг и начало отопительного сезона;</w:t>
      </w:r>
    </w:p>
    <w:p w:rsidR="00006CF0" w:rsidRPr="007731F7" w:rsidRDefault="00006CF0" w:rsidP="007731F7">
      <w:pPr>
        <w:pStyle w:val="BodyText"/>
        <w:rPr>
          <w:sz w:val="28"/>
          <w:szCs w:val="28"/>
        </w:rPr>
      </w:pPr>
      <w:r w:rsidRPr="007731F7">
        <w:rPr>
          <w:sz w:val="28"/>
          <w:szCs w:val="28"/>
        </w:rPr>
        <w:tab/>
        <w:t>10) инструкции по технике безопасности, пожарной безопасности, должностные инструкции;</w:t>
      </w:r>
    </w:p>
    <w:p w:rsidR="00006CF0" w:rsidRPr="007731F7" w:rsidRDefault="00006CF0" w:rsidP="007731F7">
      <w:pPr>
        <w:pStyle w:val="BodyText"/>
        <w:rPr>
          <w:sz w:val="28"/>
          <w:szCs w:val="28"/>
        </w:rPr>
      </w:pPr>
      <w:r w:rsidRPr="007731F7">
        <w:rPr>
          <w:sz w:val="28"/>
          <w:szCs w:val="28"/>
        </w:rPr>
        <w:tab/>
        <w:t>11) справка об отсутствии задолженности  по оплате за газ.</w:t>
      </w:r>
    </w:p>
    <w:p w:rsidR="00006CF0" w:rsidRPr="007731F7" w:rsidRDefault="00006CF0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30018"/>
      <w:bookmarkEnd w:id="1"/>
      <w:r w:rsidRPr="007731F7">
        <w:rPr>
          <w:rFonts w:ascii="Times New Roman" w:hAnsi="Times New Roman"/>
          <w:sz w:val="28"/>
          <w:szCs w:val="28"/>
        </w:rPr>
        <w:t xml:space="preserve">          12) выполнение плана ремонтных работ и качество их выполнения;</w:t>
      </w:r>
    </w:p>
    <w:p w:rsidR="00006CF0" w:rsidRPr="007731F7" w:rsidRDefault="00006CF0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30020"/>
      <w:bookmarkEnd w:id="2"/>
      <w:r w:rsidRPr="007731F7">
        <w:rPr>
          <w:rFonts w:ascii="Times New Roman" w:hAnsi="Times New Roman"/>
          <w:sz w:val="28"/>
          <w:szCs w:val="28"/>
        </w:rPr>
        <w:t xml:space="preserve">          13)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006CF0" w:rsidRPr="007731F7" w:rsidRDefault="00006CF0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30022"/>
      <w:bookmarkEnd w:id="3"/>
      <w:r w:rsidRPr="007731F7">
        <w:rPr>
          <w:rFonts w:ascii="Times New Roman" w:hAnsi="Times New Roman"/>
          <w:sz w:val="28"/>
          <w:szCs w:val="28"/>
        </w:rPr>
        <w:t xml:space="preserve">          14) наличие и работоспособность приборов учета, работоспособность автоматических регуляторов при их наличии;</w:t>
      </w:r>
    </w:p>
    <w:p w:rsidR="00006CF0" w:rsidRPr="007731F7" w:rsidRDefault="00006CF0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30025"/>
      <w:bookmarkEnd w:id="4"/>
      <w:r w:rsidRPr="007731F7">
        <w:rPr>
          <w:rFonts w:ascii="Times New Roman" w:hAnsi="Times New Roman"/>
          <w:sz w:val="28"/>
          <w:szCs w:val="28"/>
        </w:rPr>
        <w:t xml:space="preserve">        15) отсутствие прямых соединений оборудования тепловых пунктов с </w:t>
      </w:r>
      <w:bookmarkEnd w:id="5"/>
      <w:r w:rsidRPr="007731F7">
        <w:rPr>
          <w:rFonts w:ascii="Times New Roman" w:hAnsi="Times New Roman"/>
          <w:sz w:val="28"/>
          <w:szCs w:val="28"/>
        </w:rPr>
        <w:t>водопроводом и канализацией.</w:t>
      </w:r>
    </w:p>
    <w:p w:rsidR="00006CF0" w:rsidRPr="007731F7" w:rsidRDefault="00006CF0" w:rsidP="007731F7">
      <w:pPr>
        <w:pStyle w:val="BodyText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При необходимости – комиссия рассматривает не только документы, подтверждающие выполнение требований по готовности, но и проводит осмотр объектов проверки.</w:t>
      </w:r>
    </w:p>
    <w:p w:rsidR="00006CF0" w:rsidRPr="007731F7" w:rsidRDefault="00006CF0" w:rsidP="007731F7">
      <w:pPr>
        <w:pStyle w:val="BodyText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 xml:space="preserve">4. Результаты проверки оформляются актом проверки готовности к отопительному периоду (далее – акт), которые составляется не позднее одного дня с даты завершения проверки (приложение  к Программе № 1). </w:t>
      </w:r>
    </w:p>
    <w:p w:rsidR="00006CF0" w:rsidRPr="007731F7" w:rsidRDefault="00006CF0" w:rsidP="007731F7">
      <w:pPr>
        <w:pStyle w:val="BodyText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В акте содержатся  следующие выводы комиссии по итогам проверки:</w:t>
      </w:r>
    </w:p>
    <w:p w:rsidR="00006CF0" w:rsidRPr="007731F7" w:rsidRDefault="00006CF0" w:rsidP="007731F7">
      <w:pPr>
        <w:pStyle w:val="BodyText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- объект готов к отопительному периоду;</w:t>
      </w:r>
    </w:p>
    <w:p w:rsidR="00006CF0" w:rsidRPr="007731F7" w:rsidRDefault="00006CF0" w:rsidP="007731F7">
      <w:pPr>
        <w:pStyle w:val="BodyText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006CF0" w:rsidRPr="007731F7" w:rsidRDefault="00006CF0" w:rsidP="007731F7">
      <w:pPr>
        <w:pStyle w:val="BodyText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- объект проверки не готов к отопительному периоду.</w:t>
      </w:r>
    </w:p>
    <w:p w:rsidR="00006CF0" w:rsidRPr="007731F7" w:rsidRDefault="00006CF0" w:rsidP="007731F7">
      <w:pPr>
        <w:pStyle w:val="BodyText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5.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006CF0" w:rsidRPr="007731F7" w:rsidRDefault="00006CF0" w:rsidP="007731F7">
      <w:pPr>
        <w:pStyle w:val="BodyText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 xml:space="preserve">6. Паспорт готовности к отопительному периоду (далее – паспорт) составляется по образцу (приложение к Программе № 2) и выдается  </w:t>
      </w:r>
      <w:r>
        <w:rPr>
          <w:sz w:val="28"/>
          <w:szCs w:val="28"/>
        </w:rPr>
        <w:t xml:space="preserve">Новопетровским </w:t>
      </w:r>
      <w:r w:rsidRPr="007731F7">
        <w:rPr>
          <w:sz w:val="28"/>
          <w:szCs w:val="28"/>
        </w:rPr>
        <w:t xml:space="preserve"> сельским поселением по каждому объекту проверки в течение 15 дней с даты подписания акта  в случае, если объект готов к отопительному периоду, а также в случае, если замечания к требованиям по готовности, выданные комиссией, устранены в срок, установленный настоящим постановлением.</w:t>
      </w:r>
    </w:p>
    <w:p w:rsidR="00006CF0" w:rsidRPr="007731F7" w:rsidRDefault="00006CF0" w:rsidP="007731F7">
      <w:pPr>
        <w:pStyle w:val="BodyText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7. Срок выдачи паспортов 1 сентября.</w:t>
      </w:r>
    </w:p>
    <w:p w:rsidR="00006CF0" w:rsidRPr="007731F7" w:rsidRDefault="00006CF0" w:rsidP="007731F7">
      <w:pPr>
        <w:pStyle w:val="BodyText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8. В случае устранения указанных в перечне замечаний к выполнению (невыполнению) требований по готовности в сроки, указанные в пункте 7. Приложения № 2 к постановлению, комиссией проводится повторная  проверка, по результатам которой составляется новый акт.</w:t>
      </w:r>
    </w:p>
    <w:p w:rsidR="00006CF0" w:rsidRPr="007731F7" w:rsidRDefault="00006CF0" w:rsidP="007731F7">
      <w:pPr>
        <w:pStyle w:val="BodyText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 xml:space="preserve">9. Организация, не получившая по объектам проверки паспорт готовности до даты, установленной пунктом 7.,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</w:t>
      </w:r>
    </w:p>
    <w:p w:rsidR="00006CF0" w:rsidRDefault="00006CF0" w:rsidP="007731F7">
      <w:pPr>
        <w:pStyle w:val="BodyText"/>
        <w:ind w:firstLine="708"/>
        <w:rPr>
          <w:sz w:val="28"/>
          <w:szCs w:val="28"/>
        </w:rPr>
      </w:pPr>
    </w:p>
    <w:p w:rsidR="00006CF0" w:rsidRDefault="00006CF0" w:rsidP="007731F7">
      <w:pPr>
        <w:pStyle w:val="BodyText"/>
        <w:ind w:firstLine="708"/>
        <w:rPr>
          <w:sz w:val="28"/>
          <w:szCs w:val="28"/>
        </w:rPr>
      </w:pPr>
    </w:p>
    <w:p w:rsidR="00006CF0" w:rsidRDefault="00006CF0" w:rsidP="007731F7">
      <w:pPr>
        <w:pStyle w:val="BodyText"/>
        <w:ind w:firstLine="708"/>
        <w:rPr>
          <w:sz w:val="28"/>
          <w:szCs w:val="28"/>
        </w:rPr>
      </w:pPr>
    </w:p>
    <w:p w:rsidR="00006CF0" w:rsidRDefault="00006CF0" w:rsidP="007731F7">
      <w:pPr>
        <w:pStyle w:val="BodyText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006CF0" w:rsidRDefault="00006CF0" w:rsidP="007731F7">
      <w:pPr>
        <w:pStyle w:val="BodyText"/>
        <w:ind w:firstLine="708"/>
        <w:rPr>
          <w:sz w:val="28"/>
          <w:szCs w:val="28"/>
        </w:rPr>
      </w:pPr>
    </w:p>
    <w:p w:rsidR="00006CF0" w:rsidRPr="007731F7" w:rsidRDefault="00006CF0" w:rsidP="007731F7">
      <w:pPr>
        <w:pStyle w:val="BodyText"/>
        <w:ind w:firstLine="708"/>
        <w:rPr>
          <w:sz w:val="28"/>
          <w:szCs w:val="28"/>
        </w:rPr>
      </w:pPr>
    </w:p>
    <w:p w:rsidR="00006CF0" w:rsidRPr="007731F7" w:rsidRDefault="00006CF0" w:rsidP="007731F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И.О.</w:t>
      </w:r>
      <w:r w:rsidRPr="007731F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7731F7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Новопетровского</w:t>
      </w:r>
      <w:r w:rsidRPr="007731F7">
        <w:rPr>
          <w:sz w:val="28"/>
          <w:szCs w:val="28"/>
        </w:rPr>
        <w:t xml:space="preserve"> сельского</w:t>
      </w:r>
    </w:p>
    <w:p w:rsidR="00006CF0" w:rsidRDefault="00006CF0" w:rsidP="00EE0901">
      <w:pPr>
        <w:pStyle w:val="BodyText"/>
        <w:jc w:val="left"/>
        <w:rPr>
          <w:sz w:val="28"/>
          <w:szCs w:val="28"/>
        </w:rPr>
      </w:pPr>
      <w:r w:rsidRPr="007731F7">
        <w:rPr>
          <w:sz w:val="28"/>
          <w:szCs w:val="28"/>
        </w:rPr>
        <w:t xml:space="preserve">поселения Павловского района                                                    </w:t>
      </w:r>
      <w:bookmarkStart w:id="6" w:name="_Hlk516044071"/>
      <w:r>
        <w:rPr>
          <w:sz w:val="28"/>
          <w:szCs w:val="28"/>
        </w:rPr>
        <w:t xml:space="preserve"> Т.В.Земляная</w:t>
      </w:r>
    </w:p>
    <w:p w:rsidR="00006CF0" w:rsidRDefault="00006CF0" w:rsidP="002633CF">
      <w:pPr>
        <w:pStyle w:val="BodyText"/>
        <w:jc w:val="right"/>
        <w:rPr>
          <w:sz w:val="28"/>
          <w:szCs w:val="28"/>
        </w:rPr>
      </w:pPr>
    </w:p>
    <w:p w:rsidR="00006CF0" w:rsidRDefault="00006CF0" w:rsidP="002633CF">
      <w:pPr>
        <w:pStyle w:val="BodyText"/>
        <w:jc w:val="right"/>
        <w:rPr>
          <w:sz w:val="28"/>
          <w:szCs w:val="28"/>
        </w:rPr>
      </w:pPr>
    </w:p>
    <w:p w:rsidR="00006CF0" w:rsidRDefault="00006CF0" w:rsidP="002633CF">
      <w:pPr>
        <w:pStyle w:val="BodyText"/>
        <w:jc w:val="right"/>
        <w:rPr>
          <w:sz w:val="28"/>
          <w:szCs w:val="28"/>
        </w:rPr>
      </w:pPr>
    </w:p>
    <w:p w:rsidR="00006CF0" w:rsidRDefault="00006CF0" w:rsidP="002633CF">
      <w:pPr>
        <w:pStyle w:val="BodyText"/>
        <w:jc w:val="right"/>
        <w:rPr>
          <w:sz w:val="28"/>
          <w:szCs w:val="28"/>
        </w:rPr>
      </w:pPr>
    </w:p>
    <w:p w:rsidR="00006CF0" w:rsidRDefault="00006CF0" w:rsidP="002633CF">
      <w:pPr>
        <w:pStyle w:val="BodyText"/>
        <w:jc w:val="right"/>
        <w:rPr>
          <w:sz w:val="28"/>
          <w:szCs w:val="28"/>
        </w:rPr>
      </w:pPr>
      <w:r w:rsidRPr="002633C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006CF0" w:rsidRDefault="00006CF0" w:rsidP="002633CF">
      <w:pPr>
        <w:pStyle w:val="BodyText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  проведения проверки</w:t>
      </w:r>
    </w:p>
    <w:p w:rsidR="00006CF0" w:rsidRDefault="00006CF0" w:rsidP="002633CF">
      <w:pPr>
        <w:pStyle w:val="BodyText"/>
        <w:jc w:val="right"/>
        <w:rPr>
          <w:sz w:val="28"/>
          <w:szCs w:val="28"/>
        </w:rPr>
      </w:pPr>
      <w:r>
        <w:rPr>
          <w:sz w:val="28"/>
          <w:szCs w:val="28"/>
        </w:rPr>
        <w:t>к отопительному периоду жилищно-</w:t>
      </w:r>
    </w:p>
    <w:p w:rsidR="00006CF0" w:rsidRDefault="00006CF0" w:rsidP="002633CF">
      <w:pPr>
        <w:pStyle w:val="BodyText"/>
        <w:jc w:val="right"/>
        <w:rPr>
          <w:sz w:val="28"/>
          <w:szCs w:val="28"/>
        </w:rPr>
      </w:pPr>
      <w:r>
        <w:rPr>
          <w:sz w:val="28"/>
          <w:szCs w:val="28"/>
        </w:rPr>
        <w:t>коммунального комплекса и социальной</w:t>
      </w:r>
    </w:p>
    <w:p w:rsidR="00006CF0" w:rsidRDefault="00006CF0" w:rsidP="002633CF">
      <w:pPr>
        <w:pStyle w:val="BodyText"/>
        <w:jc w:val="right"/>
        <w:rPr>
          <w:sz w:val="28"/>
          <w:szCs w:val="28"/>
        </w:rPr>
      </w:pPr>
      <w:r>
        <w:rPr>
          <w:sz w:val="28"/>
          <w:szCs w:val="28"/>
        </w:rPr>
        <w:t>сферы Новопетровского сельского поселения</w:t>
      </w:r>
    </w:p>
    <w:p w:rsidR="00006CF0" w:rsidRDefault="00006CF0" w:rsidP="002633CF">
      <w:pPr>
        <w:pStyle w:val="BodyTex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для работы в </w:t>
      </w:r>
    </w:p>
    <w:p w:rsidR="00006CF0" w:rsidRPr="002633CF" w:rsidRDefault="00006CF0" w:rsidP="002633CF">
      <w:pPr>
        <w:pStyle w:val="BodyText"/>
        <w:jc w:val="right"/>
        <w:rPr>
          <w:sz w:val="28"/>
          <w:szCs w:val="28"/>
        </w:rPr>
      </w:pPr>
      <w:r>
        <w:rPr>
          <w:sz w:val="28"/>
          <w:szCs w:val="28"/>
        </w:rPr>
        <w:t>осенне-зимний период 2018-2019 годов</w:t>
      </w:r>
    </w:p>
    <w:p w:rsidR="00006CF0" w:rsidRDefault="00006CF0" w:rsidP="007731F7">
      <w:pPr>
        <w:pStyle w:val="BodyText"/>
      </w:pPr>
    </w:p>
    <w:bookmarkEnd w:id="6"/>
    <w:p w:rsidR="00006CF0" w:rsidRPr="008B783B" w:rsidRDefault="00006CF0" w:rsidP="002633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F0" w:rsidRPr="008B783B" w:rsidRDefault="00006CF0" w:rsidP="002633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 xml:space="preserve">проверки готовности к отопительному периоду </w:t>
      </w:r>
      <w:r>
        <w:rPr>
          <w:rFonts w:ascii="Times New Roman" w:hAnsi="Times New Roman" w:cs="Times New Roman"/>
          <w:sz w:val="28"/>
          <w:szCs w:val="28"/>
        </w:rPr>
        <w:t>2018/2019</w:t>
      </w:r>
      <w:r w:rsidRPr="008B783B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06CF0" w:rsidRPr="00F05411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C547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</w:t>
      </w:r>
      <w:r w:rsidRPr="00BC547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</w:t>
      </w:r>
    </w:p>
    <w:p w:rsidR="00006CF0" w:rsidRPr="008B783B" w:rsidRDefault="00006CF0" w:rsidP="002633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2AF1">
        <w:rPr>
          <w:rFonts w:ascii="Times New Roman" w:hAnsi="Times New Roman" w:cs="Times New Roman"/>
          <w:sz w:val="24"/>
          <w:szCs w:val="24"/>
        </w:rPr>
        <w:t>(место составления акта)</w:t>
      </w:r>
      <w:r w:rsidRPr="008B783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B783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783B">
        <w:rPr>
          <w:rFonts w:ascii="Times New Roman" w:hAnsi="Times New Roman" w:cs="Times New Roman"/>
          <w:sz w:val="28"/>
          <w:szCs w:val="28"/>
        </w:rPr>
        <w:t xml:space="preserve">  </w:t>
      </w:r>
      <w:r w:rsidRPr="00A22AF1">
        <w:rPr>
          <w:rFonts w:ascii="Times New Roman" w:hAnsi="Times New Roman" w:cs="Times New Roman"/>
          <w:sz w:val="24"/>
          <w:szCs w:val="24"/>
        </w:rPr>
        <w:t>(дата составления акта)</w:t>
      </w:r>
    </w:p>
    <w:p w:rsidR="00006CF0" w:rsidRPr="008B783B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6CF0" w:rsidRPr="008B783B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06CF0" w:rsidRPr="00A22AF1" w:rsidRDefault="00006CF0" w:rsidP="002633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>(форма документа и его реквизиты, которым образована комиссия)</w:t>
      </w:r>
    </w:p>
    <w:p w:rsidR="00006CF0" w:rsidRPr="008B783B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6CF0" w:rsidRPr="008B783B" w:rsidRDefault="00006CF0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программой проведения проверки готовности </w:t>
      </w:r>
      <w:r w:rsidRPr="008B783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отопительному периоду </w:t>
      </w:r>
      <w:r w:rsidRPr="008B783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8B783B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6CF0" w:rsidRPr="00900F71" w:rsidRDefault="00006CF0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</w:t>
      </w:r>
    </w:p>
    <w:p w:rsidR="00006CF0" w:rsidRPr="00A22AF1" w:rsidRDefault="00006CF0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>(ФИО руководителя (его заместителя) органа, проводящего проверку готовности к отопительному периоду)</w:t>
      </w:r>
    </w:p>
    <w:p w:rsidR="00006CF0" w:rsidRDefault="00006CF0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</w:t>
      </w:r>
      <w:r w:rsidRPr="008B783B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B783B">
        <w:rPr>
          <w:rFonts w:ascii="Times New Roman" w:hAnsi="Times New Roman" w:cs="Times New Roman"/>
          <w:sz w:val="28"/>
          <w:szCs w:val="28"/>
        </w:rPr>
        <w:t xml:space="preserve"> г.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83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27 июля 2010 г. N 190-ФЗ </w:t>
      </w:r>
      <w:r w:rsidRPr="008B783B">
        <w:rPr>
          <w:rFonts w:ascii="Times New Roman" w:hAnsi="Times New Roman" w:cs="Times New Roman"/>
          <w:sz w:val="28"/>
          <w:szCs w:val="28"/>
        </w:rPr>
        <w:t>"О  теплоснабжении"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83B"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периоду:  </w:t>
      </w:r>
    </w:p>
    <w:p w:rsidR="00006CF0" w:rsidRDefault="00006CF0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06CF0" w:rsidRPr="00A22AF1" w:rsidRDefault="00006CF0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 xml:space="preserve"> (полное наименование муниципального образования, теплоснабжающей организации, теплосетевой организации, потребителя тепловой энергии, в</w:t>
      </w:r>
    </w:p>
    <w:p w:rsidR="00006CF0" w:rsidRPr="00A22AF1" w:rsidRDefault="00006CF0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>отношении которого проводилась проверка готовности к отопительному периоду)</w:t>
      </w:r>
    </w:p>
    <w:p w:rsidR="00006CF0" w:rsidRPr="008B783B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6CF0" w:rsidRPr="008B783B" w:rsidRDefault="00006CF0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готовности   к отопительному периоду проводилась в </w:t>
      </w:r>
      <w:r w:rsidRPr="008B783B">
        <w:rPr>
          <w:rFonts w:ascii="Times New Roman" w:hAnsi="Times New Roman" w:cs="Times New Roman"/>
          <w:sz w:val="28"/>
          <w:szCs w:val="28"/>
        </w:rPr>
        <w:t>отношении</w:t>
      </w:r>
    </w:p>
    <w:p w:rsidR="00006CF0" w:rsidRPr="008B783B" w:rsidRDefault="00006CF0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006CF0" w:rsidRPr="008B783B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06CF0" w:rsidRDefault="00006CF0" w:rsidP="002633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006CF0" w:rsidRPr="00627B5D" w:rsidRDefault="00006CF0" w:rsidP="002633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B783B">
        <w:rPr>
          <w:rFonts w:ascii="Times New Roman" w:hAnsi="Times New Roman" w:cs="Times New Roman"/>
          <w:sz w:val="28"/>
          <w:szCs w:val="28"/>
        </w:rPr>
        <w:t xml:space="preserve">В ходе проведения проверки  готовности  к  отопительному  периоду  </w:t>
      </w:r>
      <w:r w:rsidRPr="00627B5D">
        <w:rPr>
          <w:rFonts w:ascii="Times New Roman" w:hAnsi="Times New Roman" w:cs="Times New Roman"/>
          <w:sz w:val="28"/>
          <w:szCs w:val="28"/>
          <w:u w:val="single"/>
        </w:rPr>
        <w:t>комиссия установила: готовность к работе в отопительном периоде.</w:t>
      </w:r>
    </w:p>
    <w:p w:rsidR="00006CF0" w:rsidRPr="006F44AD" w:rsidRDefault="00006CF0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44AD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:rsidR="00006CF0" w:rsidRDefault="00006CF0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Вывод комиссии по итогам прове</w:t>
      </w:r>
      <w:r>
        <w:rPr>
          <w:rFonts w:ascii="Times New Roman" w:hAnsi="Times New Roman" w:cs="Times New Roman"/>
          <w:sz w:val="28"/>
          <w:szCs w:val="28"/>
        </w:rPr>
        <w:t xml:space="preserve">дения проверки готовности к </w:t>
      </w:r>
      <w:r w:rsidRPr="008B783B">
        <w:rPr>
          <w:rFonts w:ascii="Times New Roman" w:hAnsi="Times New Roman" w:cs="Times New Roman"/>
          <w:sz w:val="28"/>
          <w:szCs w:val="28"/>
        </w:rPr>
        <w:t>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83B">
        <w:rPr>
          <w:rFonts w:ascii="Times New Roman" w:hAnsi="Times New Roman" w:cs="Times New Roman"/>
          <w:sz w:val="28"/>
          <w:szCs w:val="28"/>
        </w:rPr>
        <w:t xml:space="preserve">периоду: </w:t>
      </w:r>
    </w:p>
    <w:p w:rsidR="00006CF0" w:rsidRDefault="00006CF0" w:rsidP="00953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06CF0" w:rsidRDefault="00006CF0" w:rsidP="00C842CB"/>
    <w:p w:rsidR="00006CF0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006CF0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6CF0" w:rsidRPr="008B783B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                                         </w:t>
      </w:r>
    </w:p>
    <w:p w:rsidR="00006CF0" w:rsidRPr="006F44AD" w:rsidRDefault="00006CF0" w:rsidP="002633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4A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расшифровка подписи</w:t>
      </w:r>
    </w:p>
    <w:p w:rsidR="00006CF0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06CF0" w:rsidRPr="008B783B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</w:t>
      </w:r>
    </w:p>
    <w:p w:rsidR="00006CF0" w:rsidRPr="006F44AD" w:rsidRDefault="00006CF0" w:rsidP="002633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4A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44AD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p w:rsidR="00006CF0" w:rsidRPr="008B783B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6CF0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06CF0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____                                              </w:t>
      </w:r>
    </w:p>
    <w:p w:rsidR="00006CF0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</w:t>
      </w:r>
    </w:p>
    <w:p w:rsidR="00006CF0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 </w:t>
      </w:r>
    </w:p>
    <w:p w:rsidR="00006CF0" w:rsidRPr="008B783B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                                      </w:t>
      </w:r>
    </w:p>
    <w:p w:rsidR="00006CF0" w:rsidRPr="006F44AD" w:rsidRDefault="00006CF0" w:rsidP="002633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4A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F44AD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p w:rsidR="00006CF0" w:rsidRPr="008B783B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6CF0" w:rsidRPr="008B783B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006CF0" w:rsidRPr="008B783B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6CF0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783B">
        <w:rPr>
          <w:rFonts w:ascii="Times New Roman" w:hAnsi="Times New Roman" w:cs="Times New Roman"/>
          <w:sz w:val="28"/>
          <w:szCs w:val="28"/>
        </w:rPr>
        <w:t xml:space="preserve">__" _____________ 20__ г. </w:t>
      </w:r>
    </w:p>
    <w:p w:rsidR="00006CF0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6CF0" w:rsidRPr="008B783B" w:rsidRDefault="00006CF0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</w:t>
      </w:r>
    </w:p>
    <w:p w:rsidR="00006CF0" w:rsidRPr="00A22AF1" w:rsidRDefault="00006CF0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006CF0" w:rsidRPr="008B783B" w:rsidRDefault="00006CF0" w:rsidP="00263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F0" w:rsidRDefault="00006CF0" w:rsidP="002633CF">
      <w:pPr>
        <w:rPr>
          <w:rFonts w:ascii="Times New Roman" w:hAnsi="Times New Roman"/>
          <w:sz w:val="28"/>
          <w:szCs w:val="28"/>
        </w:rPr>
      </w:pPr>
    </w:p>
    <w:p w:rsidR="00006CF0" w:rsidRDefault="00006CF0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:rsidR="00006CF0" w:rsidRDefault="00006CF0" w:rsidP="00953516">
      <w:pPr>
        <w:pStyle w:val="BodyText"/>
        <w:jc w:val="right"/>
        <w:rPr>
          <w:sz w:val="28"/>
          <w:szCs w:val="28"/>
        </w:rPr>
      </w:pPr>
      <w:r w:rsidRPr="002633C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006CF0" w:rsidRDefault="00006CF0" w:rsidP="00953516">
      <w:pPr>
        <w:pStyle w:val="BodyText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  проведения проверки</w:t>
      </w:r>
    </w:p>
    <w:p w:rsidR="00006CF0" w:rsidRDefault="00006CF0" w:rsidP="00953516">
      <w:pPr>
        <w:pStyle w:val="BodyText"/>
        <w:jc w:val="right"/>
        <w:rPr>
          <w:sz w:val="28"/>
          <w:szCs w:val="28"/>
        </w:rPr>
      </w:pPr>
      <w:r>
        <w:rPr>
          <w:sz w:val="28"/>
          <w:szCs w:val="28"/>
        </w:rPr>
        <w:t>к отопительному периоду жилищно-</w:t>
      </w:r>
    </w:p>
    <w:p w:rsidR="00006CF0" w:rsidRDefault="00006CF0" w:rsidP="00953516">
      <w:pPr>
        <w:pStyle w:val="BodyText"/>
        <w:jc w:val="right"/>
        <w:rPr>
          <w:sz w:val="28"/>
          <w:szCs w:val="28"/>
        </w:rPr>
      </w:pPr>
      <w:r>
        <w:rPr>
          <w:sz w:val="28"/>
          <w:szCs w:val="28"/>
        </w:rPr>
        <w:t>коммунального комплекса и социальной</w:t>
      </w:r>
    </w:p>
    <w:p w:rsidR="00006CF0" w:rsidRDefault="00006CF0" w:rsidP="00953516">
      <w:pPr>
        <w:pStyle w:val="BodyText"/>
        <w:jc w:val="right"/>
        <w:rPr>
          <w:sz w:val="28"/>
          <w:szCs w:val="28"/>
        </w:rPr>
      </w:pPr>
      <w:r>
        <w:rPr>
          <w:sz w:val="28"/>
          <w:szCs w:val="28"/>
        </w:rPr>
        <w:t>сферы Новопетровского сельского поселения</w:t>
      </w:r>
    </w:p>
    <w:p w:rsidR="00006CF0" w:rsidRDefault="00006CF0" w:rsidP="00953516">
      <w:pPr>
        <w:pStyle w:val="BodyTex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для работы в </w:t>
      </w:r>
    </w:p>
    <w:p w:rsidR="00006CF0" w:rsidRPr="002633CF" w:rsidRDefault="00006CF0" w:rsidP="00953516">
      <w:pPr>
        <w:pStyle w:val="BodyText"/>
        <w:jc w:val="right"/>
        <w:rPr>
          <w:sz w:val="28"/>
          <w:szCs w:val="28"/>
        </w:rPr>
      </w:pPr>
      <w:r>
        <w:rPr>
          <w:sz w:val="28"/>
          <w:szCs w:val="28"/>
        </w:rPr>
        <w:t>осенне-зимний период 2018-2019 годов</w:t>
      </w:r>
    </w:p>
    <w:p w:rsidR="00006CF0" w:rsidRDefault="00006CF0" w:rsidP="00953516">
      <w:pPr>
        <w:pStyle w:val="BodyText"/>
      </w:pPr>
    </w:p>
    <w:p w:rsidR="00006CF0" w:rsidRPr="007731F7" w:rsidRDefault="00006CF0" w:rsidP="007731F7">
      <w:pPr>
        <w:tabs>
          <w:tab w:val="left" w:pos="5040"/>
          <w:tab w:val="left" w:pos="5220"/>
          <w:tab w:val="left" w:pos="7020"/>
          <w:tab w:val="right" w:pos="9978"/>
        </w:tabs>
        <w:spacing w:after="0" w:line="240" w:lineRule="auto"/>
        <w:rPr>
          <w:rFonts w:ascii="Times New Roman" w:hAnsi="Times New Roman"/>
          <w:szCs w:val="28"/>
        </w:rPr>
      </w:pPr>
    </w:p>
    <w:p w:rsidR="00006CF0" w:rsidRPr="007731F7" w:rsidRDefault="00006CF0" w:rsidP="007731F7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УТВЕРЖДАЮ</w:t>
      </w:r>
    </w:p>
    <w:p w:rsidR="00006CF0" w:rsidRPr="007731F7" w:rsidRDefault="00006CF0" w:rsidP="00953516">
      <w:pPr>
        <w:tabs>
          <w:tab w:val="center" w:pos="4819"/>
          <w:tab w:val="left" w:pos="5380"/>
        </w:tabs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Новопетровского сельс</w:t>
      </w:r>
      <w:r w:rsidRPr="007731F7">
        <w:rPr>
          <w:rFonts w:ascii="Times New Roman" w:hAnsi="Times New Roman"/>
          <w:sz w:val="28"/>
          <w:szCs w:val="28"/>
        </w:rPr>
        <w:t>кого поселения</w:t>
      </w:r>
      <w:r>
        <w:rPr>
          <w:rFonts w:ascii="Times New Roman" w:hAnsi="Times New Roman"/>
          <w:sz w:val="28"/>
          <w:szCs w:val="28"/>
        </w:rPr>
        <w:t xml:space="preserve"> Павловского района</w:t>
      </w:r>
    </w:p>
    <w:p w:rsidR="00006CF0" w:rsidRPr="007731F7" w:rsidRDefault="00006CF0" w:rsidP="007731F7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    __________</w:t>
      </w:r>
      <w:r>
        <w:rPr>
          <w:rFonts w:ascii="Times New Roman" w:hAnsi="Times New Roman"/>
          <w:sz w:val="28"/>
          <w:szCs w:val="28"/>
        </w:rPr>
        <w:t>______</w:t>
      </w:r>
    </w:p>
    <w:p w:rsidR="00006CF0" w:rsidRPr="007731F7" w:rsidRDefault="00006CF0" w:rsidP="007731F7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                       (подпись)</w:t>
      </w:r>
    </w:p>
    <w:p w:rsidR="00006CF0" w:rsidRPr="007731F7" w:rsidRDefault="00006CF0" w:rsidP="007731F7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________________</w:t>
      </w:r>
    </w:p>
    <w:p w:rsidR="00006CF0" w:rsidRPr="007731F7" w:rsidRDefault="00006CF0" w:rsidP="007731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(число,месяц,год)</w:t>
      </w:r>
    </w:p>
    <w:p w:rsidR="00006CF0" w:rsidRPr="007731F7" w:rsidRDefault="00006CF0" w:rsidP="0077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F0" w:rsidRPr="007731F7" w:rsidRDefault="00006CF0" w:rsidP="0077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F0" w:rsidRPr="007731F7" w:rsidRDefault="00006CF0" w:rsidP="0077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F0" w:rsidRPr="007731F7" w:rsidRDefault="00006CF0" w:rsidP="009535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6CF0" w:rsidRPr="007731F7" w:rsidRDefault="00006CF0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ПАСПОРТ</w:t>
      </w:r>
    </w:p>
    <w:p w:rsidR="00006CF0" w:rsidRPr="007731F7" w:rsidRDefault="00006CF0" w:rsidP="0077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CF0" w:rsidRPr="007731F7" w:rsidRDefault="00006CF0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готовности 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7731F7">
        <w:rPr>
          <w:rFonts w:ascii="Times New Roman" w:hAnsi="Times New Roman"/>
          <w:sz w:val="28"/>
          <w:szCs w:val="28"/>
        </w:rPr>
        <w:t xml:space="preserve">о сельского поселения </w:t>
      </w:r>
    </w:p>
    <w:p w:rsidR="00006CF0" w:rsidRPr="007731F7" w:rsidRDefault="00006CF0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Павловск</w:t>
      </w:r>
      <w:r>
        <w:rPr>
          <w:rFonts w:ascii="Times New Roman" w:hAnsi="Times New Roman"/>
          <w:sz w:val="28"/>
          <w:szCs w:val="28"/>
        </w:rPr>
        <w:t>ого</w:t>
      </w:r>
      <w:r w:rsidRPr="007731F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006CF0" w:rsidRPr="007731F7" w:rsidRDefault="00006CF0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к работе в осенне-зимний период 201</w:t>
      </w:r>
      <w:r>
        <w:rPr>
          <w:rFonts w:ascii="Times New Roman" w:hAnsi="Times New Roman"/>
          <w:sz w:val="28"/>
          <w:szCs w:val="28"/>
        </w:rPr>
        <w:t>8</w:t>
      </w:r>
      <w:r w:rsidRPr="007731F7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9</w:t>
      </w:r>
      <w:r w:rsidRPr="007731F7">
        <w:rPr>
          <w:rFonts w:ascii="Times New Roman" w:hAnsi="Times New Roman"/>
          <w:sz w:val="28"/>
          <w:szCs w:val="28"/>
        </w:rPr>
        <w:t xml:space="preserve"> годов</w:t>
      </w:r>
    </w:p>
    <w:p w:rsidR="00006CF0" w:rsidRPr="007731F7" w:rsidRDefault="00006CF0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CF0" w:rsidRPr="007731F7" w:rsidRDefault="00006CF0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CF0" w:rsidRPr="007731F7" w:rsidRDefault="00006CF0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Адрес: </w:t>
      </w:r>
    </w:p>
    <w:p w:rsidR="00006CF0" w:rsidRDefault="00006CF0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Дата: </w:t>
      </w:r>
    </w:p>
    <w:p w:rsidR="00006CF0" w:rsidRDefault="00006CF0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006CF0" w:rsidRDefault="00006CF0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006CF0" w:rsidRDefault="00006CF0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006CF0" w:rsidRDefault="00006CF0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006CF0" w:rsidRPr="007731F7" w:rsidRDefault="00006CF0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53"/>
        <w:gridCol w:w="1559"/>
        <w:gridCol w:w="1276"/>
        <w:gridCol w:w="1134"/>
        <w:gridCol w:w="893"/>
      </w:tblGrid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(план)</w:t>
            </w: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Оцен-ка, %</w:t>
            </w: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Жилищный фонд – всего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5733">
              <w:rPr>
                <w:rFonts w:ascii="Times New Roman" w:hAnsi="Times New Roman"/>
                <w:sz w:val="28"/>
                <w:szCs w:val="28"/>
                <w:u w:val="single"/>
              </w:rPr>
              <w:t>тыс.ед.</w:t>
            </w:r>
          </w:p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тыс.м</w:t>
            </w:r>
            <w:r w:rsidRPr="009A573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в том числе  МКД с ЦО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5733">
              <w:rPr>
                <w:rFonts w:ascii="Times New Roman" w:hAnsi="Times New Roman"/>
                <w:sz w:val="28"/>
                <w:szCs w:val="28"/>
                <w:u w:val="single"/>
              </w:rPr>
              <w:t>тыс.ед.</w:t>
            </w:r>
          </w:p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тыс.м</w:t>
            </w:r>
            <w:r w:rsidRPr="009A573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Котельные – всего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в том числе муниципальные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Тепловые сети (в двухтрубном исчислении) – всего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км</w:t>
            </w:r>
          </w:p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rPr>
          <w:trHeight w:val="228"/>
        </w:trPr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в том числе муниципальные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rPr>
          <w:trHeight w:val="232"/>
        </w:trPr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Центральные тепловые пункты–</w:t>
            </w:r>
          </w:p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rPr>
          <w:trHeight w:val="232"/>
        </w:trPr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в том числе муниципальные                           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Газопроводы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Готовность к работе: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сети водопровода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водопроводные насосные станции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водозаборные сооружения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ед/тм</w:t>
            </w:r>
            <w:r w:rsidRPr="009A5733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A5733">
              <w:rPr>
                <w:rFonts w:ascii="Times New Roman" w:hAnsi="Times New Roman"/>
                <w:sz w:val="28"/>
                <w:szCs w:val="28"/>
              </w:rPr>
              <w:t>/сут.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сети канализации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     км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очистные сооружения                                          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ед/тм</w:t>
            </w:r>
            <w:r w:rsidRPr="009A5733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A5733">
              <w:rPr>
                <w:rFonts w:ascii="Times New Roman" w:hAnsi="Times New Roman"/>
                <w:sz w:val="28"/>
                <w:szCs w:val="28"/>
              </w:rPr>
              <w:t>/сут.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Песко-соляная смесь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 тыс.м</w:t>
            </w:r>
            <w:r w:rsidRPr="009A5733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Специальные уборочные машины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Капитальный ремонт дорог и тротуаров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5733">
              <w:rPr>
                <w:rFonts w:ascii="Times New Roman" w:hAnsi="Times New Roman"/>
                <w:sz w:val="28"/>
                <w:szCs w:val="28"/>
                <w:u w:val="single"/>
              </w:rPr>
              <w:t>ед./тыс.м</w:t>
            </w:r>
            <w:r w:rsidRPr="009A5733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2</w:t>
            </w:r>
          </w:p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Воздушные линии 0,4-10 кВ.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Трансформаторные подстанции и распределительные пункты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Ремонт и замена котлов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Ремонт и замена тепловых сетей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км/км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Ремонт и замена водопроводных  сетей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км/км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Замена голого провода и опор ВЛ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км/шт.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Ремонт силовых трансформаторов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Обрезка ветвей деревьев в зоне линий электропередач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20.    </w:t>
            </w:r>
          </w:p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21.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Укомплектованность аварийного</w:t>
            </w:r>
          </w:p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запаса материально-технических ресурсов</w:t>
            </w:r>
          </w:p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Автономные дизельные электростанции</w:t>
            </w:r>
          </w:p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Мостовые сооружения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       %</w:t>
            </w:r>
          </w:p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Заготовка топлива для котельных: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жидкое топливо:</w:t>
            </w:r>
          </w:p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мазут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печное                                               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дрова</w:t>
            </w:r>
            <w:r w:rsidRPr="009A573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м</w:t>
            </w:r>
            <w:r w:rsidRPr="009A573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3  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23.    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Заготовка топлива  населением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тонн   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Дрова    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м</w:t>
            </w:r>
            <w:r w:rsidRPr="009A5733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Резервные топливные хозяйства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 xml:space="preserve">суммарная </w:t>
            </w:r>
            <w:r w:rsidRPr="009A5733">
              <w:rPr>
                <w:rFonts w:ascii="Times New Roman" w:hAnsi="Times New Roman"/>
                <w:sz w:val="28"/>
                <w:szCs w:val="28"/>
              </w:rPr>
              <w:tab/>
              <w:t>вместимость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F0" w:rsidRPr="009A5733" w:rsidTr="006F2667">
        <w:tc>
          <w:tcPr>
            <w:tcW w:w="675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6CF0" w:rsidRPr="009A5733" w:rsidRDefault="00006CF0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заготовленного</w:t>
            </w:r>
          </w:p>
        </w:tc>
        <w:tc>
          <w:tcPr>
            <w:tcW w:w="1559" w:type="dxa"/>
          </w:tcPr>
          <w:p w:rsidR="00006CF0" w:rsidRPr="009A5733" w:rsidRDefault="00006CF0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733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276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6CF0" w:rsidRPr="009A5733" w:rsidRDefault="00006CF0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6CF0" w:rsidRPr="007731F7" w:rsidRDefault="00006CF0" w:rsidP="007731F7">
      <w:pPr>
        <w:spacing w:after="0" w:line="240" w:lineRule="auto"/>
        <w:rPr>
          <w:rFonts w:ascii="Times New Roman" w:hAnsi="Times New Roman"/>
        </w:rPr>
      </w:pPr>
    </w:p>
    <w:p w:rsidR="00006CF0" w:rsidRPr="007731F7" w:rsidRDefault="00006CF0" w:rsidP="007731F7">
      <w:pPr>
        <w:spacing w:after="0" w:line="240" w:lineRule="auto"/>
        <w:rPr>
          <w:rFonts w:ascii="Times New Roman" w:hAnsi="Times New Roman"/>
        </w:rPr>
      </w:pPr>
    </w:p>
    <w:p w:rsidR="00006CF0" w:rsidRPr="007731F7" w:rsidRDefault="00006CF0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Председатель комиссии</w:t>
      </w:r>
    </w:p>
    <w:p w:rsidR="00006CF0" w:rsidRPr="007731F7" w:rsidRDefault="00006CF0" w:rsidP="00953516">
      <w:pPr>
        <w:spacing w:after="0" w:line="240" w:lineRule="auto"/>
        <w:jc w:val="both"/>
        <w:rPr>
          <w:rFonts w:ascii="Times New Roman" w:hAnsi="Times New Roman"/>
        </w:rPr>
      </w:pPr>
      <w:r w:rsidRPr="007731F7">
        <w:rPr>
          <w:rFonts w:ascii="Times New Roman" w:hAnsi="Times New Roman"/>
          <w:sz w:val="28"/>
          <w:szCs w:val="28"/>
        </w:rPr>
        <w:t xml:space="preserve">органа местного самоуправления:                                              </w:t>
      </w:r>
      <w:r w:rsidRPr="007731F7">
        <w:t xml:space="preserve"> </w:t>
      </w:r>
    </w:p>
    <w:p w:rsidR="00006CF0" w:rsidRDefault="00006CF0" w:rsidP="007731F7">
      <w:pPr>
        <w:pStyle w:val="BodyText"/>
        <w:jc w:val="left"/>
      </w:pPr>
    </w:p>
    <w:p w:rsidR="00006CF0" w:rsidRDefault="00006CF0" w:rsidP="007731F7">
      <w:pPr>
        <w:pStyle w:val="BodyText"/>
        <w:jc w:val="left"/>
      </w:pPr>
    </w:p>
    <w:p w:rsidR="00006CF0" w:rsidRDefault="00006CF0" w:rsidP="007731F7">
      <w:pPr>
        <w:pStyle w:val="BodyText"/>
        <w:jc w:val="left"/>
        <w:rPr>
          <w:sz w:val="28"/>
          <w:szCs w:val="28"/>
        </w:rPr>
      </w:pPr>
      <w:r w:rsidRPr="00953516">
        <w:rPr>
          <w:sz w:val="28"/>
          <w:szCs w:val="28"/>
        </w:rPr>
        <w:t>Члены комиссии</w:t>
      </w:r>
    </w:p>
    <w:p w:rsidR="00006CF0" w:rsidRDefault="00006CF0" w:rsidP="007731F7">
      <w:pPr>
        <w:pStyle w:val="BodyText"/>
        <w:jc w:val="left"/>
        <w:rPr>
          <w:sz w:val="28"/>
          <w:szCs w:val="28"/>
        </w:rPr>
      </w:pPr>
    </w:p>
    <w:p w:rsidR="00006CF0" w:rsidRDefault="00006CF0" w:rsidP="007731F7">
      <w:pPr>
        <w:pStyle w:val="BodyText"/>
        <w:jc w:val="left"/>
        <w:rPr>
          <w:sz w:val="28"/>
          <w:szCs w:val="28"/>
        </w:rPr>
      </w:pPr>
      <w:r>
        <w:rPr>
          <w:sz w:val="28"/>
          <w:szCs w:val="28"/>
        </w:rPr>
        <w:t>И.О.Главы Новопетровского сельского</w:t>
      </w:r>
    </w:p>
    <w:p w:rsidR="00006CF0" w:rsidRPr="00953516" w:rsidRDefault="00006CF0" w:rsidP="007731F7">
      <w:pPr>
        <w:pStyle w:val="BodyText"/>
        <w:jc w:val="lef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Т.В.Земляная</w:t>
      </w:r>
    </w:p>
    <w:p w:rsidR="00006CF0" w:rsidRPr="00953516" w:rsidRDefault="00006CF0" w:rsidP="007731F7">
      <w:pPr>
        <w:pStyle w:val="BodyText"/>
        <w:rPr>
          <w:sz w:val="28"/>
          <w:szCs w:val="28"/>
        </w:rPr>
      </w:pPr>
    </w:p>
    <w:p w:rsidR="00006CF0" w:rsidRPr="007731F7" w:rsidRDefault="00006CF0" w:rsidP="007731F7">
      <w:pPr>
        <w:pStyle w:val="BodyText"/>
      </w:pPr>
    </w:p>
    <w:p w:rsidR="00006CF0" w:rsidRPr="007731F7" w:rsidRDefault="00006CF0" w:rsidP="007731F7">
      <w:pPr>
        <w:pStyle w:val="BodyText"/>
      </w:pPr>
    </w:p>
    <w:p w:rsidR="00006CF0" w:rsidRPr="007731F7" w:rsidRDefault="00006CF0" w:rsidP="007731F7">
      <w:pPr>
        <w:pStyle w:val="BodyText"/>
      </w:pPr>
    </w:p>
    <w:p w:rsidR="00006CF0" w:rsidRPr="007731F7" w:rsidRDefault="00006CF0" w:rsidP="007731F7">
      <w:pPr>
        <w:spacing w:after="0" w:line="240" w:lineRule="auto"/>
        <w:rPr>
          <w:rFonts w:ascii="Times New Roman" w:hAnsi="Times New Roman"/>
        </w:rPr>
      </w:pPr>
    </w:p>
    <w:p w:rsidR="00006CF0" w:rsidRPr="007731F7" w:rsidRDefault="00006CF0" w:rsidP="007731F7">
      <w:pPr>
        <w:spacing w:after="0" w:line="240" w:lineRule="auto"/>
        <w:rPr>
          <w:rFonts w:ascii="Times New Roman" w:hAnsi="Times New Roman"/>
        </w:rPr>
      </w:pPr>
    </w:p>
    <w:p w:rsidR="00006CF0" w:rsidRPr="007731F7" w:rsidRDefault="00006CF0" w:rsidP="00773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06CF0" w:rsidRPr="007731F7" w:rsidSect="007B01C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E27"/>
    <w:rsid w:val="00006CF0"/>
    <w:rsid w:val="0002703E"/>
    <w:rsid w:val="0003633A"/>
    <w:rsid w:val="00054997"/>
    <w:rsid w:val="00104E93"/>
    <w:rsid w:val="001132D2"/>
    <w:rsid w:val="00116588"/>
    <w:rsid w:val="00165B1F"/>
    <w:rsid w:val="00174B09"/>
    <w:rsid w:val="001B12EA"/>
    <w:rsid w:val="001D3BF5"/>
    <w:rsid w:val="001D755A"/>
    <w:rsid w:val="001E3BD9"/>
    <w:rsid w:val="00220EFE"/>
    <w:rsid w:val="002270BD"/>
    <w:rsid w:val="002633CF"/>
    <w:rsid w:val="00362069"/>
    <w:rsid w:val="004723F6"/>
    <w:rsid w:val="004755AE"/>
    <w:rsid w:val="004B4152"/>
    <w:rsid w:val="004D4D45"/>
    <w:rsid w:val="004E0BE8"/>
    <w:rsid w:val="005664FA"/>
    <w:rsid w:val="00582E27"/>
    <w:rsid w:val="005A20F4"/>
    <w:rsid w:val="005D62BA"/>
    <w:rsid w:val="005D67E9"/>
    <w:rsid w:val="00627B5D"/>
    <w:rsid w:val="0064655B"/>
    <w:rsid w:val="00682C54"/>
    <w:rsid w:val="006F2667"/>
    <w:rsid w:val="006F44AD"/>
    <w:rsid w:val="006F5278"/>
    <w:rsid w:val="007731F7"/>
    <w:rsid w:val="007B01C4"/>
    <w:rsid w:val="007B2FFE"/>
    <w:rsid w:val="007C350E"/>
    <w:rsid w:val="00812589"/>
    <w:rsid w:val="00830DE8"/>
    <w:rsid w:val="00841E11"/>
    <w:rsid w:val="008B783B"/>
    <w:rsid w:val="00900F71"/>
    <w:rsid w:val="00913C7A"/>
    <w:rsid w:val="00914185"/>
    <w:rsid w:val="00920470"/>
    <w:rsid w:val="00922687"/>
    <w:rsid w:val="00953516"/>
    <w:rsid w:val="0097527E"/>
    <w:rsid w:val="009A5733"/>
    <w:rsid w:val="009B156F"/>
    <w:rsid w:val="00A22AF1"/>
    <w:rsid w:val="00AB4F92"/>
    <w:rsid w:val="00BA0F62"/>
    <w:rsid w:val="00BC3697"/>
    <w:rsid w:val="00BC5478"/>
    <w:rsid w:val="00C13E5B"/>
    <w:rsid w:val="00C842CB"/>
    <w:rsid w:val="00CA2795"/>
    <w:rsid w:val="00CA7DA1"/>
    <w:rsid w:val="00CC2956"/>
    <w:rsid w:val="00D675DC"/>
    <w:rsid w:val="00E354A0"/>
    <w:rsid w:val="00EE0901"/>
    <w:rsid w:val="00F05411"/>
    <w:rsid w:val="00F3091A"/>
    <w:rsid w:val="00F8138B"/>
    <w:rsid w:val="00F84520"/>
    <w:rsid w:val="00FA423A"/>
    <w:rsid w:val="00FD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82E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2E27"/>
    <w:rPr>
      <w:rFonts w:ascii="Arial" w:hAnsi="Arial" w:cs="Arial"/>
      <w:b/>
      <w:bCs/>
      <w:color w:val="00008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82E27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hAnsi="Times New Roman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582E27"/>
    <w:rPr>
      <w:rFonts w:ascii="Times New Roman" w:hAnsi="Times New Roman" w:cs="Times New Roman"/>
      <w:b/>
      <w:sz w:val="36"/>
      <w:szCs w:val="36"/>
    </w:rPr>
  </w:style>
  <w:style w:type="paragraph" w:styleId="Subtitle">
    <w:name w:val="Subtitle"/>
    <w:basedOn w:val="Normal"/>
    <w:link w:val="SubtitleChar"/>
    <w:uiPriority w:val="99"/>
    <w:qFormat/>
    <w:rsid w:val="00582E27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2E27"/>
    <w:rPr>
      <w:rFonts w:ascii="Times New Roman" w:hAnsi="Times New Roman" w:cs="Times New Roman"/>
      <w:b/>
      <w:sz w:val="28"/>
      <w:szCs w:val="28"/>
    </w:rPr>
  </w:style>
  <w:style w:type="table" w:styleId="TableGrid">
    <w:name w:val="Table Grid"/>
    <w:basedOn w:val="TableNormal"/>
    <w:uiPriority w:val="99"/>
    <w:rsid w:val="00BC369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A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279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C295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295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C2956"/>
    <w:pPr>
      <w:ind w:left="720"/>
      <w:contextualSpacing/>
    </w:pPr>
  </w:style>
  <w:style w:type="paragraph" w:customStyle="1" w:styleId="ConsPlusNormal">
    <w:name w:val="ConsPlusNormal"/>
    <w:uiPriority w:val="99"/>
    <w:rsid w:val="002633C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633C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270</TotalTime>
  <Pages>10</Pages>
  <Words>2175</Words>
  <Characters>12399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cp:lastPrinted>2018-06-07T13:32:00Z</cp:lastPrinted>
  <dcterms:created xsi:type="dcterms:W3CDTF">2014-05-22T05:57:00Z</dcterms:created>
  <dcterms:modified xsi:type="dcterms:W3CDTF">2018-08-01T11:03:00Z</dcterms:modified>
</cp:coreProperties>
</file>