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5A" w:rsidRDefault="0064615A" w:rsidP="00710F75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8.75pt;height:60.75pt;visibility:visible">
            <v:imagedata r:id="rId5" o:title=""/>
          </v:shape>
        </w:pict>
      </w:r>
    </w:p>
    <w:p w:rsidR="0064615A" w:rsidRPr="00582BB3" w:rsidRDefault="0064615A" w:rsidP="00710F75">
      <w:pPr>
        <w:pStyle w:val="Heading2"/>
        <w:rPr>
          <w:caps w:val="0"/>
          <w:sz w:val="32"/>
          <w:szCs w:val="32"/>
        </w:rPr>
      </w:pPr>
      <w:r w:rsidRPr="00582BB3">
        <w:rPr>
          <w:sz w:val="32"/>
          <w:szCs w:val="32"/>
        </w:rPr>
        <w:t xml:space="preserve">АДМИНИСТРАЦИЯ  Новопетровского  СЕЛЬСКОГО </w:t>
      </w:r>
      <w:r w:rsidRPr="00582BB3">
        <w:rPr>
          <w:caps w:val="0"/>
          <w:sz w:val="32"/>
          <w:szCs w:val="32"/>
        </w:rPr>
        <w:t xml:space="preserve">ПОСЕЛЕНИЯ </w:t>
      </w:r>
      <w:r w:rsidRPr="00582BB3">
        <w:rPr>
          <w:b w:val="0"/>
          <w:bCs w:val="0"/>
          <w:caps w:val="0"/>
          <w:sz w:val="32"/>
          <w:szCs w:val="32"/>
        </w:rPr>
        <w:t xml:space="preserve"> </w:t>
      </w:r>
      <w:r w:rsidRPr="00582BB3">
        <w:rPr>
          <w:caps w:val="0"/>
          <w:sz w:val="32"/>
          <w:szCs w:val="32"/>
        </w:rPr>
        <w:t>ПАВЛОВСКОГО РАЙОНА</w:t>
      </w:r>
    </w:p>
    <w:p w:rsidR="0064615A" w:rsidRPr="00582BB3" w:rsidRDefault="0064615A" w:rsidP="00710F75">
      <w:pPr>
        <w:rPr>
          <w:sz w:val="32"/>
          <w:szCs w:val="32"/>
        </w:rPr>
      </w:pPr>
    </w:p>
    <w:p w:rsidR="0064615A" w:rsidRPr="00582BB3" w:rsidRDefault="0064615A" w:rsidP="00710F75">
      <w:pPr>
        <w:jc w:val="center"/>
        <w:rPr>
          <w:b/>
          <w:bCs/>
          <w:caps/>
          <w:sz w:val="32"/>
          <w:szCs w:val="32"/>
        </w:rPr>
      </w:pPr>
      <w:r w:rsidRPr="00582BB3">
        <w:rPr>
          <w:b/>
          <w:bCs/>
          <w:sz w:val="32"/>
          <w:szCs w:val="32"/>
        </w:rPr>
        <w:t>ПОСТАНОВЛЕНИЕ</w:t>
      </w:r>
    </w:p>
    <w:p w:rsidR="0064615A" w:rsidRDefault="0064615A" w:rsidP="00710F75">
      <w:pPr>
        <w:rPr>
          <w:b/>
          <w:bCs/>
          <w:sz w:val="36"/>
        </w:rPr>
      </w:pPr>
    </w:p>
    <w:p w:rsidR="0064615A" w:rsidRPr="00582BB3" w:rsidRDefault="0064615A" w:rsidP="00710F75">
      <w:pPr>
        <w:rPr>
          <w:sz w:val="28"/>
          <w:szCs w:val="28"/>
        </w:rPr>
      </w:pPr>
      <w:r w:rsidRPr="00582BB3">
        <w:rPr>
          <w:sz w:val="28"/>
          <w:szCs w:val="28"/>
        </w:rPr>
        <w:t xml:space="preserve">от </w:t>
      </w:r>
      <w:r>
        <w:rPr>
          <w:sz w:val="28"/>
          <w:szCs w:val="28"/>
        </w:rPr>
        <w:t>21.1</w:t>
      </w:r>
      <w:r w:rsidRPr="00582BB3">
        <w:rPr>
          <w:sz w:val="28"/>
          <w:szCs w:val="28"/>
        </w:rPr>
        <w:t xml:space="preserve">1.2018 г.                                                                                                № </w:t>
      </w:r>
      <w:r>
        <w:rPr>
          <w:sz w:val="28"/>
          <w:szCs w:val="28"/>
        </w:rPr>
        <w:t xml:space="preserve">141 </w:t>
      </w:r>
    </w:p>
    <w:p w:rsidR="0064615A" w:rsidRDefault="0064615A" w:rsidP="00710F75">
      <w:pPr>
        <w:jc w:val="center"/>
      </w:pPr>
      <w:r>
        <w:t>станица Новопетровская</w:t>
      </w:r>
    </w:p>
    <w:p w:rsidR="0064615A" w:rsidRPr="001D1F39" w:rsidRDefault="0064615A" w:rsidP="001D1F3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4615A" w:rsidRPr="001D1F39" w:rsidRDefault="0064615A" w:rsidP="0094231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4615A" w:rsidRPr="001D1F39" w:rsidRDefault="0064615A" w:rsidP="001D1F3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1F39">
        <w:rPr>
          <w:rFonts w:ascii="Times New Roman" w:hAnsi="Times New Roman"/>
          <w:b/>
          <w:sz w:val="28"/>
          <w:szCs w:val="28"/>
        </w:rPr>
        <w:t xml:space="preserve">О присвоении (уточнении) адреса объекту недвижимого имущества, расположенного на территории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1D1F39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64615A" w:rsidRPr="00F808FB" w:rsidRDefault="0064615A" w:rsidP="00F808FB">
      <w:pPr>
        <w:pStyle w:val="NoSpacing"/>
        <w:rPr>
          <w:rFonts w:ascii="Times New Roman" w:hAnsi="Times New Roman"/>
          <w:sz w:val="28"/>
          <w:szCs w:val="28"/>
        </w:rPr>
      </w:pPr>
    </w:p>
    <w:p w:rsidR="0064615A" w:rsidRPr="00F808FB" w:rsidRDefault="0064615A" w:rsidP="00F808FB">
      <w:pPr>
        <w:pStyle w:val="NoSpacing"/>
        <w:rPr>
          <w:rFonts w:ascii="Times New Roman" w:hAnsi="Times New Roman"/>
          <w:sz w:val="28"/>
          <w:szCs w:val="28"/>
        </w:rPr>
      </w:pPr>
    </w:p>
    <w:p w:rsidR="0064615A" w:rsidRPr="001D1F39" w:rsidRDefault="0064615A" w:rsidP="001D1F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D1F39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1D1F39">
        <w:rPr>
          <w:rFonts w:ascii="Times New Roman" w:hAnsi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/>
          <w:sz w:val="28"/>
          <w:szCs w:val="28"/>
        </w:rPr>
        <w:t>110</w:t>
      </w:r>
      <w:r w:rsidRPr="001D1F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 октября  </w:t>
      </w:r>
      <w:r w:rsidRPr="001D1F39">
        <w:rPr>
          <w:rFonts w:ascii="Times New Roman" w:hAnsi="Times New Roman"/>
          <w:sz w:val="28"/>
          <w:szCs w:val="28"/>
        </w:rPr>
        <w:t xml:space="preserve"> 2015 года «Об утверждении административного регламента по предоставлению муниципальной услуги «Присвоение</w:t>
      </w:r>
      <w:r>
        <w:rPr>
          <w:rFonts w:ascii="Times New Roman" w:hAnsi="Times New Roman"/>
          <w:sz w:val="28"/>
          <w:szCs w:val="28"/>
        </w:rPr>
        <w:t>, изменение  и аннулирование адресов»</w:t>
      </w:r>
      <w:r w:rsidRPr="001D1F39">
        <w:rPr>
          <w:rFonts w:ascii="Times New Roman" w:hAnsi="Times New Roman"/>
          <w:sz w:val="28"/>
          <w:szCs w:val="28"/>
        </w:rPr>
        <w:t xml:space="preserve">, в целях приведения в соответствии адресного хозяйства на территории </w:t>
      </w:r>
      <w:r>
        <w:rPr>
          <w:rFonts w:ascii="Times New Roman" w:hAnsi="Times New Roman"/>
          <w:sz w:val="28"/>
          <w:szCs w:val="28"/>
        </w:rPr>
        <w:t xml:space="preserve"> Новопетровского</w:t>
      </w:r>
      <w:r w:rsidRPr="001D1F39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на основании заявления</w:t>
      </w:r>
      <w:r>
        <w:rPr>
          <w:rFonts w:ascii="Times New Roman" w:hAnsi="Times New Roman"/>
          <w:sz w:val="28"/>
          <w:szCs w:val="28"/>
        </w:rPr>
        <w:t xml:space="preserve"> Валентины Григорьевны Бессоновой,  </w:t>
      </w:r>
      <w:r w:rsidRPr="001D1F39">
        <w:rPr>
          <w:rFonts w:ascii="Times New Roman" w:hAnsi="Times New Roman"/>
          <w:sz w:val="28"/>
          <w:szCs w:val="28"/>
        </w:rPr>
        <w:t>п о с т а н о в л я ю:</w:t>
      </w:r>
    </w:p>
    <w:p w:rsidR="0064615A" w:rsidRDefault="0064615A" w:rsidP="005C383B">
      <w:pPr>
        <w:pStyle w:val="NoSpacing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разделом земельного участка с кадастровым номером </w:t>
      </w:r>
      <w:r w:rsidRPr="00120BA5">
        <w:rPr>
          <w:rFonts w:ascii="Times New Roman" w:hAnsi="Times New Roman"/>
          <w:sz w:val="28"/>
          <w:szCs w:val="28"/>
        </w:rPr>
        <w:t>23:24:0</w:t>
      </w:r>
      <w:r>
        <w:rPr>
          <w:rFonts w:ascii="Times New Roman" w:hAnsi="Times New Roman"/>
          <w:sz w:val="28"/>
          <w:szCs w:val="28"/>
        </w:rPr>
        <w:t>3</w:t>
      </w:r>
      <w:r w:rsidRPr="00120BA5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>41</w:t>
      </w:r>
      <w:r w:rsidRPr="00120BA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</w:t>
      </w:r>
      <w:r w:rsidRPr="001D1F39">
        <w:rPr>
          <w:rFonts w:ascii="Times New Roman" w:hAnsi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/>
          <w:sz w:val="28"/>
          <w:szCs w:val="28"/>
        </w:rPr>
        <w:t>4508</w:t>
      </w:r>
      <w:r w:rsidRPr="001D1F39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.,</w:t>
      </w:r>
      <w:r w:rsidRPr="001D1F39">
        <w:rPr>
          <w:rFonts w:ascii="Times New Roman" w:hAnsi="Times New Roman"/>
          <w:sz w:val="28"/>
          <w:szCs w:val="28"/>
        </w:rPr>
        <w:t xml:space="preserve"> категория земель: земли населенных пунктов, вид разрешенного использования: для ведения личного подсобного хозяйства, находящи</w:t>
      </w:r>
      <w:r>
        <w:rPr>
          <w:rFonts w:ascii="Times New Roman" w:hAnsi="Times New Roman"/>
          <w:sz w:val="28"/>
          <w:szCs w:val="28"/>
        </w:rPr>
        <w:t>й</w:t>
      </w:r>
      <w:r w:rsidRPr="001D1F39">
        <w:rPr>
          <w:rFonts w:ascii="Times New Roman" w:hAnsi="Times New Roman"/>
          <w:sz w:val="28"/>
          <w:szCs w:val="28"/>
        </w:rPr>
        <w:t xml:space="preserve">ся по адресу: Краснодарский край, Павловский район, </w:t>
      </w:r>
      <w:r>
        <w:rPr>
          <w:rFonts w:ascii="Times New Roman" w:hAnsi="Times New Roman"/>
          <w:sz w:val="28"/>
          <w:szCs w:val="28"/>
        </w:rPr>
        <w:t xml:space="preserve">Новопетровское сельское поселение, </w:t>
      </w:r>
      <w:r w:rsidRPr="001D1F39">
        <w:rPr>
          <w:rFonts w:ascii="Times New Roman" w:hAnsi="Times New Roman"/>
          <w:sz w:val="28"/>
          <w:szCs w:val="28"/>
        </w:rPr>
        <w:t xml:space="preserve">станица </w:t>
      </w:r>
      <w:r>
        <w:rPr>
          <w:rFonts w:ascii="Times New Roman" w:hAnsi="Times New Roman"/>
          <w:sz w:val="28"/>
          <w:szCs w:val="28"/>
        </w:rPr>
        <w:t xml:space="preserve"> Новопетровская</w:t>
      </w:r>
      <w:r w:rsidRPr="001D1F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1F39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Школьная </w:t>
      </w:r>
      <w:r w:rsidRPr="001D1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18 , присвоить адреса вновь образованным земельным участкам:</w:t>
      </w:r>
    </w:p>
    <w:p w:rsidR="0064615A" w:rsidRDefault="0064615A" w:rsidP="005C38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обозначением: ЗУ:1, </w:t>
      </w:r>
      <w:r w:rsidRPr="00AF00C4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>3308 кв.метра, считать расположенным по адресу: Краснодарский край, Павловский район, Новопетровское сельское поселение, станица Новопетровская, улица Школьная, 18;</w:t>
      </w:r>
    </w:p>
    <w:p w:rsidR="0064615A" w:rsidRDefault="0064615A" w:rsidP="005C38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обозначением: ЗУ:2, площадь 1201 кв. метра, считать расположенным по адресу: Краснодарский край, Павловский район, Новопетровское сельское поселение, станица Новопетровская,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улица Баумана, 39А.</w:t>
      </w:r>
    </w:p>
    <w:p w:rsidR="0064615A" w:rsidRDefault="0064615A" w:rsidP="009D69CE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за выполнением постановления оставляю за собой.</w:t>
      </w:r>
    </w:p>
    <w:p w:rsidR="0064615A" w:rsidRPr="005C383B" w:rsidRDefault="0064615A" w:rsidP="009D69C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Постановление вступает в силу со дня его подписания.</w:t>
      </w:r>
    </w:p>
    <w:p w:rsidR="0064615A" w:rsidRPr="001D1F39" w:rsidRDefault="0064615A" w:rsidP="001D1F3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15A" w:rsidRDefault="0064615A" w:rsidP="001D1F39">
      <w:pPr>
        <w:pStyle w:val="NoSpacing"/>
        <w:rPr>
          <w:rFonts w:ascii="Times New Roman" w:hAnsi="Times New Roman"/>
          <w:sz w:val="28"/>
          <w:szCs w:val="28"/>
        </w:rPr>
      </w:pPr>
      <w:r w:rsidRPr="001D1F3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1D1F3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4615A" w:rsidRPr="001D1F39" w:rsidRDefault="0064615A" w:rsidP="001D1F39">
      <w:pPr>
        <w:pStyle w:val="NoSpacing"/>
      </w:pPr>
      <w:r w:rsidRPr="001D1F39">
        <w:rPr>
          <w:rFonts w:ascii="Times New Roman" w:hAnsi="Times New Roman"/>
          <w:sz w:val="28"/>
          <w:szCs w:val="28"/>
        </w:rPr>
        <w:t>Павловского района</w:t>
      </w:r>
      <w:r w:rsidRPr="001D1F39">
        <w:rPr>
          <w:rFonts w:ascii="Times New Roman" w:hAnsi="Times New Roman"/>
          <w:sz w:val="28"/>
          <w:szCs w:val="28"/>
        </w:rPr>
        <w:tab/>
      </w:r>
      <w:r w:rsidRPr="001D1F39">
        <w:rPr>
          <w:rFonts w:ascii="Times New Roman" w:hAnsi="Times New Roman"/>
          <w:sz w:val="28"/>
          <w:szCs w:val="28"/>
        </w:rPr>
        <w:tab/>
      </w:r>
      <w:r w:rsidRPr="001D1F39">
        <w:rPr>
          <w:rFonts w:ascii="Times New Roman" w:hAnsi="Times New Roman"/>
          <w:sz w:val="28"/>
          <w:szCs w:val="28"/>
        </w:rPr>
        <w:tab/>
      </w:r>
      <w:r w:rsidRPr="001D1F39">
        <w:rPr>
          <w:rFonts w:ascii="Times New Roman" w:hAnsi="Times New Roman"/>
          <w:sz w:val="28"/>
          <w:szCs w:val="28"/>
        </w:rPr>
        <w:tab/>
      </w:r>
      <w:r w:rsidRPr="001D1F39">
        <w:rPr>
          <w:rFonts w:ascii="Times New Roman" w:hAnsi="Times New Roman"/>
          <w:sz w:val="28"/>
          <w:szCs w:val="28"/>
        </w:rPr>
        <w:tab/>
      </w:r>
      <w:r w:rsidRPr="001D1F39">
        <w:rPr>
          <w:rFonts w:ascii="Times New Roman" w:hAnsi="Times New Roman"/>
          <w:sz w:val="28"/>
          <w:szCs w:val="28"/>
        </w:rPr>
        <w:tab/>
      </w:r>
      <w:r w:rsidRPr="001D1F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Е.А.Бессонов</w:t>
      </w:r>
    </w:p>
    <w:sectPr w:rsidR="0064615A" w:rsidRPr="001D1F39" w:rsidSect="009D69C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078"/>
    <w:multiLevelType w:val="hybridMultilevel"/>
    <w:tmpl w:val="013EF0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DD1CAC"/>
    <w:multiLevelType w:val="hybridMultilevel"/>
    <w:tmpl w:val="F7EEEEF6"/>
    <w:lvl w:ilvl="0" w:tplc="481607C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9BC769A"/>
    <w:multiLevelType w:val="hybridMultilevel"/>
    <w:tmpl w:val="6D2E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292"/>
    <w:rsid w:val="000157A0"/>
    <w:rsid w:val="000703D7"/>
    <w:rsid w:val="00097660"/>
    <w:rsid w:val="000C01DB"/>
    <w:rsid w:val="000E3CAA"/>
    <w:rsid w:val="000F10DE"/>
    <w:rsid w:val="000F2618"/>
    <w:rsid w:val="00120BA5"/>
    <w:rsid w:val="001B604B"/>
    <w:rsid w:val="001D1F39"/>
    <w:rsid w:val="00221568"/>
    <w:rsid w:val="00237897"/>
    <w:rsid w:val="00244564"/>
    <w:rsid w:val="002C2C09"/>
    <w:rsid w:val="00311179"/>
    <w:rsid w:val="00311B46"/>
    <w:rsid w:val="003176AD"/>
    <w:rsid w:val="00354743"/>
    <w:rsid w:val="00371FBF"/>
    <w:rsid w:val="004B6292"/>
    <w:rsid w:val="004D64A9"/>
    <w:rsid w:val="005072DD"/>
    <w:rsid w:val="00582BB3"/>
    <w:rsid w:val="00584693"/>
    <w:rsid w:val="005A29FA"/>
    <w:rsid w:val="005C18C4"/>
    <w:rsid w:val="005C383B"/>
    <w:rsid w:val="005C4355"/>
    <w:rsid w:val="00611946"/>
    <w:rsid w:val="006421E8"/>
    <w:rsid w:val="0064615A"/>
    <w:rsid w:val="00663EE9"/>
    <w:rsid w:val="006B222D"/>
    <w:rsid w:val="006D4453"/>
    <w:rsid w:val="007004A6"/>
    <w:rsid w:val="00710F75"/>
    <w:rsid w:val="00735FA5"/>
    <w:rsid w:val="0077552F"/>
    <w:rsid w:val="007A77C7"/>
    <w:rsid w:val="007B1164"/>
    <w:rsid w:val="007E4649"/>
    <w:rsid w:val="007F04D8"/>
    <w:rsid w:val="007F429B"/>
    <w:rsid w:val="008037FE"/>
    <w:rsid w:val="008328BB"/>
    <w:rsid w:val="00840831"/>
    <w:rsid w:val="008607BF"/>
    <w:rsid w:val="00862B9B"/>
    <w:rsid w:val="00864CB7"/>
    <w:rsid w:val="00876041"/>
    <w:rsid w:val="008A4C77"/>
    <w:rsid w:val="00936D23"/>
    <w:rsid w:val="00942317"/>
    <w:rsid w:val="00962158"/>
    <w:rsid w:val="009A4E0B"/>
    <w:rsid w:val="009C7EC2"/>
    <w:rsid w:val="009D657A"/>
    <w:rsid w:val="009D69CE"/>
    <w:rsid w:val="00A049AF"/>
    <w:rsid w:val="00A167E3"/>
    <w:rsid w:val="00A20E1E"/>
    <w:rsid w:val="00AC5A6B"/>
    <w:rsid w:val="00AE2CAA"/>
    <w:rsid w:val="00AE422D"/>
    <w:rsid w:val="00AF00C4"/>
    <w:rsid w:val="00B61CA2"/>
    <w:rsid w:val="00BA4F4F"/>
    <w:rsid w:val="00C1125D"/>
    <w:rsid w:val="00C52372"/>
    <w:rsid w:val="00C76C4A"/>
    <w:rsid w:val="00CA4583"/>
    <w:rsid w:val="00D05DF7"/>
    <w:rsid w:val="00D11423"/>
    <w:rsid w:val="00D11CBE"/>
    <w:rsid w:val="00D15E5D"/>
    <w:rsid w:val="00D479B8"/>
    <w:rsid w:val="00D65F03"/>
    <w:rsid w:val="00E42D79"/>
    <w:rsid w:val="00E91501"/>
    <w:rsid w:val="00E958F2"/>
    <w:rsid w:val="00F4255E"/>
    <w:rsid w:val="00F44256"/>
    <w:rsid w:val="00F540DE"/>
    <w:rsid w:val="00F808FB"/>
    <w:rsid w:val="00FA7B64"/>
    <w:rsid w:val="00FC0AE2"/>
    <w:rsid w:val="00FF300D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F7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0F75"/>
    <w:pPr>
      <w:keepNext/>
      <w:tabs>
        <w:tab w:val="left" w:pos="860"/>
        <w:tab w:val="center" w:pos="4677"/>
      </w:tabs>
      <w:jc w:val="center"/>
      <w:outlineLvl w:val="1"/>
    </w:pPr>
    <w:rPr>
      <w:b/>
      <w:bCs/>
      <w:cap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0F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0F7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B6292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2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0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BA4F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1</Pages>
  <Words>297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43</cp:revision>
  <cp:lastPrinted>2018-11-20T12:19:00Z</cp:lastPrinted>
  <dcterms:created xsi:type="dcterms:W3CDTF">2017-02-14T05:24:00Z</dcterms:created>
  <dcterms:modified xsi:type="dcterms:W3CDTF">2018-11-20T12:19:00Z</dcterms:modified>
</cp:coreProperties>
</file>