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93D" w:rsidRDefault="00D3793D" w:rsidP="008E151E">
      <w:pPr>
        <w:jc w:val="right"/>
        <w:rPr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pt;margin-top:-18pt;width:54.75pt;height:66.6pt;z-index:251658240">
            <v:imagedata r:id="rId5" o:title=""/>
            <w10:wrap type="square" side="left"/>
          </v:shape>
        </w:pict>
      </w:r>
    </w:p>
    <w:p w:rsidR="00D3793D" w:rsidRDefault="00D3793D" w:rsidP="008E151E">
      <w:pPr>
        <w:jc w:val="right"/>
        <w:rPr>
          <w:sz w:val="28"/>
          <w:szCs w:val="28"/>
        </w:rPr>
      </w:pPr>
    </w:p>
    <w:p w:rsidR="00D3793D" w:rsidRDefault="00D3793D" w:rsidP="008E151E">
      <w:pPr>
        <w:jc w:val="center"/>
        <w:rPr>
          <w:b/>
          <w:sz w:val="28"/>
          <w:szCs w:val="28"/>
        </w:rPr>
      </w:pPr>
    </w:p>
    <w:p w:rsidR="00D3793D" w:rsidRDefault="00D3793D" w:rsidP="008E151E">
      <w:pPr>
        <w:jc w:val="center"/>
        <w:rPr>
          <w:b/>
          <w:sz w:val="28"/>
          <w:szCs w:val="28"/>
        </w:rPr>
      </w:pPr>
    </w:p>
    <w:p w:rsidR="00D3793D" w:rsidRPr="008E151E" w:rsidRDefault="00D3793D" w:rsidP="008E151E">
      <w:pPr>
        <w:jc w:val="center"/>
        <w:rPr>
          <w:b/>
          <w:sz w:val="28"/>
          <w:szCs w:val="28"/>
        </w:rPr>
      </w:pPr>
      <w:r w:rsidRPr="008E151E">
        <w:rPr>
          <w:b/>
          <w:sz w:val="28"/>
          <w:szCs w:val="28"/>
        </w:rPr>
        <w:t>АДМИНИСТИРАЦИЯ НОВОПЕТРОВСКОГО СЕЛЬСКОГО ПОСЕЛЕНИЯ ПАВЛОВСКОГО РАЙОНА</w:t>
      </w:r>
    </w:p>
    <w:p w:rsidR="00D3793D" w:rsidRPr="008E151E" w:rsidRDefault="00D3793D" w:rsidP="008E151E">
      <w:pPr>
        <w:jc w:val="center"/>
        <w:rPr>
          <w:b/>
          <w:sz w:val="28"/>
          <w:szCs w:val="28"/>
        </w:rPr>
      </w:pPr>
    </w:p>
    <w:p w:rsidR="00D3793D" w:rsidRDefault="00D3793D" w:rsidP="008E151E">
      <w:pPr>
        <w:jc w:val="center"/>
        <w:rPr>
          <w:b/>
          <w:sz w:val="28"/>
          <w:szCs w:val="28"/>
        </w:rPr>
      </w:pPr>
      <w:r w:rsidRPr="008E151E">
        <w:rPr>
          <w:b/>
          <w:sz w:val="28"/>
          <w:szCs w:val="28"/>
        </w:rPr>
        <w:t>ПОСТАНОВЛЕНИЕ</w:t>
      </w:r>
    </w:p>
    <w:p w:rsidR="00D3793D" w:rsidRPr="00A1116E" w:rsidRDefault="00D3793D" w:rsidP="00DC3718">
      <w:pPr>
        <w:jc w:val="center"/>
        <w:rPr>
          <w:b/>
          <w:sz w:val="32"/>
          <w:szCs w:val="32"/>
        </w:rPr>
      </w:pPr>
    </w:p>
    <w:p w:rsidR="00D3793D" w:rsidRPr="00A1116E" w:rsidRDefault="00D3793D" w:rsidP="00DC3718">
      <w:pPr>
        <w:rPr>
          <w:sz w:val="28"/>
          <w:szCs w:val="28"/>
        </w:rPr>
      </w:pPr>
      <w:r>
        <w:rPr>
          <w:sz w:val="28"/>
          <w:szCs w:val="28"/>
        </w:rPr>
        <w:t>от 08.08.2019г.</w:t>
      </w:r>
      <w:r w:rsidRPr="00A11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1116E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</w:t>
      </w:r>
      <w:r w:rsidRPr="00A1116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Pr="00A11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A1116E">
        <w:rPr>
          <w:sz w:val="28"/>
          <w:szCs w:val="28"/>
        </w:rPr>
        <w:t>№</w:t>
      </w:r>
      <w:r>
        <w:rPr>
          <w:sz w:val="28"/>
          <w:szCs w:val="28"/>
        </w:rPr>
        <w:t xml:space="preserve">  101</w:t>
      </w:r>
    </w:p>
    <w:p w:rsidR="00D3793D" w:rsidRPr="00A1116E" w:rsidRDefault="00D3793D" w:rsidP="00DC3718">
      <w:pPr>
        <w:jc w:val="center"/>
        <w:rPr>
          <w:sz w:val="28"/>
          <w:szCs w:val="28"/>
        </w:rPr>
      </w:pPr>
      <w:r w:rsidRPr="00A1116E">
        <w:rPr>
          <w:sz w:val="28"/>
          <w:szCs w:val="28"/>
        </w:rPr>
        <w:t>ст. Новопетровская</w:t>
      </w:r>
    </w:p>
    <w:p w:rsidR="00D3793D" w:rsidRPr="008E151E" w:rsidRDefault="00D3793D" w:rsidP="008E151E">
      <w:pPr>
        <w:jc w:val="center"/>
        <w:rPr>
          <w:b/>
          <w:sz w:val="28"/>
          <w:szCs w:val="28"/>
        </w:rPr>
      </w:pPr>
    </w:p>
    <w:p w:rsidR="00D3793D" w:rsidRPr="006B361A" w:rsidRDefault="00D3793D" w:rsidP="008E151E">
      <w:pPr>
        <w:jc w:val="center"/>
        <w:rPr>
          <w:sz w:val="28"/>
          <w:szCs w:val="28"/>
        </w:rPr>
      </w:pPr>
    </w:p>
    <w:p w:rsidR="00D3793D" w:rsidRPr="008E151E" w:rsidRDefault="00D3793D" w:rsidP="008E151E">
      <w:pPr>
        <w:jc w:val="center"/>
        <w:rPr>
          <w:b/>
          <w:sz w:val="28"/>
          <w:szCs w:val="28"/>
        </w:rPr>
      </w:pPr>
      <w:r w:rsidRPr="008E151E">
        <w:rPr>
          <w:b/>
          <w:sz w:val="28"/>
          <w:szCs w:val="28"/>
        </w:rPr>
        <w:t>«О внесени</w:t>
      </w:r>
      <w:r>
        <w:rPr>
          <w:b/>
          <w:sz w:val="28"/>
          <w:szCs w:val="28"/>
        </w:rPr>
        <w:t>и</w:t>
      </w:r>
      <w:r w:rsidRPr="008E151E">
        <w:rPr>
          <w:b/>
          <w:sz w:val="28"/>
          <w:szCs w:val="28"/>
        </w:rPr>
        <w:t xml:space="preserve"> изменений в постановление администрации Новопетровского сельского поселения Павловского района от 20 марта 2014 года № 21 «Об утверждении Порядка о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</w:t>
      </w:r>
      <w:bookmarkEnd w:id="0"/>
      <w:bookmarkEnd w:id="1"/>
      <w:r w:rsidRPr="008E151E">
        <w:rPr>
          <w:b/>
          <w:sz w:val="28"/>
          <w:szCs w:val="28"/>
        </w:rPr>
        <w:t xml:space="preserve"> в администрации Новопетровского сельского поселения Павловского района»</w:t>
      </w:r>
    </w:p>
    <w:bookmarkEnd w:id="2"/>
    <w:bookmarkEnd w:id="3"/>
    <w:bookmarkEnd w:id="4"/>
    <w:p w:rsidR="00D3793D" w:rsidRDefault="00D3793D" w:rsidP="006B361A">
      <w:pPr>
        <w:ind w:firstLine="567"/>
        <w:jc w:val="both"/>
        <w:rPr>
          <w:sz w:val="28"/>
          <w:szCs w:val="28"/>
        </w:rPr>
      </w:pPr>
    </w:p>
    <w:p w:rsidR="00D3793D" w:rsidRPr="006B361A" w:rsidRDefault="00D3793D" w:rsidP="006B361A">
      <w:pPr>
        <w:ind w:firstLine="567"/>
        <w:jc w:val="both"/>
        <w:rPr>
          <w:sz w:val="28"/>
          <w:szCs w:val="28"/>
        </w:rPr>
      </w:pPr>
    </w:p>
    <w:p w:rsidR="00D3793D" w:rsidRPr="006B361A" w:rsidRDefault="00D3793D" w:rsidP="006B361A">
      <w:pPr>
        <w:ind w:firstLine="567"/>
        <w:jc w:val="both"/>
        <w:rPr>
          <w:sz w:val="28"/>
          <w:szCs w:val="28"/>
        </w:rPr>
      </w:pPr>
      <w:r w:rsidRPr="006B361A">
        <w:rPr>
          <w:sz w:val="28"/>
          <w:szCs w:val="28"/>
        </w:rPr>
        <w:t xml:space="preserve">В целях приведения в соответствие с действующим законодательством о противодействии коррупции, на основании Федерального закона от 25 декабря 2008 года № 273-ФЗ "О противодействии коррупции", Указа Президента Российской </w:t>
      </w:r>
      <w:hyperlink r:id="rId6" w:history="1">
        <w:r w:rsidRPr="006B361A">
          <w:rPr>
            <w:rStyle w:val="Hyperlink"/>
            <w:color w:val="auto"/>
            <w:sz w:val="28"/>
            <w:szCs w:val="28"/>
            <w:u w:val="none"/>
          </w:rPr>
          <w:t>Федерации от 18 мая 2009 года № 559 «О предоставлении гражданами, претендующими на замещение должностей федеральной государственной службы и федеральными государственными служащими сведений о доходах, об имуществе и обязательствах имущественного характера»</w:t>
        </w:r>
      </w:hyperlink>
      <w:r>
        <w:t xml:space="preserve">   </w:t>
      </w:r>
      <w:r w:rsidRPr="006B361A">
        <w:rPr>
          <w:sz w:val="28"/>
          <w:szCs w:val="28"/>
        </w:rPr>
        <w:t xml:space="preserve"> п о с т а н о в л я ю:</w:t>
      </w:r>
    </w:p>
    <w:p w:rsidR="00D3793D" w:rsidRPr="006B361A" w:rsidRDefault="00D3793D" w:rsidP="006B361A">
      <w:pPr>
        <w:ind w:firstLine="567"/>
        <w:jc w:val="both"/>
        <w:rPr>
          <w:sz w:val="28"/>
          <w:szCs w:val="28"/>
        </w:rPr>
      </w:pPr>
      <w:r w:rsidRPr="006B361A">
        <w:rPr>
          <w:sz w:val="28"/>
          <w:szCs w:val="28"/>
        </w:rPr>
        <w:t>1. В постановление администрации Новопетровского сельского поселения Павловского района от 20 марта 2014 года № 21 «Об утверждении Порядка о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 в администрации Новопетровского сельского поселения Павловского района» внести следующие изменения:</w:t>
      </w:r>
    </w:p>
    <w:p w:rsidR="00D3793D" w:rsidRPr="006B361A" w:rsidRDefault="00D3793D" w:rsidP="006B361A">
      <w:pPr>
        <w:ind w:firstLine="567"/>
        <w:jc w:val="both"/>
        <w:rPr>
          <w:sz w:val="28"/>
          <w:szCs w:val="28"/>
        </w:rPr>
      </w:pPr>
      <w:r w:rsidRPr="006B361A">
        <w:rPr>
          <w:sz w:val="28"/>
          <w:szCs w:val="28"/>
        </w:rPr>
        <w:t>1.1. Пункт 8 порядка о предоставлении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 изложить в новой редакции:</w:t>
      </w:r>
    </w:p>
    <w:p w:rsidR="00D3793D" w:rsidRPr="006B361A" w:rsidRDefault="00D3793D" w:rsidP="006B361A">
      <w:pPr>
        <w:ind w:firstLine="567"/>
        <w:jc w:val="both"/>
        <w:rPr>
          <w:sz w:val="28"/>
          <w:szCs w:val="28"/>
        </w:rPr>
      </w:pPr>
      <w:r w:rsidRPr="006B361A">
        <w:rPr>
          <w:sz w:val="28"/>
          <w:szCs w:val="28"/>
        </w:rPr>
        <w:t>«8. В случае если гражданин претендующий на замещение должности муниципальной службы или муниципальный служащий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сведения.</w:t>
      </w:r>
    </w:p>
    <w:p w:rsidR="00D3793D" w:rsidRPr="006B361A" w:rsidRDefault="00D3793D" w:rsidP="006B361A">
      <w:pPr>
        <w:ind w:firstLine="567"/>
        <w:jc w:val="both"/>
        <w:rPr>
          <w:sz w:val="28"/>
          <w:szCs w:val="28"/>
        </w:rPr>
      </w:pPr>
      <w:bookmarkStart w:id="5" w:name="dst100622"/>
      <w:bookmarkEnd w:id="5"/>
      <w:r w:rsidRPr="006B361A">
        <w:rPr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подпунктом «а» пункта 3 настоящего Порядка.</w:t>
      </w:r>
    </w:p>
    <w:p w:rsidR="00D3793D" w:rsidRPr="006B361A" w:rsidRDefault="00D3793D" w:rsidP="006B361A">
      <w:pPr>
        <w:ind w:firstLine="567"/>
        <w:jc w:val="both"/>
        <w:rPr>
          <w:sz w:val="28"/>
          <w:szCs w:val="28"/>
        </w:rPr>
      </w:pPr>
      <w:r w:rsidRPr="006B361A">
        <w:rPr>
          <w:sz w:val="28"/>
          <w:szCs w:val="28"/>
        </w:rPr>
        <w:t>Муниципальный служащий может представить уточненные сведения в течение одного месяца после окончания срока, указанного в подпункте «б» пункта 3 настоящего Порядка».</w:t>
      </w:r>
    </w:p>
    <w:p w:rsidR="00D3793D" w:rsidRPr="006B361A" w:rsidRDefault="00D3793D" w:rsidP="006B361A">
      <w:pPr>
        <w:ind w:firstLine="567"/>
        <w:jc w:val="both"/>
        <w:rPr>
          <w:sz w:val="28"/>
          <w:szCs w:val="28"/>
        </w:rPr>
      </w:pPr>
      <w:r w:rsidRPr="006B361A">
        <w:rPr>
          <w:sz w:val="28"/>
          <w:szCs w:val="28"/>
        </w:rPr>
        <w:t>2. Настоящее постановление разместить на официальном сайте Новопетровского сельского поселения Павловского района в сети Интернет.</w:t>
      </w:r>
    </w:p>
    <w:p w:rsidR="00D3793D" w:rsidRPr="006B361A" w:rsidRDefault="00D3793D" w:rsidP="006B361A">
      <w:pPr>
        <w:ind w:firstLine="567"/>
        <w:jc w:val="both"/>
        <w:rPr>
          <w:sz w:val="28"/>
          <w:szCs w:val="28"/>
        </w:rPr>
      </w:pPr>
      <w:r w:rsidRPr="006B361A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D3793D" w:rsidRPr="006B361A" w:rsidRDefault="00D3793D" w:rsidP="006B361A">
      <w:pPr>
        <w:ind w:firstLine="567"/>
        <w:jc w:val="both"/>
        <w:rPr>
          <w:sz w:val="28"/>
          <w:szCs w:val="28"/>
        </w:rPr>
      </w:pPr>
      <w:r w:rsidRPr="006B361A">
        <w:rPr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D3793D" w:rsidRPr="006B361A" w:rsidRDefault="00D3793D" w:rsidP="006B361A">
      <w:pPr>
        <w:ind w:firstLine="567"/>
        <w:jc w:val="both"/>
        <w:rPr>
          <w:sz w:val="28"/>
          <w:szCs w:val="28"/>
        </w:rPr>
      </w:pPr>
    </w:p>
    <w:p w:rsidR="00D3793D" w:rsidRPr="006B361A" w:rsidRDefault="00D3793D" w:rsidP="006B361A">
      <w:pPr>
        <w:ind w:firstLine="567"/>
        <w:jc w:val="both"/>
        <w:rPr>
          <w:sz w:val="28"/>
          <w:szCs w:val="28"/>
        </w:rPr>
      </w:pPr>
    </w:p>
    <w:p w:rsidR="00D3793D" w:rsidRPr="006B361A" w:rsidRDefault="00D3793D" w:rsidP="006B361A">
      <w:pPr>
        <w:ind w:firstLine="567"/>
        <w:jc w:val="both"/>
        <w:rPr>
          <w:sz w:val="28"/>
          <w:szCs w:val="28"/>
        </w:rPr>
      </w:pPr>
    </w:p>
    <w:p w:rsidR="00D3793D" w:rsidRPr="006B361A" w:rsidRDefault="00D3793D" w:rsidP="006B36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B361A">
        <w:rPr>
          <w:sz w:val="28"/>
          <w:szCs w:val="28"/>
        </w:rPr>
        <w:t>Новопетровского сельского поселения</w:t>
      </w:r>
    </w:p>
    <w:p w:rsidR="00D3793D" w:rsidRPr="006B361A" w:rsidRDefault="00D3793D" w:rsidP="006B361A">
      <w:pPr>
        <w:ind w:firstLine="567"/>
        <w:jc w:val="both"/>
        <w:rPr>
          <w:sz w:val="28"/>
          <w:szCs w:val="28"/>
        </w:rPr>
      </w:pPr>
      <w:r w:rsidRPr="006B361A">
        <w:rPr>
          <w:sz w:val="28"/>
          <w:szCs w:val="28"/>
        </w:rPr>
        <w:t xml:space="preserve">Павловского района                                                                  </w:t>
      </w:r>
      <w:r>
        <w:rPr>
          <w:sz w:val="28"/>
          <w:szCs w:val="28"/>
        </w:rPr>
        <w:t>Е.А.Бессонов</w:t>
      </w:r>
    </w:p>
    <w:sectPr w:rsidR="00D3793D" w:rsidRPr="006B361A" w:rsidSect="00603C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B3A62"/>
    <w:multiLevelType w:val="hybridMultilevel"/>
    <w:tmpl w:val="83F4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013941"/>
    <w:multiLevelType w:val="hybridMultilevel"/>
    <w:tmpl w:val="B8AE5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EBE"/>
    <w:rsid w:val="00000909"/>
    <w:rsid w:val="00002BDB"/>
    <w:rsid w:val="00004F3B"/>
    <w:rsid w:val="00007540"/>
    <w:rsid w:val="00011E69"/>
    <w:rsid w:val="00013E11"/>
    <w:rsid w:val="00014959"/>
    <w:rsid w:val="00014C41"/>
    <w:rsid w:val="00016484"/>
    <w:rsid w:val="0002539F"/>
    <w:rsid w:val="00036F6D"/>
    <w:rsid w:val="0004019B"/>
    <w:rsid w:val="00040EA4"/>
    <w:rsid w:val="00041366"/>
    <w:rsid w:val="00044B06"/>
    <w:rsid w:val="0005118F"/>
    <w:rsid w:val="00051D65"/>
    <w:rsid w:val="00055A4B"/>
    <w:rsid w:val="00077FC1"/>
    <w:rsid w:val="000925B2"/>
    <w:rsid w:val="000A7B47"/>
    <w:rsid w:val="000B33FE"/>
    <w:rsid w:val="000C6315"/>
    <w:rsid w:val="000F075D"/>
    <w:rsid w:val="000F23AE"/>
    <w:rsid w:val="000F5E05"/>
    <w:rsid w:val="000F670F"/>
    <w:rsid w:val="00101A60"/>
    <w:rsid w:val="00106076"/>
    <w:rsid w:val="00106EE8"/>
    <w:rsid w:val="00110425"/>
    <w:rsid w:val="00113B09"/>
    <w:rsid w:val="00122AA1"/>
    <w:rsid w:val="00125F5E"/>
    <w:rsid w:val="001407DF"/>
    <w:rsid w:val="00142685"/>
    <w:rsid w:val="001426E3"/>
    <w:rsid w:val="00142943"/>
    <w:rsid w:val="00146A8A"/>
    <w:rsid w:val="00146B7D"/>
    <w:rsid w:val="00146E39"/>
    <w:rsid w:val="00147F4D"/>
    <w:rsid w:val="00156BFC"/>
    <w:rsid w:val="00164553"/>
    <w:rsid w:val="00167FCC"/>
    <w:rsid w:val="00171593"/>
    <w:rsid w:val="001812DF"/>
    <w:rsid w:val="00185573"/>
    <w:rsid w:val="00186E7D"/>
    <w:rsid w:val="001A053D"/>
    <w:rsid w:val="001A2CA9"/>
    <w:rsid w:val="001A4899"/>
    <w:rsid w:val="001B59FE"/>
    <w:rsid w:val="001B643E"/>
    <w:rsid w:val="001E2E54"/>
    <w:rsid w:val="001E64FA"/>
    <w:rsid w:val="001E6CCA"/>
    <w:rsid w:val="001E7D92"/>
    <w:rsid w:val="002008AE"/>
    <w:rsid w:val="00202DE1"/>
    <w:rsid w:val="00205716"/>
    <w:rsid w:val="002107DF"/>
    <w:rsid w:val="002121CA"/>
    <w:rsid w:val="00212434"/>
    <w:rsid w:val="0021334B"/>
    <w:rsid w:val="00214E4B"/>
    <w:rsid w:val="00217CB7"/>
    <w:rsid w:val="00221DE9"/>
    <w:rsid w:val="00223340"/>
    <w:rsid w:val="00223E96"/>
    <w:rsid w:val="00226442"/>
    <w:rsid w:val="002305CE"/>
    <w:rsid w:val="002311A2"/>
    <w:rsid w:val="002337EC"/>
    <w:rsid w:val="00233CF9"/>
    <w:rsid w:val="002372A6"/>
    <w:rsid w:val="002376BA"/>
    <w:rsid w:val="002408BA"/>
    <w:rsid w:val="00241658"/>
    <w:rsid w:val="002430F0"/>
    <w:rsid w:val="00243225"/>
    <w:rsid w:val="002528FD"/>
    <w:rsid w:val="0025402A"/>
    <w:rsid w:val="0025733B"/>
    <w:rsid w:val="00262A02"/>
    <w:rsid w:val="002637BA"/>
    <w:rsid w:val="00271FB4"/>
    <w:rsid w:val="00272A96"/>
    <w:rsid w:val="00272CC5"/>
    <w:rsid w:val="00275209"/>
    <w:rsid w:val="00281771"/>
    <w:rsid w:val="002901DC"/>
    <w:rsid w:val="00296408"/>
    <w:rsid w:val="00296BBA"/>
    <w:rsid w:val="002A2805"/>
    <w:rsid w:val="002A7793"/>
    <w:rsid w:val="002B1096"/>
    <w:rsid w:val="002B2BB4"/>
    <w:rsid w:val="002D0423"/>
    <w:rsid w:val="002D50A8"/>
    <w:rsid w:val="002D7C6A"/>
    <w:rsid w:val="002E0E14"/>
    <w:rsid w:val="002E1A05"/>
    <w:rsid w:val="002E7407"/>
    <w:rsid w:val="002E7DBC"/>
    <w:rsid w:val="002F5DBA"/>
    <w:rsid w:val="00305E2D"/>
    <w:rsid w:val="003117F6"/>
    <w:rsid w:val="00315151"/>
    <w:rsid w:val="00324B85"/>
    <w:rsid w:val="00324EE0"/>
    <w:rsid w:val="00325D26"/>
    <w:rsid w:val="00332125"/>
    <w:rsid w:val="00340B7D"/>
    <w:rsid w:val="0034288A"/>
    <w:rsid w:val="00343C13"/>
    <w:rsid w:val="00346DD5"/>
    <w:rsid w:val="00347B01"/>
    <w:rsid w:val="003515A0"/>
    <w:rsid w:val="00353CE9"/>
    <w:rsid w:val="003555B9"/>
    <w:rsid w:val="00356550"/>
    <w:rsid w:val="003600E2"/>
    <w:rsid w:val="00364E3E"/>
    <w:rsid w:val="00366907"/>
    <w:rsid w:val="00370AF5"/>
    <w:rsid w:val="00374BB8"/>
    <w:rsid w:val="00376458"/>
    <w:rsid w:val="00376B70"/>
    <w:rsid w:val="00384655"/>
    <w:rsid w:val="00390549"/>
    <w:rsid w:val="00393897"/>
    <w:rsid w:val="00395973"/>
    <w:rsid w:val="003974FD"/>
    <w:rsid w:val="00397D3E"/>
    <w:rsid w:val="003A2519"/>
    <w:rsid w:val="003A2750"/>
    <w:rsid w:val="003B6CD8"/>
    <w:rsid w:val="003C11E8"/>
    <w:rsid w:val="003C12BD"/>
    <w:rsid w:val="003C6AE9"/>
    <w:rsid w:val="003D16DB"/>
    <w:rsid w:val="003D3DEC"/>
    <w:rsid w:val="003E4044"/>
    <w:rsid w:val="00405245"/>
    <w:rsid w:val="004059F3"/>
    <w:rsid w:val="004062FC"/>
    <w:rsid w:val="004070AB"/>
    <w:rsid w:val="00407D48"/>
    <w:rsid w:val="00412CEB"/>
    <w:rsid w:val="00416B58"/>
    <w:rsid w:val="00420257"/>
    <w:rsid w:val="004245EE"/>
    <w:rsid w:val="00426467"/>
    <w:rsid w:val="00436839"/>
    <w:rsid w:val="00456B42"/>
    <w:rsid w:val="004624A8"/>
    <w:rsid w:val="00464ACC"/>
    <w:rsid w:val="004652BD"/>
    <w:rsid w:val="0046660A"/>
    <w:rsid w:val="00471236"/>
    <w:rsid w:val="00471D85"/>
    <w:rsid w:val="00477894"/>
    <w:rsid w:val="004779AD"/>
    <w:rsid w:val="00482FDD"/>
    <w:rsid w:val="00487333"/>
    <w:rsid w:val="00487DE1"/>
    <w:rsid w:val="00490E8F"/>
    <w:rsid w:val="004A09ED"/>
    <w:rsid w:val="004A6FC9"/>
    <w:rsid w:val="004B3FA4"/>
    <w:rsid w:val="004C0570"/>
    <w:rsid w:val="004C07E5"/>
    <w:rsid w:val="004C39CE"/>
    <w:rsid w:val="004C738E"/>
    <w:rsid w:val="004C76B9"/>
    <w:rsid w:val="004D277C"/>
    <w:rsid w:val="004F2C2F"/>
    <w:rsid w:val="0050394F"/>
    <w:rsid w:val="00506965"/>
    <w:rsid w:val="00513702"/>
    <w:rsid w:val="0051435B"/>
    <w:rsid w:val="0051613E"/>
    <w:rsid w:val="005163DD"/>
    <w:rsid w:val="00533861"/>
    <w:rsid w:val="005368AB"/>
    <w:rsid w:val="005519F1"/>
    <w:rsid w:val="005522A2"/>
    <w:rsid w:val="005526F2"/>
    <w:rsid w:val="005533F9"/>
    <w:rsid w:val="005566F6"/>
    <w:rsid w:val="005627AB"/>
    <w:rsid w:val="00563500"/>
    <w:rsid w:val="00573A0A"/>
    <w:rsid w:val="005828C0"/>
    <w:rsid w:val="00582ED9"/>
    <w:rsid w:val="00584825"/>
    <w:rsid w:val="00584F07"/>
    <w:rsid w:val="0058602B"/>
    <w:rsid w:val="005A7C0E"/>
    <w:rsid w:val="005B12E1"/>
    <w:rsid w:val="005B6C1E"/>
    <w:rsid w:val="005C012B"/>
    <w:rsid w:val="005C069B"/>
    <w:rsid w:val="005C693B"/>
    <w:rsid w:val="005D5457"/>
    <w:rsid w:val="005D7028"/>
    <w:rsid w:val="005F36A6"/>
    <w:rsid w:val="005F36CD"/>
    <w:rsid w:val="005F7B64"/>
    <w:rsid w:val="005F7CA8"/>
    <w:rsid w:val="00603CA8"/>
    <w:rsid w:val="0061486C"/>
    <w:rsid w:val="00617D45"/>
    <w:rsid w:val="0062175A"/>
    <w:rsid w:val="00624FDE"/>
    <w:rsid w:val="00627380"/>
    <w:rsid w:val="0063071A"/>
    <w:rsid w:val="00635A08"/>
    <w:rsid w:val="00637244"/>
    <w:rsid w:val="0064463A"/>
    <w:rsid w:val="0065139D"/>
    <w:rsid w:val="0065451F"/>
    <w:rsid w:val="00655DF2"/>
    <w:rsid w:val="00662FA2"/>
    <w:rsid w:val="006640AC"/>
    <w:rsid w:val="00673DCD"/>
    <w:rsid w:val="00677120"/>
    <w:rsid w:val="006900E9"/>
    <w:rsid w:val="00690D3D"/>
    <w:rsid w:val="00692393"/>
    <w:rsid w:val="00692B72"/>
    <w:rsid w:val="006A2330"/>
    <w:rsid w:val="006A2DBA"/>
    <w:rsid w:val="006A4EB2"/>
    <w:rsid w:val="006A4F1B"/>
    <w:rsid w:val="006B0F77"/>
    <w:rsid w:val="006B12C0"/>
    <w:rsid w:val="006B2074"/>
    <w:rsid w:val="006B361A"/>
    <w:rsid w:val="006B59DC"/>
    <w:rsid w:val="006C3BEC"/>
    <w:rsid w:val="006C42F5"/>
    <w:rsid w:val="006C6EBD"/>
    <w:rsid w:val="006D6209"/>
    <w:rsid w:val="006D6E0D"/>
    <w:rsid w:val="006D77CA"/>
    <w:rsid w:val="006E2FFE"/>
    <w:rsid w:val="006F0ABB"/>
    <w:rsid w:val="00705842"/>
    <w:rsid w:val="00712C9C"/>
    <w:rsid w:val="00716209"/>
    <w:rsid w:val="007169F9"/>
    <w:rsid w:val="007224C7"/>
    <w:rsid w:val="007317BC"/>
    <w:rsid w:val="00734BF2"/>
    <w:rsid w:val="007371D1"/>
    <w:rsid w:val="00737D28"/>
    <w:rsid w:val="00746570"/>
    <w:rsid w:val="007545B1"/>
    <w:rsid w:val="00793606"/>
    <w:rsid w:val="007961AB"/>
    <w:rsid w:val="007A05E2"/>
    <w:rsid w:val="007A6B15"/>
    <w:rsid w:val="007B6E04"/>
    <w:rsid w:val="007C241C"/>
    <w:rsid w:val="007C3765"/>
    <w:rsid w:val="007D39D4"/>
    <w:rsid w:val="007D3C63"/>
    <w:rsid w:val="007D5068"/>
    <w:rsid w:val="007F62C4"/>
    <w:rsid w:val="00814DD6"/>
    <w:rsid w:val="00821CCC"/>
    <w:rsid w:val="008328B5"/>
    <w:rsid w:val="00837558"/>
    <w:rsid w:val="00844599"/>
    <w:rsid w:val="008548C3"/>
    <w:rsid w:val="00857680"/>
    <w:rsid w:val="00860ED7"/>
    <w:rsid w:val="008704AA"/>
    <w:rsid w:val="00872F8B"/>
    <w:rsid w:val="0087654C"/>
    <w:rsid w:val="008844D2"/>
    <w:rsid w:val="008870D1"/>
    <w:rsid w:val="00891DD5"/>
    <w:rsid w:val="008A0C28"/>
    <w:rsid w:val="008B0F1F"/>
    <w:rsid w:val="008B1F05"/>
    <w:rsid w:val="008B6603"/>
    <w:rsid w:val="008D4B07"/>
    <w:rsid w:val="008D5732"/>
    <w:rsid w:val="008D6785"/>
    <w:rsid w:val="008E151E"/>
    <w:rsid w:val="008E32D9"/>
    <w:rsid w:val="008F606E"/>
    <w:rsid w:val="00900367"/>
    <w:rsid w:val="00900AAD"/>
    <w:rsid w:val="00906903"/>
    <w:rsid w:val="00907A72"/>
    <w:rsid w:val="00911C4F"/>
    <w:rsid w:val="00911DE1"/>
    <w:rsid w:val="009303F6"/>
    <w:rsid w:val="00933390"/>
    <w:rsid w:val="00934276"/>
    <w:rsid w:val="00944BF7"/>
    <w:rsid w:val="0095708E"/>
    <w:rsid w:val="00957969"/>
    <w:rsid w:val="00962B6D"/>
    <w:rsid w:val="00966DA6"/>
    <w:rsid w:val="00971BDD"/>
    <w:rsid w:val="00980A0D"/>
    <w:rsid w:val="009845C6"/>
    <w:rsid w:val="00985A46"/>
    <w:rsid w:val="009901A9"/>
    <w:rsid w:val="009A4885"/>
    <w:rsid w:val="009A5DF3"/>
    <w:rsid w:val="009B04EE"/>
    <w:rsid w:val="009C3742"/>
    <w:rsid w:val="009C70F4"/>
    <w:rsid w:val="009C7585"/>
    <w:rsid w:val="009D1448"/>
    <w:rsid w:val="009D470D"/>
    <w:rsid w:val="009D7A23"/>
    <w:rsid w:val="009E0582"/>
    <w:rsid w:val="009E270C"/>
    <w:rsid w:val="009E450F"/>
    <w:rsid w:val="009E7C3E"/>
    <w:rsid w:val="009F3159"/>
    <w:rsid w:val="009F6D29"/>
    <w:rsid w:val="00A1116E"/>
    <w:rsid w:val="00A13D4C"/>
    <w:rsid w:val="00A14FE3"/>
    <w:rsid w:val="00A249F1"/>
    <w:rsid w:val="00A25956"/>
    <w:rsid w:val="00A30834"/>
    <w:rsid w:val="00A30AFD"/>
    <w:rsid w:val="00A34CAC"/>
    <w:rsid w:val="00A36B82"/>
    <w:rsid w:val="00A5468E"/>
    <w:rsid w:val="00A56E25"/>
    <w:rsid w:val="00A57E6D"/>
    <w:rsid w:val="00A604F5"/>
    <w:rsid w:val="00A62213"/>
    <w:rsid w:val="00A630CD"/>
    <w:rsid w:val="00A85A5B"/>
    <w:rsid w:val="00A91D1F"/>
    <w:rsid w:val="00A92B26"/>
    <w:rsid w:val="00A97104"/>
    <w:rsid w:val="00AA631A"/>
    <w:rsid w:val="00AA7FA8"/>
    <w:rsid w:val="00AB0CEE"/>
    <w:rsid w:val="00AB35A6"/>
    <w:rsid w:val="00AB46DD"/>
    <w:rsid w:val="00AC29A4"/>
    <w:rsid w:val="00AC4AC6"/>
    <w:rsid w:val="00AC729B"/>
    <w:rsid w:val="00AD07D5"/>
    <w:rsid w:val="00AD2FCE"/>
    <w:rsid w:val="00AD3B72"/>
    <w:rsid w:val="00AE58D2"/>
    <w:rsid w:val="00AE64CA"/>
    <w:rsid w:val="00AF491F"/>
    <w:rsid w:val="00B05456"/>
    <w:rsid w:val="00B119FE"/>
    <w:rsid w:val="00B169D6"/>
    <w:rsid w:val="00B250C1"/>
    <w:rsid w:val="00B255DE"/>
    <w:rsid w:val="00B270AB"/>
    <w:rsid w:val="00B27146"/>
    <w:rsid w:val="00B27FE4"/>
    <w:rsid w:val="00B3014F"/>
    <w:rsid w:val="00B30778"/>
    <w:rsid w:val="00B30F3E"/>
    <w:rsid w:val="00B3263E"/>
    <w:rsid w:val="00B35702"/>
    <w:rsid w:val="00B364D6"/>
    <w:rsid w:val="00B44BD4"/>
    <w:rsid w:val="00B6092A"/>
    <w:rsid w:val="00B64193"/>
    <w:rsid w:val="00B66C86"/>
    <w:rsid w:val="00B716EB"/>
    <w:rsid w:val="00B73B75"/>
    <w:rsid w:val="00B81106"/>
    <w:rsid w:val="00B82A1E"/>
    <w:rsid w:val="00B86F14"/>
    <w:rsid w:val="00B879B0"/>
    <w:rsid w:val="00B93788"/>
    <w:rsid w:val="00B96B91"/>
    <w:rsid w:val="00BB316F"/>
    <w:rsid w:val="00BB42ED"/>
    <w:rsid w:val="00BC0034"/>
    <w:rsid w:val="00BC1E85"/>
    <w:rsid w:val="00BC60E2"/>
    <w:rsid w:val="00BC6785"/>
    <w:rsid w:val="00BC7CBC"/>
    <w:rsid w:val="00BD1AC6"/>
    <w:rsid w:val="00BE26C0"/>
    <w:rsid w:val="00BE3A4C"/>
    <w:rsid w:val="00BE7EEF"/>
    <w:rsid w:val="00BF42FC"/>
    <w:rsid w:val="00BF5890"/>
    <w:rsid w:val="00BF6562"/>
    <w:rsid w:val="00BF6891"/>
    <w:rsid w:val="00C01B33"/>
    <w:rsid w:val="00C039C2"/>
    <w:rsid w:val="00C12A05"/>
    <w:rsid w:val="00C12A21"/>
    <w:rsid w:val="00C2245A"/>
    <w:rsid w:val="00C43C89"/>
    <w:rsid w:val="00C61508"/>
    <w:rsid w:val="00C641BD"/>
    <w:rsid w:val="00C65E95"/>
    <w:rsid w:val="00C67408"/>
    <w:rsid w:val="00C75BDF"/>
    <w:rsid w:val="00C76B10"/>
    <w:rsid w:val="00C80E52"/>
    <w:rsid w:val="00C8232D"/>
    <w:rsid w:val="00C96AF1"/>
    <w:rsid w:val="00CA1BF4"/>
    <w:rsid w:val="00CA47EB"/>
    <w:rsid w:val="00CB59F4"/>
    <w:rsid w:val="00CC05B5"/>
    <w:rsid w:val="00CC63DF"/>
    <w:rsid w:val="00CD3127"/>
    <w:rsid w:val="00CD417F"/>
    <w:rsid w:val="00CE3DD4"/>
    <w:rsid w:val="00CE4EB8"/>
    <w:rsid w:val="00CE7B00"/>
    <w:rsid w:val="00CF04CE"/>
    <w:rsid w:val="00CF07F5"/>
    <w:rsid w:val="00CF1946"/>
    <w:rsid w:val="00D00BCE"/>
    <w:rsid w:val="00D02766"/>
    <w:rsid w:val="00D06864"/>
    <w:rsid w:val="00D14DE0"/>
    <w:rsid w:val="00D212C3"/>
    <w:rsid w:val="00D22D68"/>
    <w:rsid w:val="00D23F82"/>
    <w:rsid w:val="00D25D43"/>
    <w:rsid w:val="00D3155D"/>
    <w:rsid w:val="00D3293F"/>
    <w:rsid w:val="00D3793D"/>
    <w:rsid w:val="00D41669"/>
    <w:rsid w:val="00D43C17"/>
    <w:rsid w:val="00D45E5B"/>
    <w:rsid w:val="00D559B1"/>
    <w:rsid w:val="00D55DD7"/>
    <w:rsid w:val="00D571A2"/>
    <w:rsid w:val="00D655D0"/>
    <w:rsid w:val="00D8703D"/>
    <w:rsid w:val="00D90999"/>
    <w:rsid w:val="00D94EDA"/>
    <w:rsid w:val="00D96067"/>
    <w:rsid w:val="00DA0171"/>
    <w:rsid w:val="00DA0F90"/>
    <w:rsid w:val="00DA65B4"/>
    <w:rsid w:val="00DB310B"/>
    <w:rsid w:val="00DB3CCF"/>
    <w:rsid w:val="00DB548C"/>
    <w:rsid w:val="00DB5629"/>
    <w:rsid w:val="00DC0D4C"/>
    <w:rsid w:val="00DC3718"/>
    <w:rsid w:val="00DC48FC"/>
    <w:rsid w:val="00DC6BA3"/>
    <w:rsid w:val="00DD485E"/>
    <w:rsid w:val="00DE3099"/>
    <w:rsid w:val="00DE5747"/>
    <w:rsid w:val="00DE6869"/>
    <w:rsid w:val="00DF0798"/>
    <w:rsid w:val="00DF37F5"/>
    <w:rsid w:val="00DF615A"/>
    <w:rsid w:val="00DF7F49"/>
    <w:rsid w:val="00E026F1"/>
    <w:rsid w:val="00E05758"/>
    <w:rsid w:val="00E13EA2"/>
    <w:rsid w:val="00E140EE"/>
    <w:rsid w:val="00E22E51"/>
    <w:rsid w:val="00E331C8"/>
    <w:rsid w:val="00E418C2"/>
    <w:rsid w:val="00E5368A"/>
    <w:rsid w:val="00E603B1"/>
    <w:rsid w:val="00E619FE"/>
    <w:rsid w:val="00E66166"/>
    <w:rsid w:val="00E7062C"/>
    <w:rsid w:val="00E75D33"/>
    <w:rsid w:val="00E81EA2"/>
    <w:rsid w:val="00E84F2E"/>
    <w:rsid w:val="00E859A7"/>
    <w:rsid w:val="00E91315"/>
    <w:rsid w:val="00E92EA6"/>
    <w:rsid w:val="00E93AA6"/>
    <w:rsid w:val="00EA1F1F"/>
    <w:rsid w:val="00EA5553"/>
    <w:rsid w:val="00EA588C"/>
    <w:rsid w:val="00EA6B03"/>
    <w:rsid w:val="00EB166E"/>
    <w:rsid w:val="00EB703D"/>
    <w:rsid w:val="00EB74A0"/>
    <w:rsid w:val="00EC5E35"/>
    <w:rsid w:val="00ED0F0C"/>
    <w:rsid w:val="00ED4C87"/>
    <w:rsid w:val="00EE1B35"/>
    <w:rsid w:val="00EE70C7"/>
    <w:rsid w:val="00EF28C5"/>
    <w:rsid w:val="00EF6590"/>
    <w:rsid w:val="00EF7D2D"/>
    <w:rsid w:val="00F04BE5"/>
    <w:rsid w:val="00F060B7"/>
    <w:rsid w:val="00F16718"/>
    <w:rsid w:val="00F317EB"/>
    <w:rsid w:val="00F37D1C"/>
    <w:rsid w:val="00F41789"/>
    <w:rsid w:val="00F4198C"/>
    <w:rsid w:val="00F44748"/>
    <w:rsid w:val="00F547B7"/>
    <w:rsid w:val="00F61EBE"/>
    <w:rsid w:val="00F662F6"/>
    <w:rsid w:val="00F779C0"/>
    <w:rsid w:val="00F80EB8"/>
    <w:rsid w:val="00F81007"/>
    <w:rsid w:val="00F83373"/>
    <w:rsid w:val="00F87227"/>
    <w:rsid w:val="00F93029"/>
    <w:rsid w:val="00F93480"/>
    <w:rsid w:val="00F95754"/>
    <w:rsid w:val="00F95A98"/>
    <w:rsid w:val="00FA006E"/>
    <w:rsid w:val="00FA0617"/>
    <w:rsid w:val="00FA1954"/>
    <w:rsid w:val="00FA1DE1"/>
    <w:rsid w:val="00FA2295"/>
    <w:rsid w:val="00FB1639"/>
    <w:rsid w:val="00FB3A49"/>
    <w:rsid w:val="00FB6F6A"/>
    <w:rsid w:val="00FC0563"/>
    <w:rsid w:val="00FC14B9"/>
    <w:rsid w:val="00FC671D"/>
    <w:rsid w:val="00FE0926"/>
    <w:rsid w:val="00FE11D5"/>
    <w:rsid w:val="00FE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EB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2ED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F61EBE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55DF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482F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582ED9"/>
    <w:rPr>
      <w:rFonts w:cs="Times New Roman"/>
      <w:color w:val="106BBE"/>
    </w:rPr>
  </w:style>
  <w:style w:type="paragraph" w:styleId="Title">
    <w:name w:val="Title"/>
    <w:basedOn w:val="Normal"/>
    <w:link w:val="TitleChar"/>
    <w:uiPriority w:val="99"/>
    <w:qFormat/>
    <w:rsid w:val="00603CA8"/>
    <w:pPr>
      <w:tabs>
        <w:tab w:val="left" w:pos="1092"/>
        <w:tab w:val="left" w:pos="1440"/>
      </w:tabs>
      <w:jc w:val="center"/>
    </w:pPr>
    <w:rPr>
      <w:b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603CA8"/>
    <w:rPr>
      <w:rFonts w:cs="Times New Roman"/>
      <w:b/>
      <w:sz w:val="36"/>
      <w:szCs w:val="36"/>
    </w:rPr>
  </w:style>
  <w:style w:type="paragraph" w:styleId="Subtitle">
    <w:name w:val="Subtitle"/>
    <w:basedOn w:val="Normal"/>
    <w:link w:val="SubtitleChar"/>
    <w:uiPriority w:val="99"/>
    <w:qFormat/>
    <w:rsid w:val="00603CA8"/>
    <w:pPr>
      <w:tabs>
        <w:tab w:val="left" w:pos="1092"/>
        <w:tab w:val="left" w:pos="1440"/>
      </w:tabs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03CA8"/>
    <w:rPr>
      <w:rFonts w:cs="Times New Roman"/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F16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customStyle="1" w:styleId="blk">
    <w:name w:val="blk"/>
    <w:basedOn w:val="DefaultParagraphFont"/>
    <w:uiPriority w:val="99"/>
    <w:rsid w:val="008F60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30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029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9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9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9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71682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446</Words>
  <Characters>2543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АДМИНИСТИРАЦИЯ   НОВОПЕТРОВСКОГО  СЕЛЬСКОГО  ПОСЕЛЕНИЯ ПАВЛОВСКОГО  РАЙОНА</dc:title>
  <dc:subject/>
  <dc:creator>comp1</dc:creator>
  <cp:keywords/>
  <dc:description/>
  <cp:lastModifiedBy>1</cp:lastModifiedBy>
  <cp:revision>4</cp:revision>
  <cp:lastPrinted>2014-03-13T18:07:00Z</cp:lastPrinted>
  <dcterms:created xsi:type="dcterms:W3CDTF">2019-08-19T08:50:00Z</dcterms:created>
  <dcterms:modified xsi:type="dcterms:W3CDTF">2019-08-20T07:36:00Z</dcterms:modified>
</cp:coreProperties>
</file>