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A2" w:rsidRDefault="00E043A2" w:rsidP="00532759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5" o:title=""/>
          </v:shape>
        </w:pict>
      </w:r>
      <w:r>
        <w:rPr>
          <w:b/>
          <w:sz w:val="32"/>
          <w:szCs w:val="32"/>
        </w:rPr>
        <w:t xml:space="preserve"> </w:t>
      </w:r>
    </w:p>
    <w:p w:rsidR="00E043A2" w:rsidRPr="002461B3" w:rsidRDefault="00E043A2" w:rsidP="00532759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2461B3">
        <w:rPr>
          <w:b/>
          <w:sz w:val="32"/>
          <w:szCs w:val="32"/>
        </w:rPr>
        <w:t>СОВЕТ</w:t>
      </w:r>
    </w:p>
    <w:p w:rsidR="00E043A2" w:rsidRPr="002461B3" w:rsidRDefault="00E043A2" w:rsidP="00532759">
      <w:pPr>
        <w:tabs>
          <w:tab w:val="left" w:pos="3525"/>
          <w:tab w:val="left" w:pos="3810"/>
        </w:tabs>
        <w:jc w:val="center"/>
        <w:rPr>
          <w:b/>
          <w:sz w:val="32"/>
          <w:szCs w:val="32"/>
        </w:rPr>
      </w:pPr>
      <w:r w:rsidRPr="002461B3">
        <w:rPr>
          <w:b/>
          <w:sz w:val="32"/>
          <w:szCs w:val="32"/>
        </w:rPr>
        <w:t xml:space="preserve">НОВОПЕТРОВСКОГО СЕЛЬСКОГО ПОСЕЛЕНИЯ </w:t>
      </w:r>
      <w:r w:rsidRPr="002461B3">
        <w:rPr>
          <w:b/>
          <w:sz w:val="32"/>
          <w:szCs w:val="32"/>
        </w:rPr>
        <w:br/>
        <w:t>ПАВЛОВСКОГО РАЙОНА</w:t>
      </w:r>
    </w:p>
    <w:p w:rsidR="00E043A2" w:rsidRPr="002461B3" w:rsidRDefault="00E043A2" w:rsidP="00532759">
      <w:pPr>
        <w:jc w:val="right"/>
        <w:rPr>
          <w:b/>
          <w:sz w:val="28"/>
          <w:szCs w:val="28"/>
        </w:rPr>
      </w:pPr>
    </w:p>
    <w:p w:rsidR="00E043A2" w:rsidRPr="002461B3" w:rsidRDefault="00E043A2" w:rsidP="00532759">
      <w:pPr>
        <w:jc w:val="center"/>
        <w:rPr>
          <w:b/>
          <w:sz w:val="32"/>
          <w:szCs w:val="32"/>
        </w:rPr>
      </w:pPr>
      <w:r w:rsidRPr="002461B3">
        <w:rPr>
          <w:b/>
          <w:sz w:val="32"/>
          <w:szCs w:val="32"/>
        </w:rPr>
        <w:t>РЕШЕНИЕ</w:t>
      </w:r>
    </w:p>
    <w:p w:rsidR="00E043A2" w:rsidRPr="002461B3" w:rsidRDefault="00E043A2" w:rsidP="00532759">
      <w:pPr>
        <w:jc w:val="center"/>
        <w:rPr>
          <w:b/>
          <w:sz w:val="32"/>
          <w:szCs w:val="32"/>
        </w:rPr>
      </w:pPr>
    </w:p>
    <w:p w:rsidR="00E043A2" w:rsidRPr="002461B3" w:rsidRDefault="00E043A2" w:rsidP="00532759">
      <w:r w:rsidRPr="002461B3">
        <w:rPr>
          <w:sz w:val="28"/>
          <w:szCs w:val="28"/>
        </w:rPr>
        <w:t xml:space="preserve">          от </w:t>
      </w:r>
      <w:r>
        <w:rPr>
          <w:sz w:val="28"/>
          <w:szCs w:val="28"/>
        </w:rPr>
        <w:t>23.01.2018 г.</w:t>
      </w:r>
      <w:r w:rsidRPr="002461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№  51/147  </w:t>
      </w:r>
      <w:r w:rsidRPr="002461B3">
        <w:rPr>
          <w:sz w:val="28"/>
          <w:szCs w:val="28"/>
        </w:rPr>
        <w:t xml:space="preserve">                                                                    </w:t>
      </w:r>
      <w:r w:rsidRPr="002461B3">
        <w:rPr>
          <w:sz w:val="28"/>
          <w:szCs w:val="28"/>
        </w:rPr>
        <w:tab/>
        <w:t xml:space="preserve">                                                   </w:t>
      </w:r>
      <w:r w:rsidRPr="002461B3">
        <w:t>ст. Новопетровская</w:t>
      </w:r>
    </w:p>
    <w:p w:rsidR="00E043A2" w:rsidRPr="002461B3" w:rsidRDefault="00E043A2" w:rsidP="00532759">
      <w:pPr>
        <w:keepNext/>
        <w:numPr>
          <w:ilvl w:val="1"/>
          <w:numId w:val="4"/>
        </w:numPr>
        <w:tabs>
          <w:tab w:val="num" w:pos="576"/>
        </w:tabs>
        <w:ind w:left="4962"/>
        <w:jc w:val="center"/>
        <w:outlineLvl w:val="1"/>
        <w:rPr>
          <w:bCs/>
          <w:iCs/>
        </w:rPr>
      </w:pPr>
    </w:p>
    <w:p w:rsidR="00E043A2" w:rsidRDefault="00E043A2" w:rsidP="0036547E">
      <w:pPr>
        <w:pStyle w:val="Heading1"/>
        <w:numPr>
          <w:ilvl w:val="0"/>
          <w:numId w:val="3"/>
        </w:numPr>
        <w:spacing w:line="240" w:lineRule="auto"/>
        <w:jc w:val="center"/>
        <w:rPr>
          <w:b/>
          <w:szCs w:val="28"/>
        </w:rPr>
      </w:pPr>
    </w:p>
    <w:p w:rsidR="00E043A2" w:rsidRPr="00E511F8" w:rsidRDefault="00E043A2" w:rsidP="00E511F8">
      <w:pPr>
        <w:jc w:val="center"/>
        <w:rPr>
          <w:b/>
          <w:sz w:val="28"/>
          <w:szCs w:val="28"/>
        </w:rPr>
      </w:pPr>
      <w:r w:rsidRPr="00E511F8">
        <w:rPr>
          <w:b/>
          <w:sz w:val="28"/>
          <w:szCs w:val="28"/>
        </w:rPr>
        <w:t>О внесении изменений в решение Совета Новопетровского сельского</w:t>
      </w:r>
    </w:p>
    <w:p w:rsidR="00E043A2" w:rsidRPr="00E511F8" w:rsidRDefault="00E043A2" w:rsidP="00E511F8">
      <w:pPr>
        <w:jc w:val="center"/>
        <w:rPr>
          <w:b/>
          <w:sz w:val="28"/>
          <w:szCs w:val="28"/>
        </w:rPr>
      </w:pPr>
      <w:r w:rsidRPr="00E511F8">
        <w:rPr>
          <w:b/>
          <w:sz w:val="28"/>
          <w:szCs w:val="28"/>
        </w:rPr>
        <w:t xml:space="preserve">поселения от </w:t>
      </w:r>
      <w:r>
        <w:rPr>
          <w:b/>
          <w:sz w:val="28"/>
          <w:szCs w:val="28"/>
        </w:rPr>
        <w:t>22</w:t>
      </w:r>
      <w:r w:rsidRPr="00E511F8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7</w:t>
      </w:r>
      <w:r w:rsidRPr="00E511F8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49/137</w:t>
      </w:r>
    </w:p>
    <w:p w:rsidR="00E043A2" w:rsidRPr="00E511F8" w:rsidRDefault="00E043A2" w:rsidP="00E511F8">
      <w:pPr>
        <w:jc w:val="center"/>
        <w:rPr>
          <w:b/>
          <w:sz w:val="28"/>
          <w:szCs w:val="28"/>
        </w:rPr>
      </w:pPr>
      <w:r w:rsidRPr="00E511F8">
        <w:rPr>
          <w:b/>
          <w:sz w:val="28"/>
          <w:szCs w:val="28"/>
        </w:rPr>
        <w:t>«О бюджете Новопетровского сельского поселения</w:t>
      </w:r>
    </w:p>
    <w:p w:rsidR="00E043A2" w:rsidRPr="00E511F8" w:rsidRDefault="00E043A2" w:rsidP="00E511F8">
      <w:pPr>
        <w:jc w:val="center"/>
        <w:rPr>
          <w:b/>
          <w:sz w:val="28"/>
          <w:szCs w:val="28"/>
        </w:rPr>
      </w:pPr>
      <w:r w:rsidRPr="00E511F8">
        <w:rPr>
          <w:b/>
          <w:sz w:val="28"/>
          <w:szCs w:val="28"/>
        </w:rPr>
        <w:t>Павловского района на 201</w:t>
      </w:r>
      <w:r>
        <w:rPr>
          <w:b/>
          <w:sz w:val="28"/>
          <w:szCs w:val="28"/>
        </w:rPr>
        <w:t>8</w:t>
      </w:r>
      <w:r w:rsidRPr="00E511F8">
        <w:rPr>
          <w:b/>
          <w:sz w:val="28"/>
          <w:szCs w:val="28"/>
        </w:rPr>
        <w:t xml:space="preserve"> год»</w:t>
      </w:r>
    </w:p>
    <w:p w:rsidR="00E043A2" w:rsidRPr="00E511F8" w:rsidRDefault="00E043A2" w:rsidP="00E511F8">
      <w:pPr>
        <w:rPr>
          <w:sz w:val="28"/>
          <w:szCs w:val="28"/>
        </w:rPr>
      </w:pPr>
    </w:p>
    <w:p w:rsidR="00E043A2" w:rsidRPr="00E511F8" w:rsidRDefault="00E043A2" w:rsidP="00E04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511F8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2</w:t>
      </w:r>
      <w:r w:rsidRPr="00E511F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E511F8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E511F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49/141</w:t>
      </w:r>
      <w:r w:rsidRPr="00E511F8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р е ш и л:</w:t>
      </w:r>
    </w:p>
    <w:p w:rsidR="00E043A2" w:rsidRPr="00E511F8" w:rsidRDefault="00E043A2" w:rsidP="00E04640">
      <w:pPr>
        <w:jc w:val="both"/>
        <w:rPr>
          <w:sz w:val="28"/>
          <w:szCs w:val="28"/>
        </w:rPr>
      </w:pPr>
      <w:r w:rsidRPr="00E511F8">
        <w:rPr>
          <w:sz w:val="28"/>
          <w:szCs w:val="28"/>
        </w:rPr>
        <w:t xml:space="preserve">         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22</w:t>
      </w:r>
      <w:r w:rsidRPr="00E511F8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E511F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49/137</w:t>
      </w:r>
      <w:r w:rsidRPr="00E511F8">
        <w:rPr>
          <w:sz w:val="28"/>
          <w:szCs w:val="28"/>
        </w:rPr>
        <w:t xml:space="preserve"> «О бюджете Новопетровского сельского поселения на 201</w:t>
      </w:r>
      <w:r>
        <w:rPr>
          <w:sz w:val="28"/>
          <w:szCs w:val="28"/>
        </w:rPr>
        <w:t>8</w:t>
      </w:r>
      <w:r w:rsidRPr="00E511F8">
        <w:rPr>
          <w:sz w:val="28"/>
          <w:szCs w:val="28"/>
        </w:rPr>
        <w:t xml:space="preserve"> год» следующие изменения и дополнения:</w:t>
      </w:r>
    </w:p>
    <w:p w:rsidR="00E043A2" w:rsidRPr="00E511F8" w:rsidRDefault="00E043A2" w:rsidP="00E04640">
      <w:pPr>
        <w:jc w:val="both"/>
        <w:rPr>
          <w:sz w:val="28"/>
          <w:szCs w:val="28"/>
        </w:rPr>
      </w:pPr>
      <w:r w:rsidRPr="00E511F8">
        <w:rPr>
          <w:sz w:val="28"/>
          <w:szCs w:val="28"/>
        </w:rPr>
        <w:t xml:space="preserve">          1). Статью 1 изложить в следующей редакции: </w:t>
      </w:r>
    </w:p>
    <w:p w:rsidR="00E043A2" w:rsidRPr="00E511F8" w:rsidRDefault="00E043A2" w:rsidP="00E04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Pr="00E511F8"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201</w:t>
      </w:r>
      <w:r>
        <w:rPr>
          <w:sz w:val="28"/>
          <w:szCs w:val="28"/>
        </w:rPr>
        <w:t>8</w:t>
      </w:r>
      <w:r w:rsidRPr="00E511F8">
        <w:rPr>
          <w:sz w:val="28"/>
          <w:szCs w:val="28"/>
        </w:rPr>
        <w:t xml:space="preserve"> год:</w:t>
      </w:r>
    </w:p>
    <w:p w:rsidR="00E043A2" w:rsidRPr="00E511F8" w:rsidRDefault="00E043A2" w:rsidP="00E04640">
      <w:pPr>
        <w:jc w:val="both"/>
        <w:rPr>
          <w:sz w:val="28"/>
          <w:szCs w:val="28"/>
        </w:rPr>
      </w:pPr>
      <w:r w:rsidRPr="00E511F8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7769,1</w:t>
      </w:r>
      <w:r w:rsidRPr="00E511F8">
        <w:rPr>
          <w:sz w:val="28"/>
          <w:szCs w:val="28"/>
        </w:rPr>
        <w:t xml:space="preserve"> тыс. рублей;</w:t>
      </w:r>
    </w:p>
    <w:p w:rsidR="00E043A2" w:rsidRPr="00E511F8" w:rsidRDefault="00E043A2" w:rsidP="00E04640">
      <w:pPr>
        <w:jc w:val="both"/>
        <w:rPr>
          <w:sz w:val="28"/>
          <w:szCs w:val="28"/>
        </w:rPr>
      </w:pPr>
      <w:r w:rsidRPr="00E511F8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8886,7</w:t>
      </w:r>
      <w:r w:rsidRPr="00E511F8">
        <w:rPr>
          <w:sz w:val="28"/>
          <w:szCs w:val="28"/>
        </w:rPr>
        <w:t xml:space="preserve"> тыс. рублей;</w:t>
      </w:r>
    </w:p>
    <w:p w:rsidR="00E043A2" w:rsidRPr="00E511F8" w:rsidRDefault="00E043A2" w:rsidP="00E04640">
      <w:pPr>
        <w:jc w:val="both"/>
        <w:rPr>
          <w:sz w:val="28"/>
          <w:szCs w:val="28"/>
        </w:rPr>
      </w:pPr>
      <w:r w:rsidRPr="00E511F8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201</w:t>
      </w:r>
      <w:r>
        <w:rPr>
          <w:sz w:val="28"/>
          <w:szCs w:val="28"/>
        </w:rPr>
        <w:t>9</w:t>
      </w:r>
      <w:r w:rsidRPr="00E511F8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:rsidR="00E043A2" w:rsidRPr="00E511F8" w:rsidRDefault="00E043A2" w:rsidP="00E04640">
      <w:pPr>
        <w:jc w:val="both"/>
        <w:rPr>
          <w:sz w:val="28"/>
          <w:szCs w:val="28"/>
        </w:rPr>
      </w:pPr>
      <w:r w:rsidRPr="00E511F8">
        <w:rPr>
          <w:sz w:val="28"/>
          <w:szCs w:val="28"/>
        </w:rPr>
        <w:t xml:space="preserve">4) дефицит бюджета Новопетровского сельского поселения Павловского района в сумме </w:t>
      </w:r>
      <w:r>
        <w:rPr>
          <w:sz w:val="28"/>
          <w:szCs w:val="28"/>
        </w:rPr>
        <w:t>1117,6</w:t>
      </w:r>
      <w:r w:rsidRPr="00E511F8">
        <w:rPr>
          <w:sz w:val="28"/>
          <w:szCs w:val="28"/>
        </w:rPr>
        <w:t xml:space="preserve"> тыс. рублей.</w:t>
      </w:r>
    </w:p>
    <w:p w:rsidR="00E043A2" w:rsidRPr="00E511F8" w:rsidRDefault="00E043A2" w:rsidP="00E04640">
      <w:pPr>
        <w:jc w:val="both"/>
        <w:rPr>
          <w:sz w:val="28"/>
          <w:szCs w:val="28"/>
        </w:rPr>
      </w:pPr>
      <w:r w:rsidRPr="00E511F8">
        <w:rPr>
          <w:sz w:val="28"/>
          <w:szCs w:val="28"/>
        </w:rPr>
        <w:t xml:space="preserve">           2). Приложения 3, </w:t>
      </w:r>
      <w:r>
        <w:rPr>
          <w:sz w:val="28"/>
          <w:szCs w:val="28"/>
        </w:rPr>
        <w:t xml:space="preserve">4, </w:t>
      </w:r>
      <w:r w:rsidRPr="00E511F8">
        <w:rPr>
          <w:sz w:val="28"/>
          <w:szCs w:val="28"/>
        </w:rPr>
        <w:t>5, 6, 7, 8 изложить в новой редакции.</w:t>
      </w:r>
    </w:p>
    <w:p w:rsidR="00E043A2" w:rsidRDefault="00E043A2" w:rsidP="0036547E">
      <w:pPr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Default="00E043A2" w:rsidP="0036547E">
      <w:pPr>
        <w:pStyle w:val="Header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E043A2" w:rsidRPr="00872A6E" w:rsidRDefault="00E043A2" w:rsidP="00872A6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ПРИЛОЖЕНИЕ № 1</w:t>
      </w:r>
    </w:p>
    <w:p w:rsidR="00E043A2" w:rsidRDefault="00E043A2" w:rsidP="00872A6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872A6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872A6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872A6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51/147</w:t>
      </w:r>
    </w:p>
    <w:p w:rsidR="00E043A2" w:rsidRPr="00872A6E" w:rsidRDefault="00E043A2" w:rsidP="00872A6E">
      <w:pPr>
        <w:ind w:firstLine="5103"/>
        <w:rPr>
          <w:sz w:val="28"/>
          <w:szCs w:val="28"/>
        </w:rPr>
      </w:pPr>
    </w:p>
    <w:p w:rsidR="00E043A2" w:rsidRPr="00872A6E" w:rsidRDefault="00E043A2" w:rsidP="00872A6E">
      <w:pPr>
        <w:ind w:firstLine="5103"/>
        <w:rPr>
          <w:sz w:val="28"/>
          <w:szCs w:val="28"/>
        </w:rPr>
      </w:pPr>
    </w:p>
    <w:p w:rsidR="00E043A2" w:rsidRPr="00872A6E" w:rsidRDefault="00E043A2" w:rsidP="00872A6E">
      <w:pPr>
        <w:ind w:firstLine="5103"/>
        <w:rPr>
          <w:sz w:val="28"/>
          <w:szCs w:val="28"/>
        </w:rPr>
      </w:pPr>
    </w:p>
    <w:p w:rsidR="00E043A2" w:rsidRPr="00872A6E" w:rsidRDefault="00E043A2" w:rsidP="00872A6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ПРИЛОЖЕНИЕ № 1</w:t>
      </w:r>
    </w:p>
    <w:p w:rsidR="00E043A2" w:rsidRPr="00872A6E" w:rsidRDefault="00E043A2" w:rsidP="00872A6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872A6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872A6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872A6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36547E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36547E">
      <w:pPr>
        <w:jc w:val="center"/>
        <w:rPr>
          <w:b/>
          <w:sz w:val="28"/>
          <w:szCs w:val="20"/>
        </w:rPr>
      </w:pPr>
    </w:p>
    <w:p w:rsidR="00E043A2" w:rsidRDefault="00E043A2" w:rsidP="0036547E">
      <w:pPr>
        <w:jc w:val="center"/>
        <w:rPr>
          <w:b/>
          <w:sz w:val="28"/>
          <w:szCs w:val="20"/>
        </w:rPr>
      </w:pPr>
    </w:p>
    <w:p w:rsidR="00E043A2" w:rsidRDefault="00E043A2" w:rsidP="0036547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Перечень и коды администратора доходов и источников</w:t>
      </w:r>
    </w:p>
    <w:p w:rsidR="00E043A2" w:rsidRDefault="00E043A2" w:rsidP="0036547E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 w:rsidR="00E043A2" w:rsidRDefault="00E043A2" w:rsidP="0036547E">
      <w:pPr>
        <w:rPr>
          <w:b/>
          <w:sz w:val="28"/>
        </w:rPr>
      </w:pPr>
    </w:p>
    <w:p w:rsidR="00E043A2" w:rsidRDefault="00E043A2" w:rsidP="0036547E">
      <w:pPr>
        <w:rPr>
          <w:b/>
          <w:sz w:val="28"/>
        </w:rPr>
      </w:pPr>
    </w:p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E043A2" w:rsidRPr="00C55517" w:rsidTr="007B7086">
        <w:trPr>
          <w:cantSplit/>
          <w:trHeight w:val="669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43A2" w:rsidRPr="00C55517" w:rsidRDefault="00E04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 w:rsidRPr="00C55517">
              <w:t xml:space="preserve"> сельского поселения Павловского района</w:t>
            </w:r>
          </w:p>
          <w:p w:rsidR="00E043A2" w:rsidRPr="00C55517" w:rsidRDefault="00E043A2" w:rsidP="001F4856">
            <w:pPr>
              <w:tabs>
                <w:tab w:val="left" w:pos="5040"/>
              </w:tabs>
              <w:jc w:val="center"/>
            </w:pPr>
          </w:p>
          <w:p w:rsidR="00E043A2" w:rsidRPr="00C55517" w:rsidRDefault="00E043A2" w:rsidP="001F4856">
            <w:pPr>
              <w:jc w:val="center"/>
              <w:rPr>
                <w:color w:val="000000"/>
              </w:rPr>
            </w:pPr>
          </w:p>
        </w:tc>
      </w:tr>
      <w:tr w:rsidR="00E043A2" w:rsidRPr="00C55517" w:rsidTr="007B7086">
        <w:trPr>
          <w:cantSplit/>
          <w:trHeight w:val="42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администратора доходов и источников финансирования</w:t>
            </w:r>
          </w:p>
          <w:p w:rsidR="00E043A2" w:rsidRPr="00C55517" w:rsidRDefault="00E043A2" w:rsidP="001F4856">
            <w:pPr>
              <w:jc w:val="center"/>
            </w:pPr>
            <w:r w:rsidRPr="00C55517">
              <w:t>дефицита бюджета</w:t>
            </w:r>
          </w:p>
          <w:p w:rsidR="00E043A2" w:rsidRPr="00C55517" w:rsidRDefault="00E043A2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 xml:space="preserve">доходов и источников финансирования дефицита бюджета </w:t>
            </w:r>
          </w:p>
          <w:p w:rsidR="00E043A2" w:rsidRPr="00C55517" w:rsidRDefault="00E043A2" w:rsidP="001F4856">
            <w:pPr>
              <w:jc w:val="center"/>
            </w:pPr>
            <w:r w:rsidRPr="00C55517">
              <w:t>Новопетровского сельского поселения Павловского района</w:t>
            </w:r>
          </w:p>
          <w:p w:rsidR="00E043A2" w:rsidRPr="00C55517" w:rsidRDefault="00E043A2" w:rsidP="001F4856">
            <w:pPr>
              <w:jc w:val="center"/>
            </w:pPr>
          </w:p>
          <w:p w:rsidR="00E043A2" w:rsidRPr="00C55517" w:rsidRDefault="00E043A2" w:rsidP="001F4856">
            <w:pPr>
              <w:jc w:val="center"/>
            </w:pPr>
          </w:p>
        </w:tc>
        <w:tc>
          <w:tcPr>
            <w:tcW w:w="5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rPr>
                <w:color w:val="000000"/>
              </w:rPr>
            </w:pPr>
          </w:p>
        </w:tc>
      </w:tr>
    </w:tbl>
    <w:p w:rsidR="00E043A2" w:rsidRPr="00C55517" w:rsidRDefault="00E043A2" w:rsidP="0036547E"/>
    <w:tbl>
      <w:tblPr>
        <w:tblW w:w="10580" w:type="dxa"/>
        <w:tblInd w:w="-95" w:type="dxa"/>
        <w:tblLayout w:type="fixed"/>
        <w:tblLook w:val="0000"/>
      </w:tblPr>
      <w:tblGrid>
        <w:gridCol w:w="1548"/>
        <w:gridCol w:w="3060"/>
        <w:gridCol w:w="5972"/>
      </w:tblGrid>
      <w:tr w:rsidR="00E043A2" w:rsidRPr="00C55517" w:rsidTr="008D2175">
        <w:trPr>
          <w:gridAfter w:val="1"/>
          <w:wAfter w:w="5972" w:type="dxa"/>
          <w:trHeight w:val="74"/>
          <w:tblHeader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2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 xml:space="preserve">Администрация Новопетровского сельского поселения Павловского </w:t>
            </w:r>
          </w:p>
          <w:p w:rsidR="00E043A2" w:rsidRPr="00C55517" w:rsidRDefault="00E043A2" w:rsidP="001F4856">
            <w:pPr>
              <w:jc w:val="center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района</w:t>
            </w:r>
          </w:p>
        </w:tc>
      </w:tr>
      <w:tr w:rsidR="00E043A2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 xml:space="preserve">поселений и созданных ими учреждений </w:t>
            </w:r>
            <w:r>
              <w:rPr>
                <w:color w:val="000000"/>
              </w:rPr>
              <w:t>(за исключением имущества муниципальных бюджетных и автономных учреждений)</w:t>
            </w:r>
            <w:r w:rsidRPr="00C55517">
              <w:rPr>
                <w:color w:val="000000"/>
              </w:rPr>
              <w:t xml:space="preserve"> </w:t>
            </w:r>
          </w:p>
        </w:tc>
      </w:tr>
      <w:tr w:rsidR="00E043A2" w:rsidRPr="00C55517" w:rsidTr="008D2175">
        <w:trPr>
          <w:trHeight w:val="115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B760FF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2D257A" w:rsidRDefault="00E043A2" w:rsidP="00B760FF">
            <w:pPr>
              <w:snapToGrid w:val="0"/>
              <w:jc w:val="center"/>
              <w:rPr>
                <w:color w:val="000000"/>
              </w:rPr>
            </w:pPr>
            <w:r w:rsidRPr="002D257A">
              <w:rPr>
                <w:color w:val="000000"/>
              </w:rPr>
              <w:t>1 11 07015 10 0000 120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2D257A" w:rsidRDefault="00E043A2" w:rsidP="00B760FF">
            <w:pPr>
              <w:snapToGrid w:val="0"/>
              <w:jc w:val="both"/>
              <w:rPr>
                <w:color w:val="000000"/>
              </w:rPr>
            </w:pPr>
            <w:r w:rsidRPr="002D257A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043A2" w:rsidRPr="00C55517" w:rsidTr="008D2175">
        <w:trPr>
          <w:trHeight w:val="4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1  13 02995 10 0000 130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tabs>
                <w:tab w:val="left" w:pos="5670"/>
                <w:tab w:val="left" w:pos="9653"/>
              </w:tabs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1 16 90 050 10 0000 140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1 16 32 000 10 0000 140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>сельских</w:t>
            </w:r>
            <w:r w:rsidRPr="00C55517">
              <w:rPr>
                <w:color w:val="000000"/>
              </w:rPr>
              <w:t xml:space="preserve"> поселений)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1 17 05 050 10 0000 180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 </w:t>
            </w:r>
          </w:p>
        </w:tc>
      </w:tr>
      <w:tr w:rsidR="00E043A2" w:rsidRPr="00C55517" w:rsidTr="00C55517">
        <w:trPr>
          <w:trHeight w:val="55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1 17 01 050 10 0000 180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5D069C">
            <w:pPr>
              <w:tabs>
                <w:tab w:val="left" w:pos="5670"/>
                <w:tab w:val="left" w:pos="9653"/>
              </w:tabs>
            </w:pPr>
            <w:r w:rsidRPr="00C55517">
              <w:t>Невыясненные поступления, зачисленные в бюджеты</w:t>
            </w:r>
            <w:r>
              <w:t xml:space="preserve"> сельских</w:t>
            </w:r>
            <w:r w:rsidRPr="00C55517">
              <w:t xml:space="preserve"> поселений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rPr>
                <w:color w:val="000000"/>
              </w:rPr>
              <w:t>0 10 50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201 10 0000 510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Увеличение прочих остатков денежных средств бюджета сельских поселений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0 10 50</w:t>
            </w:r>
            <w:r>
              <w:t xml:space="preserve"> </w:t>
            </w:r>
            <w:r w:rsidRPr="00C55517">
              <w:t>201 10 0000 610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Уменьшение прочих остатков денежных                             средств бюджетов сельских поселений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b/>
              </w:rPr>
            </w:pPr>
            <w:r w:rsidRPr="00C55517">
              <w:rPr>
                <w:b/>
              </w:rP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rPr>
                <w:b/>
                <w:color w:val="000000"/>
                <w:spacing w:val="-2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15</w:t>
            </w:r>
            <w:r w:rsidRPr="00C55517">
              <w:rPr>
                <w:color w:val="000000"/>
              </w:rPr>
              <w:t> 001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rPr>
                <w:color w:val="000000"/>
                <w:spacing w:val="-2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 xml:space="preserve">9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E043A2" w:rsidRPr="00C55517" w:rsidTr="001F2F88">
        <w:trPr>
          <w:trHeight w:val="90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>35 118</w:t>
            </w:r>
            <w:r w:rsidRPr="00C55517">
              <w:t xml:space="preserve"> 10 0000 151      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территории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snapToGrid w:val="0"/>
              <w:jc w:val="center"/>
              <w:rPr>
                <w:color w:val="000000"/>
              </w:rPr>
            </w:pPr>
            <w:r w:rsidRPr="00C55517">
              <w:t xml:space="preserve">2 02 </w:t>
            </w:r>
            <w:r>
              <w:t xml:space="preserve">30 </w:t>
            </w:r>
            <w:r w:rsidRPr="00C55517">
              <w:t>024 10 0000 151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передаваемых полномочий субъекта Российской Федерации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snapToGrid w:val="0"/>
              <w:jc w:val="center"/>
            </w:pPr>
            <w:r w:rsidRPr="00C55517">
              <w:rPr>
                <w:rFonts w:ascii="Times New Roman CYR" w:hAnsi="Times New Roman CYR"/>
                <w:color w:val="000000"/>
              </w:rPr>
              <w:t xml:space="preserve">2 02 </w:t>
            </w:r>
            <w:r>
              <w:rPr>
                <w:rFonts w:ascii="Times New Roman CYR" w:hAnsi="Times New Roman CYR"/>
                <w:color w:val="000000"/>
              </w:rPr>
              <w:t>45 144</w:t>
            </w:r>
            <w:r w:rsidRPr="00C55517">
              <w:rPr>
                <w:rFonts w:ascii="Times New Roman CYR" w:hAnsi="Times New Roman CYR"/>
                <w:color w:val="000000"/>
              </w:rPr>
              <w:t xml:space="preserve">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tabs>
                <w:tab w:val="left" w:pos="5670"/>
                <w:tab w:val="left" w:pos="9653"/>
              </w:tabs>
            </w:pPr>
            <w:r w:rsidRPr="00C55517">
              <w:t>Межбюджетные трансферты, передаваемые бюджетам</w:t>
            </w:r>
            <w:r>
              <w:t xml:space="preserve"> сельских </w:t>
            </w:r>
            <w:r w:rsidRPr="00C55517">
              <w:t>поселений на комплектование книжных фондов библиотек муниципальных образований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jc w:val="center"/>
            </w:pPr>
            <w:r w:rsidRPr="00C55517">
              <w:t xml:space="preserve">2 02 </w:t>
            </w:r>
            <w:r>
              <w:t xml:space="preserve">49 </w:t>
            </w:r>
            <w:r w:rsidRPr="00C55517">
              <w:t>999 10 0000 151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E043A2" w:rsidRPr="00C55517" w:rsidTr="00C55517">
        <w:trPr>
          <w:trHeight w:val="1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  <w:rPr>
                <w:color w:val="000000"/>
              </w:rPr>
            </w:pPr>
            <w:r w:rsidRPr="00C55517">
              <w:rPr>
                <w:color w:val="000000"/>
              </w:rPr>
              <w:t>2 07 05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5D069C">
            <w:pPr>
              <w:tabs>
                <w:tab w:val="left" w:pos="5670"/>
                <w:tab w:val="left" w:pos="9653"/>
              </w:tabs>
              <w:rPr>
                <w:color w:val="000000"/>
                <w:spacing w:val="-2"/>
              </w:rPr>
            </w:pPr>
            <w:r w:rsidRPr="00C55517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color w:val="000000"/>
              </w:rPr>
              <w:t xml:space="preserve">сельских </w:t>
            </w:r>
            <w:r w:rsidRPr="00C55517">
              <w:rPr>
                <w:color w:val="000000"/>
              </w:rPr>
              <w:t>поселений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jc w:val="center"/>
            </w:pPr>
            <w:r w:rsidRPr="00C55517">
              <w:t>2 07 05</w:t>
            </w:r>
            <w:r>
              <w:t xml:space="preserve"> </w:t>
            </w:r>
            <w:r w:rsidRPr="00C55517">
              <w:t>030 10 0000 180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Прочие безвозмездные поступления в бюджеты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jc w:val="center"/>
            </w:pPr>
            <w:r w:rsidRPr="00C55517">
              <w:t>2 08 05</w:t>
            </w:r>
            <w:r>
              <w:t xml:space="preserve"> </w:t>
            </w:r>
            <w:r w:rsidRPr="00C55517">
              <w:t>000 10 0000 180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2F88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Перечисления из бюджетов</w:t>
            </w:r>
            <w:r>
              <w:rPr>
                <w:rFonts w:ascii="TimesNewRomanPSMT" w:hAnsi="TimesNewRomanPSMT"/>
              </w:rPr>
              <w:t xml:space="preserve"> сельских </w:t>
            </w:r>
            <w:r w:rsidRPr="00C55517">
              <w:rPr>
                <w:rFonts w:ascii="TimesNewRomanPSMT" w:hAnsi="TimesNewRomanPSMT"/>
              </w:rPr>
              <w:t>поселений (в бюджеты поселений) для осуществления возврата (зачета) излишне</w:t>
            </w:r>
            <w:r>
              <w:rPr>
                <w:rFonts w:ascii="TimesNewRomanPSMT" w:hAnsi="TimesNewRomanPSMT"/>
              </w:rPr>
              <w:t xml:space="preserve"> уплаченных или излишне</w:t>
            </w:r>
            <w:r w:rsidRPr="00C55517">
              <w:rPr>
                <w:rFonts w:ascii="TimesNewRomanPSMT" w:hAnsi="TimesNewRomanPSMT"/>
              </w:rPr>
              <w:t xml:space="preserve"> взысканных сумм налогов</w:t>
            </w:r>
            <w:r>
              <w:rPr>
                <w:rFonts w:ascii="TimesNewRomanPSMT" w:hAnsi="TimesNewRomanPSMT"/>
              </w:rPr>
              <w:t>, сборов</w:t>
            </w:r>
            <w:r w:rsidRPr="00C55517">
              <w:rPr>
                <w:rFonts w:ascii="TimesNewRomanPSMT" w:hAnsi="TimesNewRomanPSMT"/>
              </w:rPr>
              <w:t xml:space="preserve"> и иных платежей</w:t>
            </w:r>
            <w:r>
              <w:rPr>
                <w:rFonts w:ascii="TimesNewRomanPSMT" w:hAnsi="TimesNewRomanPSMT"/>
              </w:rPr>
              <w:t xml:space="preserve">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C43C54">
            <w:pPr>
              <w:jc w:val="center"/>
              <w:rPr>
                <w:b/>
                <w:color w:val="000000"/>
              </w:rPr>
            </w:pPr>
            <w:r w:rsidRPr="00C55517">
              <w:t xml:space="preserve">2 18 </w:t>
            </w:r>
            <w:r>
              <w:t xml:space="preserve">60 </w:t>
            </w:r>
            <w:r w:rsidRPr="00C55517">
              <w:t>010 10 0000 151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55517">
              <w:rPr>
                <w:rFonts w:ascii="TimesNewRomanPSMT" w:hAnsi="TimesNewRomanPSMT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43C54" w:rsidRDefault="00E043A2" w:rsidP="001F4856">
            <w:pPr>
              <w:snapToGrid w:val="0"/>
              <w:jc w:val="center"/>
            </w:pPr>
            <w:r w:rsidRPr="00C43C54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43C54" w:rsidRDefault="00E043A2" w:rsidP="001F4856">
            <w:pPr>
              <w:jc w:val="center"/>
            </w:pPr>
            <w:r w:rsidRPr="00C43C54">
              <w:t>2 18 05 010 10 0000 180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43C54" w:rsidRDefault="00E043A2" w:rsidP="001F4856">
            <w:pPr>
              <w:jc w:val="both"/>
              <w:rPr>
                <w:rFonts w:ascii="TimesNewRomanPSMT" w:hAnsi="TimesNewRomanPSMT"/>
              </w:rPr>
            </w:pPr>
            <w:r w:rsidRPr="00C43C54">
              <w:rPr>
                <w:rFonts w:ascii="TimesNewRomanPSMT" w:hAnsi="TimesNewRomanPSMT"/>
              </w:rPr>
              <w:t xml:space="preserve">Доходы бюджетов </w:t>
            </w:r>
            <w:r>
              <w:rPr>
                <w:rFonts w:ascii="TimesNewRomanPSMT" w:hAnsi="TimesNewRomanPSMT"/>
              </w:rPr>
              <w:t xml:space="preserve">сельских </w:t>
            </w:r>
            <w:r w:rsidRPr="00C43C54">
              <w:rPr>
                <w:rFonts w:ascii="TimesNewRomanPSMT" w:hAnsi="TimesNewRomanPSMT"/>
              </w:rPr>
              <w:t>поселений от возврата бюджетными учреждениями остатков субсидий прошлых лет</w:t>
            </w:r>
          </w:p>
        </w:tc>
      </w:tr>
      <w:tr w:rsidR="00E043A2" w:rsidRPr="00C55517" w:rsidTr="008D2175">
        <w:trPr>
          <w:trHeight w:val="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snapToGrid w:val="0"/>
              <w:jc w:val="center"/>
            </w:pPr>
            <w:r w:rsidRPr="00C55517">
              <w:t>992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jc w:val="center"/>
            </w:pPr>
            <w:r w:rsidRPr="00C55517">
              <w:t>2 19 05 000 10 0000 151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C43C54">
            <w:pPr>
              <w:jc w:val="both"/>
              <w:rPr>
                <w:rFonts w:ascii="TimesNewRomanPSMT" w:hAnsi="TimesNewRomanPSMT"/>
              </w:rPr>
            </w:pPr>
            <w:r w:rsidRPr="00C55517">
              <w:rPr>
                <w:rFonts w:ascii="TimesNewRomanPSMT" w:hAnsi="TimesNewRomanPSMT"/>
              </w:rPr>
              <w:t>Возврат остатков субсидий и субвенций и иных межбюджетных трансфертов, имеющих целевое назначение, прошлых лет из бюджетов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</w:tr>
    </w:tbl>
    <w:p w:rsidR="00E043A2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</w:p>
    <w:p w:rsidR="00E043A2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ПРИЛОЖЕНИЕ № 2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F53D1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DF53D1">
      <w:pPr>
        <w:jc w:val="center"/>
        <w:rPr>
          <w:b/>
          <w:sz w:val="28"/>
          <w:szCs w:val="20"/>
        </w:rPr>
      </w:pPr>
    </w:p>
    <w:p w:rsidR="00E043A2" w:rsidRDefault="00E043A2" w:rsidP="00DF53D1">
      <w:pPr>
        <w:jc w:val="center"/>
        <w:rPr>
          <w:b/>
          <w:sz w:val="28"/>
          <w:szCs w:val="20"/>
        </w:rPr>
      </w:pPr>
    </w:p>
    <w:p w:rsidR="00E043A2" w:rsidRPr="00A44C80" w:rsidRDefault="00E043A2" w:rsidP="00B957A0">
      <w:pPr>
        <w:suppressAutoHyphens w:val="0"/>
        <w:jc w:val="both"/>
        <w:rPr>
          <w:sz w:val="28"/>
          <w:szCs w:val="28"/>
          <w:lang w:eastAsia="ru-RU"/>
        </w:rPr>
      </w:pPr>
    </w:p>
    <w:p w:rsidR="00E043A2" w:rsidRPr="00F76DDE" w:rsidRDefault="00E043A2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Перечень и коды главных администраторов доходов бюджета Новопетровского сельского поселения -  органов государственной власти Краснодарского края </w:t>
      </w:r>
    </w:p>
    <w:p w:rsidR="00E043A2" w:rsidRPr="00F76DDE" w:rsidRDefault="00E043A2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и органа местного самоуправления муниципального образования </w:t>
      </w:r>
    </w:p>
    <w:p w:rsidR="00E043A2" w:rsidRPr="00F76DDE" w:rsidRDefault="00E043A2" w:rsidP="00B957A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76DDE">
        <w:rPr>
          <w:b/>
          <w:sz w:val="28"/>
          <w:szCs w:val="28"/>
          <w:lang w:eastAsia="ru-RU"/>
        </w:rPr>
        <w:t xml:space="preserve">Павловский район </w:t>
      </w:r>
    </w:p>
    <w:p w:rsidR="00E043A2" w:rsidRPr="00A44C80" w:rsidRDefault="00E043A2" w:rsidP="00B957A0">
      <w:pPr>
        <w:suppressAutoHyphens w:val="0"/>
        <w:jc w:val="center"/>
        <w:rPr>
          <w:sz w:val="28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E043A2" w:rsidRPr="00A44C80" w:rsidTr="009C3C08">
        <w:trPr>
          <w:cantSplit/>
          <w:trHeight w:val="661"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3A2" w:rsidRPr="00A44C80" w:rsidRDefault="00E043A2" w:rsidP="009C3C0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A2" w:rsidRPr="00A44C80" w:rsidRDefault="00E043A2" w:rsidP="009C3C08">
            <w:pPr>
              <w:tabs>
                <w:tab w:val="left" w:pos="5040"/>
              </w:tabs>
              <w:suppressAutoHyphens w:val="0"/>
              <w:jc w:val="center"/>
              <w:rPr>
                <w:color w:val="000000"/>
                <w:lang w:eastAsia="ru-RU"/>
              </w:rPr>
            </w:pPr>
            <w:r w:rsidRPr="00A44C80">
              <w:rPr>
                <w:color w:val="000000"/>
                <w:lang w:eastAsia="ru-RU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E043A2" w:rsidRPr="00A44C80" w:rsidTr="009C3C08">
        <w:trPr>
          <w:cantSplit/>
          <w:trHeight w:val="1569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 xml:space="preserve">Главного администратора доходов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доходов местных бюджетов</w:t>
            </w:r>
          </w:p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</w:p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A2" w:rsidRPr="00A44C80" w:rsidRDefault="00E043A2" w:rsidP="009C3C08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E043A2" w:rsidRPr="00A44C80" w:rsidRDefault="00E043A2" w:rsidP="00B957A0">
      <w:pPr>
        <w:suppressAutoHyphens w:val="0"/>
        <w:rPr>
          <w:lang w:eastAsia="ru-RU"/>
        </w:rPr>
      </w:pPr>
    </w:p>
    <w:tbl>
      <w:tblPr>
        <w:tblW w:w="10064" w:type="dxa"/>
        <w:tblInd w:w="534" w:type="dxa"/>
        <w:tblLayout w:type="fixed"/>
        <w:tblLook w:val="0000"/>
      </w:tblPr>
      <w:tblGrid>
        <w:gridCol w:w="1134"/>
        <w:gridCol w:w="2760"/>
        <w:gridCol w:w="6170"/>
      </w:tblGrid>
      <w:tr w:rsidR="00E043A2" w:rsidRPr="00A44C80" w:rsidTr="00C02F77">
        <w:trPr>
          <w:trHeight w:val="33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3</w:t>
            </w:r>
          </w:p>
        </w:tc>
      </w:tr>
      <w:tr w:rsidR="00E043A2" w:rsidRPr="00A44C80" w:rsidTr="00C02F77">
        <w:trPr>
          <w:trHeight w:val="6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финансов</w:t>
            </w:r>
          </w:p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E043A2" w:rsidRPr="00A44C80" w:rsidTr="00C02F77">
        <w:trPr>
          <w:trHeight w:val="8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1 16 18050 10 0000 140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нарушения бюджетного законодательства (в части бюджетов поселений)</w:t>
            </w:r>
          </w:p>
        </w:tc>
      </w:tr>
      <w:tr w:rsidR="00E043A2" w:rsidRPr="00A44C80" w:rsidTr="00C02F77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финансово-бюджетного надзора Краснодарского края</w:t>
            </w:r>
          </w:p>
        </w:tc>
      </w:tr>
      <w:tr w:rsidR="00E043A2" w:rsidRPr="00A44C80" w:rsidTr="00C02F77">
        <w:trPr>
          <w:trHeight w:val="10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808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043A2" w:rsidRPr="00A44C80" w:rsidTr="00C02F77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A44C80">
              <w:rPr>
                <w:b/>
                <w:lang w:eastAsia="ru-RU"/>
              </w:rPr>
              <w:t>Министерство экономики</w:t>
            </w:r>
          </w:p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Краснодарского края</w:t>
            </w:r>
          </w:p>
        </w:tc>
      </w:tr>
      <w:tr w:rsidR="00E043A2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816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lang w:eastAsia="ru-RU"/>
              </w:rPr>
              <w:t>1 16 33050 10 0000 140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both"/>
              <w:rPr>
                <w:lang w:eastAsia="ru-RU"/>
              </w:rPr>
            </w:pPr>
            <w:r w:rsidRPr="00A44C80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E043A2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B7086" w:rsidRDefault="00E043A2" w:rsidP="009C3C08">
            <w:pPr>
              <w:suppressAutoHyphens w:val="0"/>
              <w:jc w:val="center"/>
              <w:rPr>
                <w:b/>
                <w:lang w:eastAsia="ru-RU"/>
              </w:rPr>
            </w:pPr>
            <w:r w:rsidRPr="007B7086">
              <w:rPr>
                <w:b/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9C3C0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A44C80" w:rsidRDefault="00E043A2" w:rsidP="007B7086">
            <w:pPr>
              <w:suppressAutoHyphens w:val="0"/>
              <w:jc w:val="center"/>
              <w:rPr>
                <w:lang w:eastAsia="ru-RU"/>
              </w:rPr>
            </w:pPr>
            <w:r w:rsidRPr="00A44C80">
              <w:rPr>
                <w:b/>
                <w:lang w:eastAsia="ru-RU"/>
              </w:rPr>
              <w:t>Департамент имущественных отношений Краснодарского края</w:t>
            </w:r>
          </w:p>
        </w:tc>
      </w:tr>
      <w:tr w:rsidR="00E043A2" w:rsidRPr="00A44C80" w:rsidTr="00C02F77">
        <w:trPr>
          <w:trHeight w:val="10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45399D" w:rsidRDefault="00E043A2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821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45399D" w:rsidRDefault="00E043A2" w:rsidP="007B7086">
            <w:pPr>
              <w:suppressAutoHyphens w:val="0"/>
              <w:jc w:val="center"/>
              <w:rPr>
                <w:lang w:eastAsia="ru-RU"/>
              </w:rPr>
            </w:pPr>
            <w:r w:rsidRPr="0045399D">
              <w:rPr>
                <w:lang w:eastAsia="ru-RU"/>
              </w:rPr>
              <w:t>1 16 51040 02 0000 140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45399D" w:rsidRDefault="00E043A2" w:rsidP="007B7086">
            <w:pPr>
              <w:tabs>
                <w:tab w:val="left" w:pos="5670"/>
                <w:tab w:val="left" w:pos="9653"/>
              </w:tabs>
              <w:suppressAutoHyphens w:val="0"/>
              <w:jc w:val="both"/>
              <w:rPr>
                <w:lang w:eastAsia="ru-RU"/>
              </w:rPr>
            </w:pPr>
            <w:r w:rsidRPr="0045399D">
              <w:rPr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E043A2" w:rsidRPr="00C55517" w:rsidRDefault="00E043A2" w:rsidP="0036547E">
      <w:pPr>
        <w:pStyle w:val="Header"/>
        <w:tabs>
          <w:tab w:val="left" w:pos="5220"/>
        </w:tabs>
        <w:rPr>
          <w:color w:val="000000"/>
        </w:rPr>
      </w:pPr>
    </w:p>
    <w:p w:rsidR="00E043A2" w:rsidRPr="008D2175" w:rsidRDefault="00E043A2" w:rsidP="0036547E">
      <w:pPr>
        <w:pStyle w:val="Header"/>
        <w:tabs>
          <w:tab w:val="left" w:pos="5220"/>
        </w:tabs>
        <w:rPr>
          <w:color w:val="000000"/>
          <w:sz w:val="28"/>
          <w:szCs w:val="28"/>
        </w:rPr>
      </w:pPr>
    </w:p>
    <w:p w:rsidR="00E043A2" w:rsidRDefault="00E043A2" w:rsidP="0036547E">
      <w:pPr>
        <w:ind w:left="5580"/>
        <w:jc w:val="right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F53D1">
      <w:pPr>
        <w:jc w:val="center"/>
        <w:rPr>
          <w:b/>
          <w:sz w:val="28"/>
          <w:szCs w:val="20"/>
        </w:rPr>
      </w:pPr>
    </w:p>
    <w:p w:rsidR="00E043A2" w:rsidRDefault="00E043A2" w:rsidP="00DF53D1">
      <w:pPr>
        <w:jc w:val="center"/>
        <w:rPr>
          <w:b/>
          <w:sz w:val="28"/>
          <w:szCs w:val="20"/>
        </w:rPr>
      </w:pPr>
    </w:p>
    <w:p w:rsidR="00E043A2" w:rsidRPr="008D2175" w:rsidRDefault="00E043A2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</w:p>
    <w:p w:rsidR="00E043A2" w:rsidRPr="008D2175" w:rsidRDefault="00E043A2" w:rsidP="0036547E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 xml:space="preserve"> по кодам видов (подвидов) классификации доходов на 201</w:t>
      </w:r>
      <w:r>
        <w:rPr>
          <w:b/>
          <w:sz w:val="28"/>
          <w:szCs w:val="28"/>
        </w:rPr>
        <w:t>8</w:t>
      </w:r>
      <w:r w:rsidRPr="008D2175">
        <w:rPr>
          <w:b/>
          <w:sz w:val="28"/>
          <w:szCs w:val="28"/>
        </w:rPr>
        <w:t xml:space="preserve"> год</w:t>
      </w:r>
    </w:p>
    <w:p w:rsidR="00E043A2" w:rsidRPr="008D2175" w:rsidRDefault="00E043A2" w:rsidP="0036547E">
      <w:pPr>
        <w:ind w:left="7080"/>
        <w:rPr>
          <w:sz w:val="28"/>
          <w:szCs w:val="28"/>
        </w:rPr>
      </w:pPr>
      <w:r w:rsidRPr="008D2175">
        <w:rPr>
          <w:sz w:val="28"/>
          <w:szCs w:val="28"/>
        </w:rPr>
        <w:t xml:space="preserve">            </w:t>
      </w:r>
    </w:p>
    <w:p w:rsidR="00E043A2" w:rsidRPr="008D2175" w:rsidRDefault="00E043A2" w:rsidP="0036547E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D2175">
        <w:rPr>
          <w:sz w:val="28"/>
          <w:szCs w:val="28"/>
        </w:rPr>
        <w:t>(тысяч рублей)</w:t>
      </w:r>
    </w:p>
    <w:tbl>
      <w:tblPr>
        <w:tblW w:w="10415" w:type="dxa"/>
        <w:tblInd w:w="-72" w:type="dxa"/>
        <w:tblLayout w:type="fixed"/>
        <w:tblLook w:val="0000"/>
      </w:tblPr>
      <w:tblGrid>
        <w:gridCol w:w="2761"/>
        <w:gridCol w:w="6520"/>
        <w:gridCol w:w="1134"/>
      </w:tblGrid>
      <w:tr w:rsidR="00E043A2" w:rsidRPr="00C55517" w:rsidTr="005D069C">
        <w:trPr>
          <w:trHeight w:val="360"/>
          <w:tblHeader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jc w:val="center"/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E043A2" w:rsidRPr="00C55517" w:rsidTr="005D069C">
        <w:trPr>
          <w:trHeight w:val="322"/>
          <w:tblHeader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rPr>
                <w:bCs/>
                <w:color w:val="00000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rPr>
                <w:bCs/>
              </w:rPr>
            </w:pPr>
          </w:p>
        </w:tc>
      </w:tr>
      <w:tr w:rsidR="00E043A2" w:rsidRPr="00C55517" w:rsidTr="005D069C">
        <w:trPr>
          <w:trHeight w:val="3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</w:t>
            </w:r>
            <w:r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C55517" w:rsidRDefault="00E043A2" w:rsidP="001F4856">
            <w:pPr>
              <w:widowControl w:val="0"/>
              <w:ind w:left="-108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5434,0</w:t>
            </w:r>
          </w:p>
        </w:tc>
      </w:tr>
      <w:tr w:rsidR="00E043A2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C55517" w:rsidRDefault="00E043A2" w:rsidP="00E048A7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1730,0</w:t>
            </w:r>
          </w:p>
        </w:tc>
      </w:tr>
      <w:tr w:rsidR="00E043A2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E043A2" w:rsidRPr="00C55517" w:rsidRDefault="00E043A2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 xml:space="preserve">240 01 0000 110  </w:t>
            </w:r>
          </w:p>
          <w:p w:rsidR="00E043A2" w:rsidRPr="00C55517" w:rsidRDefault="00E043A2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E043A2" w:rsidRPr="00C55517" w:rsidRDefault="00E043A2" w:rsidP="005D069C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5346A5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C55517" w:rsidRDefault="00E043A2" w:rsidP="00B87C3E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1304,5</w:t>
            </w:r>
          </w:p>
        </w:tc>
      </w:tr>
      <w:tr w:rsidR="00E043A2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C55517" w:rsidRDefault="00E043A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E043A2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C55517" w:rsidRDefault="00E043A2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</w:tr>
      <w:tr w:rsidR="00E043A2" w:rsidRPr="00C55517" w:rsidTr="005D069C">
        <w:trPr>
          <w:trHeight w:val="37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E043A2" w:rsidRPr="00C55517" w:rsidRDefault="00E043A2" w:rsidP="005D069C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5346A5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C55517" w:rsidRDefault="00E043A2" w:rsidP="00B87C3E">
            <w:pPr>
              <w:widowControl w:val="0"/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1890</w:t>
            </w:r>
            <w:r w:rsidRPr="00C55517">
              <w:rPr>
                <w:color w:val="000000"/>
              </w:rPr>
              <w:t>,0</w:t>
            </w:r>
          </w:p>
        </w:tc>
      </w:tr>
      <w:tr w:rsidR="00E043A2" w:rsidRPr="00C55517" w:rsidTr="005D069C">
        <w:trPr>
          <w:trHeight w:val="21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C55517" w:rsidRDefault="00E043A2" w:rsidP="001F4856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C55517" w:rsidRDefault="00E043A2" w:rsidP="001F4856">
            <w:pPr>
              <w:widowControl w:val="0"/>
              <w:ind w:left="-108"/>
              <w:jc w:val="right"/>
              <w:rPr>
                <w:color w:val="000000"/>
              </w:rPr>
            </w:pPr>
            <w:r w:rsidRPr="00C55517">
              <w:rPr>
                <w:color w:val="000000"/>
              </w:rPr>
              <w:t>10,5</w:t>
            </w:r>
          </w:p>
          <w:p w:rsidR="00E043A2" w:rsidRPr="00C55517" w:rsidRDefault="00E043A2" w:rsidP="001F4856">
            <w:pPr>
              <w:widowControl w:val="0"/>
              <w:ind w:left="-108"/>
              <w:jc w:val="right"/>
              <w:rPr>
                <w:color w:val="000000"/>
              </w:rPr>
            </w:pPr>
          </w:p>
        </w:tc>
      </w:tr>
      <w:tr w:rsidR="00E043A2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C55517" w:rsidRDefault="00E043A2" w:rsidP="001F4856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</w:t>
            </w:r>
            <w:r>
              <w:rPr>
                <w:b/>
                <w:color w:val="000000"/>
              </w:rPr>
              <w:t xml:space="preserve"> </w:t>
            </w:r>
            <w:r w:rsidRPr="00C55517">
              <w:rPr>
                <w:b/>
                <w:color w:val="000000"/>
              </w:rPr>
              <w:t>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C55517" w:rsidRDefault="00E043A2" w:rsidP="001F4856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C55517" w:rsidRDefault="00E043A2" w:rsidP="001F4856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2335,1</w:t>
            </w:r>
          </w:p>
        </w:tc>
      </w:tr>
      <w:tr w:rsidR="00E043A2" w:rsidRPr="00C55517" w:rsidTr="005D069C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BC7B69" w:rsidRDefault="00E043A2" w:rsidP="00B82574">
            <w:pPr>
              <w:autoSpaceDE w:val="0"/>
              <w:snapToGrid w:val="0"/>
              <w:rPr>
                <w:color w:val="000000"/>
              </w:rPr>
            </w:pPr>
            <w:r w:rsidRPr="00BC7B69">
              <w:rPr>
                <w:color w:val="000000"/>
              </w:rPr>
              <w:t>2 02 15 001 10 0000 151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BC7B69" w:rsidRDefault="00E043A2" w:rsidP="00B8257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  <w:spacing w:val="-2"/>
              </w:rPr>
              <w:t xml:space="preserve">Дотации бюджетам </w:t>
            </w:r>
            <w:r>
              <w:t>сельских</w:t>
            </w:r>
            <w:r w:rsidRPr="00C55517">
              <w:rPr>
                <w:color w:val="000000"/>
                <w:spacing w:val="-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C55517" w:rsidRDefault="00E043A2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854,1</w:t>
            </w:r>
          </w:p>
        </w:tc>
      </w:tr>
      <w:tr w:rsidR="00E043A2" w:rsidRPr="00C55517" w:rsidTr="005D069C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E62198" w:rsidRDefault="00E043A2" w:rsidP="00DD0035">
            <w:pPr>
              <w:autoSpaceDE w:val="0"/>
              <w:snapToGrid w:val="0"/>
              <w:rPr>
                <w:color w:val="000000"/>
              </w:rPr>
            </w:pPr>
            <w:r w:rsidRPr="00E6219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29</w:t>
            </w:r>
            <w:r>
              <w:rPr>
                <w:color w:val="000000"/>
              </w:rPr>
              <w:t> </w:t>
            </w:r>
            <w:r w:rsidRPr="00E62198">
              <w:rPr>
                <w:color w:val="000000"/>
              </w:rPr>
              <w:t>999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E62198">
              <w:rPr>
                <w:color w:val="000000"/>
              </w:rPr>
              <w:t>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E62198" w:rsidRDefault="00E043A2" w:rsidP="00DD0035">
            <w:pPr>
              <w:jc w:val="both"/>
              <w:rPr>
                <w:color w:val="000000"/>
              </w:rPr>
            </w:pPr>
            <w:r w:rsidRPr="00E62198">
              <w:rPr>
                <w:bCs/>
                <w:color w:val="000000"/>
              </w:rPr>
              <w:t>Прочие субсидии бюджетам</w:t>
            </w:r>
            <w:r>
              <w:rPr>
                <w:bCs/>
                <w:color w:val="000000"/>
              </w:rPr>
              <w:t xml:space="preserve"> сельских</w:t>
            </w:r>
            <w:r w:rsidRPr="00E62198">
              <w:rPr>
                <w:bCs/>
                <w:color w:val="000000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Default="00E043A2" w:rsidP="00DD0035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1396,8</w:t>
            </w:r>
          </w:p>
        </w:tc>
      </w:tr>
      <w:tr w:rsidR="00E043A2" w:rsidRPr="00C55517" w:rsidTr="00B82574">
        <w:trPr>
          <w:trHeight w:val="9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BC7B69" w:rsidRDefault="00E043A2" w:rsidP="00B82574">
            <w:pPr>
              <w:autoSpaceDE w:val="0"/>
              <w:snapToGrid w:val="0"/>
              <w:rPr>
                <w:color w:val="000000"/>
              </w:rPr>
            </w:pPr>
            <w:r w:rsidRPr="00BC7B69">
              <w:t xml:space="preserve">2 02 35 118 10 0000 151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BC7B69" w:rsidRDefault="00E043A2" w:rsidP="00B82574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Субвенции бюджетам сельских поселений на осуществление </w:t>
            </w:r>
            <w:r>
              <w:rPr>
                <w:color w:val="000000"/>
              </w:rPr>
              <w:t>первичного воинского учета на территории</w:t>
            </w:r>
            <w:r w:rsidRPr="00C55517">
              <w:rPr>
                <w:color w:val="000000"/>
              </w:rPr>
              <w:t>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C55517" w:rsidRDefault="00E043A2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80,4</w:t>
            </w:r>
          </w:p>
        </w:tc>
      </w:tr>
      <w:tr w:rsidR="00E043A2" w:rsidRPr="00C55517" w:rsidTr="00532759">
        <w:trPr>
          <w:trHeight w:val="68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BC7B69" w:rsidRDefault="00E043A2" w:rsidP="00B82574">
            <w:pPr>
              <w:snapToGrid w:val="0"/>
              <w:rPr>
                <w:color w:val="000000"/>
              </w:rPr>
            </w:pPr>
            <w:r w:rsidRPr="00BC7B69">
              <w:t>2 02 30 024 10 0000 151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BC7B69" w:rsidRDefault="00E043A2" w:rsidP="00B82574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C55517">
              <w:t>Субвенции бюджетам</w:t>
            </w:r>
            <w:r>
              <w:t xml:space="preserve"> сельских</w:t>
            </w:r>
            <w:r w:rsidRPr="00C55517">
              <w:t xml:space="preserve"> поселений на выполнение передаваемых полномочий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Default="00E043A2" w:rsidP="00B82574">
            <w:pPr>
              <w:ind w:left="-108"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E043A2" w:rsidRPr="00C55517" w:rsidTr="005D069C">
        <w:trPr>
          <w:trHeight w:val="37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C55517" w:rsidRDefault="00E043A2" w:rsidP="001F4856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C55517" w:rsidRDefault="00E043A2" w:rsidP="001F4856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C55517" w:rsidRDefault="00E043A2" w:rsidP="00B957A0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7769,1</w:t>
            </w:r>
          </w:p>
        </w:tc>
      </w:tr>
    </w:tbl>
    <w:p w:rsidR="00E043A2" w:rsidRPr="00C55517" w:rsidRDefault="00E043A2" w:rsidP="0036547E"/>
    <w:p w:rsidR="00E043A2" w:rsidRPr="008D2175" w:rsidRDefault="00E043A2" w:rsidP="0036547E">
      <w:pPr>
        <w:rPr>
          <w:sz w:val="28"/>
          <w:szCs w:val="28"/>
        </w:rPr>
      </w:pPr>
    </w:p>
    <w:p w:rsidR="00E043A2" w:rsidRPr="00872A6E" w:rsidRDefault="00E043A2" w:rsidP="00D40C2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</w:p>
    <w:p w:rsidR="00E043A2" w:rsidRDefault="00E043A2" w:rsidP="00D40C2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40C2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40C2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40C2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40C2E">
      <w:pPr>
        <w:ind w:firstLine="5103"/>
        <w:rPr>
          <w:sz w:val="28"/>
          <w:szCs w:val="28"/>
        </w:rPr>
      </w:pPr>
    </w:p>
    <w:p w:rsidR="00E043A2" w:rsidRPr="00872A6E" w:rsidRDefault="00E043A2" w:rsidP="00D40C2E">
      <w:pPr>
        <w:ind w:firstLine="5103"/>
        <w:rPr>
          <w:sz w:val="28"/>
          <w:szCs w:val="28"/>
        </w:rPr>
      </w:pPr>
    </w:p>
    <w:p w:rsidR="00E043A2" w:rsidRPr="00872A6E" w:rsidRDefault="00E043A2" w:rsidP="00D40C2E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4</w:t>
      </w:r>
    </w:p>
    <w:p w:rsidR="00E043A2" w:rsidRPr="00872A6E" w:rsidRDefault="00E043A2" w:rsidP="00D40C2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40C2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40C2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40C2E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40C2E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D40C2E">
      <w:pPr>
        <w:jc w:val="center"/>
        <w:rPr>
          <w:b/>
          <w:sz w:val="28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272"/>
        <w:gridCol w:w="4721"/>
        <w:gridCol w:w="882"/>
        <w:gridCol w:w="1621"/>
      </w:tblGrid>
      <w:tr w:rsidR="00E043A2" w:rsidRPr="006F2D84" w:rsidTr="001F4856">
        <w:trPr>
          <w:trHeight w:val="35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Default="00E043A2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43A2" w:rsidRPr="00274931" w:rsidRDefault="00E043A2" w:rsidP="00B8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274931">
              <w:rPr>
                <w:b/>
                <w:bCs/>
                <w:sz w:val="28"/>
                <w:szCs w:val="28"/>
              </w:rPr>
              <w:t>Безвозмездные поступлени</w:t>
            </w:r>
            <w:r>
              <w:rPr>
                <w:b/>
                <w:bCs/>
                <w:sz w:val="28"/>
                <w:szCs w:val="28"/>
              </w:rPr>
              <w:t>я из бюджетов другого уровня в 2018</w:t>
            </w:r>
            <w:r w:rsidRPr="00274931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E043A2" w:rsidRPr="006F2D84" w:rsidTr="001F4856">
        <w:trPr>
          <w:trHeight w:val="163"/>
        </w:trPr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274931" w:rsidRDefault="00E043A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274931" w:rsidRDefault="00E043A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274931" w:rsidRDefault="00E043A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A2" w:rsidRPr="006F2D84" w:rsidTr="001F4856">
        <w:trPr>
          <w:trHeight w:val="375"/>
        </w:trPr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274931" w:rsidRDefault="00E043A2" w:rsidP="001F4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274931" w:rsidRDefault="00E043A2" w:rsidP="001F4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274931" w:rsidRDefault="00E043A2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4931">
              <w:rPr>
                <w:sz w:val="28"/>
                <w:szCs w:val="28"/>
              </w:rPr>
              <w:t>(тыс. рублей)</w:t>
            </w:r>
          </w:p>
        </w:tc>
      </w:tr>
      <w:tr w:rsidR="00E043A2" w:rsidRPr="00C55517" w:rsidTr="001F4856">
        <w:trPr>
          <w:trHeight w:val="208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C55517" w:rsidRDefault="00E043A2" w:rsidP="001F4856">
            <w:pPr>
              <w:spacing w:line="360" w:lineRule="auto"/>
              <w:jc w:val="center"/>
            </w:pPr>
            <w:r w:rsidRPr="00C55517">
              <w:t>Код</w:t>
            </w:r>
          </w:p>
        </w:tc>
        <w:tc>
          <w:tcPr>
            <w:tcW w:w="2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C55517" w:rsidRDefault="00E043A2" w:rsidP="001F4856">
            <w:pPr>
              <w:spacing w:line="360" w:lineRule="auto"/>
              <w:jc w:val="center"/>
            </w:pPr>
            <w:r w:rsidRPr="00C55517">
              <w:t>Наименование дохода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C55517" w:rsidRDefault="00E043A2" w:rsidP="001F4856">
            <w:pPr>
              <w:spacing w:line="360" w:lineRule="auto"/>
              <w:jc w:val="center"/>
            </w:pPr>
            <w:r w:rsidRPr="00C55517">
              <w:t>Сумма</w:t>
            </w:r>
          </w:p>
        </w:tc>
      </w:tr>
    </w:tbl>
    <w:p w:rsidR="00E043A2" w:rsidRPr="00C55517" w:rsidRDefault="00E043A2" w:rsidP="008D2175"/>
    <w:tbl>
      <w:tblPr>
        <w:tblW w:w="4992" w:type="pct"/>
        <w:tblInd w:w="15" w:type="dxa"/>
        <w:tblCellMar>
          <w:left w:w="0" w:type="dxa"/>
          <w:right w:w="0" w:type="dxa"/>
        </w:tblCellMar>
        <w:tblLook w:val="0000"/>
      </w:tblPr>
      <w:tblGrid>
        <w:gridCol w:w="3257"/>
        <w:gridCol w:w="5604"/>
        <w:gridCol w:w="1618"/>
      </w:tblGrid>
      <w:tr w:rsidR="00E043A2" w:rsidRPr="00C55517" w:rsidTr="008D2175">
        <w:trPr>
          <w:trHeight w:val="56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C55517" w:rsidRDefault="00E043A2" w:rsidP="001F4856">
            <w:pPr>
              <w:jc w:val="center"/>
            </w:pPr>
            <w:r w:rsidRPr="00C55517">
              <w:t>1</w:t>
            </w:r>
          </w:p>
        </w:tc>
        <w:tc>
          <w:tcPr>
            <w:tcW w:w="2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C55517" w:rsidRDefault="00E043A2" w:rsidP="001F4856">
            <w:pPr>
              <w:jc w:val="center"/>
            </w:pPr>
            <w:r w:rsidRPr="00C55517">
              <w:t>2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 w:rsidRPr="00C55517">
              <w:t>3</w:t>
            </w:r>
          </w:p>
        </w:tc>
      </w:tr>
      <w:tr w:rsidR="00E043A2" w:rsidRPr="00C55517" w:rsidTr="008D2175">
        <w:trPr>
          <w:trHeight w:val="291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1F4856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1F4856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2224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2335,1</w:t>
            </w:r>
          </w:p>
        </w:tc>
      </w:tr>
      <w:tr w:rsidR="00E043A2" w:rsidRPr="00C55517" w:rsidTr="00761EB4">
        <w:trPr>
          <w:trHeight w:val="643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1F4856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1F4856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>
              <w:t>2335,1</w:t>
            </w:r>
          </w:p>
        </w:tc>
      </w:tr>
      <w:tr w:rsidR="00E043A2" w:rsidRPr="00C55517" w:rsidTr="008D2175">
        <w:trPr>
          <w:trHeight w:val="596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r w:rsidRPr="00C55517">
              <w:t xml:space="preserve">2 02 </w:t>
            </w:r>
            <w:r>
              <w:t xml:space="preserve">10 </w:t>
            </w:r>
            <w:r w:rsidRPr="00C55517">
              <w:t>000 00 0000 151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>
              <w:t>854,1</w:t>
            </w:r>
          </w:p>
        </w:tc>
      </w:tr>
      <w:tr w:rsidR="00E043A2" w:rsidRPr="00C55517" w:rsidTr="00761EB4">
        <w:trPr>
          <w:trHeight w:val="619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r w:rsidRPr="00C55517">
              <w:t xml:space="preserve">2 02 </w:t>
            </w:r>
            <w:r>
              <w:t xml:space="preserve">15 </w:t>
            </w:r>
            <w:r w:rsidRPr="00C55517">
              <w:t>001 00 0000 151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1F4856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>
              <w:t>854,1</w:t>
            </w:r>
          </w:p>
        </w:tc>
      </w:tr>
      <w:tr w:rsidR="00E043A2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r w:rsidRPr="00C55517">
              <w:t xml:space="preserve">2 02 </w:t>
            </w:r>
            <w:r>
              <w:t xml:space="preserve">15 </w:t>
            </w:r>
            <w:r w:rsidRPr="00C55517">
              <w:t xml:space="preserve">001 10 0000 151 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1F4856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>
              <w:t>854,1</w:t>
            </w:r>
          </w:p>
        </w:tc>
      </w:tr>
      <w:tr w:rsidR="00E043A2" w:rsidRPr="00C55517" w:rsidTr="00E511F8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E62198" w:rsidRDefault="00E043A2" w:rsidP="00297327">
            <w:r w:rsidRPr="00E62198">
              <w:t>2</w:t>
            </w:r>
            <w:r>
              <w:t xml:space="preserve"> </w:t>
            </w:r>
            <w:r w:rsidRPr="00E62198">
              <w:t>02</w:t>
            </w:r>
            <w:r>
              <w:t xml:space="preserve"> </w:t>
            </w:r>
            <w:r w:rsidRPr="00E62198">
              <w:t>20</w:t>
            </w:r>
            <w:r>
              <w:t> </w:t>
            </w:r>
            <w:r w:rsidRPr="00E62198">
              <w:t>000</w:t>
            </w:r>
            <w:r>
              <w:t xml:space="preserve"> </w:t>
            </w:r>
            <w:r w:rsidRPr="00E62198">
              <w:t>00</w:t>
            </w:r>
            <w:r>
              <w:t xml:space="preserve"> </w:t>
            </w:r>
            <w:r w:rsidRPr="00E62198">
              <w:t>0000</w:t>
            </w:r>
            <w:r>
              <w:t xml:space="preserve"> </w:t>
            </w:r>
            <w:r w:rsidRPr="00E62198">
              <w:t>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E62198" w:rsidRDefault="00E043A2" w:rsidP="00297327">
            <w:pPr>
              <w:jc w:val="both"/>
            </w:pPr>
            <w:r w:rsidRPr="00E6219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Default="00E043A2" w:rsidP="00297327">
            <w:pPr>
              <w:jc w:val="center"/>
            </w:pPr>
            <w:r>
              <w:t>1396,8</w:t>
            </w:r>
          </w:p>
        </w:tc>
      </w:tr>
      <w:tr w:rsidR="00E043A2" w:rsidRPr="00C55517" w:rsidTr="00E511F8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4F4502" w:rsidRDefault="00E043A2" w:rsidP="00297327">
            <w:r w:rsidRPr="004F4502">
              <w:t>2</w:t>
            </w:r>
            <w:r>
              <w:t xml:space="preserve"> </w:t>
            </w:r>
            <w:r w:rsidRPr="004F4502">
              <w:t>02</w:t>
            </w:r>
            <w:r>
              <w:t xml:space="preserve"> </w:t>
            </w:r>
            <w:r w:rsidRPr="004F4502">
              <w:t>29</w:t>
            </w:r>
            <w:r>
              <w:t> </w:t>
            </w:r>
            <w:r w:rsidRPr="004F4502">
              <w:t>999</w:t>
            </w:r>
            <w:r>
              <w:t xml:space="preserve"> </w:t>
            </w:r>
            <w:r w:rsidRPr="004F4502">
              <w:t>00</w:t>
            </w:r>
            <w:r>
              <w:t xml:space="preserve"> </w:t>
            </w:r>
            <w:r w:rsidRPr="004F4502">
              <w:t>0000</w:t>
            </w:r>
            <w:r>
              <w:t xml:space="preserve"> </w:t>
            </w:r>
            <w:r w:rsidRPr="004F4502">
              <w:t>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4F4502" w:rsidRDefault="00E043A2" w:rsidP="00297327">
            <w:pPr>
              <w:jc w:val="both"/>
            </w:pPr>
            <w:r w:rsidRPr="004F4502">
              <w:t>Прочие субсидии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Default="00E043A2" w:rsidP="00297327">
            <w:pPr>
              <w:jc w:val="center"/>
            </w:pPr>
            <w:r>
              <w:t>1396,8</w:t>
            </w:r>
          </w:p>
        </w:tc>
      </w:tr>
      <w:tr w:rsidR="00E043A2" w:rsidRPr="00C55517" w:rsidTr="00E511F8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4F4502" w:rsidRDefault="00E043A2" w:rsidP="00297327">
            <w:r w:rsidRPr="004F4502">
              <w:t>2</w:t>
            </w:r>
            <w:r>
              <w:t xml:space="preserve"> </w:t>
            </w:r>
            <w:r w:rsidRPr="004F4502">
              <w:t>02</w:t>
            </w:r>
            <w:r>
              <w:t xml:space="preserve"> </w:t>
            </w:r>
            <w:r w:rsidRPr="004F4502">
              <w:t>29</w:t>
            </w:r>
            <w:r>
              <w:t xml:space="preserve"> </w:t>
            </w:r>
            <w:r w:rsidRPr="004F4502">
              <w:t>999</w:t>
            </w:r>
            <w:r>
              <w:t xml:space="preserve"> </w:t>
            </w:r>
            <w:r w:rsidRPr="004F4502">
              <w:t>10</w:t>
            </w:r>
            <w:r>
              <w:t xml:space="preserve"> </w:t>
            </w:r>
            <w:r w:rsidRPr="004F4502">
              <w:t>0000</w:t>
            </w:r>
            <w:r>
              <w:t xml:space="preserve"> </w:t>
            </w:r>
            <w:r w:rsidRPr="004F4502">
              <w:t>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4F4502" w:rsidRDefault="00E043A2" w:rsidP="00297327">
            <w:pPr>
              <w:jc w:val="both"/>
            </w:pPr>
            <w:r w:rsidRPr="004F4502">
              <w:t>Прочие субсидии бюджетам сельских поселений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Default="00E043A2" w:rsidP="00297327">
            <w:pPr>
              <w:jc w:val="center"/>
            </w:pPr>
            <w:r>
              <w:t>1396,8</w:t>
            </w:r>
          </w:p>
        </w:tc>
      </w:tr>
      <w:tr w:rsidR="00E043A2" w:rsidRPr="00C55517" w:rsidTr="00761EB4">
        <w:trPr>
          <w:trHeight w:val="6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r w:rsidRPr="00C55517">
              <w:t xml:space="preserve">2 02 </w:t>
            </w:r>
            <w:r>
              <w:t xml:space="preserve">30 </w:t>
            </w:r>
            <w:r w:rsidRPr="00C55517">
              <w:t>000 00 0000 151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>
              <w:t>84,2</w:t>
            </w:r>
          </w:p>
        </w:tc>
      </w:tr>
      <w:tr w:rsidR="00E043A2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</w:t>
            </w:r>
            <w:r w:rsidRPr="00C55517">
              <w:t xml:space="preserve"> 00 0000 151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>
              <w:t>3,8</w:t>
            </w:r>
          </w:p>
        </w:tc>
      </w:tr>
      <w:tr w:rsidR="00E043A2" w:rsidRPr="00C55517" w:rsidTr="008D2175">
        <w:trPr>
          <w:trHeight w:val="65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r>
              <w:t>2 02 30 024 10 0000 151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Default="00E043A2" w:rsidP="001F4856">
            <w:pPr>
              <w:jc w:val="center"/>
            </w:pPr>
            <w:r>
              <w:t>3,8</w:t>
            </w:r>
          </w:p>
        </w:tc>
      </w:tr>
      <w:tr w:rsidR="00E043A2" w:rsidRPr="00C55517" w:rsidTr="008D2175">
        <w:trPr>
          <w:trHeight w:val="378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r w:rsidRPr="00C55517">
              <w:t xml:space="preserve">2 02 </w:t>
            </w:r>
            <w:r>
              <w:t>35 118</w:t>
            </w:r>
            <w:r w:rsidRPr="00C55517">
              <w:t xml:space="preserve"> </w:t>
            </w:r>
            <w:r>
              <w:t>0</w:t>
            </w:r>
            <w:r w:rsidRPr="00C55517">
              <w:t>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>
              <w:t>80,4</w:t>
            </w:r>
          </w:p>
        </w:tc>
      </w:tr>
      <w:tr w:rsidR="00E043A2" w:rsidRPr="00C55517" w:rsidTr="008D2175">
        <w:trPr>
          <w:trHeight w:val="202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756E7B">
            <w:r w:rsidRPr="00C55517">
              <w:t xml:space="preserve">2 02 </w:t>
            </w:r>
            <w:r>
              <w:t>35 118</w:t>
            </w:r>
            <w:r w:rsidRPr="00C55517">
              <w:t xml:space="preserve"> </w:t>
            </w:r>
            <w:r>
              <w:t>1</w:t>
            </w:r>
            <w:r w:rsidRPr="00C55517">
              <w:t>0 0000 151</w:t>
            </w: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043A2" w:rsidRPr="00C55517" w:rsidRDefault="00E043A2" w:rsidP="001F4856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Pr="00C55517" w:rsidRDefault="00E043A2" w:rsidP="001F4856">
            <w:pPr>
              <w:jc w:val="center"/>
            </w:pPr>
            <w:r>
              <w:t>80,4</w:t>
            </w:r>
          </w:p>
        </w:tc>
      </w:tr>
    </w:tbl>
    <w:p w:rsidR="00E043A2" w:rsidRPr="008D2175" w:rsidRDefault="00E043A2" w:rsidP="0036547E">
      <w:pPr>
        <w:rPr>
          <w:sz w:val="28"/>
          <w:szCs w:val="28"/>
        </w:rPr>
      </w:pPr>
    </w:p>
    <w:p w:rsidR="00E043A2" w:rsidRPr="008D2175" w:rsidRDefault="00E043A2" w:rsidP="0036547E">
      <w:pPr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5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5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F53D1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8D2175">
      <w:pPr>
        <w:ind w:left="5040"/>
        <w:jc w:val="right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1"/>
        <w:gridCol w:w="5298"/>
        <w:gridCol w:w="781"/>
        <w:gridCol w:w="521"/>
        <w:gridCol w:w="3445"/>
      </w:tblGrid>
      <w:tr w:rsidR="00E043A2" w:rsidTr="001F4856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Default="00E043A2" w:rsidP="001F4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043A2" w:rsidRDefault="00E043A2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Распределение бюджетных ассигнований по разделам и подразделам классификации расходов бюджетов Новопетровского сельского поселения</w:t>
            </w:r>
          </w:p>
          <w:p w:rsidR="00E043A2" w:rsidRDefault="00E043A2" w:rsidP="001F48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на 2018 год</w:t>
            </w:r>
          </w:p>
          <w:p w:rsidR="00E043A2" w:rsidRPr="00B74C1C" w:rsidRDefault="00E043A2" w:rsidP="001F48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43A2" w:rsidTr="001F4856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Default="00E043A2" w:rsidP="001F4856">
            <w:pPr>
              <w:rPr>
                <w:sz w:val="20"/>
                <w:szCs w:val="20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Default="00E043A2" w:rsidP="001F4856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Default="00E043A2" w:rsidP="001F4856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043A2" w:rsidRDefault="00E043A2" w:rsidP="001F4856">
            <w:pPr>
              <w:rPr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Default="00E043A2" w:rsidP="001F485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</w:tbl>
    <w:p w:rsidR="00E043A2" w:rsidRPr="00ED1D3F" w:rsidRDefault="00E043A2" w:rsidP="008D2175">
      <w:pPr>
        <w:rPr>
          <w:sz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8"/>
        <w:gridCol w:w="6322"/>
        <w:gridCol w:w="853"/>
        <w:gridCol w:w="998"/>
        <w:gridCol w:w="1520"/>
      </w:tblGrid>
      <w:tr w:rsidR="00E043A2" w:rsidRPr="00761EB4" w:rsidTr="00761EB4">
        <w:trPr>
          <w:trHeight w:val="246"/>
          <w:tblHeader/>
        </w:trPr>
        <w:tc>
          <w:tcPr>
            <w:tcW w:w="3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0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Рз</w:t>
            </w:r>
          </w:p>
        </w:tc>
        <w:tc>
          <w:tcPr>
            <w:tcW w:w="47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7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</w:tbl>
    <w:p w:rsidR="00E043A2" w:rsidRPr="00761EB4" w:rsidRDefault="00E043A2" w:rsidP="00761EB4">
      <w:pPr>
        <w:suppressAutoHyphens w:val="0"/>
        <w:rPr>
          <w:lang w:eastAsia="ru-RU"/>
        </w:rPr>
      </w:pPr>
    </w:p>
    <w:tbl>
      <w:tblPr>
        <w:tblW w:w="10490" w:type="dxa"/>
        <w:tblInd w:w="-5" w:type="dxa"/>
        <w:tblLayout w:type="fixed"/>
        <w:tblLook w:val="00A0"/>
      </w:tblPr>
      <w:tblGrid>
        <w:gridCol w:w="822"/>
        <w:gridCol w:w="6266"/>
        <w:gridCol w:w="850"/>
        <w:gridCol w:w="993"/>
        <w:gridCol w:w="1559"/>
      </w:tblGrid>
      <w:tr w:rsidR="00E043A2" w:rsidRPr="00761EB4" w:rsidTr="00761EB4">
        <w:trPr>
          <w:trHeight w:val="360"/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E043A2" w:rsidRPr="00761EB4" w:rsidTr="00761EB4">
        <w:trPr>
          <w:trHeight w:val="315"/>
        </w:trPr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  <w:r w:rsidRPr="00761EB4">
              <w:rPr>
                <w:lang w:eastAsia="ru-RU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3A2" w:rsidRPr="00761EB4" w:rsidRDefault="00E043A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8886,7</w:t>
            </w:r>
          </w:p>
        </w:tc>
      </w:tr>
      <w:tr w:rsidR="00E043A2" w:rsidRPr="00761EB4" w:rsidTr="00761EB4">
        <w:trPr>
          <w:trHeight w:val="49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3486,6</w:t>
            </w:r>
          </w:p>
        </w:tc>
      </w:tr>
      <w:tr w:rsidR="00E043A2" w:rsidRPr="00761EB4" w:rsidTr="00761EB4">
        <w:trPr>
          <w:trHeight w:val="60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561,5</w:t>
            </w:r>
          </w:p>
        </w:tc>
      </w:tr>
      <w:tr w:rsidR="00E043A2" w:rsidRPr="00761EB4" w:rsidTr="00761EB4">
        <w:trPr>
          <w:trHeight w:val="10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E67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2594,6</w:t>
            </w:r>
          </w:p>
        </w:tc>
      </w:tr>
      <w:tr w:rsidR="00E043A2" w:rsidRPr="00761EB4" w:rsidTr="00761EB4">
        <w:trPr>
          <w:trHeight w:val="8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21,4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E043A2" w:rsidRPr="00761EB4" w:rsidTr="00761EB4">
        <w:trPr>
          <w:trHeight w:val="3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308,1</w:t>
            </w:r>
          </w:p>
        </w:tc>
      </w:tr>
      <w:tr w:rsidR="00E043A2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35439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80,4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80,4</w:t>
            </w:r>
          </w:p>
        </w:tc>
      </w:tr>
      <w:tr w:rsidR="00E043A2" w:rsidRPr="00761EB4" w:rsidTr="00761EB4">
        <w:trPr>
          <w:trHeight w:val="2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безопасность и        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73,9</w:t>
            </w:r>
          </w:p>
        </w:tc>
      </w:tr>
      <w:tr w:rsidR="00E043A2" w:rsidRPr="00761EB4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72,9</w:t>
            </w:r>
          </w:p>
        </w:tc>
      </w:tr>
      <w:tr w:rsidR="00E043A2" w:rsidRPr="00761EB4" w:rsidTr="00761EB4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8C3DCF">
              <w:rPr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E043A2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E673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2018,7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2018,7</w:t>
            </w:r>
          </w:p>
        </w:tc>
      </w:tr>
      <w:tr w:rsidR="00E043A2" w:rsidRPr="00761EB4" w:rsidTr="00761EB4">
        <w:trPr>
          <w:trHeight w:val="1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132,0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132,0</w:t>
            </w:r>
          </w:p>
        </w:tc>
      </w:tr>
      <w:tr w:rsidR="00E043A2" w:rsidRPr="00761EB4" w:rsidTr="00D40C2E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8C3DCF" w:rsidRDefault="00E043A2" w:rsidP="008C3DCF">
            <w:pPr>
              <w:suppressAutoHyphens w:val="0"/>
              <w:rPr>
                <w:b/>
                <w:lang w:eastAsia="ru-RU"/>
              </w:rPr>
            </w:pPr>
            <w:r w:rsidRPr="008C3DCF">
              <w:rPr>
                <w:b/>
                <w:lang w:eastAsia="ru-RU"/>
              </w:rPr>
              <w:t>6.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8C3DCF" w:rsidRDefault="00E043A2" w:rsidP="008C3DCF">
            <w:pPr>
              <w:rPr>
                <w:b/>
              </w:rPr>
            </w:pPr>
            <w:r w:rsidRPr="008C3DCF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4E7E20" w:rsidRDefault="00E043A2" w:rsidP="008C3DCF">
            <w:pPr>
              <w:suppressAutoHyphens w:val="0"/>
              <w:jc w:val="center"/>
              <w:rPr>
                <w:b/>
                <w:lang w:eastAsia="ru-RU"/>
              </w:rPr>
            </w:pPr>
            <w:r w:rsidRPr="004E7E20">
              <w:rPr>
                <w:b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4E7E20" w:rsidRDefault="00E043A2" w:rsidP="008C3DCF">
            <w:pPr>
              <w:suppressAutoHyphens w:val="0"/>
              <w:jc w:val="center"/>
              <w:rPr>
                <w:b/>
                <w:lang w:eastAsia="ru-RU"/>
              </w:rPr>
            </w:pPr>
            <w:r w:rsidRPr="004E7E20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4E7E20" w:rsidRDefault="00E043A2" w:rsidP="008C3DCF">
            <w:pPr>
              <w:suppressAutoHyphens w:val="0"/>
              <w:jc w:val="right"/>
              <w:rPr>
                <w:b/>
                <w:lang w:eastAsia="ru-RU"/>
              </w:rPr>
            </w:pPr>
            <w:r w:rsidRPr="004E7E20">
              <w:rPr>
                <w:b/>
                <w:lang w:eastAsia="ru-RU"/>
              </w:rPr>
              <w:t>42,0</w:t>
            </w:r>
          </w:p>
        </w:tc>
      </w:tr>
      <w:tr w:rsidR="00E043A2" w:rsidRPr="00761EB4" w:rsidTr="00D40C2E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8C3DCF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324751" w:rsidRDefault="00E043A2" w:rsidP="008C3DCF">
            <w:r w:rsidRPr="00324751"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8C3DC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8C3DC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Default="00E043A2" w:rsidP="008C3DCF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42,0</w:t>
            </w:r>
          </w:p>
        </w:tc>
      </w:tr>
      <w:tr w:rsidR="00E043A2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2916,9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2916,9</w:t>
            </w:r>
          </w:p>
        </w:tc>
      </w:tr>
      <w:tr w:rsidR="00E043A2" w:rsidRPr="00761EB4" w:rsidTr="00761EB4">
        <w:trPr>
          <w:trHeight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82,4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75,5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8C3DCF">
              <w:rPr>
                <w:lang w:eastAsia="en-US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Default="00E043A2" w:rsidP="00761EB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6,9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35439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53,8</w:t>
            </w:r>
          </w:p>
        </w:tc>
      </w:tr>
      <w:tr w:rsidR="00E043A2" w:rsidRPr="00761EB4" w:rsidTr="00761EB4">
        <w:trPr>
          <w:trHeight w:val="3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43A2" w:rsidRPr="00761EB4" w:rsidRDefault="00E043A2" w:rsidP="00761EB4">
            <w:pPr>
              <w:suppressAutoHyphens w:val="0"/>
              <w:rPr>
                <w:lang w:eastAsia="ru-RU"/>
              </w:rPr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761EB4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43A2" w:rsidRPr="00761EB4" w:rsidRDefault="00E043A2" w:rsidP="003543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53,8</w:t>
            </w:r>
          </w:p>
        </w:tc>
      </w:tr>
    </w:tbl>
    <w:p w:rsidR="00E043A2" w:rsidRDefault="00E043A2" w:rsidP="009C3C08">
      <w:pPr>
        <w:jc w:val="right"/>
        <w:rPr>
          <w:sz w:val="28"/>
          <w:szCs w:val="28"/>
        </w:rPr>
      </w:pPr>
    </w:p>
    <w:p w:rsidR="00E043A2" w:rsidRDefault="00E043A2" w:rsidP="009C3C08">
      <w:pPr>
        <w:jc w:val="right"/>
        <w:rPr>
          <w:sz w:val="28"/>
          <w:szCs w:val="28"/>
        </w:rPr>
      </w:pPr>
    </w:p>
    <w:p w:rsidR="00E043A2" w:rsidRDefault="00E043A2" w:rsidP="009C3C08">
      <w:pPr>
        <w:jc w:val="right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F53D1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DF53D1">
      <w:pPr>
        <w:jc w:val="center"/>
        <w:rPr>
          <w:b/>
          <w:sz w:val="28"/>
          <w:szCs w:val="20"/>
        </w:rPr>
      </w:pPr>
    </w:p>
    <w:p w:rsidR="00E043A2" w:rsidRDefault="00E043A2" w:rsidP="009C3C08">
      <w:pPr>
        <w:jc w:val="right"/>
        <w:rPr>
          <w:sz w:val="28"/>
          <w:szCs w:val="28"/>
        </w:rPr>
      </w:pPr>
    </w:p>
    <w:p w:rsidR="00E043A2" w:rsidRPr="007F1F05" w:rsidRDefault="00E043A2" w:rsidP="009C3C08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201</w:t>
      </w:r>
      <w:r>
        <w:rPr>
          <w:b/>
          <w:sz w:val="28"/>
          <w:szCs w:val="28"/>
        </w:rPr>
        <w:t>8 год</w:t>
      </w:r>
    </w:p>
    <w:p w:rsidR="00E043A2" w:rsidRPr="007F1F05" w:rsidRDefault="00E043A2" w:rsidP="009C3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E043A2" w:rsidRDefault="00E043A2" w:rsidP="009C3C08">
      <w:pPr>
        <w:jc w:val="center"/>
        <w:rPr>
          <w:sz w:val="28"/>
          <w:szCs w:val="28"/>
        </w:rPr>
      </w:pPr>
    </w:p>
    <w:p w:rsidR="00E043A2" w:rsidRDefault="00E043A2" w:rsidP="009C3C08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E043A2" w:rsidRPr="00761EB4" w:rsidRDefault="00E043A2" w:rsidP="009C3C08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7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6036"/>
        <w:gridCol w:w="2268"/>
        <w:gridCol w:w="708"/>
        <w:gridCol w:w="1134"/>
      </w:tblGrid>
      <w:tr w:rsidR="00E043A2" w:rsidRPr="00761EB4" w:rsidTr="009C3C08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6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2018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E043A2" w:rsidRPr="00761EB4" w:rsidTr="009C3C08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E043A2" w:rsidRPr="00761EB4" w:rsidRDefault="00E043A2" w:rsidP="009C3C08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3042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560"/>
        <w:gridCol w:w="6086"/>
        <w:gridCol w:w="709"/>
        <w:gridCol w:w="567"/>
        <w:gridCol w:w="992"/>
        <w:gridCol w:w="709"/>
        <w:gridCol w:w="1126"/>
        <w:gridCol w:w="30"/>
        <w:gridCol w:w="1985"/>
        <w:gridCol w:w="271"/>
      </w:tblGrid>
      <w:tr w:rsidR="00E043A2" w:rsidRPr="00761EB4" w:rsidTr="005C3485">
        <w:trPr>
          <w:gridBefore w:val="1"/>
          <w:gridAfter w:val="1"/>
          <w:wBefore w:w="7" w:type="dxa"/>
          <w:wAfter w:w="271" w:type="dxa"/>
          <w:trHeight w:val="516"/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rPr>
          <w:gridBefore w:val="1"/>
          <w:gridAfter w:val="1"/>
          <w:wBefore w:w="7" w:type="dxa"/>
          <w:wAfter w:w="271" w:type="dxa"/>
          <w:trHeight w:val="3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8886,7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rPr>
          <w:gridBefore w:val="1"/>
          <w:gridAfter w:val="1"/>
          <w:wBefore w:w="7" w:type="dxa"/>
          <w:wAfter w:w="271" w:type="dxa"/>
          <w:trHeight w:val="3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rPr>
          <w:gridBefore w:val="1"/>
          <w:gridAfter w:val="1"/>
          <w:wBefore w:w="7" w:type="dxa"/>
          <w:wAfter w:w="271" w:type="dxa"/>
          <w:trHeight w:val="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rPr>
          <w:gridBefore w:val="1"/>
          <w:gridAfter w:val="1"/>
          <w:wBefore w:w="7" w:type="dxa"/>
          <w:wAfter w:w="271" w:type="dxa"/>
          <w:trHeight w:val="3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3486,6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9C3C0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5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E043A2" w:rsidRPr="00761EB4" w:rsidTr="00EB317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wBefore w:w="7" w:type="dxa"/>
          <w:trHeight w:val="5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2286" w:type="dxa"/>
            <w:gridSpan w:val="3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7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99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53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614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2594,6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2590,8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94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2590,8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2378,0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203,6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9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43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308,1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</w:t>
            </w:r>
            <w:r>
              <w:t>8</w:t>
            </w:r>
            <w:r w:rsidRPr="00E62198">
              <w:t xml:space="preserve"> год»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9F64F0" w:rsidRDefault="00E043A2" w:rsidP="005E391B">
            <w:pPr>
              <w:jc w:val="both"/>
            </w:pPr>
            <w:r w:rsidRPr="009F64F0">
              <w:rPr>
                <w:lang w:eastAsia="ru-RU"/>
              </w:rPr>
              <w:t xml:space="preserve">Формирования благоприятных условий для обеспечения прав жителей </w:t>
            </w:r>
            <w:r>
              <w:rPr>
                <w:lang w:eastAsia="ru-RU"/>
              </w:rPr>
              <w:t>Новопетровского</w:t>
            </w:r>
            <w:r w:rsidRPr="009F64F0">
              <w:rPr>
                <w:lang w:eastAsia="ru-RU"/>
              </w:rPr>
              <w:t xml:space="preserve">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  <w:lang w:eastAsia="ru-RU"/>
              </w:rPr>
              <w:t>Ведомственная целевая программа «</w:t>
            </w:r>
            <w:r w:rsidRPr="00E62198">
              <w:rPr>
                <w:bCs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424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981926" w:rsidRDefault="00E043A2" w:rsidP="005E391B">
            <w:pPr>
              <w:jc w:val="both"/>
            </w:pPr>
            <w:r>
              <w:rPr>
                <w:bCs/>
                <w:kern w:val="1"/>
              </w:rPr>
              <w:t xml:space="preserve">Ведомственная целевая </w:t>
            </w:r>
            <w:r w:rsidRPr="00981926">
              <w:rPr>
                <w:bCs/>
                <w:kern w:val="1"/>
              </w:rPr>
              <w:t>программ</w:t>
            </w:r>
            <w:r>
              <w:rPr>
                <w:bCs/>
                <w:kern w:val="1"/>
              </w:rPr>
              <w:t>а</w:t>
            </w:r>
            <w:r w:rsidRPr="00981926">
              <w:rPr>
                <w:bCs/>
                <w:kern w:val="1"/>
              </w:rPr>
              <w:t xml:space="preserve"> развития малого и среднего предпринимательства на территории Новопетровского сельского </w:t>
            </w:r>
            <w:r>
              <w:rPr>
                <w:bCs/>
                <w:kern w:val="1"/>
              </w:rPr>
              <w:t>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981926" w:rsidRDefault="00E043A2" w:rsidP="005E391B">
            <w:pPr>
              <w:jc w:val="both"/>
            </w:pPr>
            <w:r w:rsidRPr="00981926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8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73,9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16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83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Оповещение граждан в связи с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чрезвычайны</w:t>
            </w:r>
            <w:r>
              <w:rPr>
                <w:rFonts w:eastAsia="Arial Unicode MS" w:cs="Tahoma"/>
                <w:bCs/>
                <w:lang w:eastAsia="zh-CN"/>
              </w:rPr>
              <w:t>ми ситуациями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32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68,3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1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</w:pPr>
            <w:r w:rsidRPr="00E62198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9F64F0" w:rsidRDefault="00E043A2" w:rsidP="005E391B">
            <w:pPr>
              <w:widowControl w:val="0"/>
              <w:autoSpaceDE w:val="0"/>
              <w:jc w:val="both"/>
            </w:pPr>
            <w:r w:rsidRPr="009F64F0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3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09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jc w:val="both"/>
            </w:pPr>
            <w:r w:rsidRPr="00E6219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52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41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E043A2" w:rsidRDefault="00E043A2" w:rsidP="005E391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E043A2" w:rsidRDefault="00E043A2" w:rsidP="005E391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</w:tcPr>
          <w:p w:rsidR="00E043A2" w:rsidRDefault="00E043A2" w:rsidP="005E391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</w:tcPr>
          <w:p w:rsidR="00E043A2" w:rsidRDefault="00E043A2" w:rsidP="005E391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305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992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Иные межбюджетные трансферты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60170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60170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  <w:vAlign w:val="center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5E391B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5E391B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Default="00E043A2" w:rsidP="005E391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5E391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2237,0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2237,0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940,2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940,2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Субсидии</w:t>
            </w:r>
            <w:r w:rsidRPr="00E62198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1296,8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E043A2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1296,8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Субсидии</w:t>
            </w:r>
            <w:r w:rsidRPr="00E62198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E043A2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pPr>
              <w:jc w:val="both"/>
            </w:pPr>
            <w:r w:rsidRPr="00E62198"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</w:t>
            </w:r>
            <w:r>
              <w:t xml:space="preserve">ения Павловского района» </w:t>
            </w:r>
          </w:p>
        </w:tc>
        <w:tc>
          <w:tcPr>
            <w:tcW w:w="709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416,0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r w:rsidRPr="00E62198">
              <w:rPr>
                <w:rFonts w:eastAsia="Arial Unicode MS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DD0035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val="en-US"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S0120</w:t>
            </w:r>
          </w:p>
        </w:tc>
        <w:tc>
          <w:tcPr>
            <w:tcW w:w="709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D40C2E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416,0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pPr>
              <w:jc w:val="both"/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DD0035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709" w:type="dxa"/>
            <w:vAlign w:val="bottom"/>
          </w:tcPr>
          <w:p w:rsidR="00E043A2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26" w:type="dxa"/>
            <w:vAlign w:val="bottom"/>
          </w:tcPr>
          <w:p w:rsidR="00E043A2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416,0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82,4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r w:rsidRPr="00E62198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E62198" w:rsidRDefault="00E043A2" w:rsidP="001F422E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pPr>
              <w:jc w:val="both"/>
            </w:pPr>
            <w:r w:rsidRPr="00E62198">
              <w:t>Ведомственная</w:t>
            </w:r>
            <w:r w:rsidRPr="00E62198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E62198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E62198">
              <w:rPr>
                <w:bCs/>
              </w:rPr>
              <w:t>»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E62198" w:rsidRDefault="00E043A2" w:rsidP="001F422E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9F64F0" w:rsidRDefault="00E043A2" w:rsidP="001F422E">
            <w:pPr>
              <w:jc w:val="both"/>
            </w:pPr>
            <w:r w:rsidRPr="009F64F0">
              <w:rPr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E62198" w:rsidRDefault="00E043A2" w:rsidP="001F422E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r w:rsidRPr="00E62198">
              <w:rPr>
                <w:rFonts w:eastAsia="Arial Unicode MS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E62198" w:rsidRDefault="00E043A2" w:rsidP="001F422E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E62198" w:rsidRDefault="00E043A2" w:rsidP="001F422E">
            <w:pPr>
              <w:jc w:val="both"/>
            </w:pPr>
            <w:r w:rsidRPr="00E6219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1F422E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630</w:t>
            </w:r>
          </w:p>
        </w:tc>
        <w:tc>
          <w:tcPr>
            <w:tcW w:w="1126" w:type="dxa"/>
            <w:vAlign w:val="bottom"/>
          </w:tcPr>
          <w:p w:rsidR="00E043A2" w:rsidRPr="00E62198" w:rsidRDefault="00E043A2" w:rsidP="001F422E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  <w:r>
              <w:rPr>
                <w:rFonts w:eastAsia="Arial Unicode MS"/>
                <w:bCs/>
                <w:lang w:eastAsia="zh-CN"/>
              </w:rPr>
              <w:t xml:space="preserve"> и спорт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B31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7744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256" w:type="dxa"/>
          <w:trHeight w:val="276"/>
        </w:trPr>
        <w:tc>
          <w:tcPr>
            <w:tcW w:w="567" w:type="dxa"/>
            <w:gridSpan w:val="2"/>
          </w:tcPr>
          <w:p w:rsidR="00E043A2" w:rsidRPr="00761EB4" w:rsidRDefault="00E043A2" w:rsidP="001F422E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6086" w:type="dxa"/>
          </w:tcPr>
          <w:p w:rsidR="00E043A2" w:rsidRPr="00761EB4" w:rsidRDefault="00E043A2" w:rsidP="001F422E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992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1F42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26" w:type="dxa"/>
            <w:vAlign w:val="bottom"/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1F42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E043A2" w:rsidRPr="008D2175" w:rsidRDefault="00E043A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E043A2" w:rsidRDefault="00E043A2" w:rsidP="008D2175">
      <w:pPr>
        <w:jc w:val="right"/>
        <w:rPr>
          <w:sz w:val="28"/>
          <w:szCs w:val="28"/>
        </w:rPr>
      </w:pPr>
    </w:p>
    <w:p w:rsidR="00E043A2" w:rsidRDefault="00E043A2" w:rsidP="008D2175">
      <w:pPr>
        <w:jc w:val="right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F53D1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8D2175">
      <w:pPr>
        <w:jc w:val="right"/>
        <w:rPr>
          <w:sz w:val="28"/>
          <w:szCs w:val="28"/>
        </w:rPr>
      </w:pPr>
    </w:p>
    <w:p w:rsidR="00E043A2" w:rsidRDefault="00E043A2" w:rsidP="008D2175">
      <w:pPr>
        <w:jc w:val="right"/>
        <w:rPr>
          <w:sz w:val="28"/>
          <w:szCs w:val="28"/>
        </w:rPr>
      </w:pPr>
    </w:p>
    <w:p w:rsidR="00E043A2" w:rsidRPr="007F1F05" w:rsidRDefault="00E043A2" w:rsidP="008D217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</w:t>
      </w:r>
      <w:r>
        <w:rPr>
          <w:b/>
          <w:sz w:val="28"/>
          <w:szCs w:val="28"/>
        </w:rPr>
        <w:t>8 год</w:t>
      </w:r>
    </w:p>
    <w:p w:rsidR="00E043A2" w:rsidRPr="007F1F05" w:rsidRDefault="00E043A2" w:rsidP="008D2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E043A2" w:rsidRDefault="00E043A2" w:rsidP="008D2175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E043A2" w:rsidRPr="00761EB4" w:rsidRDefault="00E043A2" w:rsidP="008D2175">
      <w:pPr>
        <w:tabs>
          <w:tab w:val="left" w:pos="9400"/>
          <w:tab w:val="right" w:pos="14570"/>
        </w:tabs>
        <w:ind w:left="7740"/>
      </w:pPr>
      <w:r>
        <w:rPr>
          <w:sz w:val="28"/>
          <w:szCs w:val="28"/>
        </w:rPr>
        <w:t xml:space="preserve">                 </w:t>
      </w:r>
      <w:r w:rsidRPr="00761EB4">
        <w:t>(тыс. рублей)</w:t>
      </w:r>
    </w:p>
    <w:tbl>
      <w:tblPr>
        <w:tblpPr w:leftFromText="180" w:rightFromText="180" w:vertAnchor="text" w:tblpX="-136" w:tblpY="1"/>
        <w:tblOverlap w:val="never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962"/>
        <w:gridCol w:w="567"/>
        <w:gridCol w:w="425"/>
        <w:gridCol w:w="567"/>
        <w:gridCol w:w="1843"/>
        <w:gridCol w:w="567"/>
        <w:gridCol w:w="1134"/>
      </w:tblGrid>
      <w:tr w:rsidR="00E043A2" w:rsidRPr="00761EB4" w:rsidTr="00761EB4">
        <w:trPr>
          <w:trHeight w:val="276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lang w:eastAsia="zh-CN"/>
              </w:rPr>
              <w:t xml:space="preserve">№ </w:t>
            </w:r>
            <w:r w:rsidRPr="00761EB4">
              <w:rPr>
                <w:rFonts w:eastAsia="Arial Unicode MS" w:cs="Tahoma"/>
                <w:lang w:eastAsia="zh-CN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A2" w:rsidRPr="00761EB4" w:rsidRDefault="00E043A2" w:rsidP="00CC41A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2018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год</w:t>
            </w:r>
          </w:p>
        </w:tc>
      </w:tr>
      <w:tr w:rsidR="00E043A2" w:rsidRPr="00761EB4" w:rsidTr="00761EB4">
        <w:trPr>
          <w:trHeight w:val="276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</w:tr>
    </w:tbl>
    <w:p w:rsidR="00E043A2" w:rsidRPr="00761EB4" w:rsidRDefault="00E043A2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tbl>
      <w:tblPr>
        <w:tblW w:w="1460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5107"/>
        <w:gridCol w:w="567"/>
        <w:gridCol w:w="425"/>
        <w:gridCol w:w="567"/>
        <w:gridCol w:w="567"/>
        <w:gridCol w:w="567"/>
        <w:gridCol w:w="709"/>
        <w:gridCol w:w="567"/>
        <w:gridCol w:w="1133"/>
        <w:gridCol w:w="30"/>
        <w:gridCol w:w="3675"/>
        <w:gridCol w:w="271"/>
      </w:tblGrid>
      <w:tr w:rsidR="00E043A2" w:rsidRPr="00761EB4" w:rsidTr="0067674D">
        <w:trPr>
          <w:gridAfter w:val="1"/>
          <w:wAfter w:w="271" w:type="dxa"/>
          <w:trHeight w:val="516"/>
          <w:tblHeader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rPr>
          <w:gridAfter w:val="1"/>
          <w:wAfter w:w="271" w:type="dxa"/>
          <w:trHeight w:val="38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8886,7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rPr>
          <w:gridAfter w:val="1"/>
          <w:wAfter w:w="271" w:type="dxa"/>
          <w:trHeight w:val="31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rPr>
          <w:gridAfter w:val="1"/>
          <w:wAfter w:w="271" w:type="dxa"/>
          <w:trHeight w:val="55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        Павловского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rPr>
          <w:gridAfter w:val="1"/>
          <w:wAfter w:w="271" w:type="dxa"/>
          <w:trHeight w:val="30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3486,6</w:t>
            </w:r>
          </w:p>
        </w:tc>
        <w:tc>
          <w:tcPr>
            <w:tcW w:w="3705" w:type="dxa"/>
            <w:gridSpan w:val="2"/>
            <w:tcBorders>
              <w:lef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Функционирование высшего долж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761EB4">
              <w:rPr>
                <w:rFonts w:eastAsia="Arial Unicode MS" w:cs="Tahoma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E043A2" w:rsidRPr="00761EB4" w:rsidTr="0067674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75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99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53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561,5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614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2594,6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2590,8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94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E67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2590,8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2378,0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203,6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9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Формирование резервного фонда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43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308,1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60145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 16,8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8C3DCF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Ведомственная целевая программа «Укрепление материально-технической базы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8C3DC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8C3DCF">
            <w:r w:rsidRPr="00E62198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8C3DC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8C3DCF">
            <w:r w:rsidRPr="00E62198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Default="00E043A2" w:rsidP="008C3DC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129,2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8C3DC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pPr>
              <w:jc w:val="both"/>
            </w:pPr>
            <w:r w:rsidRPr="00E62198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201</w:t>
            </w:r>
            <w:r>
              <w:t>8</w:t>
            </w:r>
            <w:r w:rsidRPr="00E62198">
              <w:t xml:space="preserve"> год»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9F64F0" w:rsidRDefault="00E043A2" w:rsidP="00F10403">
            <w:pPr>
              <w:jc w:val="both"/>
            </w:pPr>
            <w:r w:rsidRPr="009F64F0">
              <w:rPr>
                <w:lang w:eastAsia="ru-RU"/>
              </w:rPr>
              <w:t xml:space="preserve">Формирования благоприятных условий для обеспечения прав жителей </w:t>
            </w:r>
            <w:r>
              <w:rPr>
                <w:lang w:eastAsia="ru-RU"/>
              </w:rPr>
              <w:t>Новопетровского</w:t>
            </w:r>
            <w:r w:rsidRPr="009F64F0">
              <w:rPr>
                <w:lang w:eastAsia="ru-RU"/>
              </w:rPr>
              <w:t xml:space="preserve">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r w:rsidRPr="00E62198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r w:rsidRPr="00E62198"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r w:rsidRPr="00E62198">
              <w:t xml:space="preserve">Владение, пользование и распоряжение имуществом, находящимся в муниципальной собственности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Расходы, связанные с содержанием и управлением имуществом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pPr>
              <w:pStyle w:val="a2"/>
              <w:jc w:val="both"/>
              <w:rPr>
                <w:rFonts w:cs="Times New Roman"/>
                <w:bCs/>
              </w:rPr>
            </w:pPr>
            <w:r w:rsidRPr="00E62198">
              <w:rPr>
                <w:rFonts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  <w:lang w:eastAsia="ru-RU"/>
              </w:rPr>
              <w:t>Ведомственная целевая программа «</w:t>
            </w:r>
            <w:r w:rsidRPr="00E62198">
              <w:rPr>
                <w:bCs/>
              </w:rPr>
              <w:t>Информатизация 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r w:rsidRPr="00E62198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r w:rsidRPr="00E62198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135,6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981926" w:rsidRDefault="00E043A2" w:rsidP="00F10403">
            <w:r>
              <w:rPr>
                <w:bCs/>
                <w:kern w:val="1"/>
              </w:rPr>
              <w:t xml:space="preserve">Ведомственная целевая </w:t>
            </w:r>
            <w:r w:rsidRPr="00981926">
              <w:rPr>
                <w:bCs/>
                <w:kern w:val="1"/>
              </w:rPr>
              <w:t>программ</w:t>
            </w:r>
            <w:r>
              <w:rPr>
                <w:bCs/>
                <w:kern w:val="1"/>
              </w:rPr>
              <w:t>а</w:t>
            </w:r>
            <w:r w:rsidRPr="00981926">
              <w:rPr>
                <w:bCs/>
                <w:kern w:val="1"/>
              </w:rPr>
              <w:t xml:space="preserve"> развития малого и среднего предпринимательства на территории Новопетровского сельского </w:t>
            </w:r>
            <w:r>
              <w:rPr>
                <w:bCs/>
                <w:kern w:val="1"/>
              </w:rPr>
              <w:t xml:space="preserve">поселения Павловского района 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981926" w:rsidRDefault="00E043A2" w:rsidP="00F10403">
            <w:r w:rsidRPr="00981926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r w:rsidRPr="00E62198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60145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5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590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24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</w:t>
            </w:r>
            <w:r w:rsidRPr="00761EB4">
              <w:rPr>
                <w:rFonts w:eastAsia="Arial Unicode MS" w:cs="Tahoma"/>
                <w:bCs/>
                <w:lang w:eastAsia="zh-CN"/>
              </w:rPr>
              <w:t>180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80,4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73,9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8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72,9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C1BB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Оповещение граждан в связи с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чрезвычайны</w:t>
            </w:r>
            <w:r>
              <w:rPr>
                <w:rFonts w:eastAsia="Arial Unicode MS" w:cs="Tahoma"/>
                <w:bCs/>
                <w:lang w:eastAsia="zh-CN"/>
              </w:rPr>
              <w:t>ми ситуациями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4,6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 xml:space="preserve">Ведомственная целевая программа "Обеспечение пожарной безопасности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F10403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Default="00E043A2" w:rsidP="00F1040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68,3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F1040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bookmarkStart w:id="1" w:name="OLE_LINK1"/>
            <w:bookmarkStart w:id="2" w:name="OLE_LINK2"/>
            <w:bookmarkStart w:id="3" w:name="OLE_LINK3"/>
            <w:r w:rsidRPr="00E62198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pPr>
              <w:widowControl w:val="0"/>
              <w:autoSpaceDE w:val="0"/>
              <w:jc w:val="both"/>
            </w:pPr>
            <w:r w:rsidRPr="00E62198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9F64F0" w:rsidRDefault="00E043A2" w:rsidP="00D40C2E">
            <w:pPr>
              <w:widowControl w:val="0"/>
              <w:autoSpaceDE w:val="0"/>
              <w:jc w:val="both"/>
            </w:pPr>
            <w:r w:rsidRPr="009F64F0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r w:rsidRPr="00E62198"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161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r w:rsidRPr="00E62198"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E673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83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E043A2" w:rsidRDefault="00E043A2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E043A2" w:rsidRDefault="00E043A2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761EB4">
              <w:rPr>
                <w:rFonts w:eastAsia="Arial Unicode MS" w:cs="Tahoma"/>
                <w:lang w:eastAsia="zh-CN"/>
              </w:rPr>
              <w:t>Новопетровского</w:t>
            </w:r>
            <w:r w:rsidRPr="00761EB4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</w:tcPr>
          <w:p w:rsidR="00E043A2" w:rsidRDefault="00E043A2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32"/>
        </w:trPr>
        <w:tc>
          <w:tcPr>
            <w:tcW w:w="416" w:type="dxa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</w:tcPr>
          <w:p w:rsidR="00E043A2" w:rsidRDefault="00E043A2" w:rsidP="0067674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2018,7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6767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61EB4">
              <w:rPr>
                <w:rFonts w:eastAsia="Arial Unicode MS" w:cs="Tahoma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132,0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1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3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3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Озеленение и благоустройство территории сельского поселения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09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56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 xml:space="preserve">Иные межбюджетные трансферты на поощрение победителей краевого конкурса на звание «Лучший орган территориального общественного самоуправления» 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60170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  <w:vAlign w:val="center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D40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52"/>
        </w:trPr>
        <w:tc>
          <w:tcPr>
            <w:tcW w:w="416" w:type="dxa"/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D40C2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700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Default="00E043A2" w:rsidP="00D40C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42,0</w:t>
            </w:r>
          </w:p>
        </w:tc>
        <w:tc>
          <w:tcPr>
            <w:tcW w:w="30" w:type="dxa"/>
            <w:tcBorders>
              <w:top w:val="nil"/>
              <w:bottom w:val="nil"/>
            </w:tcBorders>
          </w:tcPr>
          <w:p w:rsidR="00E043A2" w:rsidRPr="00761EB4" w:rsidRDefault="00E043A2" w:rsidP="00D40C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41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60145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2237,0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2237,0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940,2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  <w:r>
              <w:rPr>
                <w:rFonts w:eastAsia="Arial Unicode MS" w:cs="Tahoma"/>
                <w:bCs/>
                <w:sz w:val="28"/>
                <w:lang w:eastAsia="zh-CN"/>
              </w:rPr>
              <w:t>1</w:t>
            </w:r>
          </w:p>
        </w:tc>
      </w:tr>
      <w:tr w:rsidR="00E043A2" w:rsidRPr="00761EB4" w:rsidTr="00A3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450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940,2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5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A331B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Субсидии</w:t>
            </w:r>
            <w:r w:rsidRPr="00E62198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1296,8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5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A331B5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E043A2" w:rsidRDefault="00E043A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1296,8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305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163,9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5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A331B5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rPr>
                <w:bCs/>
              </w:rPr>
              <w:t>Субсидии</w:t>
            </w:r>
            <w:r w:rsidRPr="00E62198">
              <w:t xml:space="preserve"> в рамках реализации государственной программы Краснодарского края «Развитие культуры» по подпрограмме «Кадровое обеспечение сферы культуры и искусства»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5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A331B5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E043A2" w:rsidRDefault="00E043A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5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6F53EA">
            <w:pPr>
              <w:jc w:val="both"/>
            </w:pPr>
            <w:r w:rsidRPr="00E62198">
              <w:t>Ведомственная целевая программа Новопетровского сельского поселения Павловского района «Кадровое обеспечение сферы культуры и искусства Новопетровского сельского посел</w:t>
            </w:r>
            <w:r>
              <w:t xml:space="preserve">ения Павловского района» 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Default="00E043A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416,0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5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A331B5">
            <w:r w:rsidRPr="00E62198">
              <w:rPr>
                <w:rFonts w:eastAsia="Arial Unicode MS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DD0035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val="en-US"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S0120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D40C2E" w:rsidRDefault="00E043A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416,0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E51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A331B5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A331B5">
            <w:pPr>
              <w:jc w:val="both"/>
            </w:pPr>
            <w:r w:rsidRPr="00E62198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E043A2" w:rsidRDefault="00E043A2" w:rsidP="00DD00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DD0035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val="en-US" w:eastAsia="zh-CN"/>
              </w:rPr>
              <w:t>S</w:t>
            </w:r>
            <w:r>
              <w:rPr>
                <w:rFonts w:eastAsia="Arial Unicode MS"/>
                <w:bCs/>
                <w:lang w:eastAsia="zh-CN"/>
              </w:rPr>
              <w:t>0120</w:t>
            </w:r>
          </w:p>
        </w:tc>
        <w:tc>
          <w:tcPr>
            <w:tcW w:w="567" w:type="dxa"/>
            <w:vAlign w:val="bottom"/>
          </w:tcPr>
          <w:p w:rsidR="00E043A2" w:rsidRDefault="00E043A2" w:rsidP="00A331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1133" w:type="dxa"/>
            <w:vAlign w:val="bottom"/>
          </w:tcPr>
          <w:p w:rsidR="00E043A2" w:rsidRDefault="00E043A2" w:rsidP="00A331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416,0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A331B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82,4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Меры поддержки лиц, замещавших муниципальные должности и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75,5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6F53EA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6F53EA">
            <w:r w:rsidRPr="00E62198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E62198" w:rsidRDefault="00E043A2" w:rsidP="006F53EA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6F53E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6F53EA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6F53EA">
            <w:pPr>
              <w:jc w:val="both"/>
            </w:pPr>
            <w:r w:rsidRPr="00E62198">
              <w:t>Ведомственная</w:t>
            </w:r>
            <w:r w:rsidRPr="00E62198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E62198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E62198">
              <w:rPr>
                <w:bCs/>
              </w:rPr>
              <w:t>»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E62198" w:rsidRDefault="00E043A2" w:rsidP="006F53EA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6F53E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6F53EA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9F64F0" w:rsidRDefault="00E043A2" w:rsidP="006F53EA">
            <w:pPr>
              <w:jc w:val="both"/>
            </w:pPr>
            <w:r w:rsidRPr="009F64F0">
              <w:rPr>
                <w:lang w:eastAsia="ru-RU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E62198" w:rsidRDefault="00E043A2" w:rsidP="006F53EA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6F53E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6F53EA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6F53EA">
            <w:r w:rsidRPr="00E62198">
              <w:rPr>
                <w:rFonts w:eastAsia="Arial Unicode MS"/>
                <w:bCs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E62198" w:rsidRDefault="00E043A2" w:rsidP="006F53EA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6F53E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5C3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6F53EA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E62198" w:rsidRDefault="00E043A2" w:rsidP="006F53EA">
            <w:pPr>
              <w:jc w:val="both"/>
            </w:pPr>
            <w:r w:rsidRPr="00E62198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E043A2" w:rsidRPr="00E62198" w:rsidRDefault="00E043A2" w:rsidP="006F53EA">
            <w:pPr>
              <w:widowControl w:val="0"/>
              <w:tabs>
                <w:tab w:val="center" w:pos="4677"/>
                <w:tab w:val="right" w:pos="9355"/>
              </w:tabs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630</w:t>
            </w:r>
          </w:p>
        </w:tc>
        <w:tc>
          <w:tcPr>
            <w:tcW w:w="1133" w:type="dxa"/>
            <w:vAlign w:val="bottom"/>
          </w:tcPr>
          <w:p w:rsidR="00E043A2" w:rsidRPr="00E62198" w:rsidRDefault="00E043A2" w:rsidP="006F53EA">
            <w:pPr>
              <w:widowControl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E62198">
              <w:rPr>
                <w:rFonts w:eastAsia="Arial Unicode MS"/>
                <w:bCs/>
                <w:lang w:eastAsia="zh-CN"/>
              </w:rPr>
              <w:t>6,9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6F53E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761EB4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Физическая культура</w:t>
            </w:r>
            <w:r>
              <w:rPr>
                <w:rFonts w:eastAsia="Arial Unicode MS"/>
                <w:bCs/>
                <w:lang w:eastAsia="zh-CN"/>
              </w:rPr>
              <w:t xml:space="preserve"> и спорт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cs="Tahoma"/>
                <w:color w:val="000000"/>
                <w:szCs w:val="16"/>
                <w:lang w:eastAsia="zh-CN"/>
              </w:rPr>
              <w:t>Развитие физической культуры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761EB4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1133" w:type="dxa"/>
            <w:vAlign w:val="bottom"/>
          </w:tcPr>
          <w:p w:rsidR="00E043A2" w:rsidRPr="00761EB4" w:rsidRDefault="00E043A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  <w:tr w:rsidR="00E043A2" w:rsidRPr="00761EB4" w:rsidTr="00676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46" w:type="dxa"/>
          <w:trHeight w:val="276"/>
        </w:trPr>
        <w:tc>
          <w:tcPr>
            <w:tcW w:w="416" w:type="dxa"/>
          </w:tcPr>
          <w:p w:rsidR="00E043A2" w:rsidRPr="00761EB4" w:rsidRDefault="00E043A2" w:rsidP="00761EB4">
            <w:pPr>
              <w:widowControl w:val="0"/>
              <w:autoSpaceDE w:val="0"/>
              <w:snapToGrid w:val="0"/>
              <w:ind w:right="19772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5107" w:type="dxa"/>
          </w:tcPr>
          <w:p w:rsidR="00E043A2" w:rsidRPr="00761EB4" w:rsidRDefault="00E043A2" w:rsidP="00761EB4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761EB4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761EB4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E043A2" w:rsidRPr="00761EB4" w:rsidRDefault="00E043A2" w:rsidP="00761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761EB4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1133" w:type="dxa"/>
            <w:vAlign w:val="bottom"/>
          </w:tcPr>
          <w:p w:rsidR="00E043A2" w:rsidRPr="00761EB4" w:rsidRDefault="00E043A2" w:rsidP="00C623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53,8</w:t>
            </w:r>
          </w:p>
        </w:tc>
        <w:tc>
          <w:tcPr>
            <w:tcW w:w="30" w:type="dxa"/>
            <w:tcBorders>
              <w:top w:val="nil"/>
              <w:bottom w:val="nil"/>
              <w:right w:val="nil"/>
            </w:tcBorders>
          </w:tcPr>
          <w:p w:rsidR="00E043A2" w:rsidRPr="00761EB4" w:rsidRDefault="00E043A2" w:rsidP="00761E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sz w:val="28"/>
                <w:lang w:eastAsia="zh-CN"/>
              </w:rPr>
            </w:pPr>
          </w:p>
        </w:tc>
      </w:tr>
    </w:tbl>
    <w:p w:rsidR="00E043A2" w:rsidRPr="00761EB4" w:rsidRDefault="00E043A2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E043A2" w:rsidRPr="00761EB4" w:rsidRDefault="00E043A2" w:rsidP="00761EB4">
      <w:pPr>
        <w:widowControl w:val="0"/>
        <w:suppressAutoHyphens w:val="0"/>
        <w:autoSpaceDE w:val="0"/>
        <w:rPr>
          <w:rFonts w:eastAsia="Arial Unicode MS" w:cs="Tahoma"/>
          <w:lang w:eastAsia="zh-CN"/>
        </w:rPr>
      </w:pPr>
    </w:p>
    <w:p w:rsidR="00E043A2" w:rsidRDefault="00E043A2" w:rsidP="001F4856">
      <w:pPr>
        <w:jc w:val="right"/>
        <w:rPr>
          <w:sz w:val="28"/>
          <w:szCs w:val="28"/>
        </w:rPr>
      </w:pPr>
    </w:p>
    <w:p w:rsidR="00E043A2" w:rsidRDefault="00E043A2" w:rsidP="001F4856">
      <w:pPr>
        <w:jc w:val="right"/>
        <w:rPr>
          <w:sz w:val="28"/>
          <w:szCs w:val="28"/>
        </w:rPr>
      </w:pPr>
    </w:p>
    <w:p w:rsidR="00E043A2" w:rsidRDefault="00E043A2" w:rsidP="001F4856">
      <w:pPr>
        <w:jc w:val="right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8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8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F53D1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1F4856">
      <w:pPr>
        <w:jc w:val="center"/>
        <w:rPr>
          <w:b/>
          <w:spacing w:val="-6"/>
          <w:sz w:val="28"/>
          <w:szCs w:val="28"/>
        </w:rPr>
      </w:pPr>
    </w:p>
    <w:p w:rsidR="00E043A2" w:rsidRPr="000329BC" w:rsidRDefault="00E043A2" w:rsidP="001F4856">
      <w:pPr>
        <w:jc w:val="center"/>
        <w:rPr>
          <w:b/>
          <w:spacing w:val="-6"/>
          <w:sz w:val="28"/>
          <w:szCs w:val="28"/>
        </w:rPr>
      </w:pPr>
      <w:r w:rsidRPr="000329BC">
        <w:rPr>
          <w:b/>
          <w:spacing w:val="-6"/>
          <w:sz w:val="28"/>
          <w:szCs w:val="28"/>
        </w:rPr>
        <w:t>Источники внутреннего финансирования дефицита бюджета</w:t>
      </w:r>
      <w:r>
        <w:rPr>
          <w:b/>
          <w:spacing w:val="-6"/>
          <w:sz w:val="28"/>
          <w:szCs w:val="28"/>
        </w:rPr>
        <w:t>, перечень статей источников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финансирования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дефицита</w:t>
      </w:r>
      <w:r w:rsidRPr="00C4578C">
        <w:rPr>
          <w:b/>
          <w:spacing w:val="-6"/>
          <w:sz w:val="28"/>
          <w:szCs w:val="28"/>
        </w:rPr>
        <w:t xml:space="preserve"> </w:t>
      </w:r>
      <w:r w:rsidRPr="000329BC">
        <w:rPr>
          <w:b/>
          <w:spacing w:val="-6"/>
          <w:sz w:val="28"/>
          <w:szCs w:val="28"/>
        </w:rPr>
        <w:t>бюджета</w:t>
      </w:r>
    </w:p>
    <w:p w:rsidR="00E043A2" w:rsidRDefault="00E043A2" w:rsidP="001F4856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Новопетровского</w:t>
      </w:r>
      <w:r w:rsidRPr="000329BC">
        <w:rPr>
          <w:b/>
          <w:spacing w:val="-6"/>
          <w:sz w:val="28"/>
          <w:szCs w:val="28"/>
        </w:rPr>
        <w:t xml:space="preserve"> сельского поселения Павловского района на </w:t>
      </w:r>
      <w:r>
        <w:rPr>
          <w:b/>
          <w:spacing w:val="-6"/>
          <w:sz w:val="28"/>
          <w:szCs w:val="28"/>
        </w:rPr>
        <w:t>2018 год</w:t>
      </w:r>
    </w:p>
    <w:p w:rsidR="00E043A2" w:rsidRPr="00D0120C" w:rsidRDefault="00E043A2" w:rsidP="001F4856">
      <w:pPr>
        <w:jc w:val="right"/>
        <w:rPr>
          <w:b/>
          <w:spacing w:val="-6"/>
          <w:sz w:val="28"/>
          <w:szCs w:val="28"/>
        </w:rPr>
      </w:pPr>
      <w:r w:rsidRPr="00114A40">
        <w:rPr>
          <w:spacing w:val="-6"/>
          <w:sz w:val="28"/>
          <w:szCs w:val="28"/>
        </w:rPr>
        <w:t xml:space="preserve">    (тыс. рублей)</w:t>
      </w:r>
    </w:p>
    <w:tbl>
      <w:tblPr>
        <w:tblW w:w="138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5244"/>
        <w:gridCol w:w="1701"/>
        <w:gridCol w:w="3468"/>
      </w:tblGrid>
      <w:tr w:rsidR="00E043A2" w:rsidRPr="00761EB4" w:rsidTr="007B7086">
        <w:trPr>
          <w:gridAfter w:val="1"/>
          <w:wAfter w:w="3458" w:type="dxa"/>
          <w:trHeight w:val="2209"/>
        </w:trPr>
        <w:tc>
          <w:tcPr>
            <w:tcW w:w="3402" w:type="dxa"/>
            <w:vAlign w:val="center"/>
          </w:tcPr>
          <w:p w:rsidR="00E043A2" w:rsidRPr="00761EB4" w:rsidRDefault="00E04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Код</w:t>
            </w:r>
          </w:p>
        </w:tc>
        <w:tc>
          <w:tcPr>
            <w:tcW w:w="5244" w:type="dxa"/>
            <w:vAlign w:val="center"/>
          </w:tcPr>
          <w:p w:rsidR="00E043A2" w:rsidRPr="00761EB4" w:rsidRDefault="00E04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Наименование групп, подгрупп, статей, подстатей,</w:t>
            </w:r>
          </w:p>
          <w:p w:rsidR="00E043A2" w:rsidRPr="00761EB4" w:rsidRDefault="00E04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</w:p>
          <w:p w:rsidR="00E043A2" w:rsidRPr="00761EB4" w:rsidRDefault="00E04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дефицита бюджета</w:t>
            </w:r>
          </w:p>
        </w:tc>
        <w:tc>
          <w:tcPr>
            <w:tcW w:w="1701" w:type="dxa"/>
            <w:vAlign w:val="center"/>
          </w:tcPr>
          <w:p w:rsidR="00E043A2" w:rsidRPr="00761EB4" w:rsidRDefault="00E04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Сумма</w:t>
            </w:r>
          </w:p>
          <w:p w:rsidR="00E043A2" w:rsidRPr="00761EB4" w:rsidRDefault="00E043A2" w:rsidP="001F4856">
            <w:pPr>
              <w:jc w:val="center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68" w:type="dxa"/>
          <w:trHeight w:val="574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A2" w:rsidRPr="00761EB4" w:rsidRDefault="00E043A2" w:rsidP="001F4856">
            <w:pPr>
              <w:jc w:val="center"/>
              <w:rPr>
                <w:spacing w:val="-6"/>
              </w:rPr>
            </w:pPr>
          </w:p>
          <w:p w:rsidR="00E043A2" w:rsidRPr="00761EB4" w:rsidRDefault="00E043A2" w:rsidP="001F4856">
            <w:pPr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3</w:t>
            </w:r>
          </w:p>
          <w:p w:rsidR="00E043A2" w:rsidRPr="00761EB4" w:rsidRDefault="00E043A2" w:rsidP="001F4856">
            <w:pPr>
              <w:jc w:val="center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000 01 00 00 00 00 0000 000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firstLine="34"/>
              <w:rPr>
                <w:spacing w:val="-6"/>
              </w:rPr>
            </w:pPr>
            <w:r w:rsidRPr="00761EB4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1117,6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C3485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5C3485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-7769,1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000 01 05 02 00 00 0000 500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Default="00E043A2" w:rsidP="005C3485">
            <w:pPr>
              <w:jc w:val="center"/>
            </w:pPr>
            <w:r w:rsidRPr="00CF2795">
              <w:rPr>
                <w:spacing w:val="-6"/>
              </w:rPr>
              <w:t>-</w:t>
            </w:r>
            <w:r>
              <w:rPr>
                <w:spacing w:val="-6"/>
              </w:rPr>
              <w:t>7769,1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AE0FBC">
            <w:pPr>
              <w:ind w:right="252"/>
              <w:jc w:val="right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AE0FBC">
            <w:pPr>
              <w:rPr>
                <w:spacing w:val="-6"/>
              </w:rPr>
            </w:pPr>
            <w:r w:rsidRPr="00761EB4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Default="00E043A2" w:rsidP="005C3485">
            <w:pPr>
              <w:jc w:val="center"/>
            </w:pPr>
            <w:r w:rsidRPr="00CF2795">
              <w:rPr>
                <w:spacing w:val="-6"/>
              </w:rPr>
              <w:t>-</w:t>
            </w:r>
            <w:r>
              <w:rPr>
                <w:spacing w:val="-6"/>
              </w:rPr>
              <w:t>7769,1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AE0FBC">
            <w:pPr>
              <w:ind w:right="252"/>
              <w:jc w:val="right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000 01 05 00 00 00 0000 600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8886,7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000 01 05 02 00 00 0000 600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8886,7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043A2" w:rsidRPr="00761EB4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000 01 05 02 01 00 0000 610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rPr>
                <w:spacing w:val="-6"/>
              </w:rPr>
            </w:pPr>
            <w:r w:rsidRPr="00761EB4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  <w:r>
              <w:rPr>
                <w:spacing w:val="-6"/>
              </w:rPr>
              <w:t>8886,7</w:t>
            </w:r>
          </w:p>
        </w:tc>
        <w:tc>
          <w:tcPr>
            <w:tcW w:w="3468" w:type="dxa"/>
            <w:tcBorders>
              <w:left w:val="single" w:sz="4" w:space="0" w:color="auto"/>
            </w:tcBorders>
            <w:vAlign w:val="bottom"/>
          </w:tcPr>
          <w:p w:rsidR="00E043A2" w:rsidRPr="00761EB4" w:rsidRDefault="00E043A2" w:rsidP="001F4856">
            <w:pPr>
              <w:ind w:right="252"/>
              <w:jc w:val="right"/>
              <w:rPr>
                <w:spacing w:val="-6"/>
              </w:rPr>
            </w:pPr>
          </w:p>
        </w:tc>
      </w:tr>
      <w:tr w:rsidR="00E043A2" w:rsidRPr="00114A40" w:rsidTr="007B7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402" w:type="dxa"/>
            <w:tcBorders>
              <w:top w:val="single" w:sz="4" w:space="0" w:color="auto"/>
            </w:tcBorders>
          </w:tcPr>
          <w:p w:rsidR="00E043A2" w:rsidRPr="00114A40" w:rsidRDefault="00E043A2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vAlign w:val="bottom"/>
          </w:tcPr>
          <w:p w:rsidR="00E043A2" w:rsidRPr="00114A40" w:rsidRDefault="00E043A2" w:rsidP="001F4856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043A2" w:rsidRPr="00114A40" w:rsidRDefault="00E043A2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  <w:vAlign w:val="bottom"/>
          </w:tcPr>
          <w:p w:rsidR="00E043A2" w:rsidRPr="00114A40" w:rsidRDefault="00E043A2" w:rsidP="001F4856">
            <w:pPr>
              <w:ind w:right="252"/>
              <w:jc w:val="right"/>
              <w:rPr>
                <w:spacing w:val="-6"/>
                <w:sz w:val="28"/>
                <w:szCs w:val="28"/>
              </w:rPr>
            </w:pPr>
          </w:p>
        </w:tc>
      </w:tr>
    </w:tbl>
    <w:p w:rsidR="00E043A2" w:rsidRDefault="00E043A2" w:rsidP="00532759">
      <w:pPr>
        <w:autoSpaceDE w:val="0"/>
        <w:autoSpaceDN w:val="0"/>
        <w:adjustRightInd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</w:t>
      </w:r>
    </w:p>
    <w:p w:rsidR="00E043A2" w:rsidRDefault="00E043A2" w:rsidP="001F4856">
      <w:pPr>
        <w:ind w:left="4962"/>
        <w:jc w:val="right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9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9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F53D1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DF53D1">
      <w:pPr>
        <w:jc w:val="center"/>
        <w:rPr>
          <w:b/>
          <w:sz w:val="28"/>
          <w:szCs w:val="20"/>
        </w:rPr>
      </w:pPr>
    </w:p>
    <w:p w:rsidR="00E043A2" w:rsidRDefault="00E043A2" w:rsidP="00DF53D1">
      <w:pPr>
        <w:jc w:val="center"/>
        <w:rPr>
          <w:b/>
          <w:sz w:val="28"/>
          <w:szCs w:val="20"/>
        </w:rPr>
      </w:pPr>
    </w:p>
    <w:p w:rsidR="00E043A2" w:rsidRDefault="00E043A2" w:rsidP="001F48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2018 год</w:t>
      </w:r>
    </w:p>
    <w:p w:rsidR="00E043A2" w:rsidRDefault="00E043A2" w:rsidP="001F4856">
      <w:pPr>
        <w:jc w:val="center"/>
        <w:rPr>
          <w:sz w:val="28"/>
          <w:szCs w:val="28"/>
        </w:rPr>
      </w:pPr>
    </w:p>
    <w:p w:rsidR="00E043A2" w:rsidRDefault="00E043A2" w:rsidP="001F4856">
      <w:pPr>
        <w:jc w:val="right"/>
      </w:pPr>
    </w:p>
    <w:p w:rsidR="00E043A2" w:rsidRDefault="00E043A2" w:rsidP="001F4856">
      <w:pPr>
        <w:jc w:val="right"/>
        <w:rPr>
          <w:sz w:val="8"/>
          <w:szCs w:val="8"/>
        </w:rPr>
      </w:pPr>
      <w:r>
        <w:t>(тыс. рублей)</w:t>
      </w:r>
    </w:p>
    <w:p w:rsidR="00E043A2" w:rsidRDefault="00E043A2" w:rsidP="001F4856">
      <w:pPr>
        <w:jc w:val="right"/>
        <w:rPr>
          <w:sz w:val="8"/>
          <w:szCs w:val="8"/>
        </w:rPr>
      </w:pPr>
    </w:p>
    <w:tbl>
      <w:tblPr>
        <w:tblW w:w="10348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0"/>
        <w:gridCol w:w="8597"/>
        <w:gridCol w:w="1651"/>
        <w:gridCol w:w="50"/>
      </w:tblGrid>
      <w:tr w:rsidR="00E043A2" w:rsidTr="001C6860">
        <w:trPr>
          <w:trHeight w:val="435"/>
        </w:trPr>
        <w:tc>
          <w:tcPr>
            <w:tcW w:w="50" w:type="dxa"/>
            <w:vAlign w:val="bottom"/>
          </w:tcPr>
          <w:p w:rsidR="00E043A2" w:rsidRDefault="00E043A2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jc w:val="center"/>
            </w:pPr>
            <w:r w:rsidRPr="00761EB4">
              <w:t>Межбюджетные трансферты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3A2" w:rsidRPr="00761EB4" w:rsidRDefault="00E043A2" w:rsidP="00761EB4">
            <w:pPr>
              <w:jc w:val="center"/>
            </w:pPr>
            <w:r w:rsidRPr="00761EB4">
              <w:t>Сумма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E043A2" w:rsidRDefault="00E043A2" w:rsidP="00761EB4">
            <w:pPr>
              <w:snapToGrid w:val="0"/>
            </w:pPr>
          </w:p>
        </w:tc>
      </w:tr>
      <w:tr w:rsidR="00E043A2" w:rsidTr="001C6860">
        <w:trPr>
          <w:trHeight w:val="687"/>
        </w:trPr>
        <w:tc>
          <w:tcPr>
            <w:tcW w:w="50" w:type="dxa"/>
            <w:vAlign w:val="bottom"/>
          </w:tcPr>
          <w:p w:rsidR="00E043A2" w:rsidRDefault="00E043A2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43A2" w:rsidRPr="00761EB4" w:rsidRDefault="00E043A2" w:rsidP="001C6860">
            <w:pPr>
              <w:jc w:val="both"/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43A2" w:rsidRPr="00761EB4" w:rsidRDefault="00E043A2" w:rsidP="001C6860">
            <w:pPr>
              <w:jc w:val="center"/>
            </w:pPr>
            <w:r>
              <w:t>16,8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E043A2" w:rsidRDefault="00E043A2" w:rsidP="001C6860">
            <w:pPr>
              <w:snapToGrid w:val="0"/>
            </w:pPr>
          </w:p>
        </w:tc>
      </w:tr>
      <w:tr w:rsidR="00E043A2" w:rsidTr="001C6860">
        <w:trPr>
          <w:trHeight w:val="330"/>
        </w:trPr>
        <w:tc>
          <w:tcPr>
            <w:tcW w:w="50" w:type="dxa"/>
            <w:vAlign w:val="bottom"/>
          </w:tcPr>
          <w:p w:rsidR="00E043A2" w:rsidRDefault="00E043A2" w:rsidP="001C6860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43A2" w:rsidRPr="00761EB4" w:rsidRDefault="00E043A2" w:rsidP="001C6860">
            <w:pPr>
              <w:jc w:val="both"/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43A2" w:rsidRPr="00761EB4" w:rsidRDefault="00E043A2" w:rsidP="001C6860">
            <w:pPr>
              <w:jc w:val="center"/>
            </w:pPr>
            <w:r>
              <w:t>21,4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E043A2" w:rsidRDefault="00E043A2" w:rsidP="001C6860">
            <w:pPr>
              <w:snapToGrid w:val="0"/>
            </w:pPr>
          </w:p>
        </w:tc>
      </w:tr>
      <w:tr w:rsidR="00E043A2" w:rsidTr="001C6860">
        <w:trPr>
          <w:trHeight w:val="330"/>
        </w:trPr>
        <w:tc>
          <w:tcPr>
            <w:tcW w:w="50" w:type="dxa"/>
            <w:vAlign w:val="bottom"/>
          </w:tcPr>
          <w:p w:rsidR="00E043A2" w:rsidRDefault="00E043A2" w:rsidP="00761EB4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43A2" w:rsidRPr="00761EB4" w:rsidRDefault="00E043A2" w:rsidP="00761EB4">
            <w:pPr>
              <w:jc w:val="both"/>
              <w:rPr>
                <w:b/>
              </w:rPr>
            </w:pPr>
            <w:r w:rsidRPr="00761EB4">
              <w:rPr>
                <w:b/>
              </w:rPr>
              <w:t>ВСЕГО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043A2" w:rsidRPr="00761EB4" w:rsidRDefault="00E043A2" w:rsidP="001C6860">
            <w:pPr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vAlign w:val="bottom"/>
          </w:tcPr>
          <w:p w:rsidR="00E043A2" w:rsidRDefault="00E043A2" w:rsidP="00761EB4">
            <w:pPr>
              <w:snapToGrid w:val="0"/>
            </w:pPr>
          </w:p>
        </w:tc>
      </w:tr>
      <w:tr w:rsidR="00E043A2" w:rsidTr="001C6860">
        <w:trPr>
          <w:trHeight w:val="330"/>
        </w:trPr>
        <w:tc>
          <w:tcPr>
            <w:tcW w:w="50" w:type="dxa"/>
            <w:vAlign w:val="bottom"/>
          </w:tcPr>
          <w:p w:rsidR="00E043A2" w:rsidRDefault="00E043A2" w:rsidP="001F4856">
            <w:pPr>
              <w:snapToGrid w:val="0"/>
            </w:pPr>
          </w:p>
        </w:tc>
        <w:tc>
          <w:tcPr>
            <w:tcW w:w="8597" w:type="dxa"/>
            <w:tcBorders>
              <w:top w:val="single" w:sz="4" w:space="0" w:color="000000"/>
            </w:tcBorders>
            <w:vAlign w:val="bottom"/>
          </w:tcPr>
          <w:p w:rsidR="00E043A2" w:rsidRDefault="00E043A2" w:rsidP="001F4856">
            <w:pPr>
              <w:snapToGrid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</w:tcBorders>
            <w:vAlign w:val="bottom"/>
          </w:tcPr>
          <w:p w:rsidR="00E043A2" w:rsidRDefault="00E043A2" w:rsidP="001C6860">
            <w:pPr>
              <w:snapToGrid w:val="0"/>
              <w:jc w:val="center"/>
            </w:pPr>
          </w:p>
        </w:tc>
        <w:tc>
          <w:tcPr>
            <w:tcW w:w="50" w:type="dxa"/>
            <w:vAlign w:val="bottom"/>
          </w:tcPr>
          <w:p w:rsidR="00E043A2" w:rsidRDefault="00E043A2" w:rsidP="001F4856">
            <w:pPr>
              <w:snapToGrid w:val="0"/>
            </w:pPr>
          </w:p>
        </w:tc>
      </w:tr>
    </w:tbl>
    <w:p w:rsidR="00E043A2" w:rsidRDefault="00E043A2" w:rsidP="001F4856">
      <w:pPr>
        <w:jc w:val="right"/>
        <w:rPr>
          <w:sz w:val="28"/>
          <w:szCs w:val="28"/>
        </w:rPr>
      </w:pPr>
    </w:p>
    <w:p w:rsidR="00E043A2" w:rsidRDefault="00E043A2" w:rsidP="001F4856">
      <w:pPr>
        <w:jc w:val="right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0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0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1F4856">
      <w:pPr>
        <w:jc w:val="right"/>
        <w:rPr>
          <w:sz w:val="28"/>
          <w:szCs w:val="28"/>
        </w:rPr>
      </w:pPr>
    </w:p>
    <w:p w:rsidR="00E043A2" w:rsidRDefault="00E043A2" w:rsidP="001F4856">
      <w:pPr>
        <w:jc w:val="right"/>
        <w:rPr>
          <w:sz w:val="28"/>
          <w:szCs w:val="28"/>
        </w:rPr>
      </w:pPr>
    </w:p>
    <w:p w:rsidR="00E043A2" w:rsidRPr="00231304" w:rsidRDefault="00E043A2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 xml:space="preserve">Программа муниципальных внутренних заимствований </w:t>
      </w:r>
    </w:p>
    <w:p w:rsidR="00E043A2" w:rsidRPr="00231304" w:rsidRDefault="00E043A2" w:rsidP="001F4856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Новопетровского сельского поселения Павловского района на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</w:t>
      </w:r>
    </w:p>
    <w:p w:rsidR="00E043A2" w:rsidRPr="00231304" w:rsidRDefault="00E043A2" w:rsidP="001F4856">
      <w:pPr>
        <w:jc w:val="center"/>
        <w:rPr>
          <w:b/>
          <w:sz w:val="28"/>
          <w:szCs w:val="28"/>
        </w:rPr>
      </w:pPr>
    </w:p>
    <w:p w:rsidR="00E043A2" w:rsidRPr="00231304" w:rsidRDefault="00E043A2" w:rsidP="001F4856">
      <w:pPr>
        <w:spacing w:line="360" w:lineRule="auto"/>
        <w:jc w:val="center"/>
        <w:rPr>
          <w:sz w:val="28"/>
          <w:szCs w:val="28"/>
        </w:rPr>
      </w:pPr>
      <w:r w:rsidRPr="00231304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231304">
        <w:rPr>
          <w:sz w:val="28"/>
          <w:szCs w:val="28"/>
        </w:rPr>
        <w:t>(тыс. рублей)</w:t>
      </w:r>
    </w:p>
    <w:tbl>
      <w:tblPr>
        <w:tblW w:w="10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7513"/>
        <w:gridCol w:w="2013"/>
      </w:tblGrid>
      <w:tr w:rsidR="00E043A2" w:rsidRPr="00231304" w:rsidTr="00C63AB4">
        <w:trPr>
          <w:trHeight w:val="774"/>
        </w:trPr>
        <w:tc>
          <w:tcPr>
            <w:tcW w:w="724" w:type="dxa"/>
            <w:vAlign w:val="center"/>
          </w:tcPr>
          <w:p w:rsidR="00E043A2" w:rsidRPr="00761EB4" w:rsidRDefault="00E043A2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E043A2" w:rsidRPr="00761EB4" w:rsidRDefault="00E043A2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Виды заимствований</w:t>
            </w:r>
          </w:p>
        </w:tc>
        <w:tc>
          <w:tcPr>
            <w:tcW w:w="2013" w:type="dxa"/>
            <w:vAlign w:val="center"/>
          </w:tcPr>
          <w:p w:rsidR="00E043A2" w:rsidRPr="00761EB4" w:rsidRDefault="00E043A2" w:rsidP="001F4856">
            <w:pPr>
              <w:jc w:val="center"/>
              <w:rPr>
                <w:bCs/>
              </w:rPr>
            </w:pPr>
            <w:r w:rsidRPr="00761EB4">
              <w:rPr>
                <w:bCs/>
              </w:rPr>
              <w:t>сумма</w:t>
            </w:r>
          </w:p>
        </w:tc>
      </w:tr>
      <w:tr w:rsidR="00E043A2" w:rsidRPr="00231304" w:rsidTr="00C63AB4">
        <w:trPr>
          <w:trHeight w:val="40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243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281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8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8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8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8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8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8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8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ind w:left="263"/>
            </w:pPr>
            <w:r w:rsidRPr="00761EB4">
              <w:t>в том числе: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8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E043A2" w:rsidRPr="00761EB4" w:rsidRDefault="00E043A2" w:rsidP="001F4856">
            <w:pPr>
              <w:ind w:left="263"/>
            </w:pPr>
            <w:r w:rsidRPr="00761EB4">
              <w:t>привлечение</w:t>
            </w:r>
          </w:p>
        </w:tc>
        <w:tc>
          <w:tcPr>
            <w:tcW w:w="2013" w:type="dxa"/>
            <w:vAlign w:val="bottom"/>
          </w:tcPr>
          <w:p w:rsidR="00E043A2" w:rsidRPr="00761EB4" w:rsidRDefault="00E043A2" w:rsidP="001F4856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E043A2" w:rsidRPr="00231304" w:rsidTr="00C63AB4">
        <w:trPr>
          <w:trHeight w:val="110"/>
        </w:trPr>
        <w:tc>
          <w:tcPr>
            <w:tcW w:w="724" w:type="dxa"/>
          </w:tcPr>
          <w:p w:rsidR="00E043A2" w:rsidRPr="00761EB4" w:rsidRDefault="00E043A2" w:rsidP="001F4856">
            <w:pPr>
              <w:jc w:val="center"/>
            </w:pPr>
          </w:p>
        </w:tc>
        <w:tc>
          <w:tcPr>
            <w:tcW w:w="7513" w:type="dxa"/>
            <w:vAlign w:val="bottom"/>
          </w:tcPr>
          <w:p w:rsidR="00E043A2" w:rsidRPr="00761EB4" w:rsidRDefault="00E043A2" w:rsidP="001F4856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2013" w:type="dxa"/>
            <w:noWrap/>
            <w:vAlign w:val="bottom"/>
          </w:tcPr>
          <w:p w:rsidR="00E043A2" w:rsidRPr="00761EB4" w:rsidRDefault="00E043A2" w:rsidP="001F4856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E043A2" w:rsidRPr="00231304" w:rsidRDefault="00E043A2" w:rsidP="001F4856">
      <w:pPr>
        <w:spacing w:line="360" w:lineRule="auto"/>
        <w:rPr>
          <w:sz w:val="28"/>
          <w:szCs w:val="28"/>
        </w:rPr>
      </w:pPr>
    </w:p>
    <w:p w:rsidR="00E043A2" w:rsidRDefault="00E043A2" w:rsidP="00C63AB4">
      <w:pPr>
        <w:tabs>
          <w:tab w:val="left" w:pos="16020"/>
        </w:tabs>
        <w:jc w:val="right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1</w:t>
      </w:r>
    </w:p>
    <w:p w:rsidR="00E043A2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23.01</w:t>
      </w:r>
      <w:r w:rsidRPr="00872A6E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51/146</w:t>
      </w: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ind w:firstLine="5103"/>
        <w:rPr>
          <w:sz w:val="28"/>
          <w:szCs w:val="28"/>
        </w:rPr>
      </w:pPr>
    </w:p>
    <w:p w:rsidR="00E043A2" w:rsidRPr="00872A6E" w:rsidRDefault="00E043A2" w:rsidP="00DF53D1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ПРИЛОЖЕНИЕ № 1</w:t>
      </w:r>
      <w:r>
        <w:rPr>
          <w:sz w:val="28"/>
          <w:szCs w:val="28"/>
          <w:lang w:eastAsia="ru-RU"/>
        </w:rPr>
        <w:t>1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к решению Совета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Новопетровского сельского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>поселения Павловского района</w:t>
      </w:r>
    </w:p>
    <w:p w:rsidR="00E043A2" w:rsidRPr="00872A6E" w:rsidRDefault="00E043A2" w:rsidP="00DF53D1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firstLine="510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Pr="00872A6E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22</w:t>
      </w:r>
      <w:r w:rsidRPr="00872A6E">
        <w:rPr>
          <w:sz w:val="28"/>
          <w:szCs w:val="28"/>
          <w:lang w:eastAsia="ru-RU"/>
        </w:rPr>
        <w:t>.12.201</w:t>
      </w:r>
      <w:r>
        <w:rPr>
          <w:sz w:val="28"/>
          <w:szCs w:val="28"/>
          <w:lang w:eastAsia="ru-RU"/>
        </w:rPr>
        <w:t>7</w:t>
      </w:r>
      <w:r w:rsidRPr="00872A6E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49/137</w:t>
      </w:r>
    </w:p>
    <w:p w:rsidR="00E043A2" w:rsidRDefault="00E043A2" w:rsidP="00DF53D1">
      <w:pPr>
        <w:tabs>
          <w:tab w:val="left" w:pos="4500"/>
        </w:tabs>
        <w:ind w:left="4500"/>
        <w:jc w:val="right"/>
        <w:rPr>
          <w:sz w:val="20"/>
        </w:rPr>
      </w:pPr>
    </w:p>
    <w:p w:rsidR="00E043A2" w:rsidRDefault="00E043A2" w:rsidP="00C63AB4">
      <w:pPr>
        <w:jc w:val="center"/>
        <w:rPr>
          <w:b/>
          <w:sz w:val="28"/>
          <w:szCs w:val="28"/>
        </w:rPr>
      </w:pPr>
    </w:p>
    <w:p w:rsidR="00E043A2" w:rsidRPr="00231304" w:rsidRDefault="00E043A2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</w:p>
    <w:p w:rsidR="00E043A2" w:rsidRPr="00231304" w:rsidRDefault="00E043A2" w:rsidP="00C63AB4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Павловского поселения в валюте Российской Федерации на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</w:t>
      </w:r>
    </w:p>
    <w:p w:rsidR="00E043A2" w:rsidRPr="00231304" w:rsidRDefault="00E043A2" w:rsidP="00C63AB4">
      <w:pPr>
        <w:jc w:val="center"/>
        <w:rPr>
          <w:b/>
          <w:sz w:val="28"/>
          <w:szCs w:val="28"/>
        </w:rPr>
      </w:pPr>
    </w:p>
    <w:p w:rsidR="00E043A2" w:rsidRPr="00231304" w:rsidRDefault="00E043A2" w:rsidP="00C63AB4">
      <w:pPr>
        <w:jc w:val="center"/>
        <w:rPr>
          <w:sz w:val="28"/>
          <w:szCs w:val="28"/>
        </w:rPr>
      </w:pPr>
    </w:p>
    <w:p w:rsidR="00E043A2" w:rsidRPr="00231304" w:rsidRDefault="00E043A2" w:rsidP="00C63AB4">
      <w:pPr>
        <w:spacing w:line="228" w:lineRule="auto"/>
        <w:ind w:left="2127" w:hanging="1418"/>
        <w:jc w:val="both"/>
        <w:rPr>
          <w:sz w:val="28"/>
          <w:szCs w:val="28"/>
        </w:rPr>
      </w:pPr>
      <w:r w:rsidRPr="00231304">
        <w:rPr>
          <w:sz w:val="28"/>
          <w:szCs w:val="28"/>
        </w:rPr>
        <w:t xml:space="preserve">Раздел 1.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 в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году </w:t>
      </w:r>
    </w:p>
    <w:p w:rsidR="00E043A2" w:rsidRPr="00231304" w:rsidRDefault="00E043A2" w:rsidP="00C63AB4">
      <w:pPr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996"/>
        <w:gridCol w:w="986"/>
        <w:gridCol w:w="992"/>
        <w:gridCol w:w="1560"/>
        <w:gridCol w:w="1842"/>
        <w:gridCol w:w="2126"/>
        <w:gridCol w:w="1560"/>
      </w:tblGrid>
      <w:tr w:rsidR="00E043A2" w:rsidRPr="00761EB4" w:rsidTr="00B87C3E">
        <w:trPr>
          <w:trHeight w:val="496"/>
        </w:trPr>
        <w:tc>
          <w:tcPr>
            <w:tcW w:w="252" w:type="pct"/>
            <w:vMerge w:val="restart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470" w:type="pct"/>
            <w:vMerge w:val="restart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</w:p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465" w:type="pct"/>
            <w:vMerge w:val="restart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</w:p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468" w:type="pct"/>
            <w:vMerge w:val="restart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</w:p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тыс. рублей</w:t>
            </w:r>
          </w:p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3344" w:type="pct"/>
            <w:gridSpan w:val="4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E043A2" w:rsidRPr="00761EB4" w:rsidTr="00B87C3E">
        <w:trPr>
          <w:trHeight w:val="1218"/>
        </w:trPr>
        <w:tc>
          <w:tcPr>
            <w:tcW w:w="252" w:type="pct"/>
            <w:vMerge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70" w:type="pct"/>
            <w:vMerge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5" w:type="pct"/>
            <w:vMerge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468" w:type="pct"/>
            <w:vMerge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6" w:type="pct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наличие </w:t>
            </w:r>
            <w:r w:rsidRPr="00761EB4">
              <w:rPr>
                <w:spacing w:val="-6"/>
              </w:rPr>
              <w:br/>
              <w:t>права</w:t>
            </w:r>
          </w:p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869" w:type="pct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03" w:type="pct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предоставление обеспечения исполнения обязательств принципала перед </w:t>
            </w:r>
            <w:r w:rsidRPr="00761EB4">
              <w:rPr>
                <w:spacing w:val="-6"/>
              </w:rPr>
              <w:br/>
              <w:t>гарантом</w:t>
            </w:r>
          </w:p>
        </w:tc>
        <w:tc>
          <w:tcPr>
            <w:tcW w:w="736" w:type="pct"/>
          </w:tcPr>
          <w:p w:rsidR="00E043A2" w:rsidRPr="00761EB4" w:rsidRDefault="00E043A2" w:rsidP="00B87C3E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 xml:space="preserve">иные </w:t>
            </w:r>
            <w:r w:rsidRPr="00761EB4">
              <w:rPr>
                <w:spacing w:val="-6"/>
              </w:rPr>
              <w:br/>
              <w:t>условия</w:t>
            </w:r>
          </w:p>
        </w:tc>
      </w:tr>
      <w:tr w:rsidR="00E043A2" w:rsidRPr="00761EB4" w:rsidTr="00B87C3E">
        <w:trPr>
          <w:trHeight w:val="290"/>
        </w:trPr>
        <w:tc>
          <w:tcPr>
            <w:tcW w:w="252" w:type="pct"/>
          </w:tcPr>
          <w:p w:rsidR="00E043A2" w:rsidRPr="00761EB4" w:rsidRDefault="00E043A2" w:rsidP="00B87C3E">
            <w:pPr>
              <w:jc w:val="center"/>
            </w:pPr>
          </w:p>
        </w:tc>
        <w:tc>
          <w:tcPr>
            <w:tcW w:w="470" w:type="pct"/>
          </w:tcPr>
          <w:p w:rsidR="00E043A2" w:rsidRPr="00761EB4" w:rsidRDefault="00E043A2" w:rsidP="00B87C3E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5" w:type="pct"/>
          </w:tcPr>
          <w:p w:rsidR="00E043A2" w:rsidRPr="00761EB4" w:rsidRDefault="00E043A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468" w:type="pct"/>
          </w:tcPr>
          <w:p w:rsidR="00E043A2" w:rsidRPr="00761EB4" w:rsidRDefault="00E043A2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E043A2" w:rsidRPr="00761EB4" w:rsidRDefault="00E043A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869" w:type="pct"/>
          </w:tcPr>
          <w:p w:rsidR="00E043A2" w:rsidRPr="00761EB4" w:rsidRDefault="00E043A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03" w:type="pct"/>
          </w:tcPr>
          <w:p w:rsidR="00E043A2" w:rsidRPr="00761EB4" w:rsidRDefault="00E043A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E043A2" w:rsidRPr="00761EB4" w:rsidRDefault="00E043A2" w:rsidP="00B87C3E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E043A2" w:rsidRPr="00761EB4" w:rsidRDefault="00E043A2" w:rsidP="00C63AB4"/>
    <w:p w:rsidR="00E043A2" w:rsidRPr="00231304" w:rsidRDefault="00E043A2" w:rsidP="00C63AB4">
      <w:pPr>
        <w:tabs>
          <w:tab w:val="num" w:pos="1985"/>
        </w:tabs>
        <w:spacing w:line="228" w:lineRule="auto"/>
        <w:ind w:left="1985" w:hanging="1276"/>
        <w:jc w:val="both"/>
        <w:rPr>
          <w:sz w:val="28"/>
          <w:szCs w:val="28"/>
        </w:rPr>
      </w:pPr>
    </w:p>
    <w:p w:rsidR="00E043A2" w:rsidRPr="00231304" w:rsidRDefault="00E043A2" w:rsidP="00C63AB4">
      <w:pPr>
        <w:tabs>
          <w:tab w:val="num" w:pos="1985"/>
        </w:tabs>
        <w:spacing w:line="228" w:lineRule="auto"/>
        <w:ind w:left="1985" w:hanging="1276"/>
        <w:jc w:val="both"/>
        <w:rPr>
          <w:b/>
          <w:sz w:val="28"/>
          <w:szCs w:val="28"/>
        </w:rPr>
      </w:pPr>
      <w:r w:rsidRPr="00231304">
        <w:rPr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201</w:t>
      </w:r>
      <w:r>
        <w:rPr>
          <w:b/>
          <w:sz w:val="28"/>
          <w:szCs w:val="28"/>
        </w:rPr>
        <w:t>8</w:t>
      </w:r>
      <w:r w:rsidRPr="00231304">
        <w:rPr>
          <w:b/>
          <w:sz w:val="28"/>
          <w:szCs w:val="28"/>
        </w:rPr>
        <w:t xml:space="preserve"> году </w:t>
      </w:r>
    </w:p>
    <w:p w:rsidR="00E043A2" w:rsidRPr="00231304" w:rsidRDefault="00E043A2" w:rsidP="00C63AB4">
      <w:pPr>
        <w:ind w:left="1260"/>
        <w:rPr>
          <w:sz w:val="28"/>
          <w:szCs w:val="28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3"/>
        <w:gridCol w:w="1844"/>
      </w:tblGrid>
      <w:tr w:rsidR="00E043A2" w:rsidRPr="00231304" w:rsidTr="00B87C3E">
        <w:trPr>
          <w:trHeight w:val="844"/>
        </w:trPr>
        <w:tc>
          <w:tcPr>
            <w:tcW w:w="4130" w:type="pct"/>
            <w:vAlign w:val="center"/>
          </w:tcPr>
          <w:p w:rsidR="00E043A2" w:rsidRPr="00761EB4" w:rsidRDefault="00E043A2" w:rsidP="00B87C3E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</w:t>
            </w:r>
          </w:p>
          <w:p w:rsidR="00E043A2" w:rsidRPr="00761EB4" w:rsidRDefault="00E043A2" w:rsidP="00B87C3E">
            <w:pPr>
              <w:jc w:val="center"/>
            </w:pPr>
            <w:r w:rsidRPr="00761EB4">
              <w:t xml:space="preserve">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870" w:type="pct"/>
            <w:vAlign w:val="center"/>
          </w:tcPr>
          <w:p w:rsidR="00E043A2" w:rsidRPr="00761EB4" w:rsidRDefault="00E043A2" w:rsidP="00B87C3E">
            <w:pPr>
              <w:jc w:val="center"/>
            </w:pPr>
            <w:r w:rsidRPr="00761EB4">
              <w:t>Объем, тыс. рублей</w:t>
            </w:r>
          </w:p>
          <w:p w:rsidR="00E043A2" w:rsidRPr="00761EB4" w:rsidRDefault="00E043A2" w:rsidP="00B87C3E">
            <w:pPr>
              <w:jc w:val="center"/>
            </w:pPr>
          </w:p>
        </w:tc>
      </w:tr>
      <w:tr w:rsidR="00E043A2" w:rsidRPr="00231304" w:rsidTr="00B87C3E">
        <w:trPr>
          <w:trHeight w:val="302"/>
        </w:trPr>
        <w:tc>
          <w:tcPr>
            <w:tcW w:w="4130" w:type="pct"/>
          </w:tcPr>
          <w:p w:rsidR="00E043A2" w:rsidRPr="00761EB4" w:rsidRDefault="00E043A2" w:rsidP="00B87C3E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870" w:type="pct"/>
            <w:vAlign w:val="bottom"/>
          </w:tcPr>
          <w:p w:rsidR="00E043A2" w:rsidRPr="00761EB4" w:rsidRDefault="00E043A2" w:rsidP="00B87C3E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E043A2" w:rsidRPr="00761EB4" w:rsidRDefault="00E043A2" w:rsidP="00B87C3E">
            <w:pPr>
              <w:jc w:val="right"/>
            </w:pPr>
          </w:p>
        </w:tc>
      </w:tr>
    </w:tbl>
    <w:p w:rsidR="00E043A2" w:rsidRDefault="00E043A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E043A2" w:rsidRDefault="00E043A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E043A2" w:rsidRDefault="00E043A2" w:rsidP="0036547E">
      <w:pPr>
        <w:tabs>
          <w:tab w:val="left" w:pos="6380"/>
        </w:tabs>
        <w:jc w:val="right"/>
        <w:rPr>
          <w:sz w:val="28"/>
          <w:szCs w:val="28"/>
        </w:rPr>
      </w:pPr>
    </w:p>
    <w:p w:rsidR="00E043A2" w:rsidRDefault="00E043A2" w:rsidP="00C63AB4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E043A2" w:rsidRDefault="00E043A2" w:rsidP="001F422E">
      <w:pPr>
        <w:tabs>
          <w:tab w:val="left" w:pos="6380"/>
        </w:tabs>
      </w:pPr>
      <w:r>
        <w:rPr>
          <w:sz w:val="28"/>
          <w:szCs w:val="28"/>
        </w:rPr>
        <w:t>Павловского района                                                                                    Е.А. Бессонов</w:t>
      </w:r>
    </w:p>
    <w:sectPr w:rsidR="00E043A2" w:rsidSect="006E6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329BC"/>
    <w:rsid w:val="00067F40"/>
    <w:rsid w:val="000D0D37"/>
    <w:rsid w:val="000F001C"/>
    <w:rsid w:val="001108D3"/>
    <w:rsid w:val="00114A40"/>
    <w:rsid w:val="0014227A"/>
    <w:rsid w:val="001A0D88"/>
    <w:rsid w:val="001C627D"/>
    <w:rsid w:val="001C6860"/>
    <w:rsid w:val="001D6ADC"/>
    <w:rsid w:val="001F2F88"/>
    <w:rsid w:val="001F422E"/>
    <w:rsid w:val="001F4856"/>
    <w:rsid w:val="00222494"/>
    <w:rsid w:val="00231304"/>
    <w:rsid w:val="002461B3"/>
    <w:rsid w:val="00274931"/>
    <w:rsid w:val="00297327"/>
    <w:rsid w:val="002D257A"/>
    <w:rsid w:val="002E0D74"/>
    <w:rsid w:val="00324751"/>
    <w:rsid w:val="00346FB6"/>
    <w:rsid w:val="0035439B"/>
    <w:rsid w:val="00360814"/>
    <w:rsid w:val="003636F0"/>
    <w:rsid w:val="0036547E"/>
    <w:rsid w:val="0039093F"/>
    <w:rsid w:val="0045399D"/>
    <w:rsid w:val="004E7504"/>
    <w:rsid w:val="004E7E20"/>
    <w:rsid w:val="004F4502"/>
    <w:rsid w:val="005043E2"/>
    <w:rsid w:val="00532759"/>
    <w:rsid w:val="005346A5"/>
    <w:rsid w:val="00561387"/>
    <w:rsid w:val="005820F0"/>
    <w:rsid w:val="005C3485"/>
    <w:rsid w:val="005D069C"/>
    <w:rsid w:val="005E391B"/>
    <w:rsid w:val="005E64E4"/>
    <w:rsid w:val="00601454"/>
    <w:rsid w:val="006432AA"/>
    <w:rsid w:val="0067674D"/>
    <w:rsid w:val="00683EA3"/>
    <w:rsid w:val="006E08C4"/>
    <w:rsid w:val="006E6D02"/>
    <w:rsid w:val="006F2D84"/>
    <w:rsid w:val="006F53EA"/>
    <w:rsid w:val="00756E7B"/>
    <w:rsid w:val="00761EB4"/>
    <w:rsid w:val="00774431"/>
    <w:rsid w:val="007877FA"/>
    <w:rsid w:val="007B7086"/>
    <w:rsid w:val="007C1BBD"/>
    <w:rsid w:val="007E673D"/>
    <w:rsid w:val="007F03E8"/>
    <w:rsid w:val="007F1EDA"/>
    <w:rsid w:val="007F1F05"/>
    <w:rsid w:val="00812A8B"/>
    <w:rsid w:val="00872A6E"/>
    <w:rsid w:val="00890433"/>
    <w:rsid w:val="008C3DCF"/>
    <w:rsid w:val="008D2175"/>
    <w:rsid w:val="008D33EA"/>
    <w:rsid w:val="008D689E"/>
    <w:rsid w:val="009230F8"/>
    <w:rsid w:val="00955536"/>
    <w:rsid w:val="0096271A"/>
    <w:rsid w:val="00981926"/>
    <w:rsid w:val="009C3C08"/>
    <w:rsid w:val="009F64F0"/>
    <w:rsid w:val="00A331B5"/>
    <w:rsid w:val="00A37DF3"/>
    <w:rsid w:val="00A44C80"/>
    <w:rsid w:val="00A455F9"/>
    <w:rsid w:val="00A9513F"/>
    <w:rsid w:val="00AB77C0"/>
    <w:rsid w:val="00AD460F"/>
    <w:rsid w:val="00AE0FBC"/>
    <w:rsid w:val="00AF4E32"/>
    <w:rsid w:val="00B0458D"/>
    <w:rsid w:val="00B122EC"/>
    <w:rsid w:val="00B6245B"/>
    <w:rsid w:val="00B650A6"/>
    <w:rsid w:val="00B74C1C"/>
    <w:rsid w:val="00B760FF"/>
    <w:rsid w:val="00B82574"/>
    <w:rsid w:val="00B87C3E"/>
    <w:rsid w:val="00B957A0"/>
    <w:rsid w:val="00BA2922"/>
    <w:rsid w:val="00BB0D64"/>
    <w:rsid w:val="00BC7B69"/>
    <w:rsid w:val="00BD1588"/>
    <w:rsid w:val="00C029C0"/>
    <w:rsid w:val="00C02F77"/>
    <w:rsid w:val="00C43C54"/>
    <w:rsid w:val="00C4578C"/>
    <w:rsid w:val="00C55517"/>
    <w:rsid w:val="00C62344"/>
    <w:rsid w:val="00C63AB4"/>
    <w:rsid w:val="00CA15C1"/>
    <w:rsid w:val="00CC41A6"/>
    <w:rsid w:val="00CF2795"/>
    <w:rsid w:val="00CF6D61"/>
    <w:rsid w:val="00D0120C"/>
    <w:rsid w:val="00D065D0"/>
    <w:rsid w:val="00D13606"/>
    <w:rsid w:val="00D40C2E"/>
    <w:rsid w:val="00D70AB7"/>
    <w:rsid w:val="00DC5EE0"/>
    <w:rsid w:val="00DD0035"/>
    <w:rsid w:val="00DE1990"/>
    <w:rsid w:val="00DF3E20"/>
    <w:rsid w:val="00DF3F60"/>
    <w:rsid w:val="00DF53D1"/>
    <w:rsid w:val="00E043A2"/>
    <w:rsid w:val="00E04640"/>
    <w:rsid w:val="00E048A7"/>
    <w:rsid w:val="00E142E1"/>
    <w:rsid w:val="00E50D5C"/>
    <w:rsid w:val="00E511F8"/>
    <w:rsid w:val="00E62198"/>
    <w:rsid w:val="00E66D81"/>
    <w:rsid w:val="00E744B8"/>
    <w:rsid w:val="00EB317E"/>
    <w:rsid w:val="00EC5107"/>
    <w:rsid w:val="00ED1D3F"/>
    <w:rsid w:val="00F10403"/>
    <w:rsid w:val="00F76DDE"/>
    <w:rsid w:val="00F84DF7"/>
    <w:rsid w:val="00FC040A"/>
    <w:rsid w:val="00FC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6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1078</TotalTime>
  <Pages>24</Pages>
  <Words>7135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74</cp:revision>
  <cp:lastPrinted>2018-01-26T08:12:00Z</cp:lastPrinted>
  <dcterms:created xsi:type="dcterms:W3CDTF">2014-11-13T09:49:00Z</dcterms:created>
  <dcterms:modified xsi:type="dcterms:W3CDTF">2018-01-26T08:18:00Z</dcterms:modified>
</cp:coreProperties>
</file>