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C3" w:rsidRDefault="001F16C3" w:rsidP="00E34BD0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5.5pt">
            <v:imagedata r:id="rId4" o:title=""/>
          </v:shape>
        </w:pict>
      </w:r>
    </w:p>
    <w:p w:rsidR="001F16C3" w:rsidRPr="00EF6989" w:rsidRDefault="001F16C3" w:rsidP="00E34BD0">
      <w:pPr>
        <w:jc w:val="center"/>
        <w:rPr>
          <w:rFonts w:ascii="Times New Roman" w:hAnsi="Times New Roman"/>
          <w:b/>
          <w:sz w:val="32"/>
          <w:szCs w:val="32"/>
        </w:rPr>
      </w:pPr>
      <w:r w:rsidRPr="00EF6989">
        <w:rPr>
          <w:rFonts w:ascii="Times New Roman" w:hAnsi="Times New Roman"/>
          <w:b/>
          <w:sz w:val="32"/>
          <w:szCs w:val="32"/>
        </w:rPr>
        <w:t xml:space="preserve">АДМИНИСТРАЦИЯ НОВОПЕТРОВСКОГО СЕЛЬСКОГО ПОСЕЛЕНИЯ ПАВЛОВСКОГО РАЙОНА </w:t>
      </w:r>
    </w:p>
    <w:p w:rsidR="001F16C3" w:rsidRPr="00EF6989" w:rsidRDefault="001F16C3" w:rsidP="0025409F">
      <w:pPr>
        <w:jc w:val="center"/>
        <w:rPr>
          <w:rFonts w:ascii="Times New Roman" w:hAnsi="Times New Roman"/>
          <w:b/>
          <w:sz w:val="28"/>
          <w:szCs w:val="28"/>
        </w:rPr>
      </w:pPr>
      <w:r w:rsidRPr="00EF6989">
        <w:rPr>
          <w:rFonts w:ascii="Times New Roman" w:hAnsi="Times New Roman"/>
          <w:b/>
          <w:sz w:val="32"/>
          <w:szCs w:val="32"/>
        </w:rPr>
        <w:t>РАСПОРЯЖЕНИЕ</w:t>
      </w:r>
    </w:p>
    <w:p w:rsidR="001F16C3" w:rsidRDefault="001F16C3" w:rsidP="00371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6C3" w:rsidRPr="00371306" w:rsidRDefault="001F16C3" w:rsidP="00E82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23.01.2018 г.</w:t>
      </w:r>
      <w:r w:rsidRPr="0037130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№ 3-р</w:t>
      </w:r>
    </w:p>
    <w:p w:rsidR="001F16C3" w:rsidRPr="00371306" w:rsidRDefault="001F16C3" w:rsidP="003713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Новопетровская</w:t>
      </w:r>
    </w:p>
    <w:p w:rsidR="001F16C3" w:rsidRPr="00371306" w:rsidRDefault="001F16C3" w:rsidP="003713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306">
        <w:rPr>
          <w:rFonts w:ascii="Times New Roman" w:hAnsi="Times New Roman"/>
          <w:b/>
          <w:sz w:val="28"/>
          <w:szCs w:val="28"/>
        </w:rPr>
        <w:t>Об утверждении графика проведения аттестации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306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1F16C3" w:rsidRPr="00371306" w:rsidRDefault="001F16C3" w:rsidP="00371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254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 xml:space="preserve">В соответствии с Положением о порядке проведения аттестации, утвержденного решением Совета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37130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30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371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37130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37130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51</w:t>
      </w:r>
      <w:r w:rsidRPr="00371306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149</w:t>
      </w:r>
      <w:r w:rsidRPr="0037130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Новопетровского сельского поселения Павловского района от 16.11.2007 г. № 21/94 «</w:t>
      </w:r>
      <w:r w:rsidRPr="00371306">
        <w:rPr>
          <w:rFonts w:ascii="Times New Roman" w:hAnsi="Times New Roman"/>
          <w:sz w:val="28"/>
          <w:szCs w:val="28"/>
        </w:rPr>
        <w:t>Об утверждении Положения о проведении аттестации муниципальных служащих»:</w:t>
      </w:r>
    </w:p>
    <w:p w:rsidR="001F16C3" w:rsidRDefault="001F16C3" w:rsidP="00254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список м</w:t>
      </w:r>
      <w:r w:rsidRPr="00C813B8">
        <w:rPr>
          <w:rFonts w:ascii="Times New Roman" w:hAnsi="Times New Roman"/>
          <w:sz w:val="28"/>
          <w:szCs w:val="28"/>
        </w:rPr>
        <w:t xml:space="preserve">униципальных служащих, </w:t>
      </w:r>
      <w:r>
        <w:rPr>
          <w:rFonts w:ascii="Times New Roman" w:hAnsi="Times New Roman"/>
          <w:sz w:val="28"/>
          <w:szCs w:val="28"/>
        </w:rPr>
        <w:t xml:space="preserve">подлежащих сдаче </w:t>
      </w:r>
      <w:r w:rsidRPr="00C813B8">
        <w:rPr>
          <w:rFonts w:ascii="Times New Roman" w:hAnsi="Times New Roman"/>
          <w:sz w:val="28"/>
          <w:szCs w:val="28"/>
        </w:rPr>
        <w:t>аттестации (квалификационного экзамена)</w:t>
      </w:r>
      <w:r>
        <w:rPr>
          <w:rFonts w:ascii="Times New Roman" w:hAnsi="Times New Roman"/>
          <w:sz w:val="28"/>
          <w:szCs w:val="28"/>
        </w:rPr>
        <w:t xml:space="preserve"> в 2018 году</w:t>
      </w:r>
    </w:p>
    <w:p w:rsidR="001F16C3" w:rsidRDefault="001F16C3" w:rsidP="00C81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список м</w:t>
      </w:r>
      <w:r w:rsidRPr="00C813B8">
        <w:rPr>
          <w:rFonts w:ascii="Times New Roman" w:hAnsi="Times New Roman"/>
          <w:sz w:val="28"/>
          <w:szCs w:val="28"/>
        </w:rPr>
        <w:t>униципальных служащих, которым необходимо сдать квалификационный экзамен в 2018 году</w:t>
      </w:r>
    </w:p>
    <w:p w:rsidR="001F16C3" w:rsidRDefault="001F16C3" w:rsidP="00254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71306">
        <w:rPr>
          <w:rFonts w:ascii="Times New Roman" w:hAnsi="Times New Roman"/>
          <w:sz w:val="28"/>
          <w:szCs w:val="28"/>
        </w:rPr>
        <w:t>Утвердить график проведения аттестации муниципальных служащих (прилагается).</w:t>
      </w:r>
    </w:p>
    <w:p w:rsidR="001F16C3" w:rsidRPr="00C813B8" w:rsidRDefault="001F16C3" w:rsidP="00254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вопросы </w:t>
      </w:r>
      <w:r w:rsidRPr="00C813B8">
        <w:rPr>
          <w:rFonts w:ascii="Times New Roman" w:hAnsi="Times New Roman"/>
          <w:sz w:val="28"/>
          <w:szCs w:val="28"/>
        </w:rPr>
        <w:t>аттестации (квалификационного экзамена) муниципальных служащих администрации Новопетровского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F16C3" w:rsidRPr="00371306" w:rsidRDefault="001F16C3" w:rsidP="00254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71306">
        <w:rPr>
          <w:rFonts w:ascii="Times New Roman" w:hAnsi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1F16C3" w:rsidRPr="00371306" w:rsidRDefault="001F16C3" w:rsidP="00254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71306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1F16C3" w:rsidRDefault="001F16C3" w:rsidP="00254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254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254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730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Новопетровского</w:t>
      </w:r>
      <w:r w:rsidRPr="00371306"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Е.А.Бессонов 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7305E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1F16C3" w:rsidRPr="00371306" w:rsidRDefault="001F16C3" w:rsidP="007305E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к распоряжению главы</w:t>
      </w:r>
      <w:r>
        <w:rPr>
          <w:rFonts w:ascii="Times New Roman" w:hAnsi="Times New Roman"/>
          <w:sz w:val="28"/>
          <w:szCs w:val="28"/>
        </w:rPr>
        <w:t xml:space="preserve"> Новопетровского </w:t>
      </w:r>
      <w:r w:rsidRPr="00371306">
        <w:rPr>
          <w:rFonts w:ascii="Times New Roman" w:hAnsi="Times New Roman"/>
          <w:sz w:val="28"/>
          <w:szCs w:val="28"/>
        </w:rPr>
        <w:t>сельского поселения</w:t>
      </w:r>
    </w:p>
    <w:p w:rsidR="001F16C3" w:rsidRPr="008B3237" w:rsidRDefault="001F16C3" w:rsidP="007305E0">
      <w:pPr>
        <w:pStyle w:val="Title"/>
        <w:ind w:left="48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23.01.2018 г. № 3-р</w:t>
      </w:r>
    </w:p>
    <w:p w:rsidR="001F16C3" w:rsidRDefault="001F16C3" w:rsidP="00C813B8">
      <w:pPr>
        <w:pStyle w:val="Title"/>
        <w:jc w:val="right"/>
        <w:rPr>
          <w:b w:val="0"/>
          <w:sz w:val="28"/>
          <w:szCs w:val="28"/>
        </w:rPr>
      </w:pPr>
    </w:p>
    <w:p w:rsidR="001F16C3" w:rsidRPr="00371306" w:rsidRDefault="001F16C3" w:rsidP="00C813B8">
      <w:pPr>
        <w:pStyle w:val="Title"/>
        <w:jc w:val="right"/>
        <w:rPr>
          <w:b w:val="0"/>
          <w:sz w:val="28"/>
          <w:szCs w:val="28"/>
        </w:rPr>
      </w:pPr>
    </w:p>
    <w:p w:rsidR="001F16C3" w:rsidRPr="00371306" w:rsidRDefault="001F16C3" w:rsidP="00C813B8">
      <w:pPr>
        <w:pStyle w:val="Title"/>
        <w:rPr>
          <w:b w:val="0"/>
          <w:sz w:val="28"/>
          <w:szCs w:val="28"/>
        </w:rPr>
      </w:pPr>
      <w:r w:rsidRPr="00371306">
        <w:rPr>
          <w:b w:val="0"/>
          <w:sz w:val="28"/>
          <w:szCs w:val="28"/>
        </w:rPr>
        <w:t>СПИСОК</w:t>
      </w:r>
    </w:p>
    <w:p w:rsidR="001F16C3" w:rsidRPr="00C813B8" w:rsidRDefault="001F16C3" w:rsidP="00C813B8">
      <w:pPr>
        <w:pStyle w:val="Title"/>
        <w:rPr>
          <w:b w:val="0"/>
          <w:sz w:val="28"/>
          <w:szCs w:val="28"/>
        </w:rPr>
      </w:pPr>
      <w:r>
        <w:rPr>
          <w:sz w:val="28"/>
          <w:szCs w:val="28"/>
        </w:rPr>
        <w:t>м</w:t>
      </w:r>
      <w:r w:rsidRPr="00C813B8">
        <w:rPr>
          <w:b w:val="0"/>
          <w:sz w:val="28"/>
          <w:szCs w:val="28"/>
        </w:rPr>
        <w:t>униципальных служащих, подлежащих сдаче аттестации (квалификационного экзамена) в 2018 году</w:t>
      </w:r>
    </w:p>
    <w:p w:rsidR="001F16C3" w:rsidRPr="00371306" w:rsidRDefault="001F16C3" w:rsidP="00C813B8">
      <w:pPr>
        <w:pStyle w:val="Titl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753"/>
      </w:tblGrid>
      <w:tr w:rsidR="001F16C3" w:rsidRPr="002B45F4" w:rsidTr="00E43ABB">
        <w:tc>
          <w:tcPr>
            <w:tcW w:w="1101" w:type="dxa"/>
          </w:tcPr>
          <w:p w:rsidR="001F16C3" w:rsidRPr="00371306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 w:rsidRPr="00371306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71306"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8753" w:type="dxa"/>
          </w:tcPr>
          <w:p w:rsidR="001F16C3" w:rsidRPr="00371306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 w:rsidRPr="00371306">
              <w:rPr>
                <w:b w:val="0"/>
                <w:sz w:val="28"/>
                <w:szCs w:val="28"/>
              </w:rPr>
              <w:t>Ф.И.О., должность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Pr="00371306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 w:rsidRPr="0037130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1F16C3" w:rsidRPr="00371306" w:rsidRDefault="001F16C3" w:rsidP="00C813B8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Резник Ольга Ивановна</w:t>
            </w:r>
            <w:r w:rsidRPr="00371306">
              <w:rPr>
                <w:b w:val="0"/>
                <w:sz w:val="28"/>
                <w:szCs w:val="28"/>
              </w:rPr>
              <w:t xml:space="preserve">, специалист 1 категории администрации </w:t>
            </w:r>
            <w:r>
              <w:rPr>
                <w:b w:val="0"/>
                <w:sz w:val="28"/>
                <w:szCs w:val="28"/>
              </w:rPr>
              <w:t>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Pr="00371306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 w:rsidRPr="00371306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1F16C3" w:rsidRPr="00371306" w:rsidRDefault="001F16C3" w:rsidP="00C813B8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Земляная Татьяна Викторовна</w:t>
            </w:r>
            <w:r w:rsidRPr="00371306">
              <w:rPr>
                <w:b w:val="0"/>
                <w:sz w:val="28"/>
                <w:szCs w:val="28"/>
              </w:rPr>
              <w:t xml:space="preserve">, специалист 1 категории администрации </w:t>
            </w:r>
            <w:r>
              <w:rPr>
                <w:b w:val="0"/>
                <w:sz w:val="28"/>
                <w:szCs w:val="28"/>
              </w:rPr>
              <w:t>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Pr="00371306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1F16C3" w:rsidRPr="00371306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Гузий Татьяна Владимировна</w:t>
            </w:r>
            <w:r w:rsidRPr="00371306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специалист 1</w:t>
            </w:r>
            <w:r w:rsidRPr="00371306">
              <w:rPr>
                <w:b w:val="0"/>
                <w:sz w:val="28"/>
                <w:szCs w:val="28"/>
              </w:rPr>
              <w:t xml:space="preserve"> категории администрации </w:t>
            </w:r>
            <w:r>
              <w:rPr>
                <w:b w:val="0"/>
                <w:sz w:val="28"/>
                <w:szCs w:val="28"/>
              </w:rPr>
              <w:t>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1F16C3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Саенко Людмила Викторовна специалист 1</w:t>
            </w:r>
            <w:r w:rsidRPr="00371306">
              <w:rPr>
                <w:b w:val="0"/>
                <w:sz w:val="28"/>
                <w:szCs w:val="28"/>
              </w:rPr>
              <w:t xml:space="preserve"> категории администрации </w:t>
            </w:r>
            <w:r>
              <w:rPr>
                <w:b w:val="0"/>
                <w:sz w:val="28"/>
                <w:szCs w:val="28"/>
              </w:rPr>
              <w:t>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1F16C3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Чернышова Светлана Сергеевна специалист 1</w:t>
            </w:r>
            <w:r w:rsidRPr="00371306">
              <w:rPr>
                <w:b w:val="0"/>
                <w:sz w:val="28"/>
                <w:szCs w:val="28"/>
              </w:rPr>
              <w:t xml:space="preserve"> категории администрации </w:t>
            </w:r>
            <w:r>
              <w:rPr>
                <w:b w:val="0"/>
                <w:sz w:val="28"/>
                <w:szCs w:val="28"/>
              </w:rPr>
              <w:t>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1F16C3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Руденко Юлия Ивановна, ведущий специалист 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7305E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1F16C3" w:rsidRPr="00371306" w:rsidRDefault="001F16C3" w:rsidP="007305E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к распоряжению главы</w:t>
      </w:r>
      <w:r>
        <w:rPr>
          <w:rFonts w:ascii="Times New Roman" w:hAnsi="Times New Roman"/>
          <w:sz w:val="28"/>
          <w:szCs w:val="28"/>
        </w:rPr>
        <w:t xml:space="preserve"> Новопетровского </w:t>
      </w:r>
      <w:r w:rsidRPr="00371306">
        <w:rPr>
          <w:rFonts w:ascii="Times New Roman" w:hAnsi="Times New Roman"/>
          <w:sz w:val="28"/>
          <w:szCs w:val="28"/>
        </w:rPr>
        <w:t>сельского поселения</w:t>
      </w:r>
    </w:p>
    <w:p w:rsidR="001F16C3" w:rsidRPr="008B3237" w:rsidRDefault="001F16C3" w:rsidP="007305E0">
      <w:pPr>
        <w:pStyle w:val="Title"/>
        <w:ind w:left="48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23.01.2018г. № 3-р</w:t>
      </w:r>
    </w:p>
    <w:p w:rsidR="001F16C3" w:rsidRDefault="001F16C3" w:rsidP="00C813B8">
      <w:pPr>
        <w:pStyle w:val="Title"/>
        <w:jc w:val="right"/>
        <w:rPr>
          <w:b w:val="0"/>
          <w:sz w:val="28"/>
          <w:szCs w:val="28"/>
        </w:rPr>
      </w:pPr>
    </w:p>
    <w:p w:rsidR="001F16C3" w:rsidRPr="00371306" w:rsidRDefault="001F16C3" w:rsidP="00C813B8">
      <w:pPr>
        <w:pStyle w:val="Title"/>
        <w:jc w:val="right"/>
        <w:rPr>
          <w:b w:val="0"/>
          <w:sz w:val="28"/>
          <w:szCs w:val="28"/>
        </w:rPr>
      </w:pPr>
    </w:p>
    <w:p w:rsidR="001F16C3" w:rsidRPr="00371306" w:rsidRDefault="001F16C3" w:rsidP="00C813B8">
      <w:pPr>
        <w:pStyle w:val="Title"/>
        <w:rPr>
          <w:b w:val="0"/>
          <w:sz w:val="28"/>
          <w:szCs w:val="28"/>
        </w:rPr>
      </w:pPr>
      <w:r w:rsidRPr="00371306">
        <w:rPr>
          <w:b w:val="0"/>
          <w:sz w:val="28"/>
          <w:szCs w:val="28"/>
        </w:rPr>
        <w:t>СПИСОК</w:t>
      </w:r>
    </w:p>
    <w:p w:rsidR="001F16C3" w:rsidRPr="00C813B8" w:rsidRDefault="001F16C3" w:rsidP="00C813B8">
      <w:pPr>
        <w:pStyle w:val="Title"/>
        <w:rPr>
          <w:b w:val="0"/>
          <w:sz w:val="28"/>
          <w:szCs w:val="28"/>
        </w:rPr>
      </w:pPr>
      <w:r>
        <w:rPr>
          <w:sz w:val="28"/>
          <w:szCs w:val="28"/>
        </w:rPr>
        <w:t>м</w:t>
      </w:r>
      <w:r w:rsidRPr="00C813B8">
        <w:rPr>
          <w:b w:val="0"/>
          <w:sz w:val="28"/>
          <w:szCs w:val="28"/>
        </w:rPr>
        <w:t>униципальных служащих, которым необходимо сдать аттестаци</w:t>
      </w:r>
      <w:r>
        <w:rPr>
          <w:b w:val="0"/>
          <w:sz w:val="28"/>
          <w:szCs w:val="28"/>
        </w:rPr>
        <w:t xml:space="preserve">онный </w:t>
      </w:r>
      <w:r w:rsidRPr="00C813B8">
        <w:rPr>
          <w:b w:val="0"/>
          <w:sz w:val="28"/>
          <w:szCs w:val="28"/>
        </w:rPr>
        <w:t>(квалификационн</w:t>
      </w:r>
      <w:r>
        <w:rPr>
          <w:b w:val="0"/>
          <w:sz w:val="28"/>
          <w:szCs w:val="28"/>
        </w:rPr>
        <w:t xml:space="preserve">ый </w:t>
      </w:r>
      <w:r w:rsidRPr="00C813B8">
        <w:rPr>
          <w:b w:val="0"/>
          <w:sz w:val="28"/>
          <w:szCs w:val="28"/>
        </w:rPr>
        <w:t>экзамен) в 2018 году</w:t>
      </w:r>
    </w:p>
    <w:p w:rsidR="001F16C3" w:rsidRPr="00371306" w:rsidRDefault="001F16C3" w:rsidP="00C813B8">
      <w:pPr>
        <w:pStyle w:val="Titl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753"/>
      </w:tblGrid>
      <w:tr w:rsidR="001F16C3" w:rsidRPr="002B45F4" w:rsidTr="00E43ABB">
        <w:tc>
          <w:tcPr>
            <w:tcW w:w="1101" w:type="dxa"/>
          </w:tcPr>
          <w:p w:rsidR="001F16C3" w:rsidRPr="00371306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 w:rsidRPr="00371306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71306"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8753" w:type="dxa"/>
          </w:tcPr>
          <w:p w:rsidR="001F16C3" w:rsidRPr="00371306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 w:rsidRPr="00371306">
              <w:rPr>
                <w:b w:val="0"/>
                <w:sz w:val="28"/>
                <w:szCs w:val="28"/>
              </w:rPr>
              <w:t>Ф.И.О., должность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Pr="00371306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 w:rsidRPr="0037130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1F16C3" w:rsidRPr="00371306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Резник Ольга Ивановна</w:t>
            </w:r>
            <w:r w:rsidRPr="00371306">
              <w:rPr>
                <w:b w:val="0"/>
                <w:sz w:val="28"/>
                <w:szCs w:val="28"/>
              </w:rPr>
              <w:t xml:space="preserve">, специалист 1 категории администрации </w:t>
            </w:r>
            <w:r>
              <w:rPr>
                <w:b w:val="0"/>
                <w:sz w:val="28"/>
                <w:szCs w:val="28"/>
              </w:rPr>
              <w:t>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Pr="00371306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 w:rsidRPr="00371306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1F16C3" w:rsidRPr="00371306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Земляная Татьяна Викторовна</w:t>
            </w:r>
            <w:r w:rsidRPr="00371306">
              <w:rPr>
                <w:b w:val="0"/>
                <w:sz w:val="28"/>
                <w:szCs w:val="28"/>
              </w:rPr>
              <w:t xml:space="preserve">, специалист 1 категории администрации </w:t>
            </w:r>
            <w:r>
              <w:rPr>
                <w:b w:val="0"/>
                <w:sz w:val="28"/>
                <w:szCs w:val="28"/>
              </w:rPr>
              <w:t>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Pr="00371306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1F16C3" w:rsidRPr="00371306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Гузий Татьяна Владимировна</w:t>
            </w:r>
            <w:r w:rsidRPr="00371306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специалист 1</w:t>
            </w:r>
            <w:r w:rsidRPr="00371306">
              <w:rPr>
                <w:b w:val="0"/>
                <w:sz w:val="28"/>
                <w:szCs w:val="28"/>
              </w:rPr>
              <w:t xml:space="preserve"> категории администрации </w:t>
            </w:r>
            <w:r>
              <w:rPr>
                <w:b w:val="0"/>
                <w:sz w:val="28"/>
                <w:szCs w:val="28"/>
              </w:rPr>
              <w:t>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1F16C3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Саенко Людмила Викторовна специалист 1</w:t>
            </w:r>
            <w:r w:rsidRPr="00371306">
              <w:rPr>
                <w:b w:val="0"/>
                <w:sz w:val="28"/>
                <w:szCs w:val="28"/>
              </w:rPr>
              <w:t xml:space="preserve"> категории администрации </w:t>
            </w:r>
            <w:r>
              <w:rPr>
                <w:b w:val="0"/>
                <w:sz w:val="28"/>
                <w:szCs w:val="28"/>
              </w:rPr>
              <w:t>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1F16C3" w:rsidRPr="002B45F4" w:rsidTr="00E43ABB">
        <w:tc>
          <w:tcPr>
            <w:tcW w:w="1101" w:type="dxa"/>
          </w:tcPr>
          <w:p w:rsidR="001F16C3" w:rsidRDefault="001F16C3" w:rsidP="00E43ABB">
            <w:pPr>
              <w:pStyle w:val="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1F16C3" w:rsidRDefault="001F16C3" w:rsidP="00E43ABB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Чернышова Светлана Сергеевна специалист 1</w:t>
            </w:r>
            <w:r w:rsidRPr="00371306">
              <w:rPr>
                <w:b w:val="0"/>
                <w:sz w:val="28"/>
                <w:szCs w:val="28"/>
              </w:rPr>
              <w:t xml:space="preserve"> категории администрации </w:t>
            </w:r>
            <w:r>
              <w:rPr>
                <w:b w:val="0"/>
                <w:sz w:val="28"/>
                <w:szCs w:val="28"/>
              </w:rPr>
              <w:t>Новопетровского</w:t>
            </w:r>
            <w:r w:rsidRPr="00371306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Default="001F16C3" w:rsidP="00351CF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7305E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1F16C3" w:rsidRPr="00371306" w:rsidRDefault="001F16C3" w:rsidP="007305E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к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306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Новопетровского </w:t>
      </w:r>
      <w:r w:rsidRPr="00371306">
        <w:rPr>
          <w:rFonts w:ascii="Times New Roman" w:hAnsi="Times New Roman"/>
          <w:sz w:val="28"/>
          <w:szCs w:val="28"/>
        </w:rPr>
        <w:t>сельского поселения</w:t>
      </w:r>
    </w:p>
    <w:p w:rsidR="001F16C3" w:rsidRPr="00371306" w:rsidRDefault="001F16C3" w:rsidP="007305E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23.01.2018г. № 3-р</w:t>
      </w:r>
    </w:p>
    <w:p w:rsidR="001F16C3" w:rsidRPr="00371306" w:rsidRDefault="001F16C3" w:rsidP="00730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730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ГРАФИК</w:t>
      </w:r>
    </w:p>
    <w:p w:rsidR="001F16C3" w:rsidRPr="00371306" w:rsidRDefault="001F16C3" w:rsidP="003713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проведения квалификационного экзамена муниципальных служащих</w:t>
      </w:r>
      <w:r>
        <w:rPr>
          <w:rFonts w:ascii="Times New Roman" w:hAnsi="Times New Roman"/>
          <w:sz w:val="28"/>
          <w:szCs w:val="28"/>
        </w:rPr>
        <w:t xml:space="preserve"> в администрации Новопетровского сельского поселения</w:t>
      </w:r>
    </w:p>
    <w:p w:rsidR="001F16C3" w:rsidRPr="00371306" w:rsidRDefault="001F16C3" w:rsidP="003713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2806"/>
        <w:gridCol w:w="2109"/>
        <w:gridCol w:w="2109"/>
      </w:tblGrid>
      <w:tr w:rsidR="001F16C3" w:rsidRPr="002B45F4" w:rsidTr="00A14074">
        <w:tc>
          <w:tcPr>
            <w:tcW w:w="3125" w:type="dxa"/>
          </w:tcPr>
          <w:p w:rsidR="001F16C3" w:rsidRPr="002B45F4" w:rsidRDefault="001F16C3" w:rsidP="0037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131" w:type="dxa"/>
          </w:tcPr>
          <w:p w:rsidR="001F16C3" w:rsidRPr="002B45F4" w:rsidRDefault="001F16C3" w:rsidP="0037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1799" w:type="dxa"/>
          </w:tcPr>
          <w:p w:rsidR="001F16C3" w:rsidRPr="002B45F4" w:rsidRDefault="001F16C3" w:rsidP="00A14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Дата предоставления документов</w:t>
            </w:r>
          </w:p>
        </w:tc>
        <w:tc>
          <w:tcPr>
            <w:tcW w:w="1799" w:type="dxa"/>
          </w:tcPr>
          <w:p w:rsidR="001F16C3" w:rsidRPr="002B45F4" w:rsidRDefault="001F16C3" w:rsidP="0037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 xml:space="preserve">Ответственный за предоставления </w:t>
            </w:r>
          </w:p>
        </w:tc>
      </w:tr>
      <w:tr w:rsidR="001F16C3" w:rsidRPr="002B45F4" w:rsidTr="00A14074">
        <w:tc>
          <w:tcPr>
            <w:tcW w:w="3125" w:type="dxa"/>
          </w:tcPr>
          <w:p w:rsidR="001F16C3" w:rsidRPr="002B45F4" w:rsidRDefault="001F16C3" w:rsidP="00A14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26 февраля 2018 года 14.00 кабинет главы Новопетровского сельского поселения</w:t>
            </w:r>
          </w:p>
        </w:tc>
        <w:tc>
          <w:tcPr>
            <w:tcW w:w="3131" w:type="dxa"/>
          </w:tcPr>
          <w:p w:rsidR="001F16C3" w:rsidRPr="002B45F4" w:rsidRDefault="001F16C3" w:rsidP="0037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Т.В.Земляная</w:t>
            </w:r>
          </w:p>
        </w:tc>
        <w:tc>
          <w:tcPr>
            <w:tcW w:w="1799" w:type="dxa"/>
          </w:tcPr>
          <w:p w:rsidR="001F16C3" w:rsidRPr="002B45F4" w:rsidRDefault="001F16C3" w:rsidP="0037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12.02.2018</w:t>
            </w:r>
          </w:p>
        </w:tc>
        <w:tc>
          <w:tcPr>
            <w:tcW w:w="1799" w:type="dxa"/>
          </w:tcPr>
          <w:p w:rsidR="001F16C3" w:rsidRPr="002B45F4" w:rsidRDefault="001F16C3" w:rsidP="0037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Резник О.И.</w:t>
            </w:r>
          </w:p>
        </w:tc>
      </w:tr>
      <w:tr w:rsidR="001F16C3" w:rsidRPr="002B45F4" w:rsidTr="00A14074">
        <w:trPr>
          <w:trHeight w:val="1064"/>
        </w:trPr>
        <w:tc>
          <w:tcPr>
            <w:tcW w:w="3125" w:type="dxa"/>
          </w:tcPr>
          <w:p w:rsidR="001F16C3" w:rsidRPr="002B45F4" w:rsidRDefault="001F16C3" w:rsidP="00A14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26 февраля 2018 года 14.00 кабинет главы Новопетровского сельского поселения</w:t>
            </w:r>
          </w:p>
        </w:tc>
        <w:tc>
          <w:tcPr>
            <w:tcW w:w="3131" w:type="dxa"/>
          </w:tcPr>
          <w:p w:rsidR="001F16C3" w:rsidRPr="002B45F4" w:rsidRDefault="001F16C3" w:rsidP="0037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Т.В.Гузий</w:t>
            </w:r>
          </w:p>
        </w:tc>
        <w:tc>
          <w:tcPr>
            <w:tcW w:w="1799" w:type="dxa"/>
          </w:tcPr>
          <w:p w:rsidR="001F16C3" w:rsidRPr="002B45F4" w:rsidRDefault="001F16C3" w:rsidP="0037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12.02.2018</w:t>
            </w:r>
          </w:p>
        </w:tc>
        <w:tc>
          <w:tcPr>
            <w:tcW w:w="1799" w:type="dxa"/>
          </w:tcPr>
          <w:p w:rsidR="001F16C3" w:rsidRPr="002B45F4" w:rsidRDefault="001F16C3" w:rsidP="0037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Земляная Т.В.</w:t>
            </w:r>
          </w:p>
          <w:p w:rsidR="001F16C3" w:rsidRPr="002B45F4" w:rsidRDefault="001F16C3" w:rsidP="0037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Резник О.И.</w:t>
            </w:r>
          </w:p>
        </w:tc>
      </w:tr>
      <w:tr w:rsidR="001F16C3" w:rsidRPr="002B45F4" w:rsidTr="00A14074">
        <w:trPr>
          <w:trHeight w:val="994"/>
        </w:trPr>
        <w:tc>
          <w:tcPr>
            <w:tcW w:w="3125" w:type="dxa"/>
          </w:tcPr>
          <w:p w:rsidR="001F16C3" w:rsidRPr="002B45F4" w:rsidRDefault="001F16C3" w:rsidP="00A14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26 февраля 2018 года 14.00 кабинет главы Новопетровского сельского поселения</w:t>
            </w:r>
          </w:p>
        </w:tc>
        <w:tc>
          <w:tcPr>
            <w:tcW w:w="3131" w:type="dxa"/>
          </w:tcPr>
          <w:p w:rsidR="001F16C3" w:rsidRPr="002B45F4" w:rsidRDefault="001F16C3" w:rsidP="005E7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О.И.Резник</w:t>
            </w:r>
          </w:p>
        </w:tc>
        <w:tc>
          <w:tcPr>
            <w:tcW w:w="1799" w:type="dxa"/>
          </w:tcPr>
          <w:p w:rsidR="001F16C3" w:rsidRPr="002B45F4" w:rsidRDefault="001F16C3" w:rsidP="005E7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12.02.2018</w:t>
            </w:r>
          </w:p>
        </w:tc>
        <w:tc>
          <w:tcPr>
            <w:tcW w:w="1799" w:type="dxa"/>
          </w:tcPr>
          <w:p w:rsidR="001F16C3" w:rsidRPr="002B45F4" w:rsidRDefault="001F16C3" w:rsidP="00A14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 xml:space="preserve">Земляная Т.В. </w:t>
            </w:r>
          </w:p>
        </w:tc>
      </w:tr>
      <w:tr w:rsidR="001F16C3" w:rsidRPr="002B45F4" w:rsidTr="00A14074">
        <w:trPr>
          <w:trHeight w:val="980"/>
        </w:trPr>
        <w:tc>
          <w:tcPr>
            <w:tcW w:w="3125" w:type="dxa"/>
          </w:tcPr>
          <w:p w:rsidR="001F16C3" w:rsidRPr="002B45F4" w:rsidRDefault="001F16C3" w:rsidP="00A14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26 февраля 2018 года 14.00 кабинет главы Новопетровского сельского поселения</w:t>
            </w:r>
          </w:p>
        </w:tc>
        <w:tc>
          <w:tcPr>
            <w:tcW w:w="3131" w:type="dxa"/>
          </w:tcPr>
          <w:p w:rsidR="001F16C3" w:rsidRPr="002B45F4" w:rsidRDefault="001F16C3" w:rsidP="005E7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Л.В.Саенко</w:t>
            </w:r>
          </w:p>
        </w:tc>
        <w:tc>
          <w:tcPr>
            <w:tcW w:w="1799" w:type="dxa"/>
          </w:tcPr>
          <w:p w:rsidR="001F16C3" w:rsidRPr="002B45F4" w:rsidRDefault="001F16C3" w:rsidP="005E7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12.02.2018</w:t>
            </w:r>
          </w:p>
        </w:tc>
        <w:tc>
          <w:tcPr>
            <w:tcW w:w="1799" w:type="dxa"/>
          </w:tcPr>
          <w:p w:rsidR="001F16C3" w:rsidRPr="002B45F4" w:rsidRDefault="001F16C3" w:rsidP="005E7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Земляная Т.В. Резник О.И.</w:t>
            </w:r>
          </w:p>
        </w:tc>
      </w:tr>
      <w:tr w:rsidR="001F16C3" w:rsidRPr="002B45F4" w:rsidTr="00A14074">
        <w:trPr>
          <w:trHeight w:val="980"/>
        </w:trPr>
        <w:tc>
          <w:tcPr>
            <w:tcW w:w="3125" w:type="dxa"/>
          </w:tcPr>
          <w:p w:rsidR="001F16C3" w:rsidRPr="002B45F4" w:rsidRDefault="001F16C3" w:rsidP="00A14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26 февраля 2018 года 14.00 кабинет главы Новопетровского сельского поселения</w:t>
            </w:r>
          </w:p>
        </w:tc>
        <w:tc>
          <w:tcPr>
            <w:tcW w:w="3131" w:type="dxa"/>
          </w:tcPr>
          <w:p w:rsidR="001F16C3" w:rsidRPr="002B45F4" w:rsidRDefault="001F16C3" w:rsidP="00A059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 xml:space="preserve">С.С.Чернышова </w:t>
            </w:r>
          </w:p>
        </w:tc>
        <w:tc>
          <w:tcPr>
            <w:tcW w:w="1799" w:type="dxa"/>
          </w:tcPr>
          <w:p w:rsidR="001F16C3" w:rsidRPr="002B45F4" w:rsidRDefault="001F16C3" w:rsidP="00A059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12.02.2018</w:t>
            </w:r>
          </w:p>
        </w:tc>
        <w:tc>
          <w:tcPr>
            <w:tcW w:w="1799" w:type="dxa"/>
          </w:tcPr>
          <w:p w:rsidR="001F16C3" w:rsidRPr="002B45F4" w:rsidRDefault="001F16C3" w:rsidP="00A059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5F4">
              <w:rPr>
                <w:rFonts w:ascii="Times New Roman" w:hAnsi="Times New Roman"/>
                <w:sz w:val="28"/>
                <w:szCs w:val="28"/>
              </w:rPr>
              <w:t>Земляная Т.В. Резник О.И.</w:t>
            </w:r>
          </w:p>
        </w:tc>
      </w:tr>
    </w:tbl>
    <w:p w:rsidR="001F16C3" w:rsidRPr="00371306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Новопетровского</w:t>
      </w:r>
      <w:r w:rsidRPr="0037130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>Е.А.</w:t>
      </w:r>
      <w:r w:rsidRPr="0037130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ессонов </w:t>
      </w:r>
    </w:p>
    <w:p w:rsidR="001F16C3" w:rsidRPr="00371306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7305E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4</w:t>
      </w:r>
    </w:p>
    <w:p w:rsidR="001F16C3" w:rsidRPr="00371306" w:rsidRDefault="001F16C3" w:rsidP="007305E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к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306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Новопетровского </w:t>
      </w:r>
      <w:r w:rsidRPr="00371306">
        <w:rPr>
          <w:rFonts w:ascii="Times New Roman" w:hAnsi="Times New Roman"/>
          <w:sz w:val="28"/>
          <w:szCs w:val="28"/>
        </w:rPr>
        <w:t>сельского поселения</w:t>
      </w:r>
    </w:p>
    <w:p w:rsidR="001F16C3" w:rsidRPr="00371306" w:rsidRDefault="001F16C3" w:rsidP="007305E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23.01.2018г. № 3-р</w:t>
      </w:r>
    </w:p>
    <w:p w:rsidR="001F16C3" w:rsidRDefault="001F16C3" w:rsidP="00730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16C3" w:rsidRPr="00CD3351" w:rsidRDefault="001F16C3" w:rsidP="00CD3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6C3" w:rsidRPr="00CD3351" w:rsidRDefault="001F16C3" w:rsidP="00CD3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ВОПРОСЫ</w:t>
      </w:r>
    </w:p>
    <w:p w:rsidR="001F16C3" w:rsidRPr="00CD3351" w:rsidRDefault="001F16C3" w:rsidP="00CD3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 xml:space="preserve">аттестации (квалификационного экзамена) муниципальных служащих администрации Новопетровского сельского поселения Павловского района </w:t>
      </w:r>
    </w:p>
    <w:p w:rsidR="001F16C3" w:rsidRPr="00CD3351" w:rsidRDefault="001F16C3" w:rsidP="00CD3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1.Понятие государственной власти в Российской Федерации. Принцип разделения властей в системе государственной власти в Российской Федерации. Органы государственной власти в Российской Федерации.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Место органов местного самоуправления в системе органов государственной власти.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2.Основы конституционного строя Российской Федерации.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3.Основные понятия Закона Российской Федерации « Об общих принципах организации местного самоуправления в Российской Федерации».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4.Понятие выборного должностного лица местного самоуправления, статус выборной должностного лица, нормативная основа.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5.Конституционные права и свободы человека и гражданина, обязанности гражданина Российской Федерации.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6.Органы исполнительной власти. Порядок образования. Полномочия.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7.Судебная система Российской Федерации. Основные принципы. Виды судебных органов.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8.Федеральное Собрание как представительный и законодательный орган. Структура. Порядок формирования. Полномочия.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9. Президент Российской Федерации – глава государства. Порядок избрания. Полномочия.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10. Полномочия органов местного самоуправления районного значения.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11. Система органов местного самоуправления.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12. Понятие муниципальной службы, должности муниципальной службы, их классификация. Прохождение муниципальной службы.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13. Государственные символы Российской Федерации, Краснодарского края, символы муниципального образования Павловский район.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14. Организация работы с обращениями граждан. Виды обращений. Сроки рассмотрения. Порядок работы. Как организована работа с обращениями граждан в администрации Новопетровского сельского поселения Павловского района.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15. Муниципальный служащий. Права и обязанности. Ограничения, связанные с муниципальной службой. Квалификационные требования. Прекращение муниципальной службы.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16. Правила внутреннего трудового распорядка в администрации Новопетровского сельского поселения Павловского района.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17. Экономические основы местного самоуправления. Характеристика муниципального образования Новопетровское сельское поселение.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18. История образования муниципального образования Павловский район. Органы местного самоуправления. Муниципальные правовые акты. Административное устройство.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19. Администрация Новопетровское сельское поселение Павловского района. Структура. Полномочия.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351">
        <w:rPr>
          <w:rFonts w:ascii="Times New Roman" w:hAnsi="Times New Roman"/>
          <w:sz w:val="28"/>
          <w:szCs w:val="28"/>
        </w:rPr>
        <w:t>20. Глава Новопетровского сельского поселения Павловского района - выборное должностное лицо. Полномочия. Правовые акты. Порядок избрания. Прекращение полномочий.</w:t>
      </w:r>
    </w:p>
    <w:p w:rsidR="001F16C3" w:rsidRPr="00CD3351" w:rsidRDefault="001F16C3" w:rsidP="00CD3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Pr="00371306" w:rsidRDefault="001F16C3" w:rsidP="00371306">
      <w:pPr>
        <w:pStyle w:val="Title"/>
        <w:jc w:val="left"/>
        <w:rPr>
          <w:b w:val="0"/>
          <w:sz w:val="28"/>
          <w:szCs w:val="28"/>
        </w:rPr>
      </w:pPr>
      <w:r w:rsidRPr="00371306">
        <w:rPr>
          <w:b w:val="0"/>
          <w:sz w:val="28"/>
          <w:szCs w:val="28"/>
        </w:rPr>
        <w:t xml:space="preserve">Председатель комиссии </w:t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Е.А.</w:t>
      </w:r>
      <w:r w:rsidRPr="00371306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ессонов</w:t>
      </w:r>
    </w:p>
    <w:p w:rsidR="001F16C3" w:rsidRPr="00371306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Pr="00371306" w:rsidRDefault="001F16C3" w:rsidP="00371306">
      <w:pPr>
        <w:pStyle w:val="Title"/>
        <w:jc w:val="left"/>
        <w:rPr>
          <w:b w:val="0"/>
          <w:sz w:val="28"/>
          <w:szCs w:val="28"/>
        </w:rPr>
      </w:pPr>
      <w:r w:rsidRPr="00371306">
        <w:rPr>
          <w:b w:val="0"/>
          <w:sz w:val="28"/>
          <w:szCs w:val="28"/>
        </w:rPr>
        <w:t>Секретарь</w:t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Т.В.Земляная</w:t>
      </w:r>
    </w:p>
    <w:p w:rsidR="001F16C3" w:rsidRPr="00371306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Pr="00371306" w:rsidRDefault="001F16C3" w:rsidP="007305E0">
      <w:pPr>
        <w:pStyle w:val="Title"/>
        <w:jc w:val="left"/>
        <w:rPr>
          <w:b w:val="0"/>
          <w:sz w:val="28"/>
          <w:szCs w:val="28"/>
        </w:rPr>
      </w:pPr>
      <w:r w:rsidRPr="00371306">
        <w:rPr>
          <w:b w:val="0"/>
          <w:sz w:val="28"/>
          <w:szCs w:val="28"/>
        </w:rPr>
        <w:t>Члены комиссии</w:t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 w:rsidRPr="00371306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</w:t>
      </w:r>
      <w:r w:rsidRPr="00371306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Л.В.Саенко</w:t>
      </w:r>
    </w:p>
    <w:p w:rsidR="001F16C3" w:rsidRPr="00371306" w:rsidRDefault="001F16C3" w:rsidP="00A0596A">
      <w:pPr>
        <w:pStyle w:val="Title"/>
        <w:jc w:val="right"/>
        <w:rPr>
          <w:b w:val="0"/>
          <w:sz w:val="28"/>
          <w:szCs w:val="28"/>
        </w:rPr>
      </w:pPr>
    </w:p>
    <w:p w:rsidR="001F16C3" w:rsidRDefault="001F16C3" w:rsidP="007305E0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В.А.Старикова</w:t>
      </w:r>
    </w:p>
    <w:p w:rsidR="001F16C3" w:rsidRDefault="001F16C3" w:rsidP="00A0596A">
      <w:pPr>
        <w:pStyle w:val="Title"/>
        <w:jc w:val="right"/>
        <w:rPr>
          <w:b w:val="0"/>
          <w:sz w:val="28"/>
          <w:szCs w:val="28"/>
        </w:rPr>
      </w:pPr>
    </w:p>
    <w:p w:rsidR="001F16C3" w:rsidRDefault="001F16C3" w:rsidP="007305E0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Г.В.Бармакова</w:t>
      </w:r>
    </w:p>
    <w:p w:rsidR="001F16C3" w:rsidRDefault="001F16C3" w:rsidP="00A0596A">
      <w:pPr>
        <w:pStyle w:val="Title"/>
        <w:jc w:val="right"/>
        <w:rPr>
          <w:b w:val="0"/>
          <w:sz w:val="28"/>
          <w:szCs w:val="28"/>
        </w:rPr>
      </w:pPr>
    </w:p>
    <w:p w:rsidR="001F16C3" w:rsidRDefault="001F16C3" w:rsidP="007305E0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Т.Н.Земляная </w:t>
      </w:r>
    </w:p>
    <w:p w:rsidR="001F16C3" w:rsidRDefault="001F16C3" w:rsidP="00A0596A">
      <w:pPr>
        <w:pStyle w:val="Title"/>
        <w:jc w:val="right"/>
        <w:rPr>
          <w:b w:val="0"/>
          <w:sz w:val="28"/>
          <w:szCs w:val="28"/>
        </w:rPr>
      </w:pPr>
    </w:p>
    <w:p w:rsidR="001F16C3" w:rsidRDefault="001F16C3" w:rsidP="007305E0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О.И.Резник</w:t>
      </w: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Pr="00371306" w:rsidRDefault="001F16C3" w:rsidP="00371306">
      <w:pPr>
        <w:pStyle w:val="Title"/>
        <w:jc w:val="left"/>
        <w:rPr>
          <w:b w:val="0"/>
          <w:sz w:val="28"/>
          <w:szCs w:val="28"/>
        </w:rPr>
      </w:pPr>
    </w:p>
    <w:p w:rsidR="001F16C3" w:rsidRPr="00371306" w:rsidRDefault="001F16C3" w:rsidP="00371306">
      <w:pPr>
        <w:pStyle w:val="Title"/>
        <w:jc w:val="left"/>
        <w:rPr>
          <w:sz w:val="28"/>
          <w:szCs w:val="28"/>
        </w:rPr>
      </w:pPr>
    </w:p>
    <w:p w:rsidR="001F16C3" w:rsidRPr="00371306" w:rsidRDefault="001F16C3" w:rsidP="00371306">
      <w:pPr>
        <w:pStyle w:val="Title"/>
        <w:jc w:val="right"/>
        <w:rPr>
          <w:sz w:val="28"/>
          <w:szCs w:val="28"/>
        </w:rPr>
      </w:pPr>
    </w:p>
    <w:p w:rsidR="001F16C3" w:rsidRDefault="001F16C3" w:rsidP="00371306">
      <w:pPr>
        <w:pStyle w:val="Title"/>
        <w:jc w:val="right"/>
        <w:rPr>
          <w:sz w:val="28"/>
          <w:szCs w:val="28"/>
        </w:rPr>
      </w:pPr>
    </w:p>
    <w:p w:rsidR="001F16C3" w:rsidRDefault="001F16C3" w:rsidP="00371306">
      <w:pPr>
        <w:pStyle w:val="Title"/>
        <w:jc w:val="right"/>
        <w:rPr>
          <w:sz w:val="28"/>
          <w:szCs w:val="28"/>
        </w:rPr>
      </w:pPr>
    </w:p>
    <w:p w:rsidR="001F16C3" w:rsidRDefault="001F16C3" w:rsidP="00371306">
      <w:pPr>
        <w:pStyle w:val="Title"/>
        <w:jc w:val="right"/>
        <w:rPr>
          <w:sz w:val="28"/>
          <w:szCs w:val="28"/>
        </w:rPr>
      </w:pPr>
    </w:p>
    <w:p w:rsidR="001F16C3" w:rsidRDefault="001F16C3" w:rsidP="00371306">
      <w:pPr>
        <w:pStyle w:val="Title"/>
        <w:jc w:val="right"/>
        <w:rPr>
          <w:sz w:val="28"/>
          <w:szCs w:val="28"/>
        </w:rPr>
      </w:pPr>
    </w:p>
    <w:p w:rsidR="001F16C3" w:rsidRDefault="001F16C3" w:rsidP="00371306">
      <w:pPr>
        <w:pStyle w:val="Title"/>
        <w:jc w:val="right"/>
        <w:rPr>
          <w:sz w:val="28"/>
          <w:szCs w:val="28"/>
        </w:rPr>
      </w:pPr>
    </w:p>
    <w:p w:rsidR="001F16C3" w:rsidRPr="00371306" w:rsidRDefault="001F16C3" w:rsidP="006A4FBA">
      <w:pPr>
        <w:pStyle w:val="Title"/>
        <w:rPr>
          <w:sz w:val="28"/>
          <w:szCs w:val="28"/>
        </w:rPr>
      </w:pPr>
      <w:r w:rsidRPr="00371306">
        <w:rPr>
          <w:sz w:val="28"/>
          <w:szCs w:val="28"/>
        </w:rPr>
        <w:t>ЛИСТ СОГЛАСОВАНИЯ</w:t>
      </w:r>
    </w:p>
    <w:p w:rsidR="001F16C3" w:rsidRPr="00371306" w:rsidRDefault="001F16C3" w:rsidP="007305E0">
      <w:pPr>
        <w:pStyle w:val="BodyText2"/>
        <w:jc w:val="left"/>
        <w:rPr>
          <w:b w:val="0"/>
          <w:bCs/>
          <w:szCs w:val="28"/>
        </w:rPr>
      </w:pPr>
      <w:r w:rsidRPr="00371306">
        <w:rPr>
          <w:b w:val="0"/>
          <w:bCs/>
          <w:szCs w:val="28"/>
        </w:rPr>
        <w:t xml:space="preserve">Проекта распоряжения главы </w:t>
      </w:r>
      <w:r>
        <w:rPr>
          <w:b w:val="0"/>
          <w:bCs/>
          <w:szCs w:val="28"/>
        </w:rPr>
        <w:t>Новопетровского</w:t>
      </w:r>
      <w:r w:rsidRPr="00371306">
        <w:rPr>
          <w:b w:val="0"/>
          <w:bCs/>
          <w:szCs w:val="28"/>
        </w:rPr>
        <w:t xml:space="preserve"> сельского поселения Павловского района  от __________ 20</w:t>
      </w:r>
      <w:r>
        <w:rPr>
          <w:b w:val="0"/>
          <w:bCs/>
          <w:szCs w:val="28"/>
        </w:rPr>
        <w:t>18</w:t>
      </w:r>
      <w:r w:rsidRPr="00371306">
        <w:rPr>
          <w:b w:val="0"/>
          <w:bCs/>
          <w:szCs w:val="28"/>
        </w:rPr>
        <w:t xml:space="preserve"> г. № ____ «Об утверждении графика проведения аттестации муниципальных служащих»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 xml:space="preserve">Специалистом </w:t>
      </w:r>
      <w:r w:rsidRPr="00371306">
        <w:rPr>
          <w:rFonts w:ascii="Times New Roman" w:hAnsi="Times New Roman"/>
          <w:sz w:val="28"/>
          <w:szCs w:val="28"/>
          <w:lang w:val="en-US"/>
        </w:rPr>
        <w:t>I</w:t>
      </w:r>
      <w:r w:rsidRPr="00371306">
        <w:rPr>
          <w:rFonts w:ascii="Times New Roman" w:hAnsi="Times New Roman"/>
          <w:sz w:val="28"/>
          <w:szCs w:val="28"/>
        </w:rPr>
        <w:t xml:space="preserve"> категории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Новопетровского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713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О.И.Резник 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Проект согласован: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 xml:space="preserve">Специалист </w:t>
      </w:r>
      <w:r w:rsidRPr="00371306">
        <w:rPr>
          <w:rFonts w:ascii="Times New Roman" w:hAnsi="Times New Roman"/>
          <w:sz w:val="28"/>
          <w:szCs w:val="28"/>
          <w:lang w:val="en-US"/>
        </w:rPr>
        <w:t>I</w:t>
      </w:r>
      <w:r w:rsidRPr="00371306">
        <w:rPr>
          <w:rFonts w:ascii="Times New Roman" w:hAnsi="Times New Roman"/>
          <w:sz w:val="28"/>
          <w:szCs w:val="28"/>
        </w:rPr>
        <w:t xml:space="preserve"> категории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Новопетровского</w:t>
      </w:r>
      <w:r w:rsidRPr="00371306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3713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Т.В.Земляная 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 xml:space="preserve">Специалист </w:t>
      </w:r>
      <w:r w:rsidRPr="00371306">
        <w:rPr>
          <w:rFonts w:ascii="Times New Roman" w:hAnsi="Times New Roman"/>
          <w:sz w:val="28"/>
          <w:szCs w:val="28"/>
          <w:lang w:val="en-US"/>
        </w:rPr>
        <w:t>I</w:t>
      </w:r>
      <w:r w:rsidRPr="00371306">
        <w:rPr>
          <w:rFonts w:ascii="Times New Roman" w:hAnsi="Times New Roman"/>
          <w:sz w:val="28"/>
          <w:szCs w:val="28"/>
        </w:rPr>
        <w:t xml:space="preserve"> категории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Новопетровского</w:t>
      </w:r>
      <w:r w:rsidRPr="00371306">
        <w:rPr>
          <w:rFonts w:ascii="Times New Roman" w:hAnsi="Times New Roman"/>
          <w:sz w:val="28"/>
          <w:szCs w:val="28"/>
        </w:rPr>
        <w:t xml:space="preserve"> сельского 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306">
        <w:rPr>
          <w:rFonts w:ascii="Times New Roman" w:hAnsi="Times New Roman"/>
          <w:sz w:val="28"/>
          <w:szCs w:val="28"/>
        </w:rPr>
        <w:t xml:space="preserve">поселения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7130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Л.В.Саенко</w:t>
      </w: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Pr="00371306" w:rsidRDefault="001F16C3" w:rsidP="0037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6C3" w:rsidRDefault="001F16C3" w:rsidP="00802E59">
      <w:pPr>
        <w:pStyle w:val="Title"/>
        <w:jc w:val="left"/>
        <w:rPr>
          <w:rFonts w:ascii="Calibri" w:hAnsi="Calibri"/>
          <w:b w:val="0"/>
          <w:sz w:val="22"/>
          <w:szCs w:val="22"/>
        </w:rPr>
      </w:pPr>
    </w:p>
    <w:p w:rsidR="001F16C3" w:rsidRDefault="001F16C3"/>
    <w:sectPr w:rsidR="001F16C3" w:rsidSect="00EF6989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306"/>
    <w:rsid w:val="00014E05"/>
    <w:rsid w:val="00033674"/>
    <w:rsid w:val="000627CB"/>
    <w:rsid w:val="000A1559"/>
    <w:rsid w:val="00131BC8"/>
    <w:rsid w:val="00184242"/>
    <w:rsid w:val="001F16C3"/>
    <w:rsid w:val="002141E3"/>
    <w:rsid w:val="0025409F"/>
    <w:rsid w:val="002917D4"/>
    <w:rsid w:val="002B45F4"/>
    <w:rsid w:val="002F1353"/>
    <w:rsid w:val="00351CF6"/>
    <w:rsid w:val="00371306"/>
    <w:rsid w:val="00392B43"/>
    <w:rsid w:val="004854E4"/>
    <w:rsid w:val="005E77D9"/>
    <w:rsid w:val="00663923"/>
    <w:rsid w:val="00687444"/>
    <w:rsid w:val="006A4FBA"/>
    <w:rsid w:val="006B60B6"/>
    <w:rsid w:val="006F5278"/>
    <w:rsid w:val="007305E0"/>
    <w:rsid w:val="007826A4"/>
    <w:rsid w:val="007973FE"/>
    <w:rsid w:val="007C3894"/>
    <w:rsid w:val="0080236E"/>
    <w:rsid w:val="00802E59"/>
    <w:rsid w:val="00814634"/>
    <w:rsid w:val="00843976"/>
    <w:rsid w:val="00844D2A"/>
    <w:rsid w:val="008B3237"/>
    <w:rsid w:val="008B33FD"/>
    <w:rsid w:val="00911807"/>
    <w:rsid w:val="00A0596A"/>
    <w:rsid w:val="00A12503"/>
    <w:rsid w:val="00A14074"/>
    <w:rsid w:val="00B30181"/>
    <w:rsid w:val="00B61F66"/>
    <w:rsid w:val="00BA000F"/>
    <w:rsid w:val="00BD1925"/>
    <w:rsid w:val="00C57E9F"/>
    <w:rsid w:val="00C813B8"/>
    <w:rsid w:val="00CD3351"/>
    <w:rsid w:val="00DD499B"/>
    <w:rsid w:val="00E2574A"/>
    <w:rsid w:val="00E34BD0"/>
    <w:rsid w:val="00E363BD"/>
    <w:rsid w:val="00E43ABB"/>
    <w:rsid w:val="00E827AC"/>
    <w:rsid w:val="00ED1615"/>
    <w:rsid w:val="00EF6989"/>
    <w:rsid w:val="00F4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9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7130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306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71306"/>
    <w:pPr>
      <w:spacing w:after="0" w:line="240" w:lineRule="auto"/>
      <w:jc w:val="center"/>
    </w:pPr>
    <w:rPr>
      <w:rFonts w:ascii="Times New Roman" w:hAnsi="Times New Roman"/>
      <w:b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71306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37130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1306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37130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71306"/>
    <w:rPr>
      <w:rFonts w:ascii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3713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71306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C81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7</Pages>
  <Words>1184</Words>
  <Characters>6753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2018-01-25T08:42:00Z</cp:lastPrinted>
  <dcterms:created xsi:type="dcterms:W3CDTF">2014-02-06T05:24:00Z</dcterms:created>
  <dcterms:modified xsi:type="dcterms:W3CDTF">2018-01-25T08:47:00Z</dcterms:modified>
</cp:coreProperties>
</file>