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D" w:rsidRDefault="0075518D" w:rsidP="00D312A8">
      <w:pPr>
        <w:shd w:val="clear" w:color="auto" w:fill="FFFFFF"/>
        <w:ind w:right="23"/>
        <w:jc w:val="center"/>
        <w:rPr>
          <w:b/>
          <w:bCs/>
          <w:color w:val="000000"/>
          <w:spacing w:val="-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>
            <v:imagedata r:id="rId7" o:title=""/>
          </v:shape>
        </w:pict>
      </w:r>
    </w:p>
    <w:p w:rsidR="0075518D" w:rsidRPr="00E956B7" w:rsidRDefault="0075518D" w:rsidP="00D312A8">
      <w:pPr>
        <w:shd w:val="clear" w:color="auto" w:fill="FFFFFF"/>
        <w:ind w:right="23"/>
        <w:jc w:val="center"/>
        <w:rPr>
          <w:b/>
          <w:bCs/>
          <w:color w:val="000000"/>
          <w:spacing w:val="-1"/>
          <w:sz w:val="32"/>
          <w:szCs w:val="32"/>
        </w:rPr>
      </w:pPr>
      <w:r w:rsidRPr="00E956B7">
        <w:rPr>
          <w:b/>
          <w:bCs/>
          <w:color w:val="000000"/>
          <w:spacing w:val="-1"/>
          <w:sz w:val="32"/>
          <w:szCs w:val="32"/>
        </w:rPr>
        <w:t xml:space="preserve">АДМИНИСТРАЦИЯ НОВОПЕТРОВСКОГО СЕЛЬСКОГО </w:t>
      </w:r>
    </w:p>
    <w:p w:rsidR="0075518D" w:rsidRPr="00E956B7" w:rsidRDefault="0075518D" w:rsidP="00D312A8">
      <w:pPr>
        <w:shd w:val="clear" w:color="auto" w:fill="FFFFFF"/>
        <w:ind w:right="23"/>
        <w:jc w:val="center"/>
        <w:rPr>
          <w:b/>
          <w:sz w:val="32"/>
          <w:szCs w:val="32"/>
        </w:rPr>
      </w:pPr>
      <w:r w:rsidRPr="00E956B7">
        <w:rPr>
          <w:b/>
          <w:bCs/>
          <w:color w:val="000000"/>
          <w:spacing w:val="-1"/>
          <w:sz w:val="32"/>
          <w:szCs w:val="32"/>
        </w:rPr>
        <w:t xml:space="preserve">ПОСЕЛЕНИЯ </w:t>
      </w:r>
      <w:r w:rsidRPr="00E956B7">
        <w:rPr>
          <w:b/>
          <w:bCs/>
          <w:color w:val="000000"/>
          <w:spacing w:val="-2"/>
          <w:sz w:val="32"/>
          <w:szCs w:val="32"/>
        </w:rPr>
        <w:t>ПАВЛОВСКОГО РАЙОНА</w:t>
      </w:r>
    </w:p>
    <w:p w:rsidR="0075518D" w:rsidRPr="00E956B7" w:rsidRDefault="0075518D" w:rsidP="00D312A8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  <w:jc w:val="center"/>
        <w:rPr>
          <w:color w:val="000000"/>
          <w:spacing w:val="-3"/>
          <w:sz w:val="32"/>
          <w:szCs w:val="32"/>
        </w:rPr>
      </w:pPr>
      <w:r w:rsidRPr="00E956B7">
        <w:rPr>
          <w:b/>
          <w:bCs/>
          <w:color w:val="000000"/>
          <w:sz w:val="32"/>
          <w:szCs w:val="32"/>
        </w:rPr>
        <w:t>ПОСТАНОВЛЕНИЕ</w:t>
      </w:r>
      <w:r w:rsidRPr="00E956B7">
        <w:rPr>
          <w:sz w:val="32"/>
          <w:szCs w:val="32"/>
        </w:rPr>
        <w:t xml:space="preserve">  </w:t>
      </w:r>
    </w:p>
    <w:p w:rsidR="0075518D" w:rsidRDefault="0075518D" w:rsidP="000C672B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74"/>
      </w:pPr>
      <w:r>
        <w:rPr>
          <w:color w:val="000000"/>
          <w:spacing w:val="-3"/>
        </w:rPr>
        <w:t>от 11.12.2017 г.</w:t>
      </w:r>
      <w:r w:rsidRPr="00FC5EAF">
        <w:rPr>
          <w:color w:val="000000"/>
        </w:rPr>
        <w:t xml:space="preserve">                      </w:t>
      </w:r>
      <w:r>
        <w:rPr>
          <w:color w:val="000000"/>
        </w:rPr>
        <w:t xml:space="preserve">               </w:t>
      </w:r>
      <w:r w:rsidRPr="00FC5EA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     </w:t>
      </w:r>
      <w:r w:rsidRPr="00FC5EAF">
        <w:rPr>
          <w:color w:val="000000"/>
        </w:rPr>
        <w:t xml:space="preserve"> </w:t>
      </w:r>
      <w:r>
        <w:rPr>
          <w:color w:val="000000"/>
        </w:rPr>
        <w:t>№ 136</w:t>
      </w:r>
    </w:p>
    <w:p w:rsidR="0075518D" w:rsidRDefault="0075518D" w:rsidP="00D312A8">
      <w:pPr>
        <w:spacing w:line="252" w:lineRule="auto"/>
        <w:jc w:val="center"/>
        <w:rPr>
          <w:color w:val="000000"/>
          <w:spacing w:val="-9"/>
        </w:rPr>
      </w:pPr>
      <w:r>
        <w:rPr>
          <w:color w:val="000000"/>
          <w:spacing w:val="-9"/>
        </w:rPr>
        <w:t>ст-ца Новопетровская</w:t>
      </w:r>
    </w:p>
    <w:p w:rsidR="0075518D" w:rsidRDefault="0075518D" w:rsidP="00D312A8">
      <w:pPr>
        <w:spacing w:line="252" w:lineRule="auto"/>
        <w:jc w:val="center"/>
        <w:rPr>
          <w:sz w:val="32"/>
          <w:szCs w:val="32"/>
        </w:rPr>
      </w:pPr>
    </w:p>
    <w:p w:rsidR="0075518D" w:rsidRDefault="0075518D" w:rsidP="00D312A8">
      <w:pPr>
        <w:spacing w:line="252" w:lineRule="auto"/>
        <w:jc w:val="center"/>
        <w:rPr>
          <w:sz w:val="32"/>
          <w:szCs w:val="32"/>
        </w:rPr>
      </w:pPr>
    </w:p>
    <w:p w:rsidR="0075518D" w:rsidRPr="001A0D76" w:rsidRDefault="0075518D" w:rsidP="001A0D76">
      <w:pPr>
        <w:spacing w:line="252" w:lineRule="auto"/>
        <w:jc w:val="center"/>
        <w:rPr>
          <w:b/>
        </w:rPr>
      </w:pPr>
      <w:r w:rsidRPr="001A0D76">
        <w:rPr>
          <w:b/>
        </w:rPr>
        <w:t>О внесении изменений в постановление администрации Новопетровского сельского поселения Павловского района от 12.</w:t>
      </w:r>
      <w:r>
        <w:rPr>
          <w:b/>
        </w:rPr>
        <w:t>04</w:t>
      </w:r>
      <w:r w:rsidRPr="001A0D76">
        <w:rPr>
          <w:b/>
        </w:rPr>
        <w:t>.201</w:t>
      </w:r>
      <w:r>
        <w:rPr>
          <w:b/>
        </w:rPr>
        <w:t>7</w:t>
      </w:r>
      <w:r w:rsidRPr="001A0D76">
        <w:rPr>
          <w:b/>
        </w:rPr>
        <w:t xml:space="preserve"> года № </w:t>
      </w:r>
      <w:r>
        <w:rPr>
          <w:b/>
        </w:rPr>
        <w:t xml:space="preserve">45 </w:t>
      </w:r>
      <w:r w:rsidRPr="001A0D76">
        <w:rPr>
          <w:b/>
        </w:rPr>
        <w:t>«Об у</w:t>
      </w:r>
      <w:r w:rsidRPr="001A0D76">
        <w:rPr>
          <w:b/>
        </w:rPr>
        <w:t>с</w:t>
      </w:r>
      <w:r w:rsidRPr="001A0D76">
        <w:rPr>
          <w:b/>
        </w:rPr>
        <w:t xml:space="preserve">тановлении порядка применения бюджетной </w:t>
      </w:r>
    </w:p>
    <w:p w:rsidR="0075518D" w:rsidRPr="001A0D76" w:rsidRDefault="0075518D" w:rsidP="001A0D76">
      <w:pPr>
        <w:spacing w:line="252" w:lineRule="auto"/>
        <w:jc w:val="center"/>
        <w:rPr>
          <w:b/>
        </w:rPr>
      </w:pPr>
      <w:r w:rsidRPr="001A0D76">
        <w:rPr>
          <w:b/>
        </w:rPr>
        <w:t xml:space="preserve">классификации Российской Федерации в части, относящейся </w:t>
      </w:r>
    </w:p>
    <w:p w:rsidR="0075518D" w:rsidRPr="001A0D76" w:rsidRDefault="0075518D" w:rsidP="001A0D76">
      <w:pPr>
        <w:spacing w:line="252" w:lineRule="auto"/>
        <w:jc w:val="center"/>
        <w:rPr>
          <w:b/>
        </w:rPr>
      </w:pPr>
      <w:r w:rsidRPr="001A0D76">
        <w:rPr>
          <w:b/>
        </w:rPr>
        <w:t>к бюджету Новопетровского сельского поселения Павловского района»</w:t>
      </w:r>
    </w:p>
    <w:p w:rsidR="0075518D" w:rsidRPr="001A0D76" w:rsidRDefault="0075518D" w:rsidP="001A0D76">
      <w:pPr>
        <w:spacing w:line="252" w:lineRule="auto"/>
        <w:ind w:firstLine="851"/>
        <w:jc w:val="center"/>
      </w:pPr>
    </w:p>
    <w:p w:rsidR="0075518D" w:rsidRDefault="0075518D" w:rsidP="00D312A8">
      <w:pPr>
        <w:spacing w:line="252" w:lineRule="auto"/>
        <w:jc w:val="center"/>
      </w:pPr>
    </w:p>
    <w:p w:rsidR="0075518D" w:rsidRPr="005A724B" w:rsidRDefault="0075518D" w:rsidP="005A724B">
      <w:pPr>
        <w:spacing w:line="252" w:lineRule="auto"/>
        <w:ind w:firstLine="851"/>
        <w:jc w:val="both"/>
      </w:pPr>
      <w:r w:rsidRPr="005A724B">
        <w:t>В целях установления, детализации и определения порядка применения бюджетной классификации Российской Федерации в части, относящейся к бюджету Новопетровского сельского поселения Павловского района,                 п о с т а н о в л я ю:</w:t>
      </w:r>
    </w:p>
    <w:p w:rsidR="0075518D" w:rsidRPr="001A0D76" w:rsidRDefault="0075518D" w:rsidP="001A0D76">
      <w:pPr>
        <w:spacing w:line="252" w:lineRule="auto"/>
        <w:jc w:val="both"/>
      </w:pPr>
      <w:r>
        <w:t xml:space="preserve">            </w:t>
      </w:r>
      <w:r w:rsidRPr="005A724B">
        <w:t xml:space="preserve">1. </w:t>
      </w:r>
      <w:r w:rsidRPr="001A0D76">
        <w:t>Внести изменения в приложения к постановлению администрации Новопетровского сельского поселения Павловского района от 12.11.2016 года № 138 «Об установлении порядка применения в 2017 году бюджетной класс</w:t>
      </w:r>
      <w:r w:rsidRPr="001A0D76">
        <w:t>и</w:t>
      </w:r>
      <w:r w:rsidRPr="001A0D76">
        <w:t>фикации Российской Федерации в части, относящейся к бюджету Новопетро</w:t>
      </w:r>
      <w:r w:rsidRPr="001A0D76">
        <w:t>в</w:t>
      </w:r>
      <w:r w:rsidRPr="001A0D76">
        <w:t xml:space="preserve">ского сельского поселения Павловского района»: </w:t>
      </w:r>
    </w:p>
    <w:p w:rsidR="0075518D" w:rsidRPr="005A724B" w:rsidRDefault="0075518D" w:rsidP="005A724B">
      <w:pPr>
        <w:tabs>
          <w:tab w:val="left" w:pos="0"/>
        </w:tabs>
        <w:spacing w:line="252" w:lineRule="auto"/>
        <w:ind w:firstLine="851"/>
        <w:jc w:val="both"/>
      </w:pPr>
      <w:r w:rsidRPr="005A724B">
        <w:t>1) правила применения целевых статей расходов бюджета Новопетро</w:t>
      </w:r>
      <w:r w:rsidRPr="005A724B">
        <w:t>в</w:t>
      </w:r>
      <w:r w:rsidRPr="005A724B">
        <w:t>ского сельского поселения Павловского района (приложение № 1)</w:t>
      </w:r>
      <w:r>
        <w:t xml:space="preserve"> изложить в новой редакции;</w:t>
      </w:r>
    </w:p>
    <w:p w:rsidR="0075518D" w:rsidRPr="005A724B" w:rsidRDefault="0075518D" w:rsidP="005A724B">
      <w:pPr>
        <w:tabs>
          <w:tab w:val="left" w:pos="0"/>
        </w:tabs>
        <w:spacing w:line="252" w:lineRule="auto"/>
        <w:ind w:firstLine="851"/>
        <w:jc w:val="both"/>
      </w:pPr>
      <w:r w:rsidRPr="005A724B">
        <w:t>2) перечень кодов подвидов по видам доходов классификации доходов бюджета Новопетровского сельского поселения Павловского района, главными администраторами которых являются органы местного самоуправления (пр</w:t>
      </w:r>
      <w:r w:rsidRPr="005A724B">
        <w:t>и</w:t>
      </w:r>
      <w:r w:rsidRPr="005A724B">
        <w:t>ложение № 2)</w:t>
      </w:r>
      <w:r w:rsidRPr="001A0D76">
        <w:t xml:space="preserve"> </w:t>
      </w:r>
      <w:r>
        <w:t>изложить в новой редакции</w:t>
      </w:r>
      <w:r w:rsidRPr="005A724B">
        <w:t>.</w:t>
      </w:r>
    </w:p>
    <w:p w:rsidR="0075518D" w:rsidRPr="005A724B" w:rsidRDefault="0075518D" w:rsidP="005A724B">
      <w:pPr>
        <w:tabs>
          <w:tab w:val="left" w:pos="0"/>
        </w:tabs>
        <w:spacing w:line="252" w:lineRule="auto"/>
        <w:ind w:firstLine="851"/>
        <w:jc w:val="both"/>
      </w:pPr>
      <w:r w:rsidRPr="005A724B">
        <w:t>2. Установить, что перечень и коды целевых статей и видов расходов бюджета Новопетровского сельского поселения Павловского района, финанс</w:t>
      </w:r>
      <w:r w:rsidRPr="005A724B">
        <w:t>о</w:t>
      </w:r>
      <w:r w:rsidRPr="005A724B">
        <w:t>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согласно приложению № 1 к настоящему постановл</w:t>
      </w:r>
      <w:r w:rsidRPr="005A724B">
        <w:t>е</w:t>
      </w:r>
      <w:r w:rsidRPr="005A724B">
        <w:t>нию.</w:t>
      </w:r>
    </w:p>
    <w:p w:rsidR="0075518D" w:rsidRPr="005A724B" w:rsidRDefault="0075518D" w:rsidP="005A724B">
      <w:pPr>
        <w:spacing w:line="252" w:lineRule="auto"/>
        <w:ind w:firstLine="851"/>
        <w:jc w:val="both"/>
      </w:pPr>
      <w:r w:rsidRPr="005A724B">
        <w:t xml:space="preserve">3. </w:t>
      </w:r>
      <w:r>
        <w:t>Ведущему с</w:t>
      </w:r>
      <w:r w:rsidRPr="005A724B">
        <w:t>пециалисту администрации Новопетровского сельского поселения Павловского района (Руденко)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изменений.</w:t>
      </w:r>
    </w:p>
    <w:p w:rsidR="0075518D" w:rsidRPr="005A724B" w:rsidRDefault="0075518D" w:rsidP="005A724B">
      <w:pPr>
        <w:spacing w:line="252" w:lineRule="auto"/>
        <w:ind w:firstLine="851"/>
        <w:jc w:val="both"/>
      </w:pPr>
      <w:r w:rsidRPr="005A724B">
        <w:t>4. Обеспечить размещение настоящего постановления на сайте админ</w:t>
      </w:r>
      <w:r w:rsidRPr="005A724B">
        <w:t>и</w:t>
      </w:r>
      <w:r w:rsidRPr="005A724B">
        <w:t>страции Новопетровского сельского поселения Павловского района.</w:t>
      </w:r>
    </w:p>
    <w:p w:rsidR="0075518D" w:rsidRPr="005A724B" w:rsidRDefault="0075518D" w:rsidP="005A724B">
      <w:pPr>
        <w:spacing w:line="252" w:lineRule="auto"/>
        <w:ind w:firstLine="851"/>
        <w:jc w:val="both"/>
      </w:pPr>
      <w:r w:rsidRPr="005A724B">
        <w:t>5. Контроль за выполнением настоящего постановления оставляю за с</w:t>
      </w:r>
      <w:r w:rsidRPr="005A724B">
        <w:t>о</w:t>
      </w:r>
      <w:r w:rsidRPr="005A724B">
        <w:t>бой.</w:t>
      </w:r>
    </w:p>
    <w:p w:rsidR="0075518D" w:rsidRPr="005A724B" w:rsidRDefault="0075518D" w:rsidP="005A724B">
      <w:pPr>
        <w:spacing w:line="252" w:lineRule="auto"/>
        <w:ind w:firstLine="851"/>
        <w:jc w:val="both"/>
      </w:pPr>
      <w:r w:rsidRPr="005A724B">
        <w:t xml:space="preserve">6. Настоящий постановление вступает в силу </w:t>
      </w:r>
      <w:r w:rsidRPr="001A0D76">
        <w:t>со дня подписания</w:t>
      </w:r>
      <w:r w:rsidRPr="005A724B">
        <w:t>.</w:t>
      </w:r>
    </w:p>
    <w:p w:rsidR="0075518D" w:rsidRPr="005A724B" w:rsidRDefault="0075518D" w:rsidP="005A724B">
      <w:pPr>
        <w:spacing w:line="252" w:lineRule="auto"/>
        <w:jc w:val="both"/>
      </w:pPr>
      <w:r w:rsidRPr="005A724B">
        <w:t xml:space="preserve">            7. Постановление администрации Новопетровского сельского поселения Павловского района от 12 </w:t>
      </w:r>
      <w:r>
        <w:t>апреля</w:t>
      </w:r>
      <w:r w:rsidRPr="005A724B">
        <w:t xml:space="preserve"> 201</w:t>
      </w:r>
      <w:r>
        <w:t>7</w:t>
      </w:r>
      <w:r w:rsidRPr="005A724B">
        <w:t xml:space="preserve"> года № </w:t>
      </w:r>
      <w:r>
        <w:t>45</w:t>
      </w:r>
      <w:r w:rsidRPr="005A724B">
        <w:t xml:space="preserve"> «Об установлении порядка применения бюджетной классификации Российской Федерации в части, отн</w:t>
      </w:r>
      <w:r w:rsidRPr="005A724B">
        <w:t>о</w:t>
      </w:r>
      <w:r w:rsidRPr="005A724B">
        <w:t>сящейся к бюджету Новопетровского сельского поселения Павловского ра</w:t>
      </w:r>
      <w:r w:rsidRPr="005A724B">
        <w:t>й</w:t>
      </w:r>
      <w:r w:rsidRPr="005A724B">
        <w:t>она», признать утратившими силу.</w:t>
      </w:r>
    </w:p>
    <w:p w:rsidR="0075518D" w:rsidRDefault="0075518D" w:rsidP="005A724B">
      <w:pPr>
        <w:spacing w:line="252" w:lineRule="auto"/>
        <w:jc w:val="both"/>
      </w:pPr>
    </w:p>
    <w:p w:rsidR="0075518D" w:rsidRPr="005A724B" w:rsidRDefault="0075518D" w:rsidP="005A724B">
      <w:pPr>
        <w:spacing w:line="252" w:lineRule="auto"/>
        <w:jc w:val="both"/>
      </w:pPr>
    </w:p>
    <w:p w:rsidR="0075518D" w:rsidRDefault="0075518D" w:rsidP="00D312A8">
      <w:pPr>
        <w:spacing w:line="252" w:lineRule="auto"/>
        <w:jc w:val="both"/>
      </w:pPr>
    </w:p>
    <w:p w:rsidR="0075518D" w:rsidRDefault="0075518D" w:rsidP="00D312A8">
      <w:pPr>
        <w:spacing w:line="252" w:lineRule="auto"/>
        <w:jc w:val="both"/>
      </w:pPr>
      <w:r>
        <w:t>Глава Новопетровского сельского поселения</w:t>
      </w:r>
    </w:p>
    <w:p w:rsidR="0075518D" w:rsidRDefault="0075518D" w:rsidP="00D312A8">
      <w:pPr>
        <w:spacing w:line="252" w:lineRule="auto"/>
        <w:jc w:val="both"/>
      </w:pPr>
      <w:r>
        <w:t>Павловского района                                                                             Е.А. Бессонов</w:t>
      </w:r>
    </w:p>
    <w:tbl>
      <w:tblPr>
        <w:tblW w:w="9828" w:type="dxa"/>
        <w:tblInd w:w="-106" w:type="dxa"/>
        <w:tblLook w:val="01E0"/>
      </w:tblPr>
      <w:tblGrid>
        <w:gridCol w:w="5353"/>
        <w:gridCol w:w="4475"/>
      </w:tblGrid>
      <w:tr w:rsidR="0075518D" w:rsidRPr="000C672B">
        <w:tc>
          <w:tcPr>
            <w:tcW w:w="5353" w:type="dxa"/>
          </w:tcPr>
          <w:p w:rsidR="0075518D" w:rsidRPr="000C672B" w:rsidRDefault="0075518D" w:rsidP="000C672B">
            <w:pPr>
              <w:ind w:right="-5"/>
              <w:jc w:val="both"/>
            </w:pPr>
          </w:p>
        </w:tc>
        <w:tc>
          <w:tcPr>
            <w:tcW w:w="4475" w:type="dxa"/>
          </w:tcPr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Default="0075518D" w:rsidP="000C672B">
            <w:pPr>
              <w:ind w:firstLine="29"/>
              <w:jc w:val="both"/>
            </w:pPr>
          </w:p>
          <w:p w:rsidR="0075518D" w:rsidRPr="000C672B" w:rsidRDefault="0075518D" w:rsidP="000C672B">
            <w:pPr>
              <w:ind w:firstLine="29"/>
              <w:jc w:val="both"/>
            </w:pPr>
            <w:r w:rsidRPr="000C672B">
              <w:t>ПРИЛОЖЕНИЕ № 1</w:t>
            </w:r>
          </w:p>
          <w:p w:rsidR="0075518D" w:rsidRPr="000C672B" w:rsidRDefault="0075518D" w:rsidP="000C672B">
            <w:pPr>
              <w:jc w:val="both"/>
            </w:pPr>
            <w:r w:rsidRPr="000C672B">
              <w:t xml:space="preserve">к постановлению администрации Новопетровского сельского </w:t>
            </w:r>
          </w:p>
          <w:p w:rsidR="0075518D" w:rsidRPr="000C672B" w:rsidRDefault="0075518D" w:rsidP="000C672B">
            <w:pPr>
              <w:jc w:val="both"/>
            </w:pPr>
            <w:r w:rsidRPr="000C672B">
              <w:t>поселения Павловского района</w:t>
            </w:r>
          </w:p>
          <w:p w:rsidR="0075518D" w:rsidRPr="000C672B" w:rsidRDefault="0075518D" w:rsidP="000C672B">
            <w:pPr>
              <w:jc w:val="both"/>
            </w:pPr>
            <w:r w:rsidRPr="000C672B">
              <w:t xml:space="preserve">от </w:t>
            </w:r>
            <w:r>
              <w:t>11.12.2017</w:t>
            </w:r>
            <w:r w:rsidRPr="000C672B">
              <w:t xml:space="preserve"> № </w:t>
            </w:r>
            <w:r>
              <w:t>136</w:t>
            </w:r>
          </w:p>
          <w:p w:rsidR="0075518D" w:rsidRPr="000C672B" w:rsidRDefault="0075518D" w:rsidP="000C672B">
            <w:pPr>
              <w:jc w:val="both"/>
            </w:pPr>
          </w:p>
        </w:tc>
      </w:tr>
    </w:tbl>
    <w:p w:rsidR="0075518D" w:rsidRPr="000C672B" w:rsidRDefault="0075518D" w:rsidP="000C672B">
      <w:pPr>
        <w:autoSpaceDE w:val="0"/>
        <w:autoSpaceDN w:val="0"/>
        <w:adjustRightInd w:val="0"/>
        <w:ind w:left="709" w:right="566"/>
        <w:jc w:val="both"/>
        <w:outlineLvl w:val="4"/>
        <w:rPr>
          <w:b/>
          <w:bCs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left="709" w:right="566"/>
        <w:jc w:val="both"/>
        <w:outlineLvl w:val="4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Pr="000C672B">
        <w:rPr>
          <w:b/>
          <w:bCs/>
        </w:rPr>
        <w:t xml:space="preserve">ПРАВИЛА </w:t>
      </w:r>
    </w:p>
    <w:p w:rsidR="0075518D" w:rsidRPr="000C672B" w:rsidRDefault="0075518D" w:rsidP="000C672B">
      <w:pPr>
        <w:jc w:val="both"/>
        <w:rPr>
          <w:rFonts w:eastAsia="Arial Unicode MS" w:cs="Mangal"/>
          <w:b/>
          <w:kern w:val="2"/>
          <w:lang w:eastAsia="hi-IN" w:bidi="hi-IN"/>
        </w:rPr>
      </w:pPr>
      <w:r>
        <w:rPr>
          <w:b/>
          <w:bCs/>
        </w:rPr>
        <w:t xml:space="preserve">                          </w:t>
      </w:r>
      <w:r w:rsidRPr="000C672B">
        <w:rPr>
          <w:b/>
          <w:bCs/>
        </w:rPr>
        <w:t xml:space="preserve">применения целевых статей расходов бюджета </w:t>
      </w:r>
    </w:p>
    <w:p w:rsidR="0075518D" w:rsidRPr="000C672B" w:rsidRDefault="0075518D" w:rsidP="000C672B">
      <w:pPr>
        <w:widowControl w:val="0"/>
        <w:suppressAutoHyphens/>
        <w:jc w:val="both"/>
        <w:rPr>
          <w:rFonts w:eastAsia="Arial Unicode MS" w:cs="Mangal"/>
          <w:b/>
          <w:kern w:val="2"/>
          <w:lang w:eastAsia="hi-IN" w:bidi="hi-IN"/>
        </w:rPr>
      </w:pPr>
      <w:r>
        <w:rPr>
          <w:rFonts w:eastAsia="Arial Unicode MS" w:cs="Mangal"/>
          <w:b/>
          <w:kern w:val="2"/>
          <w:lang w:eastAsia="hi-IN" w:bidi="hi-IN"/>
        </w:rPr>
        <w:t xml:space="preserve">           </w:t>
      </w:r>
      <w:r w:rsidRPr="000C672B">
        <w:rPr>
          <w:rFonts w:eastAsia="Arial Unicode MS" w:cs="Mangal"/>
          <w:b/>
          <w:kern w:val="2"/>
          <w:lang w:eastAsia="hi-IN" w:bidi="hi-IN"/>
        </w:rPr>
        <w:t>Новопетровского сельского поселения Павловского района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b/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</w:t>
      </w:r>
      <w:r w:rsidRPr="000C672B">
        <w:rPr>
          <w:b/>
          <w:bCs/>
          <w:snapToGrid w:val="0"/>
        </w:rPr>
        <w:t>1. Общие положения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Настоящие Правила:</w:t>
      </w:r>
    </w:p>
    <w:p w:rsidR="0075518D" w:rsidRPr="000C672B" w:rsidRDefault="0075518D" w:rsidP="00E956B7">
      <w:pPr>
        <w:autoSpaceDE w:val="0"/>
        <w:autoSpaceDN w:val="0"/>
        <w:adjustRightInd w:val="0"/>
        <w:ind w:firstLineChars="257" w:firstLine="31680"/>
        <w:jc w:val="both"/>
        <w:outlineLvl w:val="1"/>
      </w:pPr>
      <w:r w:rsidRPr="000C672B">
        <w:t xml:space="preserve"> утверждают единую структуру кода целевой статьи для отражения н</w:t>
      </w:r>
      <w:r w:rsidRPr="000C672B">
        <w:t>а</w:t>
      </w:r>
      <w:r w:rsidRPr="000C672B">
        <w:t>правления бюджетных ассигнований на реализацию муниципальных программ Новопетровского сельского поселения Павловского района и непрограммных направлений деятельности органов местного самоуправления (в целях насто</w:t>
      </w:r>
      <w:r w:rsidRPr="000C672B">
        <w:t>я</w:t>
      </w:r>
      <w:r w:rsidRPr="000C672B">
        <w:t>щих Правил – непрограммные направления деятельности);</w:t>
      </w:r>
    </w:p>
    <w:p w:rsidR="0075518D" w:rsidRPr="000C672B" w:rsidRDefault="0075518D" w:rsidP="00E956B7">
      <w:pPr>
        <w:autoSpaceDE w:val="0"/>
        <w:autoSpaceDN w:val="0"/>
        <w:adjustRightInd w:val="0"/>
        <w:ind w:firstLineChars="257" w:firstLine="31680"/>
        <w:jc w:val="both"/>
        <w:outlineLvl w:val="1"/>
      </w:pPr>
      <w:r w:rsidRPr="000C672B">
        <w:t xml:space="preserve"> устанавливают порядок применения целевых статей классификации ра</w:t>
      </w:r>
      <w:r w:rsidRPr="000C672B">
        <w:t>с</w:t>
      </w:r>
      <w:r w:rsidRPr="000C672B">
        <w:t>ходов бюджета Новопетровского сельского поселения Павловского района (д</w:t>
      </w:r>
      <w:r w:rsidRPr="000C672B">
        <w:t>а</w:t>
      </w:r>
      <w:r w:rsidRPr="000C672B">
        <w:t>лее – расходов бюджетов), а также расходов муниципального образования Па</w:t>
      </w:r>
      <w:r w:rsidRPr="000C672B">
        <w:t>в</w:t>
      </w:r>
      <w:r w:rsidRPr="000C672B">
        <w:t>ловский район, финансовое обеспечение которых осуществляется за счет ме</w:t>
      </w:r>
      <w:r w:rsidRPr="000C672B">
        <w:t>ж</w:t>
      </w:r>
      <w:r w:rsidRPr="000C672B">
        <w:t>бюджетных субсидий, субвенций и иных межбюджетных трансфертов, име</w:t>
      </w:r>
      <w:r w:rsidRPr="000C672B">
        <w:t>ю</w:t>
      </w:r>
      <w:r w:rsidRPr="000C672B">
        <w:t>щих целевое назначение, из бюджета Новопетровского сельского поселения Павловского района.</w:t>
      </w:r>
    </w:p>
    <w:p w:rsidR="0075518D" w:rsidRPr="000C672B" w:rsidRDefault="0075518D" w:rsidP="000C672B">
      <w:pPr>
        <w:ind w:firstLine="709"/>
        <w:jc w:val="both"/>
        <w:rPr>
          <w:snapToGrid w:val="0"/>
        </w:rPr>
      </w:pPr>
      <w:r w:rsidRPr="000C672B">
        <w:rPr>
          <w:snapToGrid w:val="0"/>
        </w:rPr>
        <w:t xml:space="preserve">Целевые статьи расходов бюджета </w:t>
      </w:r>
      <w:r w:rsidRPr="000C672B">
        <w:t>Новопетровского сельского поселения Павловского района</w:t>
      </w:r>
      <w:r w:rsidRPr="000C672B">
        <w:rPr>
          <w:snapToGrid w:val="0"/>
        </w:rPr>
        <w:t xml:space="preserve"> обеспечивают привязку бюджетных ассигнований бюдж</w:t>
      </w:r>
      <w:r w:rsidRPr="000C672B">
        <w:rPr>
          <w:snapToGrid w:val="0"/>
        </w:rPr>
        <w:t>е</w:t>
      </w:r>
      <w:r w:rsidRPr="000C672B">
        <w:rPr>
          <w:snapToGrid w:val="0"/>
        </w:rPr>
        <w:t xml:space="preserve">та к муниципальным программам поселения и непрограммным направлениям деятельности </w:t>
      </w:r>
      <w:r w:rsidRPr="000C672B">
        <w:t xml:space="preserve">органов местного самоуправления </w:t>
      </w:r>
      <w:r w:rsidRPr="000C672B">
        <w:rPr>
          <w:snapToGrid w:val="0"/>
        </w:rPr>
        <w:t>и (или) к расходным обяз</w:t>
      </w:r>
      <w:r w:rsidRPr="000C672B">
        <w:rPr>
          <w:snapToGrid w:val="0"/>
        </w:rPr>
        <w:t>а</w:t>
      </w:r>
      <w:r w:rsidRPr="000C672B">
        <w:rPr>
          <w:snapToGrid w:val="0"/>
        </w:rPr>
        <w:t xml:space="preserve">тельствам, подлежащим исполнению за счет средств бюджета </w:t>
      </w:r>
      <w:r w:rsidRPr="000C672B">
        <w:t>Новопетровского сельского поселения Павловского района</w:t>
      </w:r>
      <w:r w:rsidRPr="000C672B">
        <w:rPr>
          <w:snapToGrid w:val="0"/>
        </w:rPr>
        <w:t>.</w:t>
      </w:r>
    </w:p>
    <w:p w:rsidR="0075518D" w:rsidRPr="000C672B" w:rsidRDefault="0075518D" w:rsidP="000C672B">
      <w:pPr>
        <w:ind w:firstLine="709"/>
        <w:jc w:val="both"/>
        <w:rPr>
          <w:snapToGrid w:val="0"/>
        </w:rPr>
      </w:pPr>
      <w:r w:rsidRPr="000C672B">
        <w:rPr>
          <w:snapToGrid w:val="0"/>
        </w:rPr>
        <w:t xml:space="preserve">Структура кода целевой статьи расходов бюджета </w:t>
      </w:r>
      <w:r w:rsidRPr="000C672B">
        <w:t>Новопетровского сел</w:t>
      </w:r>
      <w:r w:rsidRPr="000C672B">
        <w:t>ь</w:t>
      </w:r>
      <w:r w:rsidRPr="000C672B">
        <w:t>ского поселения Павловского района</w:t>
      </w:r>
      <w:r w:rsidRPr="000C672B">
        <w:rPr>
          <w:snapToGrid w:val="0"/>
        </w:rPr>
        <w:t xml:space="preserve"> включает следующие составные части (таблица 1):</w:t>
      </w:r>
    </w:p>
    <w:p w:rsidR="0075518D" w:rsidRPr="000C672B" w:rsidRDefault="0075518D" w:rsidP="000C672B">
      <w:pPr>
        <w:numPr>
          <w:ilvl w:val="0"/>
          <w:numId w:val="2"/>
        </w:numPr>
        <w:ind w:left="0" w:firstLine="709"/>
        <w:jc w:val="both"/>
        <w:rPr>
          <w:snapToGrid w:val="0"/>
        </w:rPr>
      </w:pPr>
      <w:r>
        <w:rPr>
          <w:snapToGrid w:val="0"/>
        </w:rPr>
        <w:t>к</w:t>
      </w:r>
      <w:r w:rsidRPr="000C672B">
        <w:rPr>
          <w:snapToGrid w:val="0"/>
        </w:rPr>
        <w:t>од программного (непрограммного) направления расходов (8 - 9 разряды кода классификации расходов) – предназначен для кодирования мун</w:t>
      </w:r>
      <w:r w:rsidRPr="000C672B">
        <w:rPr>
          <w:snapToGrid w:val="0"/>
        </w:rPr>
        <w:t>и</w:t>
      </w:r>
      <w:r w:rsidRPr="000C672B">
        <w:rPr>
          <w:snapToGrid w:val="0"/>
        </w:rPr>
        <w:t>ципальных программ поселения, непрограммных направлений деятельности;</w:t>
      </w:r>
    </w:p>
    <w:p w:rsidR="0075518D" w:rsidRPr="000C672B" w:rsidRDefault="0075518D" w:rsidP="000C672B">
      <w:pPr>
        <w:numPr>
          <w:ilvl w:val="0"/>
          <w:numId w:val="2"/>
        </w:numPr>
        <w:ind w:left="0" w:firstLine="709"/>
        <w:jc w:val="both"/>
        <w:rPr>
          <w:snapToGrid w:val="0"/>
        </w:rPr>
      </w:pPr>
      <w:r w:rsidRPr="000C672B">
        <w:rPr>
          <w:snapToGrid w:val="0"/>
        </w:rPr>
        <w:t>код подпрограммы (10 разряд кода классификации расходов бю</w:t>
      </w:r>
      <w:r w:rsidRPr="000C672B">
        <w:rPr>
          <w:snapToGrid w:val="0"/>
        </w:rPr>
        <w:t>д</w:t>
      </w:r>
      <w:r w:rsidRPr="000C672B">
        <w:rPr>
          <w:snapToGrid w:val="0"/>
        </w:rPr>
        <w:t>жетов) – предназначен для кодирования подпрограмм муниципальных пр</w:t>
      </w:r>
      <w:r w:rsidRPr="000C672B">
        <w:rPr>
          <w:snapToGrid w:val="0"/>
        </w:rPr>
        <w:t>о</w:t>
      </w:r>
      <w:r w:rsidRPr="000C672B">
        <w:rPr>
          <w:snapToGrid w:val="0"/>
        </w:rPr>
        <w:t xml:space="preserve">грамм поселения), </w:t>
      </w:r>
      <w:r w:rsidRPr="000C672B">
        <w:t>непрограммных направлений деятельности;</w:t>
      </w:r>
    </w:p>
    <w:p w:rsidR="0075518D" w:rsidRPr="000C672B" w:rsidRDefault="0075518D" w:rsidP="000C672B">
      <w:pPr>
        <w:numPr>
          <w:ilvl w:val="0"/>
          <w:numId w:val="2"/>
        </w:numPr>
        <w:ind w:left="0" w:firstLine="709"/>
        <w:jc w:val="both"/>
        <w:rPr>
          <w:snapToGrid w:val="0"/>
        </w:rPr>
      </w:pPr>
      <w:r w:rsidRPr="000C672B">
        <w:rPr>
          <w:snapToGrid w:val="0"/>
        </w:rPr>
        <w:t>код основного мероприятия 11, 12 разряды – предназначен для к</w:t>
      </w:r>
      <w:r w:rsidRPr="000C672B">
        <w:rPr>
          <w:snapToGrid w:val="0"/>
        </w:rPr>
        <w:t>о</w:t>
      </w:r>
      <w:r w:rsidRPr="000C672B">
        <w:rPr>
          <w:snapToGrid w:val="0"/>
        </w:rPr>
        <w:t xml:space="preserve">дирования основных мероприятий муниципальных программ </w:t>
      </w:r>
      <w:r w:rsidRPr="000C672B">
        <w:t>Новопетровского сельского поселения Павловского района</w:t>
      </w:r>
      <w:r w:rsidRPr="000C672B">
        <w:rPr>
          <w:snapToGrid w:val="0"/>
        </w:rPr>
        <w:t xml:space="preserve"> (основных мероприятий), </w:t>
      </w:r>
      <w:r w:rsidRPr="000C672B">
        <w:t>непр</w:t>
      </w:r>
      <w:r w:rsidRPr="000C672B">
        <w:t>о</w:t>
      </w:r>
      <w:r w:rsidRPr="000C672B">
        <w:t>граммных направлений деятельности;</w:t>
      </w:r>
    </w:p>
    <w:p w:rsidR="0075518D" w:rsidRPr="000C672B" w:rsidRDefault="0075518D" w:rsidP="000C672B">
      <w:pPr>
        <w:numPr>
          <w:ilvl w:val="0"/>
          <w:numId w:val="2"/>
        </w:numPr>
        <w:ind w:left="0" w:firstLine="709"/>
        <w:jc w:val="both"/>
        <w:rPr>
          <w:snapToGrid w:val="0"/>
        </w:rPr>
      </w:pPr>
      <w:r w:rsidRPr="000C672B">
        <w:rPr>
          <w:snapToGrid w:val="0"/>
        </w:rPr>
        <w:t>код направления расходов (13 - 17 разряды кода классификации расходов бюджетов) – предназначен для кодирования направлений расходов</w:t>
      </w:r>
      <w:r w:rsidRPr="000C672B">
        <w:rPr>
          <w:snapToGrid w:val="0"/>
        </w:rPr>
        <w:t>а</w:t>
      </w:r>
      <w:r w:rsidRPr="000C672B">
        <w:rPr>
          <w:snapToGrid w:val="0"/>
        </w:rPr>
        <w:t>ния средств, конкретизирующих (при необходимости) отдельные мероприятия.</w:t>
      </w:r>
    </w:p>
    <w:p w:rsidR="0075518D" w:rsidRPr="000C672B" w:rsidRDefault="0075518D" w:rsidP="000C672B">
      <w:pPr>
        <w:ind w:firstLine="8222"/>
        <w:jc w:val="both"/>
        <w:rPr>
          <w:snapToGrid w:val="0"/>
        </w:rPr>
      </w:pPr>
      <w:r w:rsidRPr="000C672B">
        <w:rPr>
          <w:snapToGrid w:val="0"/>
        </w:rPr>
        <w:t>Таблица 1</w:t>
      </w:r>
    </w:p>
    <w:tbl>
      <w:tblPr>
        <w:tblW w:w="923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1928"/>
        <w:gridCol w:w="921"/>
        <w:gridCol w:w="921"/>
        <w:gridCol w:w="654"/>
        <w:gridCol w:w="646"/>
        <w:gridCol w:w="554"/>
        <w:gridCol w:w="600"/>
        <w:gridCol w:w="600"/>
      </w:tblGrid>
      <w:tr w:rsidR="0075518D" w:rsidRPr="000C672B" w:rsidTr="004739BA">
        <w:trPr>
          <w:cantSplit/>
          <w:trHeight w:val="397"/>
        </w:trPr>
        <w:tc>
          <w:tcPr>
            <w:tcW w:w="9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</w:tr>
      <w:tr w:rsidR="0075518D" w:rsidRPr="000C672B" w:rsidTr="004739BA">
        <w:trPr>
          <w:cantSplit/>
          <w:trHeight w:val="1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(непрограммное) направление ра</w:t>
            </w:r>
            <w:r w:rsidRPr="000C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C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</w:t>
            </w:r>
            <w:r w:rsidRPr="000C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C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</w:t>
            </w:r>
          </w:p>
        </w:tc>
        <w:tc>
          <w:tcPr>
            <w:tcW w:w="30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расходов</w:t>
            </w:r>
          </w:p>
        </w:tc>
      </w:tr>
      <w:tr w:rsidR="0075518D" w:rsidRPr="000C672B" w:rsidTr="004739BA">
        <w:trPr>
          <w:trHeight w:val="240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8D" w:rsidRPr="000C672B" w:rsidRDefault="0075518D" w:rsidP="000C672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7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5518D" w:rsidRPr="000C672B" w:rsidRDefault="0075518D" w:rsidP="000C672B">
      <w:pPr>
        <w:jc w:val="both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  <w:outlineLvl w:val="4"/>
      </w:pPr>
      <w:r w:rsidRPr="000C672B">
        <w:t>Коду подпрограммы целевой статьи расходов бюджета Новопетровского сельского поселения Павловского района присваиваются уникальные коды, сформированные с применением буквенно-цифрового ряда: 1, 2, 3, 4, 5, 6, 7, 8, 9, Б, Г, Д, Ж, И, Л, П, Ф, Ц, Ч, Ш, Э, Ю, Я.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Наименования целевых статей бюджета </w:t>
      </w:r>
      <w:r w:rsidRPr="000C672B">
        <w:t xml:space="preserve">поселения </w:t>
      </w:r>
      <w:r w:rsidRPr="000C672B">
        <w:rPr>
          <w:snapToGrid w:val="0"/>
        </w:rPr>
        <w:t>устанавливаются а</w:t>
      </w:r>
      <w:r w:rsidRPr="000C672B">
        <w:rPr>
          <w:snapToGrid w:val="0"/>
        </w:rPr>
        <w:t>д</w:t>
      </w:r>
      <w:r w:rsidRPr="000C672B">
        <w:rPr>
          <w:snapToGrid w:val="0"/>
        </w:rPr>
        <w:t xml:space="preserve">министрацией </w:t>
      </w:r>
      <w:r w:rsidRPr="000C672B">
        <w:t xml:space="preserve">Новопетровского сельского поселения Павловского района </w:t>
      </w:r>
      <w:r w:rsidRPr="000C672B">
        <w:rPr>
          <w:snapToGrid w:val="0"/>
        </w:rPr>
        <w:t>и х</w:t>
      </w:r>
      <w:r w:rsidRPr="000C672B">
        <w:rPr>
          <w:snapToGrid w:val="0"/>
        </w:rPr>
        <w:t>а</w:t>
      </w:r>
      <w:r w:rsidRPr="000C672B">
        <w:rPr>
          <w:snapToGrid w:val="0"/>
        </w:rPr>
        <w:t>рактеризуют направление бюджетных ассигнований на реализацию: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муниципальных программ поселения и непрограммных направлений де</w:t>
      </w:r>
      <w:r w:rsidRPr="000C672B">
        <w:rPr>
          <w:snapToGrid w:val="0"/>
        </w:rPr>
        <w:t>я</w:t>
      </w:r>
      <w:r w:rsidRPr="000C672B">
        <w:rPr>
          <w:snapToGrid w:val="0"/>
        </w:rPr>
        <w:t>тельности;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подпрограмм муниципальных программ поселения, подпрограмм </w:t>
      </w:r>
      <w:r w:rsidRPr="000C672B">
        <w:t>непр</w:t>
      </w:r>
      <w:r w:rsidRPr="000C672B">
        <w:t>о</w:t>
      </w:r>
      <w:r w:rsidRPr="000C672B">
        <w:t>граммных направлений деятельности</w:t>
      </w:r>
      <w:r w:rsidRPr="000C672B">
        <w:rPr>
          <w:snapToGrid w:val="0"/>
        </w:rPr>
        <w:t>;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направлений расходов.</w:t>
      </w:r>
    </w:p>
    <w:p w:rsidR="0075518D" w:rsidRPr="000C672B" w:rsidRDefault="0075518D" w:rsidP="000C672B">
      <w:pPr>
        <w:ind w:firstLine="709"/>
        <w:jc w:val="both"/>
      </w:pPr>
      <w:r w:rsidRPr="000C672B">
        <w:t>Перечень универсальных направлений расходов, которые могут прим</w:t>
      </w:r>
      <w:r w:rsidRPr="000C672B">
        <w:t>е</w:t>
      </w:r>
      <w:r w:rsidRPr="000C672B">
        <w:t>няться в различных целевых статьях, установлен разделом "</w:t>
      </w:r>
      <w:r w:rsidRPr="000C672B">
        <w:rPr>
          <w:snapToGrid w:val="0"/>
        </w:rPr>
        <w:t>Универсальные н</w:t>
      </w:r>
      <w:r w:rsidRPr="000C672B">
        <w:rPr>
          <w:snapToGrid w:val="0"/>
        </w:rPr>
        <w:t>а</w:t>
      </w:r>
      <w:r w:rsidRPr="000C672B">
        <w:rPr>
          <w:snapToGrid w:val="0"/>
        </w:rPr>
        <w:t>правления расходов, увязываемые с целевыми статьями муниципальных пр</w:t>
      </w:r>
      <w:r w:rsidRPr="000C672B">
        <w:rPr>
          <w:snapToGrid w:val="0"/>
        </w:rPr>
        <w:t>о</w:t>
      </w:r>
      <w:r w:rsidRPr="000C672B">
        <w:rPr>
          <w:snapToGrid w:val="0"/>
        </w:rPr>
        <w:t>грамм, непрограммными направлениями расходов органов местного сам</w:t>
      </w:r>
      <w:r w:rsidRPr="000C672B">
        <w:rPr>
          <w:snapToGrid w:val="0"/>
        </w:rPr>
        <w:t>о</w:t>
      </w:r>
      <w:r w:rsidRPr="000C672B">
        <w:rPr>
          <w:snapToGrid w:val="0"/>
        </w:rPr>
        <w:t xml:space="preserve">управления </w:t>
      </w:r>
      <w:r w:rsidRPr="000C672B">
        <w:t xml:space="preserve">Новопетровского сельского поселения Павловского района". </w:t>
      </w: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</w:pPr>
      <w:r w:rsidRPr="000C672B">
        <w:t>Увязка универсальных направлений расходов с подпрограммой муниц</w:t>
      </w:r>
      <w:r w:rsidRPr="000C672B">
        <w:t>и</w:t>
      </w:r>
      <w:r w:rsidRPr="000C672B">
        <w:t>пальной программы Новопетровского сельского поселения Павловского района устанавливается в рамках решения о бюджете Совета Новопетровского сел</w:t>
      </w:r>
      <w:r w:rsidRPr="000C672B">
        <w:t>ь</w:t>
      </w:r>
      <w:r w:rsidRPr="000C672B">
        <w:t>ского поселения Павловского района и (или) сводной бюджетной росписи бюджета поселения по следующей структуре кода целевой статьи:</w:t>
      </w:r>
    </w:p>
    <w:tbl>
      <w:tblPr>
        <w:tblW w:w="9702" w:type="dxa"/>
        <w:tblInd w:w="-106" w:type="dxa"/>
        <w:tblLook w:val="00A0"/>
      </w:tblPr>
      <w:tblGrid>
        <w:gridCol w:w="2614"/>
        <w:gridCol w:w="7088"/>
      </w:tblGrid>
      <w:tr w:rsidR="0075518D" w:rsidRPr="000C672B" w:rsidTr="00EB24F5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rPr>
                <w:lang w:val="en-US"/>
              </w:rPr>
              <w:t>X</w:t>
            </w:r>
            <w:r w:rsidRPr="000C672B">
              <w:t>Х 0 00 00000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Муниципальная программа Новопетровского сельского поселения Павловского района;</w:t>
            </w:r>
          </w:p>
        </w:tc>
      </w:tr>
      <w:tr w:rsidR="0075518D" w:rsidRPr="000C672B" w:rsidTr="00EB24F5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ind w:right="-228"/>
              <w:jc w:val="both"/>
            </w:pPr>
            <w:r w:rsidRPr="000C672B">
              <w:rPr>
                <w:lang w:val="en-US"/>
              </w:rPr>
              <w:t>X</w:t>
            </w:r>
            <w:r w:rsidRPr="000C672B">
              <w:t>Х Х 00 00000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Подпрограмма муниципальной программы Новопетро</w:t>
            </w:r>
            <w:r w:rsidRPr="000C672B">
              <w:t>в</w:t>
            </w:r>
            <w:r w:rsidRPr="000C672B">
              <w:t>ского сельского поселения Павловского района;</w:t>
            </w:r>
          </w:p>
        </w:tc>
      </w:tr>
      <w:tr w:rsidR="0075518D" w:rsidRPr="000C672B" w:rsidTr="00EB24F5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C672B">
              <w:rPr>
                <w:lang w:val="en-US"/>
              </w:rPr>
              <w:t>X</w:t>
            </w:r>
            <w:r w:rsidRPr="000C672B">
              <w:t>Х Х ХХ 00000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Основное мероприятие муниципальной программы Н</w:t>
            </w:r>
            <w:r w:rsidRPr="000C672B">
              <w:t>о</w:t>
            </w:r>
            <w:r w:rsidRPr="000C672B">
              <w:t>вопетровского сельского поселения Павловского района;</w:t>
            </w:r>
          </w:p>
        </w:tc>
      </w:tr>
      <w:tr w:rsidR="0075518D" w:rsidRPr="000C672B" w:rsidTr="00EB24F5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rPr>
                <w:lang w:val="en-US"/>
              </w:rPr>
              <w:t>X</w:t>
            </w:r>
            <w:r w:rsidRPr="000C672B">
              <w:t>Х Х ХХ ХХХХХ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Направление расходов на реализацию подпрограммы и основных мероприятий муниципальной программы Н</w:t>
            </w:r>
            <w:r w:rsidRPr="000C672B">
              <w:t>о</w:t>
            </w:r>
            <w:r w:rsidRPr="000C672B">
              <w:t>вопетровского сельского поселения Павловского района;</w:t>
            </w:r>
          </w:p>
        </w:tc>
      </w:tr>
    </w:tbl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</w:pPr>
      <w:r w:rsidRPr="000C672B">
        <w:t>Увязка универсальных направлений расходов с основным непрограм</w:t>
      </w:r>
      <w:r w:rsidRPr="000C672B">
        <w:t>м</w:t>
      </w:r>
      <w:r w:rsidRPr="000C672B">
        <w:t>ным направлением расходов органов местного самоуправления Новопетровск</w:t>
      </w:r>
      <w:r w:rsidRPr="000C672B">
        <w:t>о</w:t>
      </w:r>
      <w:r w:rsidRPr="000C672B">
        <w:t>го сельского поселения Павловского района устанавливается в рамках решения о бюджете Новопетровского сельского поселения Павловского района и (или) сводной бюджетной росписи бюджета поселения по следующей структуре кода целевой статьи:</w:t>
      </w:r>
    </w:p>
    <w:tbl>
      <w:tblPr>
        <w:tblW w:w="0" w:type="auto"/>
        <w:tblInd w:w="-106" w:type="dxa"/>
        <w:tblLook w:val="00A0"/>
      </w:tblPr>
      <w:tblGrid>
        <w:gridCol w:w="2614"/>
        <w:gridCol w:w="7088"/>
      </w:tblGrid>
      <w:tr w:rsidR="0075518D" w:rsidRPr="000C672B" w:rsidTr="006F50C0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5Х 0 00 00000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Непрограммное направление расходов;</w:t>
            </w:r>
          </w:p>
        </w:tc>
      </w:tr>
      <w:tr w:rsidR="0075518D" w:rsidRPr="000C672B" w:rsidTr="006F50C0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5Х Х 00 00000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Подпрограмма непрограммного направления расходов;</w:t>
            </w:r>
          </w:p>
        </w:tc>
      </w:tr>
      <w:tr w:rsidR="0075518D" w:rsidRPr="000C672B" w:rsidTr="006F50C0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5Х Х ХХ 00000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Основное мероприятие непрограммного направления расходов</w:t>
            </w:r>
          </w:p>
        </w:tc>
      </w:tr>
      <w:tr w:rsidR="0075518D" w:rsidRPr="000C672B" w:rsidTr="006F50C0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5Х Х ХХ ХХХХХ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Направления реализации непрограммных расходов;</w:t>
            </w:r>
          </w:p>
        </w:tc>
      </w:tr>
      <w:tr w:rsidR="0075518D" w:rsidRPr="000C672B" w:rsidTr="006F50C0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9Х 0 00 00000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Непрограммное направление расходов;</w:t>
            </w:r>
          </w:p>
        </w:tc>
      </w:tr>
      <w:tr w:rsidR="0075518D" w:rsidRPr="000C672B" w:rsidTr="006F50C0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9Х Х 00 00000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Подпрограмма непрограммного направления расходов;</w:t>
            </w:r>
          </w:p>
        </w:tc>
      </w:tr>
      <w:tr w:rsidR="0075518D" w:rsidRPr="000C672B" w:rsidTr="006F50C0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9Х Х ХХ 00000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Основное мероприятие непрограммного направления расходов</w:t>
            </w:r>
          </w:p>
        </w:tc>
      </w:tr>
      <w:tr w:rsidR="0075518D" w:rsidRPr="000C672B" w:rsidTr="006F50C0">
        <w:tc>
          <w:tcPr>
            <w:tcW w:w="2614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9Х Х ХХ ХХХХХ</w:t>
            </w:r>
          </w:p>
        </w:tc>
        <w:tc>
          <w:tcPr>
            <w:tcW w:w="7088" w:type="dxa"/>
          </w:tcPr>
          <w:p w:rsidR="0075518D" w:rsidRPr="000C672B" w:rsidRDefault="0075518D" w:rsidP="000C672B">
            <w:pPr>
              <w:autoSpaceDE w:val="0"/>
              <w:autoSpaceDN w:val="0"/>
              <w:adjustRightInd w:val="0"/>
              <w:jc w:val="both"/>
            </w:pPr>
            <w:r w:rsidRPr="000C672B">
              <w:t>Направления реализации непрограммных расходов.</w:t>
            </w:r>
          </w:p>
        </w:tc>
      </w:tr>
    </w:tbl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Расходы бюджета </w:t>
      </w:r>
      <w:r w:rsidRPr="000C672B">
        <w:t>Новопетровского сельского поселения Павловского района</w:t>
      </w:r>
      <w:r w:rsidRPr="000C672B">
        <w:rPr>
          <w:snapToGrid w:val="0"/>
        </w:rPr>
        <w:t xml:space="preserve"> на финансовое обеспечение выполнения функций органами местного самоуправления поселения, </w:t>
      </w:r>
      <w:r w:rsidRPr="000C672B">
        <w:t xml:space="preserve">и </w:t>
      </w:r>
      <w:r w:rsidRPr="000C672B">
        <w:rPr>
          <w:snapToGrid w:val="0"/>
        </w:rPr>
        <w:t>находящихся в их ведении муниципальных учр</w:t>
      </w:r>
      <w:r w:rsidRPr="000C672B">
        <w:rPr>
          <w:snapToGrid w:val="0"/>
        </w:rPr>
        <w:t>е</w:t>
      </w:r>
      <w:r w:rsidRPr="000C672B">
        <w:rPr>
          <w:snapToGrid w:val="0"/>
        </w:rPr>
        <w:t>ждений подлежат отражению по соответствующим целевым статьям, содерж</w:t>
      </w:r>
      <w:r w:rsidRPr="000C672B">
        <w:rPr>
          <w:snapToGrid w:val="0"/>
        </w:rPr>
        <w:t>а</w:t>
      </w:r>
      <w:r w:rsidRPr="000C672B">
        <w:rPr>
          <w:snapToGrid w:val="0"/>
        </w:rPr>
        <w:t>щим соответствующие направления расходов: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00190 "Расходы на обеспечение функций органов местного самоуправл</w:t>
      </w:r>
      <w:r w:rsidRPr="000C672B">
        <w:rPr>
          <w:snapToGrid w:val="0"/>
        </w:rPr>
        <w:t>е</w:t>
      </w:r>
      <w:r w:rsidRPr="000C672B">
        <w:rPr>
          <w:snapToGrid w:val="0"/>
        </w:rPr>
        <w:t>ния";</w:t>
      </w: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00590 "Расходы на обеспечение деятельности (оказание у</w:t>
      </w:r>
      <w:r>
        <w:rPr>
          <w:snapToGrid w:val="0"/>
        </w:rPr>
        <w:t>слуг) муниц</w:t>
      </w:r>
      <w:r>
        <w:rPr>
          <w:snapToGrid w:val="0"/>
        </w:rPr>
        <w:t>и</w:t>
      </w:r>
      <w:r>
        <w:rPr>
          <w:snapToGrid w:val="0"/>
        </w:rPr>
        <w:t>пальных учреждений";</w:t>
      </w:r>
    </w:p>
    <w:p w:rsidR="0075518D" w:rsidRPr="000A1EF6" w:rsidRDefault="0075518D" w:rsidP="001A0D7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>
        <w:rPr>
          <w:snapToGrid w:val="0"/>
          <w:lang w:val="en-US"/>
        </w:rPr>
        <w:t>S</w:t>
      </w:r>
      <w:r w:rsidRPr="000A1EF6">
        <w:rPr>
          <w:snapToGrid w:val="0"/>
        </w:rPr>
        <w:t xml:space="preserve">0000 – </w:t>
      </w:r>
      <w:r>
        <w:rPr>
          <w:snapToGrid w:val="0"/>
          <w:lang w:val="en-US"/>
        </w:rPr>
        <w:t>S</w:t>
      </w:r>
      <w:r>
        <w:rPr>
          <w:snapToGrid w:val="0"/>
        </w:rPr>
        <w:t>9990 « Для отражения расходов местных бюджетов, в том числе расходов на предоставление межбюджетных трансфертов иным местным бю</w:t>
      </w:r>
      <w:r>
        <w:rPr>
          <w:snapToGrid w:val="0"/>
        </w:rPr>
        <w:t>д</w:t>
      </w:r>
      <w:r>
        <w:rPr>
          <w:snapToGrid w:val="0"/>
        </w:rPr>
        <w:t>жетам, в целях софинансирования которых из бюджетов РФ предоставляются местным бюджетам субсидии, а так же для отражения расходов местных бю</w:t>
      </w:r>
      <w:r>
        <w:rPr>
          <w:snapToGrid w:val="0"/>
        </w:rPr>
        <w:t>д</w:t>
      </w:r>
      <w:r>
        <w:rPr>
          <w:snapToGrid w:val="0"/>
        </w:rPr>
        <w:t>жетов, в целях софинансирования которых из иных местных бюджетов предо</w:t>
      </w:r>
      <w:r>
        <w:rPr>
          <w:snapToGrid w:val="0"/>
        </w:rPr>
        <w:t>с</w:t>
      </w:r>
      <w:r>
        <w:rPr>
          <w:snapToGrid w:val="0"/>
        </w:rPr>
        <w:t xml:space="preserve">тавляются субсидии». </w:t>
      </w: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Расходы бюджета поселения на финансовое обеспечение мероприятий и (или) обособленных функций органов местного самоуправления Новопетро</w:t>
      </w:r>
      <w:r w:rsidRPr="000C672B">
        <w:t>в</w:t>
      </w:r>
      <w:r w:rsidRPr="000C672B">
        <w:t xml:space="preserve">ского сельского поселения Павловского района и </w:t>
      </w:r>
      <w:r w:rsidRPr="000C672B">
        <w:rPr>
          <w:snapToGrid w:val="0"/>
        </w:rPr>
        <w:t>находящихся в их ведении муниципальных учреждений</w:t>
      </w:r>
      <w:r w:rsidRPr="000C672B">
        <w:t xml:space="preserve"> для отражения которых настоящими Правилами не предусмотрены обособленные направления расходов, подлежат отражению по соответствующим целевым статьям, содержащих направление расходов </w:t>
      </w:r>
      <w:r w:rsidRPr="000C672B">
        <w:rPr>
          <w:snapToGrid w:val="0"/>
        </w:rPr>
        <w:t>9999 "Реализация других мероприятий".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1A0D76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>2. Порядок отражения расходов бюджетов, финансовое обеспечение</w:t>
      </w:r>
    </w:p>
    <w:p w:rsidR="0075518D" w:rsidRPr="000C672B" w:rsidRDefault="0075518D" w:rsidP="001A0D76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>которых осуществляется за счет субсидий, субвенций иных</w:t>
      </w:r>
    </w:p>
    <w:p w:rsidR="0075518D" w:rsidRPr="000C672B" w:rsidRDefault="0075518D" w:rsidP="001A0D76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>межбюджетных трансфертов, имеющих целевое назначение,</w:t>
      </w:r>
    </w:p>
    <w:p w:rsidR="0075518D" w:rsidRPr="000C672B" w:rsidRDefault="0075518D" w:rsidP="001A0D76">
      <w:pPr>
        <w:autoSpaceDE w:val="0"/>
        <w:autoSpaceDN w:val="0"/>
        <w:adjustRightInd w:val="0"/>
        <w:jc w:val="center"/>
        <w:outlineLvl w:val="4"/>
        <w:rPr>
          <w:b/>
        </w:rPr>
      </w:pPr>
      <w:r w:rsidRPr="000C672B">
        <w:rPr>
          <w:b/>
          <w:bCs/>
          <w:snapToGrid w:val="0"/>
        </w:rPr>
        <w:t xml:space="preserve">предоставляемых из бюджета </w:t>
      </w:r>
      <w:r w:rsidRPr="000C672B">
        <w:rPr>
          <w:b/>
        </w:rPr>
        <w:t>Новопетровского сельского поселения</w:t>
      </w:r>
    </w:p>
    <w:p w:rsidR="0075518D" w:rsidRPr="000C672B" w:rsidRDefault="0075518D" w:rsidP="001A0D76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</w:rPr>
      </w:pPr>
      <w:r w:rsidRPr="000C672B">
        <w:rPr>
          <w:b/>
        </w:rPr>
        <w:t>Павловского района</w:t>
      </w: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  <w:outlineLvl w:val="4"/>
      </w:pPr>
      <w:r w:rsidRPr="000C672B">
        <w:t xml:space="preserve">1. В настоящем разделе установлен порядок установления в </w:t>
      </w:r>
      <w:r w:rsidRPr="000C672B">
        <w:rPr>
          <w:snapToGrid w:val="0"/>
        </w:rPr>
        <w:t>11–14 разр</w:t>
      </w:r>
      <w:r w:rsidRPr="000C672B">
        <w:rPr>
          <w:snapToGrid w:val="0"/>
        </w:rPr>
        <w:t>я</w:t>
      </w:r>
      <w:r w:rsidRPr="000C672B">
        <w:rPr>
          <w:snapToGrid w:val="0"/>
        </w:rPr>
        <w:t>дах кода</w:t>
      </w:r>
      <w:r w:rsidRPr="000C672B">
        <w:t xml:space="preserve"> целевых статей расходов бюджетов (далее – </w:t>
      </w:r>
      <w:r w:rsidRPr="000C672B">
        <w:rPr>
          <w:snapToGrid w:val="0"/>
        </w:rPr>
        <w:t>кода направления расх</w:t>
      </w:r>
      <w:r w:rsidRPr="000C672B">
        <w:rPr>
          <w:snapToGrid w:val="0"/>
        </w:rPr>
        <w:t>о</w:t>
      </w:r>
      <w:r w:rsidRPr="000C672B">
        <w:rPr>
          <w:snapToGrid w:val="0"/>
        </w:rPr>
        <w:t>дов бюджета)</w:t>
      </w:r>
      <w:r w:rsidRPr="000C672B">
        <w:t>:</w:t>
      </w: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  <w:outlineLvl w:val="4"/>
      </w:pPr>
      <w:r w:rsidRPr="000C672B">
        <w:t>1) по отражению расходов бюджета Новопетровского сельского посел</w:t>
      </w:r>
      <w:r w:rsidRPr="000C672B">
        <w:t>е</w:t>
      </w:r>
      <w:r w:rsidRPr="000C672B">
        <w:t>ния Павловского района, направленных на:</w:t>
      </w: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  <w:outlineLvl w:val="4"/>
      </w:pPr>
      <w:r w:rsidRPr="000C672B">
        <w:t>- выполнение условий софинансирования расходных обязательств, ф</w:t>
      </w:r>
      <w:r w:rsidRPr="000C672B">
        <w:t>и</w:t>
      </w:r>
      <w:r w:rsidRPr="000C672B">
        <w:t>нансовое обеспечение которых осуществляется из бюджета другого уровня;</w:t>
      </w: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- на финансовое обеспечение дополнительных расходов, необходимых для полного исполнения расходных обязательств </w:t>
      </w:r>
      <w:r w:rsidRPr="000C672B">
        <w:t>Новопетровского сельского поселения Павловского района</w:t>
      </w:r>
      <w:r w:rsidRPr="000C672B">
        <w:rPr>
          <w:snapToGrid w:val="0"/>
        </w:rPr>
        <w:t>, принятых в целях исполнения переданных по</w:t>
      </w:r>
      <w:r w:rsidRPr="000C672B">
        <w:rPr>
          <w:snapToGrid w:val="0"/>
        </w:rPr>
        <w:t>л</w:t>
      </w:r>
      <w:r w:rsidRPr="000C672B">
        <w:rPr>
          <w:snapToGrid w:val="0"/>
        </w:rPr>
        <w:t>номочий Российской Федерации и Краснодарского края;</w:t>
      </w: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  <w:outlineLvl w:val="4"/>
      </w:pPr>
      <w:r w:rsidRPr="000C672B">
        <w:rPr>
          <w:snapToGrid w:val="0"/>
        </w:rPr>
        <w:t>- по предоставлению межбюджетных трансфертов районному бюджету из бюджета поселения, в том числе на реализацию расходов, указанных в насто</w:t>
      </w:r>
      <w:r w:rsidRPr="000C672B">
        <w:rPr>
          <w:snapToGrid w:val="0"/>
        </w:rPr>
        <w:t>я</w:t>
      </w:r>
      <w:r w:rsidRPr="000C672B">
        <w:rPr>
          <w:snapToGrid w:val="0"/>
        </w:rPr>
        <w:t>щем подпункте.</w:t>
      </w: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  <w:outlineLvl w:val="4"/>
      </w:pPr>
      <w:r w:rsidRPr="000C672B">
        <w:rPr>
          <w:color w:val="000000"/>
        </w:rPr>
        <w:t>2.</w:t>
      </w:r>
      <w:r w:rsidRPr="000C672B">
        <w:rPr>
          <w:color w:val="FF0000"/>
        </w:rPr>
        <w:t xml:space="preserve"> </w:t>
      </w:r>
      <w:r w:rsidRPr="000C672B">
        <w:rPr>
          <w:color w:val="000000"/>
        </w:rPr>
        <w:t xml:space="preserve">Коды </w:t>
      </w:r>
      <w:r w:rsidRPr="000C672B">
        <w:rPr>
          <w:snapToGrid w:val="0"/>
          <w:color w:val="000000"/>
        </w:rPr>
        <w:t xml:space="preserve">направления расходов бюджета </w:t>
      </w:r>
      <w:r w:rsidRPr="000C672B">
        <w:rPr>
          <w:color w:val="000000"/>
        </w:rPr>
        <w:t>30010 - 39990 и 50010 - 59990</w:t>
      </w:r>
      <w:r w:rsidRPr="000C672B">
        <w:rPr>
          <w:snapToGrid w:val="0"/>
          <w:color w:val="000000"/>
        </w:rPr>
        <w:t xml:space="preserve"> (коды) используются исключительно для отражения расходов в соответствии с Указаниями </w:t>
      </w:r>
      <w:r w:rsidRPr="000C672B">
        <w:rPr>
          <w:color w:val="000000"/>
        </w:rPr>
        <w:t>о порядке применения</w:t>
      </w:r>
      <w:r w:rsidRPr="000C672B">
        <w:t xml:space="preserve"> бюджетной классификации Российской Ф</w:t>
      </w:r>
      <w:r w:rsidRPr="000C672B">
        <w:t>е</w:t>
      </w:r>
      <w:r w:rsidRPr="000C672B">
        <w:t>дерации, утвержденными приказом Министерства финансов Российской Фед</w:t>
      </w:r>
      <w:r w:rsidRPr="000C672B">
        <w:t>е</w:t>
      </w:r>
      <w:r w:rsidRPr="000C672B">
        <w:t>рации от 01.07.2013 года №65н.</w:t>
      </w: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  <w:outlineLvl w:val="4"/>
      </w:pPr>
      <w:r w:rsidRPr="000C672B">
        <w:t xml:space="preserve">3. Коды </w:t>
      </w:r>
      <w:r w:rsidRPr="000C672B">
        <w:rPr>
          <w:snapToGrid w:val="0"/>
        </w:rPr>
        <w:t xml:space="preserve">направления расходов бюджета </w:t>
      </w:r>
      <w:r>
        <w:rPr>
          <w:snapToGrid w:val="0"/>
          <w:lang w:val="en-US"/>
        </w:rPr>
        <w:t>S</w:t>
      </w:r>
      <w:r>
        <w:t>00</w:t>
      </w:r>
      <w:r w:rsidRPr="005A724B">
        <w:t>0</w:t>
      </w:r>
      <w:r>
        <w:t>0 - S</w:t>
      </w:r>
      <w:r w:rsidRPr="000C672B">
        <w:t>9990</w:t>
      </w:r>
      <w:r w:rsidRPr="000C672B">
        <w:rPr>
          <w:snapToGrid w:val="0"/>
        </w:rPr>
        <w:t xml:space="preserve"> используются для отражения расходов бюджета муниципального образования, </w:t>
      </w:r>
      <w:r w:rsidRPr="000C672B">
        <w:t>источником ф</w:t>
      </w:r>
      <w:r w:rsidRPr="000C672B">
        <w:t>и</w:t>
      </w:r>
      <w:r w:rsidRPr="000C672B">
        <w:t>нансового обеспечения которых являются целевые межбюджетные трансферты, и должны быть идентичны коду соответствующих направлений расходов кра</w:t>
      </w:r>
      <w:r w:rsidRPr="000C672B">
        <w:t>е</w:t>
      </w:r>
      <w:r w:rsidRPr="000C672B">
        <w:t>вого бюджета, по которым отражаются расходы краевого бюджета на предо</w:t>
      </w:r>
      <w:r w:rsidRPr="000C672B">
        <w:t>с</w:t>
      </w:r>
      <w:r w:rsidRPr="000C672B">
        <w:t xml:space="preserve">тавление вышеуказанных межбюджетных трансфертов. </w:t>
      </w:r>
    </w:p>
    <w:p w:rsidR="0075518D" w:rsidRPr="000C672B" w:rsidRDefault="0075518D" w:rsidP="000C672B">
      <w:pPr>
        <w:autoSpaceDE w:val="0"/>
        <w:autoSpaceDN w:val="0"/>
        <w:adjustRightInd w:val="0"/>
        <w:ind w:firstLine="709"/>
        <w:jc w:val="both"/>
        <w:outlineLvl w:val="4"/>
      </w:pPr>
      <w:r w:rsidRPr="000C672B">
        <w:t>При этом наименование указанного направления расходов бюджета пос</w:t>
      </w:r>
      <w:r w:rsidRPr="000C672B">
        <w:t>е</w:t>
      </w:r>
      <w:r w:rsidRPr="000C672B">
        <w:t>ления, (наименование целевой статьи, содержащей соответствующее направл</w:t>
      </w:r>
      <w:r w:rsidRPr="000C672B">
        <w:t>е</w:t>
      </w:r>
      <w:r w:rsidRPr="000C672B">
        <w:t xml:space="preserve">ние расходов бюджета) не включает указание на наименование межбюджетного трансферта, являющегося источником финансового обеспечения расходов бюджета поселения. 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 xml:space="preserve">3. Перечень и правила отнесения расходов бюджета </w:t>
      </w:r>
      <w:r w:rsidRPr="000C672B">
        <w:rPr>
          <w:b/>
          <w:snapToGrid w:val="0"/>
        </w:rPr>
        <w:t>Новопетровского сельского поселения Павловского района</w:t>
      </w:r>
      <w:r w:rsidRPr="000C672B">
        <w:rPr>
          <w:b/>
          <w:bCs/>
          <w:snapToGrid w:val="0"/>
        </w:rPr>
        <w:t xml:space="preserve"> на соответствующие целевые статьи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0C672B">
        <w:rPr>
          <w:b/>
          <w:bCs/>
          <w:snapToGrid w:val="0"/>
        </w:rPr>
        <w:t xml:space="preserve">50 0 00 00000 </w:t>
      </w:r>
      <w:r w:rsidRPr="000C672B">
        <w:rPr>
          <w:b/>
          <w:bCs/>
        </w:rPr>
        <w:t>Обеспечение деятельности высшего органа исполнительной</w:t>
      </w: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0C672B">
        <w:rPr>
          <w:b/>
          <w:bCs/>
        </w:rPr>
        <w:t>власти Новопетровского сельского поселения Павловского района</w:t>
      </w: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          По данной целевой статье отражаются расходы бюджета </w:t>
      </w:r>
      <w:r w:rsidRPr="000C672B">
        <w:rPr>
          <w:bCs/>
        </w:rPr>
        <w:t>Новопетровск</w:t>
      </w:r>
      <w:r w:rsidRPr="000C672B">
        <w:rPr>
          <w:bCs/>
        </w:rPr>
        <w:t>о</w:t>
      </w:r>
      <w:r w:rsidRPr="000C672B">
        <w:rPr>
          <w:bCs/>
        </w:rPr>
        <w:t xml:space="preserve">го сельского поселения Павловского района </w:t>
      </w:r>
      <w:r w:rsidRPr="000C672B">
        <w:rPr>
          <w:snapToGrid w:val="0"/>
        </w:rPr>
        <w:t>на о</w:t>
      </w:r>
      <w:r w:rsidRPr="000C672B">
        <w:t>беспечение деятельности вы</w:t>
      </w:r>
      <w:r w:rsidRPr="000C672B">
        <w:t>с</w:t>
      </w:r>
      <w:r w:rsidRPr="000C672B">
        <w:t xml:space="preserve">шего органа исполнительной власти </w:t>
      </w:r>
      <w:r w:rsidRPr="000C672B">
        <w:rPr>
          <w:snapToGrid w:val="0"/>
        </w:rPr>
        <w:t>Новопетровского сельского поселения Павловского района.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0C672B">
        <w:rPr>
          <w:b/>
          <w:bCs/>
          <w:snapToGrid w:val="0"/>
        </w:rPr>
        <w:t xml:space="preserve">50 1 00 00000 </w:t>
      </w:r>
      <w:r w:rsidRPr="000C672B">
        <w:rPr>
          <w:b/>
          <w:bCs/>
        </w:rPr>
        <w:t>Высшее должностное лицо муниципального образования</w:t>
      </w: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</w:rPr>
      </w:pPr>
    </w:p>
    <w:p w:rsidR="0075518D" w:rsidRPr="000C672B" w:rsidRDefault="0075518D" w:rsidP="000C672B">
      <w:pPr>
        <w:ind w:firstLine="708"/>
        <w:jc w:val="both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>го сельского поселения Павловского района на о</w:t>
      </w:r>
      <w:r w:rsidRPr="000C672B">
        <w:t>беспечение деятельности вы</w:t>
      </w:r>
      <w:r w:rsidRPr="000C672B">
        <w:t>с</w:t>
      </w:r>
      <w:r w:rsidRPr="000C672B">
        <w:t>шего органа исполнительной власти Новопетровского сельского поселения Павловского района</w:t>
      </w:r>
      <w:r w:rsidRPr="000C672B">
        <w:rPr>
          <w:snapToGrid w:val="0"/>
        </w:rPr>
        <w:t xml:space="preserve"> по соответствующим направлениям расходов.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0C672B">
        <w:rPr>
          <w:b/>
          <w:bCs/>
          <w:snapToGrid w:val="0"/>
        </w:rPr>
        <w:t xml:space="preserve">51 0 00 00000 </w:t>
      </w:r>
      <w:r w:rsidRPr="000C672B">
        <w:rPr>
          <w:b/>
          <w:bCs/>
        </w:rPr>
        <w:t>Обеспечение деятельности администрации</w:t>
      </w: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0C672B">
        <w:rPr>
          <w:b/>
          <w:bCs/>
        </w:rPr>
        <w:t>Новопетровского сельского поселения Павловского района</w:t>
      </w: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  <w:bCs/>
        </w:rPr>
      </w:pP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0C672B">
        <w:rPr>
          <w:b/>
          <w:bCs/>
        </w:rPr>
        <w:t>51 1 00 00000 Обеспечение функционирования администрации Новопе</w:t>
      </w:r>
      <w:r w:rsidRPr="000C672B">
        <w:rPr>
          <w:b/>
          <w:bCs/>
        </w:rPr>
        <w:t>т</w:t>
      </w:r>
      <w:r w:rsidRPr="000C672B">
        <w:rPr>
          <w:b/>
          <w:bCs/>
        </w:rPr>
        <w:t>ровского сельского поселения Павловского района</w:t>
      </w:r>
    </w:p>
    <w:p w:rsidR="0075518D" w:rsidRPr="000C672B" w:rsidRDefault="0075518D" w:rsidP="000C672B">
      <w:pPr>
        <w:ind w:firstLine="708"/>
        <w:jc w:val="both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          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 xml:space="preserve">го сельского поселения Павловского района на </w:t>
      </w:r>
      <w:r w:rsidRPr="000C672B">
        <w:rPr>
          <w:bCs/>
        </w:rPr>
        <w:t>обеспечение функционирования администрации Новопетровского сельского поселения Павловского района</w:t>
      </w:r>
      <w:r w:rsidRPr="000C672B">
        <w:rPr>
          <w:snapToGrid w:val="0"/>
        </w:rPr>
        <w:t xml:space="preserve"> по соответствующим направлениям расходов.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Pr="000C672B" w:rsidRDefault="0075518D" w:rsidP="00FC5EAF">
      <w:pPr>
        <w:jc w:val="center"/>
      </w:pPr>
      <w:r w:rsidRPr="000C672B">
        <w:rPr>
          <w:b/>
          <w:bCs/>
          <w:snapToGrid w:val="0"/>
        </w:rPr>
        <w:t>51 2 00 00000 Административные комиссии</w:t>
      </w:r>
    </w:p>
    <w:p w:rsidR="0075518D" w:rsidRPr="000C672B" w:rsidRDefault="0075518D" w:rsidP="00FC5EAF">
      <w:pPr>
        <w:ind w:firstLine="708"/>
        <w:jc w:val="center"/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>го сельского поселения Павловского района на реализацию мероприятий, св</w:t>
      </w:r>
      <w:r w:rsidRPr="000C672B">
        <w:rPr>
          <w:snapToGrid w:val="0"/>
        </w:rPr>
        <w:t>я</w:t>
      </w:r>
      <w:r w:rsidRPr="000C672B">
        <w:rPr>
          <w:snapToGrid w:val="0"/>
        </w:rPr>
        <w:t>занных с финансированием административных комиссий по соответствующим направлениям расходов, в том числе: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Pr="000C672B" w:rsidRDefault="0075518D" w:rsidP="000C672B">
      <w:pPr>
        <w:ind w:firstLine="708"/>
        <w:jc w:val="both"/>
      </w:pPr>
      <w:r w:rsidRPr="000C672B">
        <w:rPr>
          <w:snapToGrid w:val="0"/>
        </w:rPr>
        <w:t xml:space="preserve">- 60190 </w:t>
      </w:r>
      <w:r w:rsidRPr="000C672B">
        <w:t>Осуществление отдельных государственных полномочий по обр</w:t>
      </w:r>
      <w:r w:rsidRPr="000C672B">
        <w:t>а</w:t>
      </w:r>
      <w:r w:rsidRPr="000C672B">
        <w:t>зованию и организации деятельности административных комиссий.</w:t>
      </w:r>
    </w:p>
    <w:p w:rsidR="0075518D" w:rsidRPr="000C672B" w:rsidRDefault="0075518D" w:rsidP="000C672B">
      <w:pPr>
        <w:tabs>
          <w:tab w:val="left" w:pos="1740"/>
        </w:tabs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ind w:firstLine="708"/>
        <w:jc w:val="both"/>
      </w:pPr>
      <w:r w:rsidRPr="000C672B">
        <w:rPr>
          <w:snapToGrid w:val="0"/>
        </w:rPr>
        <w:t>По данному направлению расходов отражаются расходы бюджета Нов</w:t>
      </w:r>
      <w:r w:rsidRPr="000C672B">
        <w:rPr>
          <w:snapToGrid w:val="0"/>
        </w:rPr>
        <w:t>о</w:t>
      </w:r>
      <w:r w:rsidRPr="000C672B">
        <w:rPr>
          <w:snapToGrid w:val="0"/>
        </w:rPr>
        <w:t>петровского сельского поселения Павловского района на о</w:t>
      </w:r>
      <w:r w:rsidRPr="000C672B">
        <w:t>существление о</w:t>
      </w:r>
      <w:r w:rsidRPr="000C672B">
        <w:t>т</w:t>
      </w:r>
      <w:r w:rsidRPr="000C672B">
        <w:t>дельных государственных полномочий по образованию и организации деятел</w:t>
      </w:r>
      <w:r w:rsidRPr="000C672B">
        <w:t>ь</w:t>
      </w:r>
      <w:r w:rsidRPr="000C672B">
        <w:t>ности административных комиссий.</w:t>
      </w:r>
    </w:p>
    <w:p w:rsidR="0075518D" w:rsidRPr="000C672B" w:rsidRDefault="0075518D" w:rsidP="000C672B">
      <w:pPr>
        <w:ind w:firstLine="708"/>
        <w:jc w:val="both"/>
      </w:pPr>
    </w:p>
    <w:p w:rsidR="0075518D" w:rsidRPr="000C672B" w:rsidRDefault="0075518D" w:rsidP="00FC5EAF">
      <w:pPr>
        <w:jc w:val="center"/>
        <w:rPr>
          <w:b/>
          <w:bCs/>
        </w:rPr>
      </w:pPr>
      <w:r w:rsidRPr="000C672B">
        <w:rPr>
          <w:b/>
          <w:bCs/>
          <w:snapToGrid w:val="0"/>
        </w:rPr>
        <w:t xml:space="preserve">51 3 00 00000 </w:t>
      </w:r>
      <w:r w:rsidRPr="000C672B">
        <w:rPr>
          <w:b/>
          <w:bCs/>
        </w:rPr>
        <w:t>Финансовое обеспечение непредвиденных расходов</w:t>
      </w:r>
    </w:p>
    <w:p w:rsidR="0075518D" w:rsidRPr="000C672B" w:rsidRDefault="0075518D" w:rsidP="00FC5EAF">
      <w:pPr>
        <w:jc w:val="center"/>
        <w:rPr>
          <w:b/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>го сельского поселения Павловского района на реализацию подпрограммы в части использования средств резервного фонда по соответствующим направл</w:t>
      </w:r>
      <w:r w:rsidRPr="000C672B">
        <w:rPr>
          <w:snapToGrid w:val="0"/>
        </w:rPr>
        <w:t>е</w:t>
      </w:r>
      <w:r w:rsidRPr="000C672B">
        <w:rPr>
          <w:snapToGrid w:val="0"/>
        </w:rPr>
        <w:t>ниям расходов, в том числе: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- 20590 </w:t>
      </w:r>
      <w:r w:rsidRPr="000C672B">
        <w:t xml:space="preserve">Резервные фонды администрации </w:t>
      </w:r>
      <w:r w:rsidRPr="000C672B">
        <w:rPr>
          <w:snapToGrid w:val="0"/>
        </w:rPr>
        <w:t>Новопетровского сельского п</w:t>
      </w:r>
      <w:r w:rsidRPr="000C672B">
        <w:rPr>
          <w:snapToGrid w:val="0"/>
        </w:rPr>
        <w:t>о</w:t>
      </w:r>
      <w:r w:rsidRPr="000C672B">
        <w:rPr>
          <w:snapToGrid w:val="0"/>
        </w:rPr>
        <w:t>селения Павловского района</w:t>
      </w:r>
      <w:r w:rsidRPr="000C672B">
        <w:t>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ind w:firstLine="720"/>
        <w:jc w:val="both"/>
      </w:pPr>
      <w:r w:rsidRPr="000C672B">
        <w:rPr>
          <w:snapToGrid w:val="0"/>
        </w:rPr>
        <w:t xml:space="preserve">По данному направлению расходов отражаются расходы </w:t>
      </w:r>
      <w:r w:rsidRPr="000C672B">
        <w:t>средств резер</w:t>
      </w:r>
      <w:r w:rsidRPr="000C672B">
        <w:t>в</w:t>
      </w:r>
      <w:r w:rsidRPr="000C672B">
        <w:t xml:space="preserve">ного фонда администрации </w:t>
      </w:r>
      <w:r w:rsidRPr="000C672B">
        <w:rPr>
          <w:snapToGrid w:val="0"/>
        </w:rPr>
        <w:t>Новопетровского сельского поселения Павловского района</w:t>
      </w:r>
      <w:r w:rsidRPr="000C672B">
        <w:t>.</w:t>
      </w:r>
    </w:p>
    <w:p w:rsidR="0075518D" w:rsidRPr="000C672B" w:rsidRDefault="0075518D" w:rsidP="000C672B">
      <w:pPr>
        <w:ind w:firstLine="720"/>
        <w:jc w:val="both"/>
      </w:pPr>
    </w:p>
    <w:p w:rsidR="0075518D" w:rsidRPr="000C672B" w:rsidRDefault="0075518D" w:rsidP="00FC5EAF">
      <w:pPr>
        <w:ind w:firstLine="720"/>
        <w:jc w:val="center"/>
        <w:rPr>
          <w:b/>
        </w:rPr>
      </w:pPr>
      <w:r w:rsidRPr="000C672B">
        <w:rPr>
          <w:b/>
        </w:rPr>
        <w:t>51 4 00 0000 Комплексное развитие систем социальной и транспор</w:t>
      </w:r>
      <w:r w:rsidRPr="000C672B">
        <w:rPr>
          <w:b/>
        </w:rPr>
        <w:t>т</w:t>
      </w:r>
      <w:r w:rsidRPr="000C672B">
        <w:rPr>
          <w:b/>
        </w:rPr>
        <w:t>ной инфраструктуры Новопетровского сельского поселения</w:t>
      </w:r>
    </w:p>
    <w:p w:rsidR="0075518D" w:rsidRPr="000C672B" w:rsidRDefault="0075518D" w:rsidP="00FC5EAF">
      <w:pPr>
        <w:ind w:firstLine="720"/>
        <w:jc w:val="center"/>
        <w:rPr>
          <w:b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 xml:space="preserve">го сельского поселения Павловского района на </w:t>
      </w:r>
      <w:r w:rsidRPr="000C672B">
        <w:t>разработку программы ко</w:t>
      </w:r>
      <w:r w:rsidRPr="000C672B">
        <w:t>м</w:t>
      </w:r>
      <w:r w:rsidRPr="000C672B">
        <w:t>плексного развития систем социальной и транспортной инфраструктуры Нов</w:t>
      </w:r>
      <w:r w:rsidRPr="000C672B">
        <w:t>о</w:t>
      </w:r>
      <w:r w:rsidRPr="000C672B">
        <w:t>петровского сельского поселения Павловского района»</w:t>
      </w:r>
      <w:r w:rsidRPr="000C672B">
        <w:rPr>
          <w:snapToGrid w:val="0"/>
        </w:rPr>
        <w:t>, в том числе:</w:t>
      </w: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-10070 </w:t>
      </w:r>
      <w:r w:rsidRPr="000C672B">
        <w:t>Реализация мероприятий ведомственной целевой программы.</w:t>
      </w: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Default="0075518D" w:rsidP="003B7F2E">
      <w:pPr>
        <w:autoSpaceDE w:val="0"/>
        <w:autoSpaceDN w:val="0"/>
        <w:adjustRightInd w:val="0"/>
        <w:jc w:val="center"/>
        <w:outlineLvl w:val="4"/>
        <w:rPr>
          <w:b/>
        </w:rPr>
      </w:pPr>
      <w:r>
        <w:rPr>
          <w:b/>
        </w:rPr>
        <w:t>51 5</w:t>
      </w:r>
      <w:r w:rsidRPr="00DE7169">
        <w:rPr>
          <w:b/>
        </w:rPr>
        <w:t xml:space="preserve"> 00 00000 Укрепление материально- технической базы администрации Новопетровского сельского поселения Павловского района</w:t>
      </w:r>
    </w:p>
    <w:p w:rsidR="0075518D" w:rsidRDefault="0075518D" w:rsidP="003B7F2E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75518D" w:rsidRPr="00DE7169" w:rsidRDefault="0075518D" w:rsidP="003B7F2E">
      <w:pPr>
        <w:autoSpaceDE w:val="0"/>
        <w:autoSpaceDN w:val="0"/>
        <w:adjustRightInd w:val="0"/>
        <w:jc w:val="both"/>
        <w:outlineLvl w:val="4"/>
      </w:pPr>
      <w:r>
        <w:rPr>
          <w:snapToGrid w:val="0"/>
        </w:rPr>
        <w:t xml:space="preserve">        </w:t>
      </w:r>
      <w:r w:rsidRPr="000C672B">
        <w:rPr>
          <w:snapToGrid w:val="0"/>
        </w:rPr>
        <w:t>По данной це</w:t>
      </w:r>
      <w:r>
        <w:rPr>
          <w:snapToGrid w:val="0"/>
        </w:rPr>
        <w:t xml:space="preserve">левой статье отражаются расходы </w:t>
      </w:r>
      <w:r w:rsidRPr="000C672B">
        <w:rPr>
          <w:snapToGrid w:val="0"/>
        </w:rPr>
        <w:t>бюджета</w:t>
      </w:r>
      <w:r>
        <w:rPr>
          <w:snapToGrid w:val="0"/>
        </w:rPr>
        <w:t xml:space="preserve"> </w:t>
      </w:r>
      <w:r w:rsidRPr="000C672B">
        <w:t>Новопетровского сельского поселения Павловского района</w:t>
      </w:r>
      <w:r>
        <w:t>,</w:t>
      </w:r>
      <w:r w:rsidRPr="000C672B">
        <w:t xml:space="preserve"> направленные </w:t>
      </w:r>
      <w:r w:rsidRPr="00DE7169">
        <w:t>на укрепление матер</w:t>
      </w:r>
      <w:r w:rsidRPr="00DE7169">
        <w:t>и</w:t>
      </w:r>
      <w:r w:rsidRPr="00DE7169">
        <w:t>ально- технической базы администрации</w:t>
      </w:r>
      <w:r>
        <w:t>.</w:t>
      </w:r>
    </w:p>
    <w:p w:rsidR="0075518D" w:rsidRDefault="0075518D" w:rsidP="003B7F2E">
      <w:pPr>
        <w:autoSpaceDE w:val="0"/>
        <w:autoSpaceDN w:val="0"/>
        <w:adjustRightInd w:val="0"/>
        <w:jc w:val="both"/>
        <w:outlineLvl w:val="4"/>
      </w:pPr>
      <w:r>
        <w:t xml:space="preserve">        </w:t>
      </w:r>
    </w:p>
    <w:p w:rsidR="0075518D" w:rsidRDefault="0075518D" w:rsidP="003B7F2E">
      <w:pPr>
        <w:autoSpaceDE w:val="0"/>
        <w:autoSpaceDN w:val="0"/>
        <w:adjustRightInd w:val="0"/>
        <w:jc w:val="both"/>
        <w:outlineLvl w:val="4"/>
      </w:pPr>
      <w:r>
        <w:t xml:space="preserve">        51 5 00 00000 Ведомственная целевая программа «Укрепление материал</w:t>
      </w:r>
      <w:r>
        <w:t>ь</w:t>
      </w:r>
      <w:r>
        <w:t>но- технической базы администрации Новопетровского сельского поселения Павловского района»</w:t>
      </w:r>
    </w:p>
    <w:p w:rsidR="0075518D" w:rsidRDefault="0075518D" w:rsidP="003B7F2E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rPr>
          <w:snapToGrid w:val="0"/>
        </w:rPr>
        <w:t xml:space="preserve">        </w:t>
      </w:r>
    </w:p>
    <w:p w:rsidR="0075518D" w:rsidRDefault="0075518D" w:rsidP="003B7F2E">
      <w:pPr>
        <w:autoSpaceDE w:val="0"/>
        <w:autoSpaceDN w:val="0"/>
        <w:adjustRightInd w:val="0"/>
        <w:jc w:val="both"/>
        <w:outlineLvl w:val="4"/>
      </w:pPr>
      <w:r>
        <w:rPr>
          <w:snapToGrid w:val="0"/>
        </w:rPr>
        <w:t xml:space="preserve">        - 10070 </w:t>
      </w:r>
      <w:r w:rsidRPr="00430303">
        <w:t>Реализация мероприятий ведомственной целевой программы</w:t>
      </w:r>
      <w:r>
        <w:t>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FC5EAF">
      <w:pPr>
        <w:autoSpaceDE w:val="0"/>
        <w:autoSpaceDN w:val="0"/>
        <w:adjustRightInd w:val="0"/>
        <w:ind w:firstLine="720"/>
        <w:jc w:val="center"/>
        <w:outlineLvl w:val="4"/>
        <w:rPr>
          <w:b/>
          <w:bCs/>
        </w:rPr>
      </w:pPr>
      <w:r w:rsidRPr="000C672B">
        <w:rPr>
          <w:b/>
          <w:bCs/>
        </w:rPr>
        <w:t xml:space="preserve">52 0 00 00000 </w:t>
      </w:r>
      <w:r w:rsidRPr="000C672B">
        <w:rPr>
          <w:b/>
        </w:rPr>
        <w:t>Поддержка и развитие территориального общественн</w:t>
      </w:r>
      <w:r w:rsidRPr="000C672B">
        <w:rPr>
          <w:b/>
        </w:rPr>
        <w:t>о</w:t>
      </w:r>
      <w:r w:rsidRPr="000C672B">
        <w:rPr>
          <w:b/>
        </w:rPr>
        <w:t>го самоуправления в Новопетровском сельском поселении Павловского района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По данной целевой статье отражаются расходы бюджета </w:t>
      </w:r>
      <w:r w:rsidRPr="000C672B">
        <w:t>Новопетровск</w:t>
      </w:r>
      <w:r w:rsidRPr="000C672B">
        <w:t>о</w:t>
      </w:r>
      <w:r w:rsidRPr="000C672B">
        <w:t>го сельского поселения Павловского района</w:t>
      </w:r>
      <w:r w:rsidRPr="000C672B">
        <w:rPr>
          <w:snapToGrid w:val="0"/>
        </w:rPr>
        <w:t xml:space="preserve"> на </w:t>
      </w:r>
      <w:r w:rsidRPr="000C672B">
        <w:t>поддержку и развитие террит</w:t>
      </w:r>
      <w:r w:rsidRPr="000C672B">
        <w:t>о</w:t>
      </w:r>
      <w:r w:rsidRPr="000C672B">
        <w:t xml:space="preserve">риального общественного самоуправления </w:t>
      </w:r>
      <w:r w:rsidRPr="000C672B">
        <w:rPr>
          <w:snapToGrid w:val="0"/>
        </w:rPr>
        <w:t>по соответствующим направлениям расходов</w:t>
      </w:r>
      <w:r w:rsidRPr="000C672B">
        <w:t>, в том числе</w:t>
      </w:r>
      <w:r w:rsidRPr="000C672B">
        <w:rPr>
          <w:snapToGrid w:val="0"/>
        </w:rPr>
        <w:t>: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>52 0 01 00000 Основное мероприятие «</w:t>
      </w:r>
      <w:r w:rsidRPr="000C672B">
        <w:t>Поддержка и развитие территор</w:t>
      </w:r>
      <w:r w:rsidRPr="000C672B">
        <w:t>и</w:t>
      </w:r>
      <w:r w:rsidRPr="000C672B">
        <w:t xml:space="preserve">ального общественного самоуправления в Новопетровском сельском поселении Павловского района»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-10070 </w:t>
      </w:r>
      <w:r w:rsidRPr="000C672B">
        <w:t>Реализация мероприятий ведомственной целевой программы.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Pr="000C672B" w:rsidRDefault="0075518D" w:rsidP="00FC5EAF">
      <w:pPr>
        <w:autoSpaceDE w:val="0"/>
        <w:autoSpaceDN w:val="0"/>
        <w:adjustRightInd w:val="0"/>
        <w:ind w:firstLine="720"/>
        <w:jc w:val="center"/>
        <w:outlineLvl w:val="4"/>
        <w:rPr>
          <w:b/>
          <w:bCs/>
        </w:rPr>
      </w:pPr>
      <w:r w:rsidRPr="000C672B">
        <w:rPr>
          <w:b/>
          <w:bCs/>
          <w:snapToGrid w:val="0"/>
        </w:rPr>
        <w:t xml:space="preserve">52 1 00 00000 </w:t>
      </w:r>
      <w:r w:rsidRPr="000C672B">
        <w:rPr>
          <w:b/>
          <w:bCs/>
        </w:rPr>
        <w:t>Мероприятия в рамках управления имуществом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b/>
          <w:bCs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По данной целевой статье отражаются расходы бюджета </w:t>
      </w:r>
      <w:r w:rsidRPr="000C672B">
        <w:t>Новопетровск</w:t>
      </w:r>
      <w:r w:rsidRPr="000C672B">
        <w:t>о</w:t>
      </w:r>
      <w:r w:rsidRPr="000C672B">
        <w:t>го сельского поселения Павловского района</w:t>
      </w:r>
      <w:r w:rsidRPr="000C672B">
        <w:rPr>
          <w:snapToGrid w:val="0"/>
        </w:rPr>
        <w:t xml:space="preserve"> на мероприятия </w:t>
      </w:r>
      <w:r w:rsidRPr="000C672B">
        <w:rPr>
          <w:bCs/>
        </w:rPr>
        <w:t>в рамках управл</w:t>
      </w:r>
      <w:r w:rsidRPr="000C672B">
        <w:rPr>
          <w:bCs/>
        </w:rPr>
        <w:t>е</w:t>
      </w:r>
      <w:r w:rsidRPr="000C672B">
        <w:rPr>
          <w:bCs/>
        </w:rPr>
        <w:t>ния имуществом</w:t>
      </w:r>
      <w:r w:rsidRPr="000C672B">
        <w:t xml:space="preserve"> Новопетровского сельского поселения Павловского района</w:t>
      </w:r>
      <w:r w:rsidRPr="000C672B">
        <w:rPr>
          <w:snapToGrid w:val="0"/>
        </w:rPr>
        <w:t xml:space="preserve"> по соответствующим направлениям расходов</w:t>
      </w:r>
      <w:r w:rsidRPr="000C672B">
        <w:t>, в том числе</w:t>
      </w:r>
      <w:r w:rsidRPr="000C672B">
        <w:rPr>
          <w:snapToGrid w:val="0"/>
        </w:rPr>
        <w:t>: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52 1 01 00000 Основное мероприятие «Расходы, связанные с содержанием и управлением имуществом»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>-10020 Осуществление отдельных государственных полномочий по оце</w:t>
      </w:r>
      <w:r w:rsidRPr="000C672B">
        <w:rPr>
          <w:snapToGrid w:val="0"/>
        </w:rPr>
        <w:t>н</w:t>
      </w:r>
      <w:r w:rsidRPr="000C672B">
        <w:rPr>
          <w:snapToGrid w:val="0"/>
        </w:rPr>
        <w:t>ке недвижимости, признании прав и регулировании отношений по государс</w:t>
      </w:r>
      <w:r w:rsidRPr="000C672B">
        <w:rPr>
          <w:snapToGrid w:val="0"/>
        </w:rPr>
        <w:t>т</w:t>
      </w:r>
      <w:r w:rsidRPr="000C672B">
        <w:rPr>
          <w:snapToGrid w:val="0"/>
        </w:rPr>
        <w:t>венной и муниципальной собственности.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По данному направлению расходов отражаются расходы бюджета </w:t>
      </w:r>
      <w:r w:rsidRPr="000C672B">
        <w:t>Нов</w:t>
      </w:r>
      <w:r w:rsidRPr="000C672B">
        <w:t>о</w:t>
      </w:r>
      <w:r w:rsidRPr="000C672B">
        <w:t>петровского сельского поселения Павловского района</w:t>
      </w:r>
      <w:r w:rsidRPr="000C672B">
        <w:rPr>
          <w:snapToGrid w:val="0"/>
        </w:rPr>
        <w:t xml:space="preserve"> на </w:t>
      </w:r>
      <w:r w:rsidRPr="000C672B">
        <w:t>осуществление о</w:t>
      </w:r>
      <w:r w:rsidRPr="000C672B">
        <w:t>т</w:t>
      </w:r>
      <w:r w:rsidRPr="000C672B">
        <w:t>дельных государственных полномочий по</w:t>
      </w:r>
      <w:r w:rsidRPr="000C672B">
        <w:rPr>
          <w:snapToGrid w:val="0"/>
        </w:rPr>
        <w:t xml:space="preserve"> оценке недвижимости, признании прав и регулировании отношений по государственной и муниципальной собс</w:t>
      </w:r>
      <w:r w:rsidRPr="000C672B">
        <w:rPr>
          <w:snapToGrid w:val="0"/>
        </w:rPr>
        <w:t>т</w:t>
      </w:r>
      <w:r w:rsidRPr="000C672B">
        <w:rPr>
          <w:snapToGrid w:val="0"/>
        </w:rPr>
        <w:t>венности.</w:t>
      </w:r>
    </w:p>
    <w:p w:rsidR="0075518D" w:rsidRPr="000C672B" w:rsidRDefault="0075518D" w:rsidP="000C672B">
      <w:pPr>
        <w:ind w:firstLine="720"/>
        <w:jc w:val="both"/>
      </w:pPr>
    </w:p>
    <w:p w:rsidR="0075518D" w:rsidRPr="000C672B" w:rsidRDefault="0075518D" w:rsidP="00FC5EAF">
      <w:pPr>
        <w:autoSpaceDE w:val="0"/>
        <w:autoSpaceDN w:val="0"/>
        <w:adjustRightInd w:val="0"/>
        <w:ind w:firstLine="708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>53 1 00 00000 Поддержка дорожного хозяйства</w:t>
      </w:r>
    </w:p>
    <w:p w:rsidR="0075518D" w:rsidRPr="000C672B" w:rsidRDefault="0075518D" w:rsidP="000C672B">
      <w:pPr>
        <w:autoSpaceDE w:val="0"/>
        <w:autoSpaceDN w:val="0"/>
        <w:adjustRightInd w:val="0"/>
        <w:ind w:firstLine="708"/>
        <w:jc w:val="both"/>
        <w:outlineLvl w:val="4"/>
        <w:rPr>
          <w:b/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>го сельского поселения Павловского района на реализацию подпрограммы по</w:t>
      </w:r>
      <w:r w:rsidRPr="000C672B">
        <w:rPr>
          <w:b/>
          <w:bCs/>
          <w:snapToGrid w:val="0"/>
        </w:rPr>
        <w:t xml:space="preserve"> </w:t>
      </w:r>
      <w:r w:rsidRPr="000C672B">
        <w:rPr>
          <w:snapToGrid w:val="0"/>
        </w:rPr>
        <w:t>следующим основным мероприятиям:</w:t>
      </w:r>
    </w:p>
    <w:p w:rsidR="0075518D" w:rsidRPr="000C672B" w:rsidRDefault="0075518D" w:rsidP="000C672B">
      <w:pPr>
        <w:autoSpaceDE w:val="0"/>
        <w:autoSpaceDN w:val="0"/>
        <w:adjustRightInd w:val="0"/>
        <w:ind w:right="38" w:firstLine="708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ind w:firstLine="708"/>
        <w:jc w:val="both"/>
      </w:pPr>
      <w:r w:rsidRPr="000C672B">
        <w:rPr>
          <w:bCs/>
          <w:snapToGrid w:val="0"/>
        </w:rPr>
        <w:t>53 1 01 00000</w:t>
      </w:r>
      <w:r w:rsidRPr="000C672B">
        <w:rPr>
          <w:snapToGrid w:val="0"/>
        </w:rPr>
        <w:t xml:space="preserve"> Основное мероприятие</w:t>
      </w:r>
      <w:r w:rsidRPr="000C672B">
        <w:t xml:space="preserve"> «Мероприятия в части проектир</w:t>
      </w:r>
      <w:r w:rsidRPr="000C672B">
        <w:t>о</w:t>
      </w:r>
      <w:r w:rsidRPr="000C672B">
        <w:t>вания, строительства, реконструкции, капитального ремонта и содержания д</w:t>
      </w:r>
      <w:r w:rsidRPr="000C672B">
        <w:t>о</w:t>
      </w:r>
      <w:r w:rsidRPr="000C672B">
        <w:t>рожной сети»;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 - 10080 </w:t>
      </w:r>
      <w:r w:rsidRPr="000C672B">
        <w:t xml:space="preserve">Строительство, реконструкция, капитальный ремонт, ремонт и содержание автомобильных дорог местного значения </w:t>
      </w:r>
      <w:r w:rsidRPr="000C672B">
        <w:rPr>
          <w:snapToGrid w:val="0"/>
        </w:rPr>
        <w:t>Новопетровского сел</w:t>
      </w:r>
      <w:r w:rsidRPr="000C672B">
        <w:rPr>
          <w:snapToGrid w:val="0"/>
        </w:rPr>
        <w:t>ь</w:t>
      </w:r>
      <w:r w:rsidRPr="000C672B">
        <w:rPr>
          <w:snapToGrid w:val="0"/>
        </w:rPr>
        <w:t>ского поселения Павловского района</w:t>
      </w:r>
      <w:r w:rsidRPr="000C672B">
        <w:t>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данному направлению расходов отражаются расходы бюджета Нов</w:t>
      </w:r>
      <w:r w:rsidRPr="000C672B">
        <w:rPr>
          <w:snapToGrid w:val="0"/>
        </w:rPr>
        <w:t>о</w:t>
      </w:r>
      <w:r w:rsidRPr="000C672B">
        <w:rPr>
          <w:snapToGrid w:val="0"/>
        </w:rPr>
        <w:t>петровского сельского поселения Павловского района на с</w:t>
      </w:r>
      <w:r w:rsidRPr="000C672B">
        <w:t>троительство, реко</w:t>
      </w:r>
      <w:r w:rsidRPr="000C672B">
        <w:t>н</w:t>
      </w:r>
      <w:r w:rsidRPr="000C672B">
        <w:t>струкция, капитальный ремонт, ремонт и содержание автомобильных дорог м</w:t>
      </w:r>
      <w:r w:rsidRPr="000C672B">
        <w:t>е</w:t>
      </w:r>
      <w:r w:rsidRPr="000C672B">
        <w:t xml:space="preserve">стного значения </w:t>
      </w:r>
      <w:r w:rsidRPr="000C672B">
        <w:rPr>
          <w:snapToGrid w:val="0"/>
        </w:rPr>
        <w:t>Новопетровского сельского поселения Павловского района.</w:t>
      </w: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Default="0075518D" w:rsidP="003B7F2E">
      <w:pPr>
        <w:autoSpaceDE w:val="0"/>
        <w:autoSpaceDN w:val="0"/>
        <w:adjustRightInd w:val="0"/>
        <w:ind w:firstLine="720"/>
        <w:jc w:val="center"/>
        <w:outlineLvl w:val="4"/>
        <w:rPr>
          <w:rFonts w:eastAsia="Arial Unicode MS"/>
          <w:b/>
          <w:bCs/>
          <w:lang w:eastAsia="ar-SA"/>
        </w:rPr>
      </w:pPr>
      <w:r w:rsidRPr="003B7F2E">
        <w:rPr>
          <w:b/>
          <w:snapToGrid w:val="0"/>
        </w:rPr>
        <w:t xml:space="preserve">54 0 00 00000 </w:t>
      </w:r>
      <w:r w:rsidRPr="003B7F2E">
        <w:rPr>
          <w:rFonts w:eastAsia="Arial Unicode MS"/>
          <w:b/>
          <w:bCs/>
          <w:lang w:eastAsia="ar-SA"/>
        </w:rPr>
        <w:t>Проведение выборов и референдумов</w:t>
      </w:r>
    </w:p>
    <w:p w:rsidR="0075518D" w:rsidRDefault="0075518D" w:rsidP="003B7F2E">
      <w:pPr>
        <w:autoSpaceDE w:val="0"/>
        <w:autoSpaceDN w:val="0"/>
        <w:adjustRightInd w:val="0"/>
        <w:ind w:firstLine="720"/>
        <w:jc w:val="center"/>
        <w:outlineLvl w:val="4"/>
        <w:rPr>
          <w:rFonts w:eastAsia="Arial Unicode MS"/>
          <w:b/>
          <w:bCs/>
          <w:lang w:eastAsia="ar-SA"/>
        </w:rPr>
      </w:pPr>
    </w:p>
    <w:p w:rsidR="0075518D" w:rsidRDefault="0075518D" w:rsidP="003B7F2E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>го сельского поселения Павловского района на реализацию подпрограммы по</w:t>
      </w:r>
      <w:r w:rsidRPr="000C672B">
        <w:rPr>
          <w:b/>
          <w:bCs/>
          <w:snapToGrid w:val="0"/>
        </w:rPr>
        <w:t xml:space="preserve"> </w:t>
      </w:r>
      <w:r w:rsidRPr="000C672B">
        <w:rPr>
          <w:snapToGrid w:val="0"/>
        </w:rPr>
        <w:t>следующим основным мероприятиям:</w:t>
      </w:r>
    </w:p>
    <w:p w:rsidR="0075518D" w:rsidRDefault="0075518D" w:rsidP="003B7F2E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3B7F2E" w:rsidRDefault="0075518D" w:rsidP="003B7F2E">
      <w:pPr>
        <w:autoSpaceDE w:val="0"/>
        <w:autoSpaceDN w:val="0"/>
        <w:adjustRightInd w:val="0"/>
        <w:ind w:firstLine="720"/>
        <w:jc w:val="both"/>
        <w:outlineLvl w:val="4"/>
        <w:rPr>
          <w:rFonts w:eastAsia="Arial Unicode MS"/>
          <w:bCs/>
          <w:lang w:eastAsia="ar-SA"/>
        </w:rPr>
      </w:pPr>
      <w:r>
        <w:rPr>
          <w:snapToGrid w:val="0"/>
        </w:rPr>
        <w:t>54 0 01 00570 Основное мероприятие «</w:t>
      </w:r>
      <w:r w:rsidRPr="003B7F2E">
        <w:rPr>
          <w:rFonts w:eastAsia="Arial Unicode MS"/>
          <w:bCs/>
          <w:lang w:eastAsia="ar-SA"/>
        </w:rPr>
        <w:t>Расходы на проведение выборов и референдумов».</w:t>
      </w:r>
    </w:p>
    <w:p w:rsidR="0075518D" w:rsidRDefault="0075518D" w:rsidP="003B7F2E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t>В рамках данного основного мероприятия осуществляются расходы по следующим направлениям, в том числе:</w:t>
      </w:r>
    </w:p>
    <w:p w:rsidR="0075518D" w:rsidRDefault="0075518D" w:rsidP="003B7F2E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Pr="003B7F2E" w:rsidRDefault="0075518D" w:rsidP="003B7F2E">
      <w:pPr>
        <w:autoSpaceDE w:val="0"/>
        <w:autoSpaceDN w:val="0"/>
        <w:adjustRightInd w:val="0"/>
        <w:ind w:firstLine="720"/>
        <w:jc w:val="both"/>
        <w:outlineLvl w:val="4"/>
        <w:rPr>
          <w:rFonts w:eastAsia="Arial Unicode MS"/>
          <w:bCs/>
          <w:lang w:eastAsia="ar-SA"/>
        </w:rPr>
      </w:pPr>
      <w:r>
        <w:t xml:space="preserve">- 00570 </w:t>
      </w:r>
      <w:r w:rsidRPr="003B7F2E">
        <w:rPr>
          <w:rFonts w:eastAsia="Arial Unicode MS"/>
          <w:bCs/>
          <w:lang w:eastAsia="ar-SA"/>
        </w:rPr>
        <w:t>Проведение выборов главы Новопетровского сельского поселения Павловского района</w:t>
      </w:r>
    </w:p>
    <w:p w:rsidR="0075518D" w:rsidRPr="003B7F2E" w:rsidRDefault="0075518D" w:rsidP="003B7F2E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FC5EAF">
      <w:pPr>
        <w:autoSpaceDE w:val="0"/>
        <w:autoSpaceDN w:val="0"/>
        <w:adjustRightInd w:val="0"/>
        <w:ind w:firstLine="720"/>
        <w:jc w:val="center"/>
        <w:outlineLvl w:val="4"/>
        <w:rPr>
          <w:b/>
          <w:bCs/>
          <w:lang w:eastAsia="ar-SA"/>
        </w:rPr>
      </w:pPr>
      <w:r w:rsidRPr="000C672B">
        <w:rPr>
          <w:b/>
        </w:rPr>
        <w:t xml:space="preserve">55 0 00 00000 </w:t>
      </w:r>
      <w:r w:rsidRPr="000C672B">
        <w:rPr>
          <w:b/>
          <w:bCs/>
          <w:lang w:eastAsia="ar-SA"/>
        </w:rPr>
        <w:t>Информатизация администрации Новопетровского сельского поселения Павловского района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b/>
          <w:bCs/>
          <w:lang w:eastAsia="ar-SA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По данной целевой статье отражаются расходы бюджета </w:t>
      </w:r>
      <w:r w:rsidRPr="000C672B">
        <w:t>Новопетровск</w:t>
      </w:r>
      <w:r w:rsidRPr="000C672B">
        <w:t>о</w:t>
      </w:r>
      <w:r w:rsidRPr="000C672B">
        <w:t>го сельского поселения Павловского района направленные на информатизацию сферы управления.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bCs/>
          <w:lang w:eastAsia="ar-SA"/>
        </w:rPr>
      </w:pPr>
      <w:r w:rsidRPr="000C672B">
        <w:t>55 0 01 00000 Основное мероприятие «</w:t>
      </w:r>
      <w:r w:rsidRPr="000C672B">
        <w:rPr>
          <w:bCs/>
          <w:lang w:eastAsia="ar-SA"/>
        </w:rPr>
        <w:t>Информатизация администрации Новопетровского сельского поселения»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-10070 </w:t>
      </w:r>
      <w:r w:rsidRPr="000C672B">
        <w:t>Реализация мероприятий ведомственной целевой программы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b/>
        </w:rPr>
      </w:pPr>
    </w:p>
    <w:p w:rsidR="0075518D" w:rsidRPr="000C672B" w:rsidRDefault="0075518D" w:rsidP="00FC5EAF">
      <w:pPr>
        <w:jc w:val="center"/>
        <w:rPr>
          <w:b/>
        </w:rPr>
      </w:pPr>
      <w:r w:rsidRPr="000C672B">
        <w:rPr>
          <w:b/>
        </w:rPr>
        <w:t>56 0 00 00000 Кадровое обеспечение сферы культуры и искусства Новопе</w:t>
      </w:r>
      <w:r w:rsidRPr="000C672B">
        <w:rPr>
          <w:b/>
        </w:rPr>
        <w:t>т</w:t>
      </w:r>
      <w:r w:rsidRPr="000C672B">
        <w:rPr>
          <w:b/>
        </w:rPr>
        <w:t>ровского сельского поселения Павловского района</w:t>
      </w:r>
    </w:p>
    <w:p w:rsidR="0075518D" w:rsidRPr="000C672B" w:rsidRDefault="0075518D" w:rsidP="000C672B">
      <w:pPr>
        <w:jc w:val="both"/>
        <w:rPr>
          <w:b/>
        </w:rPr>
      </w:pP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         По данной целевой статье отражаются расходы бюджета </w:t>
      </w:r>
      <w:r w:rsidRPr="000C672B">
        <w:t>Новопетровского сельского поселения Павловского района на осуществление ежемесячных д</w:t>
      </w:r>
      <w:r w:rsidRPr="000C672B">
        <w:t>е</w:t>
      </w:r>
      <w:r w:rsidRPr="000C672B">
        <w:t>нежных выплат</w:t>
      </w:r>
      <w:r w:rsidRPr="000C672B">
        <w:rPr>
          <w:color w:val="FF0000"/>
        </w:rPr>
        <w:t xml:space="preserve"> </w:t>
      </w:r>
      <w:r w:rsidRPr="000C672B">
        <w:t>стимулирующего характера отдельным категориям работников муниципальных учреждений культуры, искусства и кинематографии, в том числе</w:t>
      </w:r>
      <w:r w:rsidRPr="000C672B">
        <w:rPr>
          <w:snapToGrid w:val="0"/>
        </w:rPr>
        <w:t>:</w:t>
      </w:r>
    </w:p>
    <w:p w:rsidR="0075518D" w:rsidRPr="000C672B" w:rsidRDefault="0075518D" w:rsidP="000C672B">
      <w:pPr>
        <w:jc w:val="both"/>
      </w:pPr>
      <w:r w:rsidRPr="000C672B">
        <w:t xml:space="preserve"> </w:t>
      </w:r>
    </w:p>
    <w:p w:rsidR="0075518D" w:rsidRPr="000C672B" w:rsidRDefault="0075518D" w:rsidP="000C672B">
      <w:pPr>
        <w:jc w:val="both"/>
      </w:pPr>
      <w:r w:rsidRPr="000C672B">
        <w:t xml:space="preserve">        56 0 00 00000 Основное мероприятие «Кадровое обеспечение сферы кул</w:t>
      </w:r>
      <w:r w:rsidRPr="000C672B">
        <w:t>ь</w:t>
      </w:r>
      <w:r w:rsidRPr="000C672B">
        <w:t>туры и искусства Новопетровского сельского поселения Павловского района»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</w:pPr>
      <w:r w:rsidRPr="000C672B">
        <w:t xml:space="preserve">      </w:t>
      </w:r>
    </w:p>
    <w:p w:rsidR="0075518D" w:rsidRDefault="0075518D" w:rsidP="000C672B">
      <w:pPr>
        <w:autoSpaceDE w:val="0"/>
        <w:autoSpaceDN w:val="0"/>
        <w:adjustRightInd w:val="0"/>
        <w:jc w:val="both"/>
        <w:outlineLvl w:val="4"/>
      </w:pPr>
      <w:r w:rsidRPr="000C672B">
        <w:t xml:space="preserve">       -10070 Реализация мероприятий ведомственной целевой программы.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</w:pPr>
    </w:p>
    <w:p w:rsidR="0075518D" w:rsidRPr="000C672B" w:rsidRDefault="0075518D" w:rsidP="00FC5EAF">
      <w:pPr>
        <w:autoSpaceDE w:val="0"/>
        <w:autoSpaceDN w:val="0"/>
        <w:adjustRightInd w:val="0"/>
        <w:ind w:right="566" w:firstLine="708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>58 1 00 00000 Физическая культура и спорт</w:t>
      </w:r>
    </w:p>
    <w:p w:rsidR="0075518D" w:rsidRPr="000C672B" w:rsidRDefault="0075518D" w:rsidP="000C672B">
      <w:pPr>
        <w:autoSpaceDE w:val="0"/>
        <w:autoSpaceDN w:val="0"/>
        <w:adjustRightInd w:val="0"/>
        <w:ind w:right="566" w:firstLine="708"/>
        <w:jc w:val="both"/>
        <w:outlineLvl w:val="4"/>
        <w:rPr>
          <w:b/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>го сельского поселения Павловского района на реализацию подпрограммы по соответствующим направлениям расходов по</w:t>
      </w:r>
      <w:r w:rsidRPr="000C672B">
        <w:rPr>
          <w:b/>
          <w:bCs/>
          <w:snapToGrid w:val="0"/>
        </w:rPr>
        <w:t xml:space="preserve"> </w:t>
      </w:r>
      <w:r w:rsidRPr="000C672B">
        <w:rPr>
          <w:snapToGrid w:val="0"/>
        </w:rPr>
        <w:t>следующим основным меропри</w:t>
      </w:r>
      <w:r w:rsidRPr="000C672B">
        <w:rPr>
          <w:snapToGrid w:val="0"/>
        </w:rPr>
        <w:t>я</w:t>
      </w:r>
      <w:r w:rsidRPr="000C672B">
        <w:rPr>
          <w:snapToGrid w:val="0"/>
        </w:rPr>
        <w:t>тиям:</w:t>
      </w:r>
    </w:p>
    <w:p w:rsidR="0075518D" w:rsidRPr="000C672B" w:rsidRDefault="0075518D" w:rsidP="000C672B">
      <w:pPr>
        <w:ind w:firstLine="708"/>
        <w:jc w:val="both"/>
      </w:pPr>
    </w:p>
    <w:p w:rsidR="0075518D" w:rsidRPr="000C672B" w:rsidRDefault="0075518D" w:rsidP="000C672B">
      <w:pPr>
        <w:ind w:firstLine="708"/>
        <w:jc w:val="both"/>
      </w:pPr>
      <w:r w:rsidRPr="000C672B">
        <w:rPr>
          <w:bCs/>
          <w:snapToGrid w:val="0"/>
        </w:rPr>
        <w:t>58 1 01 00000</w:t>
      </w:r>
      <w:r w:rsidRPr="000C672B">
        <w:rPr>
          <w:snapToGrid w:val="0"/>
        </w:rPr>
        <w:t xml:space="preserve"> Основное мероприятие «Р</w:t>
      </w:r>
      <w:r w:rsidRPr="000C672B">
        <w:t>азвитие физической культуры в Новопетровском сельском поселении Павловского района»;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- 10680 </w:t>
      </w:r>
      <w:r w:rsidRPr="000C672B">
        <w:t>Проведение мероприятий в области физической культуры.</w:t>
      </w:r>
    </w:p>
    <w:p w:rsidR="0075518D" w:rsidRPr="000C672B" w:rsidRDefault="0075518D" w:rsidP="000C672B">
      <w:pPr>
        <w:ind w:firstLine="720"/>
        <w:jc w:val="both"/>
      </w:pPr>
    </w:p>
    <w:p w:rsidR="0075518D" w:rsidRPr="000C672B" w:rsidRDefault="0075518D" w:rsidP="00FC5EAF">
      <w:pPr>
        <w:jc w:val="center"/>
        <w:rPr>
          <w:snapToGrid w:val="0"/>
        </w:rPr>
      </w:pPr>
      <w:r w:rsidRPr="000C672B">
        <w:rPr>
          <w:b/>
          <w:bCs/>
          <w:snapToGrid w:val="0"/>
        </w:rPr>
        <w:t>59 0 00 00000 Руководство и управление в сфере установленных функций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По данной целевой статье отражаются расходы бюджета </w:t>
      </w:r>
      <w:r w:rsidRPr="000C672B">
        <w:t>Новопетровск</w:t>
      </w:r>
      <w:r w:rsidRPr="000C672B">
        <w:t>о</w:t>
      </w:r>
      <w:r w:rsidRPr="000C672B">
        <w:t>го сельского поселения Павловского района</w:t>
      </w:r>
      <w:r w:rsidRPr="000C672B">
        <w:rPr>
          <w:snapToGrid w:val="0"/>
        </w:rPr>
        <w:t xml:space="preserve"> на осуществление первичного в</w:t>
      </w:r>
      <w:r w:rsidRPr="000C672B">
        <w:rPr>
          <w:snapToGrid w:val="0"/>
        </w:rPr>
        <w:t>о</w:t>
      </w:r>
      <w:r w:rsidRPr="000C672B">
        <w:rPr>
          <w:snapToGrid w:val="0"/>
        </w:rPr>
        <w:t>инского учета на территориях, где отсутствуют военные комиссариаты.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FC5EAF">
      <w:pPr>
        <w:autoSpaceDE w:val="0"/>
        <w:autoSpaceDN w:val="0"/>
        <w:adjustRightInd w:val="0"/>
        <w:ind w:firstLine="720"/>
        <w:jc w:val="center"/>
        <w:outlineLvl w:val="4"/>
        <w:rPr>
          <w:snapToGrid w:val="0"/>
        </w:rPr>
      </w:pPr>
      <w:r w:rsidRPr="000C672B">
        <w:rPr>
          <w:b/>
          <w:bCs/>
          <w:snapToGrid w:val="0"/>
        </w:rPr>
        <w:t>59 1 00 00000 Руководство и управление в сфере установленных функций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По данной целевой статье отражаются расходы бюджета </w:t>
      </w:r>
      <w:r w:rsidRPr="000C672B">
        <w:t>Новопетровск</w:t>
      </w:r>
      <w:r w:rsidRPr="000C672B">
        <w:t>о</w:t>
      </w:r>
      <w:r w:rsidRPr="000C672B">
        <w:t>го сельского поселения Павловского района</w:t>
      </w:r>
      <w:r w:rsidRPr="000C672B">
        <w:rPr>
          <w:snapToGrid w:val="0"/>
        </w:rPr>
        <w:t xml:space="preserve"> на осуществление первичного в</w:t>
      </w:r>
      <w:r w:rsidRPr="000C672B">
        <w:rPr>
          <w:snapToGrid w:val="0"/>
        </w:rPr>
        <w:t>о</w:t>
      </w:r>
      <w:r w:rsidRPr="000C672B">
        <w:rPr>
          <w:snapToGrid w:val="0"/>
        </w:rPr>
        <w:t>инского учета на территориях, где отсутствуют военные комиссариаты по соо</w:t>
      </w:r>
      <w:r w:rsidRPr="000C672B">
        <w:rPr>
          <w:snapToGrid w:val="0"/>
        </w:rPr>
        <w:t>т</w:t>
      </w:r>
      <w:r w:rsidRPr="000C672B">
        <w:rPr>
          <w:snapToGrid w:val="0"/>
        </w:rPr>
        <w:t>ветствующим направлениям расходов</w:t>
      </w:r>
      <w:r w:rsidRPr="000C672B">
        <w:t>, в том числе</w:t>
      </w:r>
      <w:r w:rsidRPr="000C672B">
        <w:rPr>
          <w:snapToGrid w:val="0"/>
        </w:rPr>
        <w:t>: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-51180 </w:t>
      </w:r>
      <w:r w:rsidRPr="000C672B">
        <w:t>Осуществление первичного воинского учета на территориях, где отсутствуют военные комиссариаты</w:t>
      </w:r>
    </w:p>
    <w:p w:rsidR="0075518D" w:rsidRPr="000C672B" w:rsidRDefault="0075518D" w:rsidP="000C672B">
      <w:pPr>
        <w:autoSpaceDE w:val="0"/>
        <w:autoSpaceDN w:val="0"/>
        <w:adjustRightInd w:val="0"/>
        <w:ind w:right="38" w:firstLine="708"/>
        <w:jc w:val="both"/>
        <w:outlineLvl w:val="4"/>
        <w:rPr>
          <w:b/>
          <w:bCs/>
          <w:snapToGrid w:val="0"/>
        </w:rPr>
      </w:pPr>
      <w:r w:rsidRPr="000C672B">
        <w:rPr>
          <w:snapToGrid w:val="0"/>
        </w:rPr>
        <w:t>По данному направлению расходов отражаются расходы бюджета Нов</w:t>
      </w:r>
      <w:r w:rsidRPr="000C672B">
        <w:rPr>
          <w:snapToGrid w:val="0"/>
        </w:rPr>
        <w:t>о</w:t>
      </w:r>
      <w:r w:rsidRPr="000C672B">
        <w:rPr>
          <w:snapToGrid w:val="0"/>
        </w:rPr>
        <w:t>петровского</w:t>
      </w:r>
      <w:r w:rsidRPr="000C672B">
        <w:t xml:space="preserve"> сельского поселения Павловского </w:t>
      </w:r>
      <w:r w:rsidRPr="000C672B">
        <w:rPr>
          <w:snapToGrid w:val="0"/>
        </w:rPr>
        <w:t>на</w:t>
      </w:r>
      <w:r w:rsidRPr="000C672B">
        <w:t xml:space="preserve"> осуществление первичного воинского учета на территориях, где отсутствуют военные комиссариаты.</w:t>
      </w:r>
      <w:r w:rsidRPr="000C672B">
        <w:rPr>
          <w:b/>
          <w:bCs/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b/>
        </w:rPr>
      </w:pPr>
      <w:r w:rsidRPr="000C672B">
        <w:rPr>
          <w:b/>
        </w:rPr>
        <w:t xml:space="preserve">   </w:t>
      </w:r>
    </w:p>
    <w:p w:rsidR="0075518D" w:rsidRPr="000C672B" w:rsidRDefault="0075518D" w:rsidP="00FC5EAF">
      <w:pPr>
        <w:autoSpaceDE w:val="0"/>
        <w:autoSpaceDN w:val="0"/>
        <w:adjustRightInd w:val="0"/>
        <w:ind w:right="566"/>
        <w:jc w:val="center"/>
        <w:outlineLvl w:val="4"/>
        <w:rPr>
          <w:b/>
        </w:rPr>
      </w:pPr>
      <w:r w:rsidRPr="000C672B">
        <w:rPr>
          <w:b/>
        </w:rPr>
        <w:t>60 0 00 00000 Культура Новопетровского сельского поселения Павло</w:t>
      </w:r>
      <w:r w:rsidRPr="000C672B">
        <w:rPr>
          <w:b/>
        </w:rPr>
        <w:t>в</w:t>
      </w:r>
      <w:r w:rsidRPr="000C672B">
        <w:rPr>
          <w:b/>
        </w:rPr>
        <w:t>ского района</w:t>
      </w:r>
    </w:p>
    <w:p w:rsidR="0075518D" w:rsidRPr="000C672B" w:rsidRDefault="0075518D" w:rsidP="00FC5EAF">
      <w:pPr>
        <w:autoSpaceDE w:val="0"/>
        <w:autoSpaceDN w:val="0"/>
        <w:adjustRightInd w:val="0"/>
        <w:ind w:right="566"/>
        <w:jc w:val="center"/>
        <w:outlineLvl w:val="4"/>
        <w:rPr>
          <w:b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  <w:r w:rsidRPr="000C672B">
        <w:t xml:space="preserve">                60 1 00 00000 Дворцы и дома культуры, другие учреждения кул</w:t>
      </w:r>
      <w:r w:rsidRPr="000C672B">
        <w:t>ь</w:t>
      </w:r>
      <w:r w:rsidRPr="000C672B">
        <w:t>туры и средств массовой информации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b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  <w:r w:rsidRPr="000C672B">
        <w:rPr>
          <w:snapToGrid w:val="0"/>
        </w:rPr>
        <w:t>60 1 01 00000 С</w:t>
      </w:r>
      <w:r w:rsidRPr="000C672B">
        <w:t>одержание, организация и поддержка муниципальных у</w:t>
      </w:r>
      <w:r w:rsidRPr="000C672B">
        <w:t>ч</w:t>
      </w:r>
      <w:r w:rsidRPr="000C672B">
        <w:t>реждений культуры Новопетровского сельского поселения.</w:t>
      </w: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t>В рамках данного основного мероприятия осуществляются расходы по следующим направлениям, в том числе:</w:t>
      </w:r>
    </w:p>
    <w:p w:rsidR="0075518D" w:rsidRPr="001A0D76" w:rsidRDefault="0075518D" w:rsidP="001A0D76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t xml:space="preserve">     - 00590</w:t>
      </w:r>
      <w:r w:rsidRPr="000C672B">
        <w:rPr>
          <w:snapToGrid w:val="0"/>
        </w:rPr>
        <w:t xml:space="preserve"> </w:t>
      </w:r>
      <w:r w:rsidRPr="001A0D76">
        <w:rPr>
          <w:rFonts w:eastAsia="Arial Unicode MS"/>
          <w:bCs/>
          <w:lang w:eastAsia="zh-CN"/>
        </w:rPr>
        <w:t>Расходы на обеспечение деятельности (оказание услуг) муниципал</w:t>
      </w:r>
      <w:r w:rsidRPr="001A0D76">
        <w:rPr>
          <w:rFonts w:eastAsia="Arial Unicode MS"/>
          <w:bCs/>
          <w:lang w:eastAsia="zh-CN"/>
        </w:rPr>
        <w:t>ь</w:t>
      </w:r>
      <w:r w:rsidRPr="001A0D76">
        <w:rPr>
          <w:rFonts w:eastAsia="Arial Unicode MS"/>
          <w:bCs/>
          <w:lang w:eastAsia="zh-CN"/>
        </w:rPr>
        <w:t>ных учреждений</w:t>
      </w:r>
      <w:r>
        <w:rPr>
          <w:rFonts w:eastAsia="Arial Unicode MS"/>
          <w:bCs/>
          <w:lang w:eastAsia="zh-CN"/>
        </w:rPr>
        <w:t>;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  <w:r w:rsidRPr="000C672B">
        <w:t xml:space="preserve">     -</w:t>
      </w:r>
      <w:r>
        <w:t xml:space="preserve"> </w:t>
      </w:r>
      <w:r>
        <w:rPr>
          <w:lang w:val="en-US"/>
        </w:rPr>
        <w:t>S</w:t>
      </w:r>
      <w:r w:rsidRPr="000C672B">
        <w:t xml:space="preserve">0120 </w:t>
      </w:r>
      <w:r w:rsidRPr="000C672B">
        <w:rPr>
          <w:bCs/>
        </w:rPr>
        <w:t>Субсидии</w:t>
      </w:r>
      <w:r w:rsidRPr="000C672B">
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</w:p>
    <w:p w:rsidR="0075518D" w:rsidRPr="000C672B" w:rsidRDefault="0075518D" w:rsidP="00941ABE">
      <w:pPr>
        <w:autoSpaceDE w:val="0"/>
        <w:autoSpaceDN w:val="0"/>
        <w:adjustRightInd w:val="0"/>
        <w:ind w:right="566"/>
        <w:jc w:val="center"/>
        <w:outlineLvl w:val="4"/>
      </w:pPr>
      <w:r w:rsidRPr="000C672B">
        <w:t>60 3 00 00000 Библиотеки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        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  <w:r w:rsidRPr="000C672B">
        <w:rPr>
          <w:snapToGrid w:val="0"/>
        </w:rPr>
        <w:t xml:space="preserve">         60 3 01 00000 С</w:t>
      </w:r>
      <w:r w:rsidRPr="000C672B">
        <w:t>одержание, организация и поддержка муниципальных учреждений культуры Новопетровского сельского поселения.</w:t>
      </w: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1A0D76" w:rsidRDefault="0075518D" w:rsidP="001A0D76">
      <w:pPr>
        <w:autoSpaceDE w:val="0"/>
        <w:autoSpaceDN w:val="0"/>
        <w:adjustRightInd w:val="0"/>
        <w:jc w:val="both"/>
        <w:outlineLvl w:val="4"/>
        <w:rPr>
          <w:snapToGrid w:val="0"/>
        </w:rPr>
      </w:pPr>
      <w:r>
        <w:t xml:space="preserve">     - 00590</w:t>
      </w:r>
      <w:r w:rsidRPr="000C672B">
        <w:rPr>
          <w:snapToGrid w:val="0"/>
        </w:rPr>
        <w:t xml:space="preserve"> </w:t>
      </w:r>
      <w:r w:rsidRPr="001A0D76">
        <w:rPr>
          <w:rFonts w:eastAsia="Arial Unicode MS"/>
          <w:bCs/>
          <w:lang w:eastAsia="zh-CN"/>
        </w:rPr>
        <w:t>Расходы на обеспечение деятельности (оказание услуг) муниципал</w:t>
      </w:r>
      <w:r w:rsidRPr="001A0D76">
        <w:rPr>
          <w:rFonts w:eastAsia="Arial Unicode MS"/>
          <w:bCs/>
          <w:lang w:eastAsia="zh-CN"/>
        </w:rPr>
        <w:t>ь</w:t>
      </w:r>
      <w:r w:rsidRPr="001A0D76">
        <w:rPr>
          <w:rFonts w:eastAsia="Arial Unicode MS"/>
          <w:bCs/>
          <w:lang w:eastAsia="zh-CN"/>
        </w:rPr>
        <w:t>ных учреждений</w:t>
      </w:r>
      <w:r>
        <w:rPr>
          <w:rFonts w:eastAsia="Arial Unicode MS"/>
          <w:bCs/>
          <w:lang w:eastAsia="zh-CN"/>
        </w:rPr>
        <w:t>;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  <w:r w:rsidRPr="000C672B">
        <w:t xml:space="preserve">     -</w:t>
      </w:r>
      <w:r>
        <w:t xml:space="preserve"> </w:t>
      </w:r>
      <w:r>
        <w:rPr>
          <w:lang w:val="en-US"/>
        </w:rPr>
        <w:t>S</w:t>
      </w:r>
      <w:r w:rsidRPr="000C672B">
        <w:t xml:space="preserve">0120 </w:t>
      </w:r>
      <w:r w:rsidRPr="000C672B">
        <w:rPr>
          <w:bCs/>
        </w:rPr>
        <w:t>Субсидии</w:t>
      </w:r>
      <w:r w:rsidRPr="000C672B">
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</w:p>
    <w:p w:rsidR="0075518D" w:rsidRPr="000C672B" w:rsidRDefault="0075518D" w:rsidP="00FC5EAF">
      <w:pPr>
        <w:autoSpaceDE w:val="0"/>
        <w:autoSpaceDN w:val="0"/>
        <w:adjustRightInd w:val="0"/>
        <w:ind w:right="38" w:firstLine="708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 xml:space="preserve">61 1 00 00000 Реализация муниципальных функций </w:t>
      </w:r>
      <w:r>
        <w:rPr>
          <w:b/>
          <w:bCs/>
          <w:snapToGrid w:val="0"/>
        </w:rPr>
        <w:t>в области наци</w:t>
      </w:r>
      <w:r>
        <w:rPr>
          <w:b/>
          <w:bCs/>
          <w:snapToGrid w:val="0"/>
        </w:rPr>
        <w:t>о</w:t>
      </w:r>
      <w:r>
        <w:rPr>
          <w:b/>
          <w:bCs/>
          <w:snapToGrid w:val="0"/>
        </w:rPr>
        <w:t>нальной экономики</w:t>
      </w:r>
    </w:p>
    <w:p w:rsidR="0075518D" w:rsidRPr="000C672B" w:rsidRDefault="0075518D" w:rsidP="000C672B">
      <w:pPr>
        <w:autoSpaceDE w:val="0"/>
        <w:autoSpaceDN w:val="0"/>
        <w:adjustRightInd w:val="0"/>
        <w:ind w:right="38" w:firstLine="708"/>
        <w:jc w:val="both"/>
        <w:outlineLvl w:val="4"/>
        <w:rPr>
          <w:b/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>го сельского поселения Павловского района на реализацию мероприятий:</w:t>
      </w:r>
    </w:p>
    <w:p w:rsidR="0075518D" w:rsidRPr="000C672B" w:rsidRDefault="0075518D" w:rsidP="000C672B">
      <w:pPr>
        <w:autoSpaceDE w:val="0"/>
        <w:autoSpaceDN w:val="0"/>
        <w:adjustRightInd w:val="0"/>
        <w:ind w:right="38" w:firstLine="708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ind w:firstLine="708"/>
        <w:jc w:val="both"/>
      </w:pPr>
      <w:r w:rsidRPr="000C672B">
        <w:rPr>
          <w:bCs/>
          <w:snapToGrid w:val="0"/>
        </w:rPr>
        <w:t>61 1 01 00000</w:t>
      </w:r>
      <w:r w:rsidRPr="000C672B">
        <w:rPr>
          <w:snapToGrid w:val="0"/>
        </w:rPr>
        <w:t xml:space="preserve"> Основное мероприятие «Р</w:t>
      </w:r>
      <w:r w:rsidRPr="000C672B">
        <w:t>еализация других мероприятий, касающихся градостроительной деятельности».</w:t>
      </w:r>
    </w:p>
    <w:p w:rsidR="0075518D" w:rsidRPr="000C672B" w:rsidRDefault="0075518D" w:rsidP="000C672B">
      <w:pPr>
        <w:ind w:firstLine="708"/>
        <w:jc w:val="both"/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38" w:firstLine="708"/>
        <w:jc w:val="both"/>
        <w:outlineLvl w:val="4"/>
        <w:rPr>
          <w:snapToGrid w:val="0"/>
        </w:rPr>
      </w:pPr>
      <w:r w:rsidRPr="000C672B">
        <w:rPr>
          <w:snapToGrid w:val="0"/>
        </w:rPr>
        <w:t>-10140 Мероприятия в области строительства, архитектуры и градостро</w:t>
      </w:r>
      <w:r w:rsidRPr="000C672B">
        <w:rPr>
          <w:snapToGrid w:val="0"/>
        </w:rPr>
        <w:t>и</w:t>
      </w:r>
      <w:r w:rsidRPr="000C672B">
        <w:rPr>
          <w:snapToGrid w:val="0"/>
        </w:rPr>
        <w:t xml:space="preserve">тельства.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FC5EAF">
      <w:pPr>
        <w:ind w:firstLine="720"/>
        <w:jc w:val="center"/>
        <w:rPr>
          <w:b/>
          <w:bCs/>
          <w:snapToGrid w:val="0"/>
        </w:rPr>
      </w:pPr>
      <w:r w:rsidRPr="000C672B">
        <w:rPr>
          <w:b/>
          <w:bCs/>
          <w:snapToGrid w:val="0"/>
        </w:rPr>
        <w:t xml:space="preserve">62 0 00 00000 </w:t>
      </w:r>
      <w:r w:rsidRPr="000C672B">
        <w:rPr>
          <w:rFonts w:eastAsia="Arial Unicode MS" w:cs="Tahoma"/>
          <w:b/>
          <w:bCs/>
          <w:lang w:eastAsia="zh-CN"/>
        </w:rPr>
        <w:t>Обеспечение безопасности населения</w:t>
      </w:r>
    </w:p>
    <w:p w:rsidR="0075518D" w:rsidRPr="000C672B" w:rsidRDefault="0075518D" w:rsidP="000C672B">
      <w:pPr>
        <w:ind w:firstLine="720"/>
        <w:jc w:val="both"/>
        <w:rPr>
          <w:b/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 xml:space="preserve">го сельского поселению Павловского района </w:t>
      </w:r>
      <w:r w:rsidRPr="000C672B">
        <w:t>на</w:t>
      </w:r>
      <w:r w:rsidRPr="000C672B">
        <w:rPr>
          <w:b/>
          <w:bCs/>
          <w:snapToGrid w:val="0"/>
        </w:rPr>
        <w:t xml:space="preserve"> </w:t>
      </w:r>
      <w:r w:rsidRPr="000C672B">
        <w:rPr>
          <w:bCs/>
          <w:snapToGrid w:val="0"/>
        </w:rPr>
        <w:t>проведение</w:t>
      </w:r>
      <w:r w:rsidRPr="000C672B">
        <w:rPr>
          <w:b/>
          <w:bCs/>
          <w:snapToGrid w:val="0"/>
        </w:rPr>
        <w:t xml:space="preserve"> </w:t>
      </w:r>
      <w:r w:rsidRPr="000C672B">
        <w:rPr>
          <w:bCs/>
          <w:snapToGrid w:val="0"/>
        </w:rPr>
        <w:t>мероприятий, н</w:t>
      </w:r>
      <w:r w:rsidRPr="000C672B">
        <w:rPr>
          <w:bCs/>
          <w:snapToGrid w:val="0"/>
        </w:rPr>
        <w:t>а</w:t>
      </w:r>
      <w:r w:rsidRPr="000C672B">
        <w:rPr>
          <w:bCs/>
          <w:snapToGrid w:val="0"/>
        </w:rPr>
        <w:t xml:space="preserve">правленные </w:t>
      </w:r>
      <w:r w:rsidRPr="00FC5EAF">
        <w:rPr>
          <w:bCs/>
          <w:snapToGrid w:val="0"/>
        </w:rPr>
        <w:t>на участие предупреждения и ликвидации последствий чрезвыча</w:t>
      </w:r>
      <w:r w:rsidRPr="00FC5EAF">
        <w:rPr>
          <w:bCs/>
          <w:snapToGrid w:val="0"/>
        </w:rPr>
        <w:t>й</w:t>
      </w:r>
      <w:r w:rsidRPr="00FC5EAF">
        <w:rPr>
          <w:bCs/>
          <w:snapToGrid w:val="0"/>
        </w:rPr>
        <w:t>ных</w:t>
      </w:r>
      <w:r w:rsidRPr="000C672B">
        <w:rPr>
          <w:bCs/>
          <w:snapToGrid w:val="0"/>
        </w:rPr>
        <w:t xml:space="preserve"> ситуаций, на обеспечение пожарной безопасности, не относящиеся к пу</w:t>
      </w:r>
      <w:r w:rsidRPr="000C672B">
        <w:rPr>
          <w:bCs/>
          <w:snapToGrid w:val="0"/>
        </w:rPr>
        <w:t>б</w:t>
      </w:r>
      <w:r w:rsidRPr="000C672B">
        <w:rPr>
          <w:bCs/>
          <w:snapToGrid w:val="0"/>
        </w:rPr>
        <w:t>личным нормативным обязательствам</w:t>
      </w:r>
      <w:r w:rsidRPr="000C672B">
        <w:rPr>
          <w:snapToGrid w:val="0"/>
        </w:rPr>
        <w:t xml:space="preserve"> по соответствующим направлениям ра</w:t>
      </w:r>
      <w:r w:rsidRPr="000C672B">
        <w:rPr>
          <w:snapToGrid w:val="0"/>
        </w:rPr>
        <w:t>с</w:t>
      </w:r>
      <w:r w:rsidRPr="000C672B">
        <w:rPr>
          <w:snapToGrid w:val="0"/>
        </w:rPr>
        <w:t>ходов: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62 0 01 00000 Основное мероприятие «</w:t>
      </w:r>
      <w:r w:rsidRPr="000C672B">
        <w:rPr>
          <w:bCs/>
          <w:lang w:eastAsia="ar-SA"/>
        </w:rPr>
        <w:t>Обеспечение пожарной безопасн</w:t>
      </w:r>
      <w:r w:rsidRPr="000C672B">
        <w:rPr>
          <w:bCs/>
          <w:lang w:eastAsia="ar-SA"/>
        </w:rPr>
        <w:t>о</w:t>
      </w:r>
      <w:r w:rsidRPr="000C672B">
        <w:rPr>
          <w:bCs/>
          <w:lang w:eastAsia="ar-SA"/>
        </w:rPr>
        <w:t>сти на территории Новопетровского сельского поселения Павловского района»</w:t>
      </w:r>
      <w:r w:rsidRPr="000C672B">
        <w:rPr>
          <w:snapToGrid w:val="0"/>
        </w:rPr>
        <w:t xml:space="preserve"> </w:t>
      </w:r>
    </w:p>
    <w:p w:rsidR="0075518D" w:rsidRPr="00FC5EAF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62 1 01 00000 Основное мероприятие «</w:t>
      </w:r>
      <w:r w:rsidRPr="000C672B">
        <w:rPr>
          <w:rFonts w:eastAsia="Arial Unicode MS" w:cs="Tahoma"/>
          <w:bCs/>
          <w:lang w:eastAsia="zh-CN"/>
        </w:rPr>
        <w:t xml:space="preserve">Мероприятия </w:t>
      </w:r>
      <w:r w:rsidRPr="00FC5EAF">
        <w:rPr>
          <w:rFonts w:eastAsia="Arial Unicode MS" w:cs="Tahoma"/>
          <w:bCs/>
          <w:lang w:eastAsia="zh-CN"/>
        </w:rPr>
        <w:t>по участию пред</w:t>
      </w:r>
      <w:r w:rsidRPr="00FC5EAF">
        <w:rPr>
          <w:rFonts w:eastAsia="Arial Unicode MS" w:cs="Tahoma"/>
          <w:bCs/>
          <w:lang w:eastAsia="zh-CN"/>
        </w:rPr>
        <w:t>у</w:t>
      </w:r>
      <w:r w:rsidRPr="00FC5EAF">
        <w:rPr>
          <w:rFonts w:eastAsia="Arial Unicode MS" w:cs="Tahoma"/>
          <w:bCs/>
          <w:lang w:eastAsia="zh-CN"/>
        </w:rPr>
        <w:t>преждения и ликвидации последствий чрезвычайных ситуаций»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FC5EAF">
        <w:t>В рамках данного основного мероприятия осуществляются расходы</w:t>
      </w:r>
      <w:r w:rsidRPr="000C672B">
        <w:t xml:space="preserve">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- 10100 Мероприятия, связанные с оповещением граждан в связи с чре</w:t>
      </w:r>
      <w:r w:rsidRPr="000C672B">
        <w:rPr>
          <w:snapToGrid w:val="0"/>
        </w:rPr>
        <w:t>з</w:t>
      </w:r>
      <w:r w:rsidRPr="000C672B">
        <w:rPr>
          <w:snapToGrid w:val="0"/>
        </w:rPr>
        <w:t>вычайными ситуациями.</w:t>
      </w: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>-</w:t>
      </w:r>
      <w:r>
        <w:rPr>
          <w:snapToGrid w:val="0"/>
        </w:rPr>
        <w:t xml:space="preserve"> </w:t>
      </w:r>
      <w:r w:rsidRPr="000C672B">
        <w:rPr>
          <w:snapToGrid w:val="0"/>
        </w:rPr>
        <w:t xml:space="preserve">10070 </w:t>
      </w:r>
      <w:r w:rsidRPr="000C672B">
        <w:t>Реализация мероприятий ведомственной целевой программы.</w:t>
      </w:r>
    </w:p>
    <w:p w:rsidR="0075518D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Default="0075518D" w:rsidP="0082099F">
      <w:pPr>
        <w:autoSpaceDE w:val="0"/>
        <w:autoSpaceDN w:val="0"/>
        <w:adjustRightInd w:val="0"/>
        <w:ind w:firstLine="720"/>
        <w:jc w:val="center"/>
        <w:outlineLvl w:val="4"/>
        <w:rPr>
          <w:b/>
        </w:rPr>
      </w:pPr>
      <w:r w:rsidRPr="0082099F">
        <w:rPr>
          <w:b/>
        </w:rPr>
        <w:t>63 0 00 00000 Профилактика противодействия незаконного потребл</w:t>
      </w:r>
      <w:r w:rsidRPr="0082099F">
        <w:rPr>
          <w:b/>
        </w:rPr>
        <w:t>е</w:t>
      </w:r>
      <w:r w:rsidRPr="0082099F">
        <w:rPr>
          <w:b/>
        </w:rPr>
        <w:t>ния алкогольной продукции, оборота наркотических средств и психотро</w:t>
      </w:r>
      <w:r w:rsidRPr="0082099F">
        <w:rPr>
          <w:b/>
        </w:rPr>
        <w:t>п</w:t>
      </w:r>
      <w:r w:rsidRPr="0082099F">
        <w:rPr>
          <w:b/>
        </w:rPr>
        <w:t>ных веществ на территории Новопетровского сельского поселения Па</w:t>
      </w:r>
      <w:r w:rsidRPr="0082099F">
        <w:rPr>
          <w:b/>
        </w:rPr>
        <w:t>в</w:t>
      </w:r>
      <w:r w:rsidRPr="0082099F">
        <w:rPr>
          <w:b/>
        </w:rPr>
        <w:t>ловского района</w:t>
      </w:r>
    </w:p>
    <w:p w:rsidR="0075518D" w:rsidRDefault="0075518D" w:rsidP="0082099F">
      <w:pPr>
        <w:autoSpaceDE w:val="0"/>
        <w:autoSpaceDN w:val="0"/>
        <w:adjustRightInd w:val="0"/>
        <w:ind w:firstLine="720"/>
        <w:jc w:val="center"/>
        <w:outlineLvl w:val="4"/>
        <w:rPr>
          <w:b/>
        </w:rPr>
      </w:pPr>
    </w:p>
    <w:p w:rsidR="0075518D" w:rsidRDefault="0075518D" w:rsidP="0082099F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>По данной целевой статье отражаются расходы бюджета Новопетровск</w:t>
      </w:r>
      <w:r w:rsidRPr="000C672B">
        <w:rPr>
          <w:snapToGrid w:val="0"/>
        </w:rPr>
        <w:t>о</w:t>
      </w:r>
      <w:r w:rsidRPr="000C672B">
        <w:rPr>
          <w:snapToGrid w:val="0"/>
        </w:rPr>
        <w:t xml:space="preserve">го сельского поселению Павловского района </w:t>
      </w:r>
      <w:r w:rsidRPr="000C672B">
        <w:t>на</w:t>
      </w:r>
      <w:r>
        <w:t xml:space="preserve"> профилактику</w:t>
      </w:r>
      <w:r w:rsidRPr="0082099F">
        <w:t xml:space="preserve"> и противодейс</w:t>
      </w:r>
      <w:r w:rsidRPr="0082099F">
        <w:t>т</w:t>
      </w:r>
      <w:r w:rsidRPr="0082099F">
        <w:t>вие незаконному потреблению и обороту алкогольной продукции, наркотич</w:t>
      </w:r>
      <w:r w:rsidRPr="0082099F">
        <w:t>е</w:t>
      </w:r>
      <w:r w:rsidRPr="0082099F">
        <w:t>ских средств и психотропных веществ</w:t>
      </w:r>
      <w:r>
        <w:t>.</w:t>
      </w:r>
    </w:p>
    <w:p w:rsidR="0075518D" w:rsidRDefault="0075518D" w:rsidP="0082099F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32"/>
        </w:rPr>
      </w:pPr>
      <w:r w:rsidRPr="000C672B">
        <w:rPr>
          <w:snapToGrid w:val="0"/>
        </w:rPr>
        <w:t>6</w:t>
      </w:r>
      <w:r>
        <w:rPr>
          <w:snapToGrid w:val="0"/>
        </w:rPr>
        <w:t>3</w:t>
      </w:r>
      <w:r w:rsidRPr="000C672B">
        <w:rPr>
          <w:snapToGrid w:val="0"/>
        </w:rPr>
        <w:t xml:space="preserve"> 0 01 00000 Основное мероприятие «</w:t>
      </w:r>
      <w:r w:rsidRPr="0082099F">
        <w:rPr>
          <w:szCs w:val="24"/>
        </w:rPr>
        <w:t>Профилактика и противодействие незаконному потреблению и обороту алкогольной продукции, наркотических средств и психотропных веществ</w:t>
      </w:r>
      <w:r w:rsidRPr="0082099F">
        <w:rPr>
          <w:bCs/>
          <w:sz w:val="32"/>
          <w:lang w:eastAsia="ar-SA"/>
        </w:rPr>
        <w:t>»</w:t>
      </w:r>
      <w:r w:rsidRPr="0082099F">
        <w:rPr>
          <w:snapToGrid w:val="0"/>
          <w:sz w:val="32"/>
        </w:rPr>
        <w:t xml:space="preserve"> </w:t>
      </w:r>
    </w:p>
    <w:p w:rsidR="0075518D" w:rsidRDefault="0075518D" w:rsidP="0082099F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t>В рамках данного основного мероприятия осуществляются расходы по следующим направлениям, в том числе:</w:t>
      </w:r>
    </w:p>
    <w:p w:rsidR="0075518D" w:rsidRDefault="0075518D" w:rsidP="0082099F">
      <w:pPr>
        <w:autoSpaceDE w:val="0"/>
        <w:autoSpaceDN w:val="0"/>
        <w:adjustRightInd w:val="0"/>
        <w:ind w:firstLine="720"/>
        <w:jc w:val="both"/>
        <w:outlineLvl w:val="4"/>
      </w:pPr>
      <w:r>
        <w:t>- 10070</w:t>
      </w:r>
      <w:r w:rsidRPr="000C672B">
        <w:rPr>
          <w:snapToGrid w:val="0"/>
        </w:rPr>
        <w:t xml:space="preserve"> </w:t>
      </w:r>
      <w:r w:rsidRPr="000C672B">
        <w:t>Реализация мероприятий ведомственной целевой программы.</w:t>
      </w:r>
    </w:p>
    <w:p w:rsidR="0075518D" w:rsidRPr="000C672B" w:rsidRDefault="0075518D" w:rsidP="0082099F">
      <w:pPr>
        <w:autoSpaceDE w:val="0"/>
        <w:autoSpaceDN w:val="0"/>
        <w:adjustRightInd w:val="0"/>
        <w:ind w:firstLine="720"/>
        <w:jc w:val="both"/>
        <w:outlineLvl w:val="4"/>
        <w:rPr>
          <w:b/>
          <w:snapToGrid w:val="0"/>
        </w:rPr>
      </w:pPr>
    </w:p>
    <w:p w:rsidR="0075518D" w:rsidRPr="000C672B" w:rsidRDefault="0075518D" w:rsidP="00FC5EAF">
      <w:pPr>
        <w:autoSpaceDE w:val="0"/>
        <w:autoSpaceDN w:val="0"/>
        <w:adjustRightInd w:val="0"/>
        <w:ind w:right="566"/>
        <w:jc w:val="center"/>
        <w:outlineLvl w:val="4"/>
        <w:rPr>
          <w:b/>
        </w:rPr>
      </w:pPr>
      <w:r w:rsidRPr="000C672B">
        <w:rPr>
          <w:b/>
        </w:rPr>
        <w:t>64 0 00 00000 Социальная поддержка граждан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b/>
        </w:rPr>
      </w:pPr>
    </w:p>
    <w:p w:rsidR="0075518D" w:rsidRPr="000C672B" w:rsidRDefault="0075518D" w:rsidP="001A0D76">
      <w:pPr>
        <w:autoSpaceDE w:val="0"/>
        <w:autoSpaceDN w:val="0"/>
        <w:adjustRightInd w:val="0"/>
        <w:ind w:right="566"/>
        <w:jc w:val="center"/>
        <w:outlineLvl w:val="4"/>
      </w:pPr>
      <w:r w:rsidRPr="000C672B">
        <w:t>64 1 00 00000 Развитие мер социальной поддержки отдельных категорий граждан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</w:p>
    <w:p w:rsidR="0075518D" w:rsidRPr="000C672B" w:rsidRDefault="0075518D" w:rsidP="000C672B">
      <w:pPr>
        <w:ind w:firstLine="708"/>
        <w:jc w:val="both"/>
      </w:pPr>
      <w:r w:rsidRPr="000C672B">
        <w:rPr>
          <w:snapToGrid w:val="0"/>
        </w:rPr>
        <w:t xml:space="preserve">         </w:t>
      </w:r>
      <w:r w:rsidRPr="000C672B">
        <w:rPr>
          <w:bCs/>
          <w:snapToGrid w:val="0"/>
        </w:rPr>
        <w:t>64 1 01 00000</w:t>
      </w:r>
      <w:r w:rsidRPr="000C672B">
        <w:rPr>
          <w:snapToGrid w:val="0"/>
        </w:rPr>
        <w:t xml:space="preserve"> Основное мероприятие «Меры поддержки лиц, зам</w:t>
      </w:r>
      <w:r w:rsidRPr="000C672B">
        <w:rPr>
          <w:snapToGrid w:val="0"/>
        </w:rPr>
        <w:t>е</w:t>
      </w:r>
      <w:r w:rsidRPr="000C672B">
        <w:rPr>
          <w:snapToGrid w:val="0"/>
        </w:rPr>
        <w:t>щавших муниципальные должности и должности муниципальной службы Н</w:t>
      </w:r>
      <w:r w:rsidRPr="000C672B">
        <w:rPr>
          <w:snapToGrid w:val="0"/>
        </w:rPr>
        <w:t>о</w:t>
      </w:r>
      <w:r w:rsidRPr="000C672B">
        <w:rPr>
          <w:snapToGrid w:val="0"/>
        </w:rPr>
        <w:t>вопетровского сельского поселения Павловского района</w:t>
      </w:r>
      <w:r w:rsidRPr="000C672B">
        <w:t>»;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- 10230 </w:t>
      </w:r>
      <w:r w:rsidRPr="000C672B">
        <w:t>Выплата дополнительного социального обеспечения, доплат к пенсиям пособий, компенсаций.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82099F">
      <w:pPr>
        <w:autoSpaceDE w:val="0"/>
        <w:autoSpaceDN w:val="0"/>
        <w:adjustRightInd w:val="0"/>
        <w:ind w:firstLine="720"/>
        <w:jc w:val="center"/>
        <w:outlineLvl w:val="4"/>
        <w:rPr>
          <w:b/>
          <w:bCs/>
          <w:color w:val="26282F"/>
        </w:rPr>
      </w:pPr>
      <w:r w:rsidRPr="000C672B">
        <w:rPr>
          <w:b/>
          <w:snapToGrid w:val="0"/>
        </w:rPr>
        <w:t xml:space="preserve">64 0 01 00000 </w:t>
      </w:r>
      <w:r w:rsidRPr="000C672B">
        <w:rPr>
          <w:b/>
          <w:bCs/>
          <w:color w:val="26282F"/>
        </w:rPr>
        <w:t>Поддержка социально ориентированных некоммерч</w:t>
      </w:r>
      <w:r w:rsidRPr="000C672B">
        <w:rPr>
          <w:b/>
          <w:bCs/>
          <w:color w:val="26282F"/>
        </w:rPr>
        <w:t>е</w:t>
      </w:r>
      <w:r w:rsidRPr="000C672B">
        <w:rPr>
          <w:b/>
          <w:bCs/>
          <w:color w:val="26282F"/>
        </w:rPr>
        <w:t>ских организаций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b/>
          <w:bCs/>
          <w:color w:val="26282F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По данной целевой статье отражаются расходы бюджета </w:t>
      </w:r>
      <w:r w:rsidRPr="000C672B">
        <w:t>Новопетровск</w:t>
      </w:r>
      <w:r w:rsidRPr="000C672B">
        <w:t>о</w:t>
      </w:r>
      <w:r w:rsidRPr="000C672B">
        <w:t>го сельского поселения Павловского района</w:t>
      </w:r>
      <w:r w:rsidRPr="000C672B">
        <w:rPr>
          <w:snapToGrid w:val="0"/>
        </w:rPr>
        <w:t xml:space="preserve"> на </w:t>
      </w:r>
      <w:r w:rsidRPr="000C672B">
        <w:t>поддержку</w:t>
      </w:r>
      <w:r w:rsidRPr="000C672B">
        <w:rPr>
          <w:b/>
          <w:bCs/>
          <w:color w:val="26282F"/>
        </w:rPr>
        <w:t xml:space="preserve"> </w:t>
      </w:r>
      <w:r w:rsidRPr="000C672B">
        <w:rPr>
          <w:bCs/>
          <w:color w:val="26282F"/>
        </w:rPr>
        <w:t>социально ориент</w:t>
      </w:r>
      <w:r w:rsidRPr="000C672B">
        <w:rPr>
          <w:bCs/>
          <w:color w:val="26282F"/>
        </w:rPr>
        <w:t>и</w:t>
      </w:r>
      <w:r w:rsidRPr="000C672B">
        <w:rPr>
          <w:bCs/>
          <w:color w:val="26282F"/>
        </w:rPr>
        <w:t>рованных некоммерческих организаций</w:t>
      </w:r>
      <w:r w:rsidRPr="000C672B">
        <w:rPr>
          <w:snapToGrid w:val="0"/>
        </w:rPr>
        <w:t xml:space="preserve"> по соответствующим направлениям расходов</w:t>
      </w:r>
      <w:r w:rsidRPr="000C672B">
        <w:t>, в том числе</w:t>
      </w:r>
      <w:r w:rsidRPr="000C672B">
        <w:rPr>
          <w:snapToGrid w:val="0"/>
        </w:rPr>
        <w:t>: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>64 0 01 00000 Основное мероприятие «</w:t>
      </w:r>
      <w:r w:rsidRPr="000C672B">
        <w:t xml:space="preserve">Поддержка </w:t>
      </w:r>
      <w:r w:rsidRPr="000C672B">
        <w:rPr>
          <w:bCs/>
          <w:color w:val="26282F"/>
        </w:rPr>
        <w:t>социально ориентир</w:t>
      </w:r>
      <w:r w:rsidRPr="000C672B">
        <w:rPr>
          <w:bCs/>
          <w:color w:val="26282F"/>
        </w:rPr>
        <w:t>о</w:t>
      </w:r>
      <w:r w:rsidRPr="000C672B">
        <w:rPr>
          <w:bCs/>
          <w:color w:val="26282F"/>
        </w:rPr>
        <w:t>ванных некоммерческих организаций в</w:t>
      </w:r>
      <w:r w:rsidRPr="000C672B">
        <w:t xml:space="preserve"> Новопетровском сельском поселении Павловского района»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-10070 </w:t>
      </w:r>
      <w:r w:rsidRPr="000C672B">
        <w:t>Реализация мероприятий ведомственной целевой программы.</w:t>
      </w:r>
    </w:p>
    <w:p w:rsidR="0075518D" w:rsidRPr="000C672B" w:rsidRDefault="0075518D" w:rsidP="00FC5EAF">
      <w:pPr>
        <w:autoSpaceDE w:val="0"/>
        <w:autoSpaceDN w:val="0"/>
        <w:adjustRightInd w:val="0"/>
        <w:ind w:firstLine="720"/>
        <w:jc w:val="center"/>
        <w:outlineLvl w:val="4"/>
        <w:rPr>
          <w:b/>
          <w:snapToGrid w:val="0"/>
        </w:rPr>
      </w:pPr>
      <w:r w:rsidRPr="000C672B">
        <w:rPr>
          <w:b/>
          <w:snapToGrid w:val="0"/>
        </w:rPr>
        <w:t>67 0 00 00000 Благоустройство территории</w:t>
      </w: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left="709" w:right="566"/>
        <w:jc w:val="both"/>
        <w:outlineLvl w:val="4"/>
        <w:rPr>
          <w:bCs/>
          <w:snapToGrid w:val="0"/>
        </w:rPr>
      </w:pPr>
      <w:r w:rsidRPr="000C672B">
        <w:rPr>
          <w:bCs/>
          <w:snapToGrid w:val="0"/>
        </w:rPr>
        <w:t>67 1 00 00000 Организация освещения улиц на территории Новопе</w:t>
      </w:r>
      <w:r w:rsidRPr="000C672B">
        <w:rPr>
          <w:bCs/>
          <w:snapToGrid w:val="0"/>
        </w:rPr>
        <w:t>т</w:t>
      </w:r>
      <w:r w:rsidRPr="000C672B">
        <w:rPr>
          <w:bCs/>
          <w:snapToGrid w:val="0"/>
        </w:rPr>
        <w:t>ровского сельского поселения Павловского района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 xml:space="preserve">        </w:t>
      </w:r>
      <w:r w:rsidRPr="000C672B">
        <w:rPr>
          <w:snapToGrid w:val="0"/>
        </w:rPr>
        <w:t xml:space="preserve"> По данной целевой статье отражаются расходы бюджета Новопетро</w:t>
      </w:r>
      <w:r w:rsidRPr="000C672B">
        <w:rPr>
          <w:snapToGrid w:val="0"/>
        </w:rPr>
        <w:t>в</w:t>
      </w:r>
      <w:r w:rsidRPr="000C672B">
        <w:rPr>
          <w:snapToGrid w:val="0"/>
        </w:rPr>
        <w:t xml:space="preserve">ского сельского поселению Павловского района </w:t>
      </w:r>
      <w:r w:rsidRPr="000C672B">
        <w:t>на организацию освещ</w:t>
      </w:r>
      <w:r w:rsidRPr="000C672B">
        <w:t>е</w:t>
      </w:r>
      <w:r w:rsidRPr="000C672B">
        <w:t>ния улиц на территории сельского поселения.</w:t>
      </w:r>
    </w:p>
    <w:p w:rsidR="0075518D" w:rsidRPr="000C672B" w:rsidRDefault="0075518D" w:rsidP="000C672B">
      <w:pPr>
        <w:autoSpaceDE w:val="0"/>
        <w:autoSpaceDN w:val="0"/>
        <w:adjustRightInd w:val="0"/>
        <w:ind w:left="709" w:right="566"/>
        <w:jc w:val="both"/>
        <w:outlineLvl w:val="4"/>
        <w:rPr>
          <w:b/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bCs/>
          <w:snapToGrid w:val="0"/>
        </w:rPr>
      </w:pPr>
      <w:r w:rsidRPr="000C672B">
        <w:rPr>
          <w:b/>
          <w:bCs/>
          <w:snapToGrid w:val="0"/>
        </w:rPr>
        <w:t xml:space="preserve">          - </w:t>
      </w:r>
      <w:r w:rsidRPr="000C672B">
        <w:rPr>
          <w:bCs/>
          <w:snapToGrid w:val="0"/>
        </w:rPr>
        <w:t>10170 Строительство, реконструкция, капитальный ремонт и с</w:t>
      </w:r>
      <w:r w:rsidRPr="000C672B">
        <w:rPr>
          <w:bCs/>
          <w:snapToGrid w:val="0"/>
        </w:rPr>
        <w:t>о</w:t>
      </w:r>
      <w:r w:rsidRPr="000C672B">
        <w:rPr>
          <w:bCs/>
          <w:snapToGrid w:val="0"/>
        </w:rPr>
        <w:t>держание уличного освещения Новопетровского сельского поселения Па</w:t>
      </w:r>
      <w:r w:rsidRPr="000C672B">
        <w:rPr>
          <w:bCs/>
          <w:snapToGrid w:val="0"/>
        </w:rPr>
        <w:t>в</w:t>
      </w:r>
      <w:r w:rsidRPr="000C672B">
        <w:rPr>
          <w:bCs/>
          <w:snapToGrid w:val="0"/>
        </w:rPr>
        <w:t>ловского района.</w:t>
      </w:r>
    </w:p>
    <w:p w:rsidR="0075518D" w:rsidRPr="000C672B" w:rsidRDefault="0075518D" w:rsidP="000C672B">
      <w:pPr>
        <w:autoSpaceDE w:val="0"/>
        <w:autoSpaceDN w:val="0"/>
        <w:adjustRightInd w:val="0"/>
        <w:ind w:left="709" w:right="566"/>
        <w:jc w:val="both"/>
        <w:outlineLvl w:val="4"/>
        <w:rPr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left="709" w:right="566"/>
        <w:jc w:val="both"/>
        <w:outlineLvl w:val="4"/>
        <w:rPr>
          <w:bCs/>
          <w:snapToGrid w:val="0"/>
        </w:rPr>
      </w:pPr>
      <w:r w:rsidRPr="000C672B">
        <w:rPr>
          <w:bCs/>
          <w:snapToGrid w:val="0"/>
        </w:rPr>
        <w:t>67 2 00 00000 Озеленение и благоустройство территории сельского поселения</w:t>
      </w:r>
    </w:p>
    <w:p w:rsidR="0075518D" w:rsidRPr="000C672B" w:rsidRDefault="0075518D" w:rsidP="000C672B">
      <w:pPr>
        <w:autoSpaceDE w:val="0"/>
        <w:autoSpaceDN w:val="0"/>
        <w:adjustRightInd w:val="0"/>
        <w:ind w:left="709" w:right="566"/>
        <w:jc w:val="both"/>
        <w:outlineLvl w:val="4"/>
        <w:rPr>
          <w:b/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b/>
          <w:bCs/>
          <w:snapToGrid w:val="0"/>
        </w:rPr>
      </w:pPr>
      <w:r w:rsidRPr="000C672B">
        <w:rPr>
          <w:snapToGrid w:val="0"/>
        </w:rPr>
        <w:t xml:space="preserve">        По данной целевой статье отражаются расходы бюджета Новопетро</w:t>
      </w:r>
      <w:r w:rsidRPr="000C672B">
        <w:rPr>
          <w:snapToGrid w:val="0"/>
        </w:rPr>
        <w:t>в</w:t>
      </w:r>
      <w:r w:rsidRPr="000C672B">
        <w:rPr>
          <w:snapToGrid w:val="0"/>
        </w:rPr>
        <w:t xml:space="preserve">ского сельского поселению Павловского района </w:t>
      </w:r>
      <w:r w:rsidRPr="000C672B">
        <w:t>на организацию благоус</w:t>
      </w:r>
      <w:r w:rsidRPr="000C672B">
        <w:t>т</w:t>
      </w:r>
      <w:r w:rsidRPr="000C672B">
        <w:t>ройства и озеленения на территории сельского поселения.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b/>
          <w:bCs/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  <w:r w:rsidRPr="000C672B">
        <w:rPr>
          <w:b/>
          <w:bCs/>
          <w:snapToGrid w:val="0"/>
        </w:rPr>
        <w:t xml:space="preserve">     - </w:t>
      </w:r>
      <w:r w:rsidRPr="000C672B">
        <w:rPr>
          <w:bCs/>
          <w:snapToGrid w:val="0"/>
        </w:rPr>
        <w:t>10180</w:t>
      </w:r>
      <w:r w:rsidRPr="000C672B">
        <w:rPr>
          <w:b/>
          <w:bCs/>
          <w:snapToGrid w:val="0"/>
        </w:rPr>
        <w:t xml:space="preserve"> </w:t>
      </w:r>
      <w:r w:rsidRPr="000C672B">
        <w:t>организация благоустройства и озеленения территории посел</w:t>
      </w:r>
      <w:r w:rsidRPr="000C672B">
        <w:t>е</w:t>
      </w:r>
      <w:r w:rsidRPr="000C672B">
        <w:t>ния.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</w:p>
    <w:p w:rsidR="0075518D" w:rsidRPr="000C672B" w:rsidRDefault="0075518D" w:rsidP="005A724B">
      <w:pPr>
        <w:autoSpaceDE w:val="0"/>
        <w:autoSpaceDN w:val="0"/>
        <w:adjustRightInd w:val="0"/>
        <w:ind w:right="566"/>
        <w:jc w:val="center"/>
        <w:outlineLvl w:val="4"/>
      </w:pPr>
      <w:r w:rsidRPr="000C672B">
        <w:t>67 3 00 00000 Организация и содержание мест захоронения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b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  <w:r w:rsidRPr="000C672B">
        <w:rPr>
          <w:snapToGrid w:val="0"/>
        </w:rPr>
        <w:t xml:space="preserve">      По данной целевой статье отражаются расходы бюджета Новопетро</w:t>
      </w:r>
      <w:r w:rsidRPr="000C672B">
        <w:rPr>
          <w:snapToGrid w:val="0"/>
        </w:rPr>
        <w:t>в</w:t>
      </w:r>
      <w:r w:rsidRPr="000C672B">
        <w:rPr>
          <w:snapToGrid w:val="0"/>
        </w:rPr>
        <w:t xml:space="preserve">ского сельского поселению Павловского района </w:t>
      </w:r>
      <w:r w:rsidRPr="000C672B">
        <w:t>на благоустройство и с</w:t>
      </w:r>
      <w:r w:rsidRPr="000C672B">
        <w:t>о</w:t>
      </w:r>
      <w:r w:rsidRPr="000C672B">
        <w:t>держание мест захоронения.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  <w:r w:rsidRPr="000C672B">
        <w:t xml:space="preserve">   - 10190 Содержание мест захоронения.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</w:pPr>
    </w:p>
    <w:p w:rsidR="0075518D" w:rsidRPr="000C672B" w:rsidRDefault="0075518D" w:rsidP="001C273C">
      <w:pPr>
        <w:autoSpaceDE w:val="0"/>
        <w:autoSpaceDN w:val="0"/>
        <w:adjustRightInd w:val="0"/>
        <w:ind w:right="566"/>
        <w:jc w:val="center"/>
        <w:outlineLvl w:val="4"/>
        <w:rPr>
          <w:lang w:eastAsia="ar-SA"/>
        </w:rPr>
      </w:pPr>
      <w:r w:rsidRPr="000C672B">
        <w:t>67 4 00 00000 Повышение уровня благоустройства</w:t>
      </w:r>
      <w:r w:rsidRPr="000C672B">
        <w:rPr>
          <w:snapToGrid w:val="0"/>
        </w:rPr>
        <w:t xml:space="preserve"> Новопетровского сел</w:t>
      </w:r>
      <w:r w:rsidRPr="000C672B">
        <w:rPr>
          <w:snapToGrid w:val="0"/>
        </w:rPr>
        <w:t>ь</w:t>
      </w:r>
      <w:r w:rsidRPr="000C672B">
        <w:rPr>
          <w:snapToGrid w:val="0"/>
        </w:rPr>
        <w:t>ского поселению Павловского района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lang w:eastAsia="ar-SA"/>
        </w:rPr>
      </w:pPr>
    </w:p>
    <w:p w:rsidR="0075518D" w:rsidRPr="00FC5EAF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lang w:eastAsia="ar-SA"/>
        </w:rPr>
      </w:pPr>
      <w:r w:rsidRPr="000C672B">
        <w:rPr>
          <w:snapToGrid w:val="0"/>
        </w:rPr>
        <w:t xml:space="preserve">        По данной целевой статье отражаются расходы бюджета Новопетро</w:t>
      </w:r>
      <w:r w:rsidRPr="000C672B">
        <w:rPr>
          <w:snapToGrid w:val="0"/>
        </w:rPr>
        <w:t>в</w:t>
      </w:r>
      <w:r w:rsidRPr="000C672B">
        <w:rPr>
          <w:snapToGrid w:val="0"/>
        </w:rPr>
        <w:t xml:space="preserve">ского сельского поселению Павловского района </w:t>
      </w:r>
      <w:r w:rsidRPr="00FC5EAF">
        <w:t xml:space="preserve">на участие в </w:t>
      </w:r>
      <w:r w:rsidRPr="00FC5EAF">
        <w:rPr>
          <w:lang w:eastAsia="ar-SA"/>
        </w:rPr>
        <w:t>организации сбора и вывоза бытовых отходов и мусора.</w:t>
      </w:r>
    </w:p>
    <w:p w:rsidR="0075518D" w:rsidRPr="00FC5EAF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lang w:eastAsia="ar-SA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lang w:eastAsia="ar-SA"/>
        </w:rPr>
      </w:pPr>
      <w:r w:rsidRPr="00FC5EAF">
        <w:rPr>
          <w:lang w:eastAsia="ar-SA"/>
        </w:rPr>
        <w:t xml:space="preserve">   - 10200 Участие в организации сбора и вывоза бытовых</w:t>
      </w:r>
      <w:r w:rsidRPr="000C672B">
        <w:rPr>
          <w:lang w:eastAsia="ar-SA"/>
        </w:rPr>
        <w:t xml:space="preserve"> отходов и мус</w:t>
      </w:r>
      <w:r w:rsidRPr="000C672B">
        <w:rPr>
          <w:lang w:eastAsia="ar-SA"/>
        </w:rPr>
        <w:t>о</w:t>
      </w:r>
      <w:r w:rsidRPr="000C672B">
        <w:rPr>
          <w:lang w:eastAsia="ar-SA"/>
        </w:rPr>
        <w:t>ра.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lang w:eastAsia="ar-SA"/>
        </w:rPr>
      </w:pPr>
    </w:p>
    <w:p w:rsidR="0075518D" w:rsidRPr="000C672B" w:rsidRDefault="0075518D" w:rsidP="001C273C">
      <w:pPr>
        <w:autoSpaceDE w:val="0"/>
        <w:autoSpaceDN w:val="0"/>
        <w:adjustRightInd w:val="0"/>
        <w:ind w:right="566"/>
        <w:jc w:val="center"/>
        <w:outlineLvl w:val="4"/>
        <w:rPr>
          <w:lang w:eastAsia="ar-SA"/>
        </w:rPr>
      </w:pPr>
      <w:r w:rsidRPr="000C672B">
        <w:t xml:space="preserve">67 5 00 00000 </w:t>
      </w:r>
      <w:r w:rsidRPr="000C672B">
        <w:rPr>
          <w:lang w:eastAsia="ar-SA"/>
        </w:rPr>
        <w:t>Организация мест массового отдыха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lang w:eastAsia="ar-SA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lang w:eastAsia="ar-SA"/>
        </w:rPr>
      </w:pPr>
      <w:r w:rsidRPr="000C672B">
        <w:rPr>
          <w:snapToGrid w:val="0"/>
        </w:rPr>
        <w:t xml:space="preserve">     По данной целевой статье отражаются расходы бюджета Новопетро</w:t>
      </w:r>
      <w:r w:rsidRPr="000C672B">
        <w:rPr>
          <w:snapToGrid w:val="0"/>
        </w:rPr>
        <w:t>в</w:t>
      </w:r>
      <w:r w:rsidRPr="000C672B">
        <w:rPr>
          <w:snapToGrid w:val="0"/>
        </w:rPr>
        <w:t xml:space="preserve">ского сельского поселению Павловского района </w:t>
      </w:r>
      <w:r w:rsidRPr="000C672B">
        <w:t xml:space="preserve">на </w:t>
      </w:r>
      <w:r w:rsidRPr="000C672B">
        <w:rPr>
          <w:lang w:eastAsia="ar-SA"/>
        </w:rPr>
        <w:t>организацию обустро</w:t>
      </w:r>
      <w:r w:rsidRPr="000C672B">
        <w:rPr>
          <w:lang w:eastAsia="ar-SA"/>
        </w:rPr>
        <w:t>й</w:t>
      </w:r>
      <w:r w:rsidRPr="000C672B">
        <w:rPr>
          <w:lang w:eastAsia="ar-SA"/>
        </w:rPr>
        <w:t>ства и функционирования мест массового отдыха Новопетровского сел</w:t>
      </w:r>
      <w:r w:rsidRPr="000C672B">
        <w:rPr>
          <w:lang w:eastAsia="ar-SA"/>
        </w:rPr>
        <w:t>ь</w:t>
      </w:r>
      <w:r w:rsidRPr="000C672B">
        <w:rPr>
          <w:lang w:eastAsia="ar-SA"/>
        </w:rPr>
        <w:t>ского поселения Павловского района</w:t>
      </w: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lang w:eastAsia="ar-SA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/>
        <w:jc w:val="both"/>
        <w:outlineLvl w:val="4"/>
        <w:rPr>
          <w:lang w:eastAsia="ar-SA"/>
        </w:rPr>
      </w:pPr>
      <w:r w:rsidRPr="000C672B">
        <w:rPr>
          <w:lang w:eastAsia="ar-SA"/>
        </w:rPr>
        <w:t xml:space="preserve">   - 10210 организация мест массового отдыха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b/>
          <w:bCs/>
          <w:snapToGrid w:val="0"/>
        </w:rPr>
      </w:pPr>
    </w:p>
    <w:p w:rsidR="0075518D" w:rsidRPr="000C672B" w:rsidRDefault="0075518D" w:rsidP="00FC5EAF">
      <w:pPr>
        <w:autoSpaceDE w:val="0"/>
        <w:autoSpaceDN w:val="0"/>
        <w:adjustRightInd w:val="0"/>
        <w:jc w:val="center"/>
        <w:outlineLvl w:val="4"/>
        <w:rPr>
          <w:b/>
          <w:bCs/>
        </w:rPr>
      </w:pPr>
      <w:r w:rsidRPr="000C672B">
        <w:rPr>
          <w:b/>
          <w:bCs/>
          <w:snapToGrid w:val="0"/>
        </w:rPr>
        <w:t xml:space="preserve">68 0 00 00000 </w:t>
      </w:r>
      <w:r w:rsidRPr="000C672B">
        <w:rPr>
          <w:b/>
          <w:bCs/>
        </w:rPr>
        <w:t>Обеспечение деятельности контрольно-счетной палаты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</w:pPr>
      <w:r w:rsidRPr="000C672B">
        <w:rPr>
          <w:snapToGrid w:val="0"/>
        </w:rPr>
        <w:t xml:space="preserve">          По данной целевой статье отражаются расходы бюджета </w:t>
      </w:r>
      <w:r w:rsidRPr="000C672B">
        <w:t>Новопетровск</w:t>
      </w:r>
      <w:r w:rsidRPr="000C672B">
        <w:t>о</w:t>
      </w:r>
      <w:r w:rsidRPr="000C672B">
        <w:t>го сельского поселения Павловского района</w:t>
      </w:r>
      <w:r w:rsidRPr="000C672B">
        <w:rPr>
          <w:snapToGrid w:val="0"/>
        </w:rPr>
        <w:t xml:space="preserve"> на </w:t>
      </w:r>
      <w:r w:rsidRPr="000C672B">
        <w:t>обеспечение деятельности ко</w:t>
      </w:r>
      <w:r w:rsidRPr="000C672B">
        <w:t>н</w:t>
      </w:r>
      <w:r w:rsidRPr="000C672B">
        <w:t>трольно-счетной палаты Павловского района</w:t>
      </w:r>
      <w:r w:rsidRPr="000C672B">
        <w:rPr>
          <w:snapToGrid w:val="0"/>
        </w:rPr>
        <w:t xml:space="preserve"> по соответствующим направлен</w:t>
      </w:r>
      <w:r w:rsidRPr="000C672B">
        <w:rPr>
          <w:snapToGrid w:val="0"/>
        </w:rPr>
        <w:t>и</w:t>
      </w:r>
      <w:r w:rsidRPr="000C672B">
        <w:rPr>
          <w:snapToGrid w:val="0"/>
        </w:rPr>
        <w:t>ям расходов</w:t>
      </w:r>
      <w:r w:rsidRPr="000C672B">
        <w:t>.</w:t>
      </w:r>
    </w:p>
    <w:p w:rsidR="0075518D" w:rsidRPr="00DE7169" w:rsidRDefault="0075518D" w:rsidP="00FC5EAF">
      <w:pPr>
        <w:autoSpaceDE w:val="0"/>
        <w:autoSpaceDN w:val="0"/>
        <w:adjustRightInd w:val="0"/>
        <w:jc w:val="center"/>
        <w:outlineLvl w:val="4"/>
        <w:rPr>
          <w:bCs/>
        </w:rPr>
      </w:pPr>
      <w:r w:rsidRPr="00DE7169">
        <w:rPr>
          <w:bCs/>
          <w:snapToGrid w:val="0"/>
        </w:rPr>
        <w:t>68 1 00 00000 К</w:t>
      </w:r>
      <w:r w:rsidRPr="00DE7169">
        <w:rPr>
          <w:bCs/>
        </w:rPr>
        <w:t>онтрольно-счетная палата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75518D" w:rsidRDefault="0075518D" w:rsidP="000C672B">
      <w:pPr>
        <w:autoSpaceDE w:val="0"/>
        <w:autoSpaceDN w:val="0"/>
        <w:adjustRightInd w:val="0"/>
        <w:jc w:val="both"/>
        <w:outlineLvl w:val="4"/>
      </w:pPr>
      <w:r w:rsidRPr="000C672B">
        <w:rPr>
          <w:snapToGrid w:val="0"/>
        </w:rPr>
        <w:t xml:space="preserve">          По данной целевой статье отражаются расходы бюджета </w:t>
      </w:r>
      <w:r w:rsidRPr="000C672B">
        <w:t>Новопетровск</w:t>
      </w:r>
      <w:r w:rsidRPr="000C672B">
        <w:t>о</w:t>
      </w:r>
      <w:r w:rsidRPr="000C672B">
        <w:t>го сельского поселения Павловского района</w:t>
      </w:r>
      <w:r w:rsidRPr="000C672B">
        <w:rPr>
          <w:snapToGrid w:val="0"/>
        </w:rPr>
        <w:t xml:space="preserve"> на </w:t>
      </w:r>
      <w:r w:rsidRPr="000C672B">
        <w:t>обеспечение деятельности ф</w:t>
      </w:r>
      <w:r w:rsidRPr="000C672B">
        <w:t>и</w:t>
      </w:r>
      <w:r w:rsidRPr="000C672B">
        <w:t>нансовых, налоговых и таможенных органов финансового (финансово-бюджетного) надзора.</w:t>
      </w:r>
    </w:p>
    <w:p w:rsidR="0075518D" w:rsidRDefault="0075518D" w:rsidP="000C672B">
      <w:pPr>
        <w:autoSpaceDE w:val="0"/>
        <w:autoSpaceDN w:val="0"/>
        <w:adjustRightInd w:val="0"/>
        <w:jc w:val="both"/>
        <w:outlineLvl w:val="4"/>
        <w:rPr>
          <w:rFonts w:eastAsia="Arial Unicode MS"/>
          <w:bCs/>
          <w:lang w:eastAsia="zh-CN"/>
        </w:rPr>
      </w:pPr>
      <w:r>
        <w:t xml:space="preserve">         68 1 00 00190 Основное мероприятие «</w:t>
      </w:r>
      <w:r w:rsidRPr="00DE7169">
        <w:rPr>
          <w:rFonts w:eastAsia="Arial Unicode MS"/>
          <w:bCs/>
          <w:lang w:eastAsia="zh-CN"/>
        </w:rPr>
        <w:t>Обеспечение деятельности ко</w:t>
      </w:r>
      <w:r w:rsidRPr="00DE7169">
        <w:rPr>
          <w:rFonts w:eastAsia="Arial Unicode MS"/>
          <w:bCs/>
          <w:lang w:eastAsia="zh-CN"/>
        </w:rPr>
        <w:t>н</w:t>
      </w:r>
      <w:r w:rsidRPr="00DE7169">
        <w:rPr>
          <w:rFonts w:eastAsia="Arial Unicode MS"/>
          <w:bCs/>
          <w:lang w:eastAsia="zh-CN"/>
        </w:rPr>
        <w:t>трольно-счетной палаты</w:t>
      </w:r>
      <w:r>
        <w:rPr>
          <w:rFonts w:eastAsia="Arial Unicode MS"/>
          <w:bCs/>
          <w:lang w:eastAsia="zh-CN"/>
        </w:rPr>
        <w:t>».</w:t>
      </w:r>
    </w:p>
    <w:p w:rsidR="0075518D" w:rsidRDefault="0075518D" w:rsidP="000C672B">
      <w:pPr>
        <w:autoSpaceDE w:val="0"/>
        <w:autoSpaceDN w:val="0"/>
        <w:adjustRightInd w:val="0"/>
        <w:jc w:val="both"/>
        <w:outlineLvl w:val="4"/>
      </w:pPr>
      <w:r>
        <w:t xml:space="preserve">         </w:t>
      </w:r>
      <w:r w:rsidRPr="000C672B">
        <w:t>В рамках данного основного мероприятия осуществляются расходы по следующим направлениям, в том числе:</w:t>
      </w:r>
    </w:p>
    <w:p w:rsidR="0075518D" w:rsidRPr="00DE7169" w:rsidRDefault="0075518D" w:rsidP="000C672B">
      <w:pPr>
        <w:autoSpaceDE w:val="0"/>
        <w:autoSpaceDN w:val="0"/>
        <w:adjustRightInd w:val="0"/>
        <w:jc w:val="both"/>
        <w:outlineLvl w:val="4"/>
      </w:pPr>
      <w:r>
        <w:t xml:space="preserve">        - 00190 </w:t>
      </w:r>
      <w:r w:rsidRPr="00DE7169">
        <w:t>р</w:t>
      </w:r>
      <w:r w:rsidRPr="00DE7169">
        <w:rPr>
          <w:rFonts w:eastAsia="Arial Unicode MS"/>
          <w:bCs/>
          <w:lang w:eastAsia="zh-CN"/>
        </w:rPr>
        <w:t>асходы на обеспечение функций органов местного самоуправл</w:t>
      </w:r>
      <w:r w:rsidRPr="00DE7169">
        <w:rPr>
          <w:rFonts w:eastAsia="Arial Unicode MS"/>
          <w:bCs/>
          <w:lang w:eastAsia="zh-CN"/>
        </w:rPr>
        <w:t>е</w:t>
      </w:r>
      <w:r w:rsidRPr="00DE7169">
        <w:rPr>
          <w:rFonts w:eastAsia="Arial Unicode MS"/>
          <w:bCs/>
          <w:lang w:eastAsia="zh-CN"/>
        </w:rPr>
        <w:t>ния</w:t>
      </w:r>
    </w:p>
    <w:p w:rsidR="0075518D" w:rsidRPr="00DE7169" w:rsidRDefault="0075518D" w:rsidP="000C672B">
      <w:pPr>
        <w:autoSpaceDE w:val="0"/>
        <w:autoSpaceDN w:val="0"/>
        <w:adjustRightInd w:val="0"/>
        <w:jc w:val="both"/>
        <w:outlineLvl w:val="4"/>
      </w:pPr>
    </w:p>
    <w:p w:rsidR="0075518D" w:rsidRDefault="0075518D" w:rsidP="00FC5EAF">
      <w:pPr>
        <w:autoSpaceDE w:val="0"/>
        <w:autoSpaceDN w:val="0"/>
        <w:adjustRightInd w:val="0"/>
        <w:ind w:left="709" w:right="566" w:hanging="709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>70 0 00 00000 Программа реализации молодежной политики в Нов</w:t>
      </w:r>
      <w:r w:rsidRPr="000C672B">
        <w:rPr>
          <w:b/>
          <w:bCs/>
          <w:snapToGrid w:val="0"/>
        </w:rPr>
        <w:t>о</w:t>
      </w:r>
      <w:r w:rsidRPr="000C672B">
        <w:rPr>
          <w:b/>
          <w:bCs/>
          <w:snapToGrid w:val="0"/>
        </w:rPr>
        <w:t xml:space="preserve">петровском сельском поселении Павловского района </w:t>
      </w:r>
    </w:p>
    <w:p w:rsidR="0075518D" w:rsidRPr="000C672B" w:rsidRDefault="0075518D" w:rsidP="00FC5EAF">
      <w:pPr>
        <w:autoSpaceDE w:val="0"/>
        <w:autoSpaceDN w:val="0"/>
        <w:adjustRightInd w:val="0"/>
        <w:ind w:left="709" w:right="566" w:hanging="709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>«Молодёжь»</w:t>
      </w:r>
    </w:p>
    <w:p w:rsidR="0075518D" w:rsidRPr="000C672B" w:rsidRDefault="0075518D" w:rsidP="000C672B">
      <w:pPr>
        <w:autoSpaceDE w:val="0"/>
        <w:autoSpaceDN w:val="0"/>
        <w:adjustRightInd w:val="0"/>
        <w:ind w:left="709" w:right="566" w:hanging="709"/>
        <w:jc w:val="both"/>
        <w:outlineLvl w:val="4"/>
        <w:rPr>
          <w:b/>
          <w:bCs/>
          <w:snapToGrid w:val="0"/>
        </w:rPr>
      </w:pPr>
    </w:p>
    <w:p w:rsidR="0075518D" w:rsidRPr="000C672B" w:rsidRDefault="0075518D" w:rsidP="00CE64CB">
      <w:pPr>
        <w:autoSpaceDE w:val="0"/>
        <w:autoSpaceDN w:val="0"/>
        <w:adjustRightInd w:val="0"/>
        <w:ind w:right="566" w:firstLine="708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данной целевой статье отражаются расходы бюджета на обесп</w:t>
      </w:r>
      <w:r w:rsidRPr="000C672B">
        <w:rPr>
          <w:snapToGrid w:val="0"/>
        </w:rPr>
        <w:t>е</w:t>
      </w:r>
      <w:r w:rsidRPr="000C672B">
        <w:rPr>
          <w:snapToGrid w:val="0"/>
        </w:rPr>
        <w:t xml:space="preserve">чение </w:t>
      </w:r>
      <w:r w:rsidRPr="000C672B">
        <w:t>реализации молодёжной политики, формирование ценностей здор</w:t>
      </w:r>
      <w:r w:rsidRPr="000C672B">
        <w:t>о</w:t>
      </w:r>
      <w:r w:rsidRPr="000C672B">
        <w:t>вого образа жизни, создание условий для воспитания, развития и занятости молодёжи</w:t>
      </w:r>
      <w:r w:rsidRPr="000C672B">
        <w:rPr>
          <w:snapToGrid w:val="0"/>
        </w:rPr>
        <w:t>, реализацию мероприятий подпрограммы муниципальной пр</w:t>
      </w:r>
      <w:r w:rsidRPr="000C672B">
        <w:rPr>
          <w:snapToGrid w:val="0"/>
        </w:rPr>
        <w:t>о</w:t>
      </w:r>
      <w:r w:rsidRPr="000C672B">
        <w:rPr>
          <w:snapToGrid w:val="0"/>
        </w:rPr>
        <w:t>граммы по</w:t>
      </w:r>
      <w:r w:rsidRPr="000C672B">
        <w:rPr>
          <w:b/>
          <w:bCs/>
          <w:snapToGrid w:val="0"/>
        </w:rPr>
        <w:t xml:space="preserve"> </w:t>
      </w:r>
      <w:r w:rsidRPr="000C672B">
        <w:rPr>
          <w:snapToGrid w:val="0"/>
        </w:rPr>
        <w:t>следующим основным мероприятиям:</w:t>
      </w:r>
    </w:p>
    <w:p w:rsidR="0075518D" w:rsidRPr="000C672B" w:rsidRDefault="0075518D" w:rsidP="00CE64CB">
      <w:pPr>
        <w:autoSpaceDE w:val="0"/>
        <w:autoSpaceDN w:val="0"/>
        <w:adjustRightInd w:val="0"/>
        <w:ind w:right="566" w:firstLine="708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ind w:firstLine="708"/>
        <w:jc w:val="both"/>
      </w:pPr>
      <w:r w:rsidRPr="000C672B">
        <w:rPr>
          <w:bCs/>
          <w:snapToGrid w:val="0"/>
        </w:rPr>
        <w:t>70 0 01 00000</w:t>
      </w:r>
      <w:r w:rsidRPr="000C672B">
        <w:rPr>
          <w:snapToGrid w:val="0"/>
        </w:rPr>
        <w:t xml:space="preserve"> Основное мероприятие «</w:t>
      </w:r>
      <w:r w:rsidRPr="000C672B">
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молодёжи».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-10070 </w:t>
      </w:r>
      <w:r w:rsidRPr="000C672B">
        <w:t>Реализация мероприятий ведомственной целевой программы.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Pr="000C672B" w:rsidRDefault="0075518D" w:rsidP="00FC5EAF">
      <w:pPr>
        <w:autoSpaceDE w:val="0"/>
        <w:autoSpaceDN w:val="0"/>
        <w:adjustRightInd w:val="0"/>
        <w:ind w:firstLine="720"/>
        <w:jc w:val="center"/>
        <w:outlineLvl w:val="4"/>
        <w:rPr>
          <w:b/>
          <w:lang w:eastAsia="ar-SA"/>
        </w:rPr>
      </w:pPr>
      <w:r w:rsidRPr="000C672B">
        <w:rPr>
          <w:b/>
        </w:rPr>
        <w:t xml:space="preserve">75 0 00 00000 </w:t>
      </w:r>
      <w:r w:rsidRPr="000C672B">
        <w:rPr>
          <w:b/>
          <w:lang w:eastAsia="ar-SA"/>
        </w:rPr>
        <w:t xml:space="preserve">Обслуживание государственного </w:t>
      </w:r>
      <w:r>
        <w:rPr>
          <w:b/>
          <w:lang w:eastAsia="ar-SA"/>
        </w:rPr>
        <w:t>внутреннего и мун</w:t>
      </w:r>
      <w:r>
        <w:rPr>
          <w:b/>
          <w:lang w:eastAsia="ar-SA"/>
        </w:rPr>
        <w:t>и</w:t>
      </w:r>
      <w:r>
        <w:rPr>
          <w:b/>
          <w:lang w:eastAsia="ar-SA"/>
        </w:rPr>
        <w:t xml:space="preserve">ципального </w:t>
      </w:r>
      <w:r w:rsidRPr="000C672B">
        <w:rPr>
          <w:b/>
          <w:lang w:eastAsia="ar-SA"/>
        </w:rPr>
        <w:t>долга</w:t>
      </w:r>
    </w:p>
    <w:p w:rsidR="0075518D" w:rsidRPr="000C672B" w:rsidRDefault="0075518D" w:rsidP="00FC5EAF">
      <w:pPr>
        <w:autoSpaceDE w:val="0"/>
        <w:autoSpaceDN w:val="0"/>
        <w:adjustRightInd w:val="0"/>
        <w:ind w:firstLine="720"/>
        <w:jc w:val="center"/>
        <w:outlineLvl w:val="4"/>
        <w:rPr>
          <w:b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right="566" w:firstLine="708"/>
        <w:jc w:val="both"/>
        <w:outlineLvl w:val="4"/>
        <w:rPr>
          <w:snapToGrid w:val="0"/>
        </w:rPr>
      </w:pPr>
      <w:r w:rsidRPr="000C672B">
        <w:rPr>
          <w:snapToGrid w:val="0"/>
        </w:rPr>
        <w:t xml:space="preserve">По данной целевой статье отражаются расходы бюджета на </w:t>
      </w:r>
      <w:r w:rsidRPr="000C672B">
        <w:rPr>
          <w:lang w:eastAsia="ar-SA"/>
        </w:rPr>
        <w:t>управл</w:t>
      </w:r>
      <w:r w:rsidRPr="000C672B">
        <w:rPr>
          <w:lang w:eastAsia="ar-SA"/>
        </w:rPr>
        <w:t>е</w:t>
      </w:r>
      <w:r w:rsidRPr="000C672B">
        <w:rPr>
          <w:lang w:eastAsia="ar-SA"/>
        </w:rPr>
        <w:t>ние муниципальным долгом и муниципальными финансовыми активами Новопетровского сельского поселения Павловского района</w:t>
      </w:r>
      <w:r w:rsidRPr="000C672B">
        <w:rPr>
          <w:snapToGrid w:val="0"/>
        </w:rPr>
        <w:t xml:space="preserve"> по</w:t>
      </w:r>
      <w:r w:rsidRPr="000C672B">
        <w:rPr>
          <w:b/>
          <w:bCs/>
          <w:snapToGrid w:val="0"/>
        </w:rPr>
        <w:t xml:space="preserve"> </w:t>
      </w:r>
      <w:r w:rsidRPr="000C672B">
        <w:rPr>
          <w:snapToGrid w:val="0"/>
        </w:rPr>
        <w:t>следующим основным мероприятиям:</w:t>
      </w:r>
    </w:p>
    <w:p w:rsidR="0075518D" w:rsidRPr="000C672B" w:rsidRDefault="0075518D" w:rsidP="000C672B">
      <w:pPr>
        <w:autoSpaceDE w:val="0"/>
        <w:autoSpaceDN w:val="0"/>
        <w:adjustRightInd w:val="0"/>
        <w:ind w:right="566" w:firstLine="708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ind w:firstLine="708"/>
        <w:jc w:val="both"/>
      </w:pPr>
      <w:r w:rsidRPr="000C672B">
        <w:rPr>
          <w:bCs/>
          <w:snapToGrid w:val="0"/>
        </w:rPr>
        <w:t>75 2 01 00000</w:t>
      </w:r>
      <w:r w:rsidRPr="000C672B">
        <w:rPr>
          <w:snapToGrid w:val="0"/>
        </w:rPr>
        <w:t xml:space="preserve"> Основное мероприятие «</w:t>
      </w:r>
      <w:r w:rsidRPr="000C672B">
        <w:rPr>
          <w:lang w:eastAsia="ar-SA"/>
        </w:rPr>
        <w:t>Управление муниципальным до</w:t>
      </w:r>
      <w:r w:rsidRPr="000C672B">
        <w:rPr>
          <w:lang w:eastAsia="ar-SA"/>
        </w:rPr>
        <w:t>л</w:t>
      </w:r>
      <w:r w:rsidRPr="000C672B">
        <w:rPr>
          <w:lang w:eastAsia="ar-SA"/>
        </w:rPr>
        <w:t>гом и муниципальными финансовыми активами Новопетровского сельского поселения Павловского района</w:t>
      </w:r>
      <w:r w:rsidRPr="000C672B">
        <w:t>».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t>В рамках данного основного мероприятия осуществляются расходы по следующим направлениям, в том числе:</w:t>
      </w:r>
      <w:r w:rsidRPr="000C672B">
        <w:rPr>
          <w:snapToGrid w:val="0"/>
        </w:rPr>
        <w:t xml:space="preserve">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  <w:r w:rsidRPr="000C672B">
        <w:rPr>
          <w:snapToGrid w:val="0"/>
        </w:rPr>
        <w:t xml:space="preserve">-10150 </w:t>
      </w:r>
      <w:r w:rsidRPr="000C672B">
        <w:rPr>
          <w:lang w:eastAsia="ar-SA"/>
        </w:rPr>
        <w:t>Процентные платежи по муниципальному долгу</w:t>
      </w:r>
      <w:r w:rsidRPr="000C672B">
        <w:t>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</w:pPr>
    </w:p>
    <w:p w:rsidR="0075518D" w:rsidRPr="000C672B" w:rsidRDefault="0075518D" w:rsidP="00DE7169">
      <w:pPr>
        <w:autoSpaceDE w:val="0"/>
        <w:autoSpaceDN w:val="0"/>
        <w:adjustRightInd w:val="0"/>
        <w:ind w:right="-1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>3.1. Универсальные направления расходов, увязываемые с целевыми статьями основных мероприятий подпрограмм муниципальных программ непрограммными направлениями расходов органов местного</w:t>
      </w:r>
    </w:p>
    <w:p w:rsidR="0075518D" w:rsidRPr="000C672B" w:rsidRDefault="0075518D" w:rsidP="00DE7169">
      <w:pPr>
        <w:autoSpaceDE w:val="0"/>
        <w:autoSpaceDN w:val="0"/>
        <w:adjustRightInd w:val="0"/>
        <w:ind w:right="-1"/>
        <w:jc w:val="center"/>
        <w:outlineLvl w:val="4"/>
        <w:rPr>
          <w:b/>
          <w:bCs/>
          <w:snapToGrid w:val="0"/>
        </w:rPr>
      </w:pPr>
      <w:r w:rsidRPr="000C672B">
        <w:rPr>
          <w:b/>
          <w:bCs/>
          <w:snapToGrid w:val="0"/>
        </w:rPr>
        <w:t>самоуправления Новопетровского сельского поселения</w:t>
      </w:r>
    </w:p>
    <w:p w:rsidR="0075518D" w:rsidRPr="000C672B" w:rsidRDefault="0075518D" w:rsidP="00DE7169">
      <w:pPr>
        <w:autoSpaceDE w:val="0"/>
        <w:autoSpaceDN w:val="0"/>
        <w:adjustRightInd w:val="0"/>
        <w:ind w:right="-1"/>
        <w:jc w:val="center"/>
        <w:outlineLvl w:val="4"/>
        <w:rPr>
          <w:b/>
          <w:bCs/>
        </w:rPr>
      </w:pPr>
      <w:r w:rsidRPr="000C672B">
        <w:rPr>
          <w:b/>
          <w:bCs/>
          <w:snapToGrid w:val="0"/>
        </w:rPr>
        <w:t>Павловского района</w:t>
      </w:r>
    </w:p>
    <w:p w:rsidR="0075518D" w:rsidRPr="000C672B" w:rsidRDefault="0075518D" w:rsidP="000C672B">
      <w:pPr>
        <w:autoSpaceDE w:val="0"/>
        <w:autoSpaceDN w:val="0"/>
        <w:adjustRightInd w:val="0"/>
        <w:jc w:val="both"/>
        <w:outlineLvl w:val="4"/>
        <w:rPr>
          <w:snapToGrid w:val="0"/>
        </w:rPr>
      </w:pP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00190 Расходы на обеспечение функций органов местного самоуправл</w:t>
      </w:r>
      <w:r w:rsidRPr="000C672B">
        <w:rPr>
          <w:snapToGrid w:val="0"/>
        </w:rPr>
        <w:t>е</w:t>
      </w:r>
      <w:r w:rsidRPr="000C672B">
        <w:rPr>
          <w:snapToGrid w:val="0"/>
        </w:rPr>
        <w:t>ния.</w:t>
      </w:r>
    </w:p>
    <w:p w:rsidR="0075518D" w:rsidRPr="000C672B" w:rsidRDefault="0075518D" w:rsidP="000C672B">
      <w:pPr>
        <w:autoSpaceDE w:val="0"/>
        <w:autoSpaceDN w:val="0"/>
        <w:adjustRightInd w:val="0"/>
        <w:ind w:right="-1" w:firstLine="720"/>
        <w:jc w:val="both"/>
        <w:rPr>
          <w:snapToGrid w:val="0"/>
        </w:rPr>
      </w:pPr>
      <w:r w:rsidRPr="000C672B">
        <w:rPr>
          <w:snapToGrid w:val="0"/>
        </w:rPr>
        <w:t>По данному направлению расходов отражаются расходы бюджета пос</w:t>
      </w:r>
      <w:r w:rsidRPr="000C672B">
        <w:rPr>
          <w:snapToGrid w:val="0"/>
        </w:rPr>
        <w:t>е</w:t>
      </w:r>
      <w:r w:rsidRPr="000C672B">
        <w:rPr>
          <w:snapToGrid w:val="0"/>
        </w:rPr>
        <w:t>ления на обеспечение выполнения функций органами местного самоуправления поселения:</w:t>
      </w:r>
    </w:p>
    <w:p w:rsidR="0075518D" w:rsidRPr="000C672B" w:rsidRDefault="0075518D" w:rsidP="000C672B">
      <w:pPr>
        <w:autoSpaceDE w:val="0"/>
        <w:autoSpaceDN w:val="0"/>
        <w:adjustRightInd w:val="0"/>
        <w:ind w:right="-1" w:firstLine="720"/>
        <w:jc w:val="both"/>
      </w:pPr>
      <w:r w:rsidRPr="000C672B">
        <w:t>оплата труда с учетом начислений высшего должностного лица органа местного самоуправления;</w:t>
      </w:r>
    </w:p>
    <w:p w:rsidR="0075518D" w:rsidRPr="000C672B" w:rsidRDefault="0075518D" w:rsidP="000C672B">
      <w:pPr>
        <w:autoSpaceDE w:val="0"/>
        <w:autoSpaceDN w:val="0"/>
        <w:adjustRightInd w:val="0"/>
        <w:ind w:right="-1" w:firstLine="709"/>
        <w:jc w:val="both"/>
      </w:pPr>
      <w:r w:rsidRPr="000C672B">
        <w:t>аппаратов органов управления Новопетровского сельского поселения Павловского района.</w:t>
      </w:r>
    </w:p>
    <w:p w:rsidR="0075518D" w:rsidRPr="000C672B" w:rsidRDefault="0075518D" w:rsidP="000C672B">
      <w:pPr>
        <w:autoSpaceDE w:val="0"/>
        <w:autoSpaceDN w:val="0"/>
        <w:adjustRightInd w:val="0"/>
        <w:ind w:right="-1" w:firstLine="709"/>
        <w:jc w:val="both"/>
        <w:rPr>
          <w:snapToGrid w:val="0"/>
        </w:rPr>
      </w:pPr>
      <w:r w:rsidRPr="000C672B">
        <w:t>По данной целевой статье не учитываются расходы на строительство а</w:t>
      </w:r>
      <w:r w:rsidRPr="000C672B">
        <w:t>д</w:t>
      </w:r>
      <w:r w:rsidRPr="000C672B">
        <w:t xml:space="preserve">министративных зданий и жилищное строительство. 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00590 Расходы на обеспечение деятельности (оказание услуг) подведо</w:t>
      </w:r>
      <w:r w:rsidRPr="000C672B">
        <w:rPr>
          <w:snapToGrid w:val="0"/>
        </w:rPr>
        <w:t>м</w:t>
      </w:r>
      <w:r w:rsidRPr="000C672B">
        <w:rPr>
          <w:snapToGrid w:val="0"/>
        </w:rPr>
        <w:t>ственных учреждений, в том числе на предоставление муниципальным бю</w:t>
      </w:r>
      <w:r w:rsidRPr="000C672B">
        <w:rPr>
          <w:snapToGrid w:val="0"/>
        </w:rPr>
        <w:t>д</w:t>
      </w:r>
      <w:r w:rsidRPr="000C672B">
        <w:rPr>
          <w:snapToGrid w:val="0"/>
        </w:rPr>
        <w:t>жетным и автономным учреждениям субсидий.</w:t>
      </w:r>
    </w:p>
    <w:p w:rsidR="0075518D" w:rsidRPr="000C672B" w:rsidRDefault="0075518D" w:rsidP="000C672B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0C672B">
        <w:rPr>
          <w:snapToGrid w:val="0"/>
        </w:rPr>
        <w:t>По данному направлению расходов отражаются расходы бюджета пос</w:t>
      </w:r>
      <w:r w:rsidRPr="000C672B">
        <w:rPr>
          <w:snapToGrid w:val="0"/>
        </w:rPr>
        <w:t>е</w:t>
      </w:r>
      <w:r w:rsidRPr="000C672B">
        <w:rPr>
          <w:snapToGrid w:val="0"/>
        </w:rPr>
        <w:t>ления на содержание и обеспечение деятельности (оказание услуг) муниц</w:t>
      </w:r>
      <w:r w:rsidRPr="000C672B">
        <w:rPr>
          <w:snapToGrid w:val="0"/>
        </w:rPr>
        <w:t>и</w:t>
      </w:r>
      <w:r w:rsidRPr="000C672B">
        <w:rPr>
          <w:snapToGrid w:val="0"/>
        </w:rPr>
        <w:t>пальных учреждений, в том числе на предоставление бюджетным и автоно</w:t>
      </w:r>
      <w:r w:rsidRPr="000C672B">
        <w:rPr>
          <w:snapToGrid w:val="0"/>
        </w:rPr>
        <w:t>м</w:t>
      </w:r>
      <w:r w:rsidRPr="000C672B">
        <w:rPr>
          <w:snapToGrid w:val="0"/>
        </w:rPr>
        <w:t>ным учреждениям субсидий.</w:t>
      </w:r>
    </w:p>
    <w:p w:rsidR="0075518D" w:rsidRPr="000C672B" w:rsidRDefault="0075518D" w:rsidP="000C672B">
      <w:pPr>
        <w:autoSpaceDE w:val="0"/>
        <w:autoSpaceDN w:val="0"/>
        <w:adjustRightInd w:val="0"/>
        <w:ind w:left="709" w:right="-1"/>
        <w:jc w:val="both"/>
      </w:pPr>
      <w:r w:rsidRPr="000C672B">
        <w:t>10070 Реализация мероприятий ведомственной целевой программы.</w:t>
      </w:r>
    </w:p>
    <w:p w:rsidR="0075518D" w:rsidRPr="000C672B" w:rsidRDefault="0075518D" w:rsidP="000C672B">
      <w:pPr>
        <w:autoSpaceDE w:val="0"/>
        <w:autoSpaceDN w:val="0"/>
        <w:adjustRightInd w:val="0"/>
        <w:ind w:right="-1"/>
        <w:jc w:val="both"/>
      </w:pPr>
      <w:r w:rsidRPr="000C672B">
        <w:t xml:space="preserve">           По данному направлению расходов отражаются расходы бюджета пос</w:t>
      </w:r>
      <w:r w:rsidRPr="000C672B">
        <w:t>е</w:t>
      </w:r>
      <w:r w:rsidRPr="000C672B">
        <w:t xml:space="preserve">ления на реализацию мероприятий ведомственной целевой программы. </w:t>
      </w:r>
    </w:p>
    <w:p w:rsidR="0075518D" w:rsidRPr="000C672B" w:rsidRDefault="0075518D" w:rsidP="000C672B">
      <w:pPr>
        <w:jc w:val="both"/>
      </w:pPr>
    </w:p>
    <w:p w:rsidR="0075518D" w:rsidRPr="000C672B" w:rsidRDefault="0075518D" w:rsidP="000C672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0C672B">
        <w:rPr>
          <w:rFonts w:ascii="Times New Roman" w:hAnsi="Times New Roman" w:cs="Times New Roman"/>
          <w:sz w:val="28"/>
          <w:szCs w:val="28"/>
        </w:rPr>
        <w:t>пециалист администрации</w:t>
      </w:r>
    </w:p>
    <w:p w:rsidR="0075518D" w:rsidRDefault="0075518D" w:rsidP="000C672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C672B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72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72B">
        <w:rPr>
          <w:rFonts w:ascii="Times New Roman" w:hAnsi="Times New Roman" w:cs="Times New Roman"/>
          <w:sz w:val="28"/>
          <w:szCs w:val="28"/>
        </w:rPr>
        <w:t>поселения                                              Ю.И. Руденко</w:t>
      </w:r>
    </w:p>
    <w:tbl>
      <w:tblPr>
        <w:tblW w:w="0" w:type="auto"/>
        <w:tblLayout w:type="fixed"/>
        <w:tblLook w:val="0000"/>
      </w:tblPr>
      <w:tblGrid>
        <w:gridCol w:w="4788"/>
        <w:gridCol w:w="5037"/>
      </w:tblGrid>
      <w:tr w:rsidR="0075518D" w:rsidTr="00B02D29">
        <w:trPr>
          <w:trHeight w:val="1260"/>
        </w:trPr>
        <w:tc>
          <w:tcPr>
            <w:tcW w:w="4788" w:type="dxa"/>
          </w:tcPr>
          <w:p w:rsidR="0075518D" w:rsidRDefault="0075518D">
            <w:pPr>
              <w:snapToGrid w:val="0"/>
              <w:ind w:right="-5"/>
              <w:rPr>
                <w:lang w:eastAsia="ar-SA"/>
              </w:rPr>
            </w:pPr>
          </w:p>
        </w:tc>
        <w:tc>
          <w:tcPr>
            <w:tcW w:w="5037" w:type="dxa"/>
          </w:tcPr>
          <w:p w:rsidR="0075518D" w:rsidRDefault="0075518D">
            <w:pPr>
              <w:ind w:left="-29" w:right="-5"/>
              <w:jc w:val="center"/>
              <w:rPr>
                <w:lang w:eastAsia="ar-SA"/>
              </w:rPr>
            </w:pPr>
            <w:r>
              <w:t xml:space="preserve">ПРИЛОЖЕНИЕ № 2 </w:t>
            </w:r>
          </w:p>
          <w:p w:rsidR="0075518D" w:rsidRDefault="0075518D" w:rsidP="005A724B">
            <w:pPr>
              <w:ind w:left="-29" w:right="-5" w:firstLine="29"/>
              <w:jc w:val="right"/>
            </w:pPr>
            <w:r>
              <w:t xml:space="preserve">к постановлению администрации </w:t>
            </w:r>
          </w:p>
          <w:p w:rsidR="0075518D" w:rsidRDefault="0075518D" w:rsidP="005A724B">
            <w:pPr>
              <w:ind w:left="-29" w:right="-5" w:firstLine="29"/>
              <w:jc w:val="right"/>
            </w:pPr>
            <w:r>
              <w:t>Новопетровского сельского поселения Павловского района</w:t>
            </w:r>
          </w:p>
          <w:p w:rsidR="0075518D" w:rsidRPr="008F4D9A" w:rsidRDefault="0075518D">
            <w:pPr>
              <w:ind w:left="-29" w:right="-5" w:firstLine="29"/>
              <w:jc w:val="center"/>
              <w:rPr>
                <w:shd w:val="clear" w:color="auto" w:fill="C0C0C0"/>
              </w:rPr>
            </w:pPr>
            <w:r>
              <w:t xml:space="preserve">                         </w:t>
            </w:r>
            <w:bookmarkStart w:id="0" w:name="_GoBack"/>
            <w:bookmarkEnd w:id="0"/>
            <w:r>
              <w:t>от 11.12.2017 года № 136</w:t>
            </w:r>
          </w:p>
          <w:p w:rsidR="0075518D" w:rsidRDefault="0075518D">
            <w:pPr>
              <w:ind w:left="-29" w:right="-5" w:firstLine="29"/>
              <w:jc w:val="center"/>
              <w:rPr>
                <w:shd w:val="clear" w:color="auto" w:fill="C0C0C0"/>
                <w:lang w:eastAsia="ar-SA"/>
              </w:rPr>
            </w:pPr>
          </w:p>
        </w:tc>
      </w:tr>
    </w:tbl>
    <w:p w:rsidR="0075518D" w:rsidRDefault="0075518D" w:rsidP="00B02D29">
      <w:pPr>
        <w:ind w:left="4320" w:right="-5"/>
        <w:jc w:val="center"/>
        <w:rPr>
          <w:b/>
          <w:lang w:eastAsia="ar-SA"/>
        </w:rPr>
      </w:pPr>
    </w:p>
    <w:p w:rsidR="0075518D" w:rsidRDefault="0075518D" w:rsidP="00B02D29">
      <w:pPr>
        <w:jc w:val="center"/>
        <w:rPr>
          <w:b/>
        </w:rPr>
      </w:pPr>
      <w:r>
        <w:rPr>
          <w:b/>
        </w:rPr>
        <w:t>ПЕРЕЧЕНЬ</w:t>
      </w:r>
    </w:p>
    <w:p w:rsidR="0075518D" w:rsidRDefault="0075518D" w:rsidP="00B02D29">
      <w:pPr>
        <w:jc w:val="center"/>
        <w:rPr>
          <w:b/>
        </w:rPr>
      </w:pPr>
      <w:r>
        <w:rPr>
          <w:b/>
        </w:rPr>
        <w:t xml:space="preserve"> кодов подвидов по видам доходов классификации доходов </w:t>
      </w:r>
    </w:p>
    <w:p w:rsidR="0075518D" w:rsidRDefault="0075518D" w:rsidP="00B02D29">
      <w:pPr>
        <w:jc w:val="center"/>
        <w:rPr>
          <w:sz w:val="24"/>
          <w:szCs w:val="24"/>
        </w:rPr>
      </w:pPr>
      <w:r>
        <w:rPr>
          <w:b/>
        </w:rPr>
        <w:t>бюджета поселения</w:t>
      </w:r>
    </w:p>
    <w:p w:rsidR="0075518D" w:rsidRDefault="0075518D" w:rsidP="00B02D29"/>
    <w:tbl>
      <w:tblPr>
        <w:tblW w:w="0" w:type="auto"/>
        <w:tblInd w:w="78" w:type="dxa"/>
        <w:tblLayout w:type="fixed"/>
        <w:tblLook w:val="0000"/>
      </w:tblPr>
      <w:tblGrid>
        <w:gridCol w:w="3149"/>
        <w:gridCol w:w="6611"/>
      </w:tblGrid>
      <w:tr w:rsidR="0075518D" w:rsidRPr="00F62C47" w:rsidTr="00F62C47">
        <w:trPr>
          <w:trHeight w:val="37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5518D" w:rsidRPr="00F62C47" w:rsidRDefault="0075518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62C47">
              <w:rPr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18D" w:rsidRPr="00F62C47" w:rsidRDefault="0075518D">
            <w:pPr>
              <w:jc w:val="center"/>
              <w:rPr>
                <w:sz w:val="24"/>
                <w:szCs w:val="24"/>
                <w:lang w:eastAsia="ar-SA"/>
              </w:rPr>
            </w:pPr>
            <w:r w:rsidRPr="00F62C47">
              <w:rPr>
                <w:color w:val="000000"/>
                <w:sz w:val="24"/>
                <w:szCs w:val="24"/>
              </w:rPr>
              <w:t>Наименование кодов подвидов по видам доходов классиф</w:t>
            </w:r>
            <w:r w:rsidRPr="00F62C47">
              <w:rPr>
                <w:color w:val="000000"/>
                <w:sz w:val="24"/>
                <w:szCs w:val="24"/>
              </w:rPr>
              <w:t>и</w:t>
            </w:r>
            <w:r w:rsidRPr="00F62C47">
              <w:rPr>
                <w:color w:val="000000"/>
                <w:sz w:val="24"/>
                <w:szCs w:val="24"/>
              </w:rPr>
              <w:t>кации доходов бюджета поселения</w:t>
            </w:r>
          </w:p>
        </w:tc>
      </w:tr>
    </w:tbl>
    <w:p w:rsidR="0075518D" w:rsidRPr="00F62C47" w:rsidRDefault="0075518D" w:rsidP="00B02D29">
      <w:pPr>
        <w:rPr>
          <w:sz w:val="24"/>
          <w:szCs w:val="24"/>
          <w:lang w:eastAsia="ar-SA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6607"/>
        <w:gridCol w:w="20"/>
      </w:tblGrid>
      <w:tr w:rsidR="0075518D" w:rsidRPr="00F62C47" w:rsidTr="00B02D29">
        <w:trPr>
          <w:trHeight w:val="330"/>
          <w:tblHeader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518D" w:rsidRPr="00F62C47" w:rsidRDefault="0075518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62C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18D" w:rsidRPr="00F62C47" w:rsidRDefault="0075518D">
            <w:pPr>
              <w:jc w:val="center"/>
              <w:rPr>
                <w:sz w:val="24"/>
                <w:szCs w:val="24"/>
                <w:lang w:eastAsia="ar-SA"/>
              </w:rPr>
            </w:pPr>
            <w:r w:rsidRPr="00F62C47">
              <w:rPr>
                <w:color w:val="000000"/>
                <w:sz w:val="24"/>
                <w:szCs w:val="24"/>
              </w:rPr>
              <w:t>2</w:t>
            </w:r>
          </w:p>
        </w:tc>
      </w:tr>
      <w:tr w:rsidR="0075518D" w:rsidRPr="00F62C47" w:rsidTr="00B02D29">
        <w:trPr>
          <w:gridAfter w:val="1"/>
          <w:wAfter w:w="20" w:type="dxa"/>
          <w:trHeight w:val="17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Доходы от сдачи в аренду имущества, находящегося в опер</w:t>
            </w:r>
            <w:r w:rsidRPr="00F62C47">
              <w:rPr>
                <w:sz w:val="24"/>
                <w:szCs w:val="24"/>
              </w:rPr>
              <w:t>а</w:t>
            </w:r>
            <w:r w:rsidRPr="00F62C47">
              <w:rPr>
                <w:sz w:val="24"/>
                <w:szCs w:val="24"/>
              </w:rPr>
              <w:t>тивном управлении органов управления поселений и созда</w:t>
            </w:r>
            <w:r w:rsidRPr="00F62C47">
              <w:rPr>
                <w:sz w:val="24"/>
                <w:szCs w:val="24"/>
              </w:rPr>
              <w:t>н</w:t>
            </w:r>
            <w:r w:rsidRPr="00F62C47">
              <w:rPr>
                <w:sz w:val="24"/>
                <w:szCs w:val="24"/>
              </w:rPr>
              <w:t>ных ими учреждений (за исключением имущества муниц</w:t>
            </w:r>
            <w:r w:rsidRPr="00F62C47">
              <w:rPr>
                <w:sz w:val="24"/>
                <w:szCs w:val="24"/>
              </w:rPr>
              <w:t>и</w:t>
            </w:r>
            <w:r w:rsidRPr="00F62C47">
              <w:rPr>
                <w:sz w:val="24"/>
                <w:szCs w:val="24"/>
              </w:rPr>
              <w:t>пальных бюджетных и автономных учреждений)</w:t>
            </w:r>
          </w:p>
        </w:tc>
      </w:tr>
      <w:tr w:rsidR="0075518D" w:rsidRPr="00F62C47" w:rsidTr="00B02D29">
        <w:trPr>
          <w:gridAfter w:val="1"/>
          <w:wAfter w:w="20" w:type="dxa"/>
          <w:trHeight w:val="17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 xml:space="preserve">000 1 11 07015 10 0000 120  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Доходы от перечисления части прибыли, остающиеся после уплаты налогов и иных платежей муниципальных унитарных предприятий, созданных поселениями</w:t>
            </w:r>
          </w:p>
        </w:tc>
      </w:tr>
      <w:tr w:rsidR="0075518D" w:rsidRPr="00F62C47" w:rsidTr="00B02D29">
        <w:trPr>
          <w:gridAfter w:val="1"/>
          <w:wAfter w:w="20" w:type="dxa"/>
          <w:trHeight w:val="59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000 1 13 01995 10 0000 130</w:t>
            </w:r>
          </w:p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Прочие доходы от оказания платных услуг (работ) получат</w:t>
            </w:r>
            <w:r w:rsidRPr="00F62C47">
              <w:rPr>
                <w:sz w:val="24"/>
                <w:szCs w:val="24"/>
              </w:rPr>
              <w:t>е</w:t>
            </w:r>
            <w:r w:rsidRPr="00F62C47">
              <w:rPr>
                <w:sz w:val="24"/>
                <w:szCs w:val="24"/>
              </w:rPr>
              <w:t>лями средств бюджетов поселений</w:t>
            </w:r>
          </w:p>
        </w:tc>
      </w:tr>
      <w:tr w:rsidR="0075518D" w:rsidRPr="00F62C47" w:rsidTr="00CC5A88">
        <w:trPr>
          <w:gridAfter w:val="1"/>
          <w:wAfter w:w="20" w:type="dxa"/>
          <w:trHeight w:val="37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12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000 1 14 02053 10 0000 440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   исключением   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</w:t>
            </w:r>
            <w:r w:rsidRPr="00F62C47">
              <w:rPr>
                <w:sz w:val="24"/>
                <w:szCs w:val="24"/>
              </w:rPr>
              <w:t>а</w:t>
            </w:r>
            <w:r w:rsidRPr="00F62C47">
              <w:rPr>
                <w:sz w:val="24"/>
                <w:szCs w:val="24"/>
              </w:rPr>
              <w:t xml:space="preserve">сов по указанному имуществу </w:t>
            </w:r>
          </w:p>
        </w:tc>
      </w:tr>
      <w:tr w:rsidR="0075518D" w:rsidRPr="00F62C47" w:rsidTr="00B02D29">
        <w:trPr>
          <w:gridAfter w:val="1"/>
          <w:wAfter w:w="20" w:type="dxa"/>
          <w:trHeight w:val="86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000 1 16 25085 10 0000 140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Денежные взыскания (штрафы) за нарушение водного зак</w:t>
            </w:r>
            <w:r w:rsidRPr="00F62C47">
              <w:rPr>
                <w:sz w:val="24"/>
                <w:szCs w:val="24"/>
              </w:rPr>
              <w:t>о</w:t>
            </w:r>
            <w:r w:rsidRPr="00F62C47">
              <w:rPr>
                <w:sz w:val="24"/>
                <w:szCs w:val="24"/>
              </w:rPr>
              <w:t>нодательства</w:t>
            </w:r>
            <w:r w:rsidRPr="00F62C47">
              <w:rPr>
                <w:color w:val="000000"/>
                <w:sz w:val="24"/>
                <w:szCs w:val="24"/>
              </w:rPr>
              <w:t>, установленное</w:t>
            </w:r>
            <w:r w:rsidRPr="00F62C47">
              <w:rPr>
                <w:sz w:val="24"/>
                <w:szCs w:val="24"/>
              </w:rPr>
              <w:t xml:space="preserve"> на водных объектах, наход</w:t>
            </w:r>
            <w:r w:rsidRPr="00F62C47">
              <w:rPr>
                <w:sz w:val="24"/>
                <w:szCs w:val="24"/>
              </w:rPr>
              <w:t>я</w:t>
            </w:r>
            <w:r w:rsidRPr="00F62C47">
              <w:rPr>
                <w:sz w:val="24"/>
                <w:szCs w:val="24"/>
              </w:rPr>
              <w:t>щихся в собственности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000 1 16 32000 10 0000 140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18D" w:rsidRPr="00F62C47" w:rsidRDefault="0075518D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</w:t>
            </w:r>
            <w:r w:rsidRPr="00F62C47">
              <w:rPr>
                <w:sz w:val="24"/>
                <w:szCs w:val="24"/>
              </w:rPr>
              <w:t>с</w:t>
            </w:r>
            <w:r w:rsidRPr="00F62C47">
              <w:rPr>
                <w:sz w:val="24"/>
                <w:szCs w:val="24"/>
              </w:rPr>
              <w:t>пользования бюджетных средств (в части бюджетов посел</w:t>
            </w:r>
            <w:r w:rsidRPr="00F62C47">
              <w:rPr>
                <w:sz w:val="24"/>
                <w:szCs w:val="24"/>
              </w:rPr>
              <w:t>е</w:t>
            </w:r>
            <w:r w:rsidRPr="00F62C47">
              <w:rPr>
                <w:sz w:val="24"/>
                <w:szCs w:val="24"/>
              </w:rPr>
              <w:t>ний)</w:t>
            </w:r>
          </w:p>
        </w:tc>
      </w:tr>
      <w:tr w:rsidR="0075518D" w:rsidRPr="00F62C47" w:rsidTr="00B02D29">
        <w:trPr>
          <w:gridAfter w:val="1"/>
          <w:wAfter w:w="20" w:type="dxa"/>
          <w:trHeight w:val="36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000 1 16 33050 10 0000 140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Денежные взыскания (штрафы) за нарушение законодател</w:t>
            </w:r>
            <w:r w:rsidRPr="00F62C47">
              <w:rPr>
                <w:sz w:val="24"/>
                <w:szCs w:val="24"/>
              </w:rPr>
              <w:t>ь</w:t>
            </w:r>
            <w:r w:rsidRPr="00F62C47">
              <w:rPr>
                <w:sz w:val="24"/>
                <w:szCs w:val="24"/>
              </w:rPr>
              <w:t>ства Российской Федерации о размещении заказов на поста</w:t>
            </w:r>
            <w:r w:rsidRPr="00F62C47">
              <w:rPr>
                <w:sz w:val="24"/>
                <w:szCs w:val="24"/>
              </w:rPr>
              <w:t>в</w:t>
            </w:r>
            <w:r w:rsidRPr="00F62C47">
              <w:rPr>
                <w:sz w:val="24"/>
                <w:szCs w:val="24"/>
              </w:rPr>
              <w:t>ки товаров, выполнение работ, оказание услуг для нужд п</w:t>
            </w:r>
            <w:r w:rsidRPr="00F62C47">
              <w:rPr>
                <w:sz w:val="24"/>
                <w:szCs w:val="24"/>
              </w:rPr>
              <w:t>о</w:t>
            </w:r>
            <w:r w:rsidRPr="00F62C47">
              <w:rPr>
                <w:sz w:val="24"/>
                <w:szCs w:val="24"/>
              </w:rPr>
              <w:t>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18D" w:rsidRPr="00F62C47" w:rsidRDefault="0075518D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000 1 17 01050 10 0000 180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Невыясненные поступления, зачисляемые в бюджеты пос</w:t>
            </w:r>
            <w:r w:rsidRPr="00F62C47">
              <w:rPr>
                <w:sz w:val="24"/>
                <w:szCs w:val="24"/>
              </w:rPr>
              <w:t>е</w:t>
            </w:r>
            <w:r w:rsidRPr="00F62C47">
              <w:rPr>
                <w:sz w:val="24"/>
                <w:szCs w:val="24"/>
              </w:rPr>
              <w:t xml:space="preserve">лений  </w:t>
            </w:r>
          </w:p>
        </w:tc>
      </w:tr>
      <w:tr w:rsidR="0075518D" w:rsidRPr="00F62C47" w:rsidTr="00CC5A88">
        <w:trPr>
          <w:gridAfter w:val="1"/>
          <w:wAfter w:w="20" w:type="dxa"/>
          <w:trHeight w:val="386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autoSpaceDE w:val="0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000 1</w:t>
            </w:r>
            <w:r>
              <w:rPr>
                <w:sz w:val="24"/>
                <w:szCs w:val="24"/>
              </w:rPr>
              <w:t xml:space="preserve"> </w:t>
            </w:r>
            <w:r w:rsidRPr="00F62C47">
              <w:rPr>
                <w:sz w:val="24"/>
                <w:szCs w:val="24"/>
              </w:rPr>
              <w:t>17 05050 10 0000 180</w:t>
            </w:r>
          </w:p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autoSpaceDE w:val="0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 xml:space="preserve">000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02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15001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0000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Дотации бюджетам поселений на выравнивание уровня бю</w:t>
            </w:r>
            <w:r w:rsidRPr="00F62C47">
              <w:rPr>
                <w:sz w:val="24"/>
                <w:szCs w:val="24"/>
              </w:rPr>
              <w:t>д</w:t>
            </w:r>
            <w:r w:rsidRPr="00F62C47">
              <w:rPr>
                <w:sz w:val="24"/>
                <w:szCs w:val="24"/>
              </w:rPr>
              <w:t>жетной обеспеченности</w:t>
            </w:r>
          </w:p>
        </w:tc>
      </w:tr>
      <w:tr w:rsidR="0075518D" w:rsidRPr="00F62C47" w:rsidTr="00B02D29">
        <w:trPr>
          <w:gridAfter w:val="1"/>
          <w:wAfter w:w="20" w:type="dxa"/>
          <w:trHeight w:val="44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autoSpaceDE w:val="0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 xml:space="preserve">000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02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15002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0000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151</w:t>
            </w:r>
          </w:p>
          <w:p w:rsidR="0075518D" w:rsidRPr="00F62C47" w:rsidRDefault="0075518D">
            <w:pPr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Дотации бюджетам поселений на поддержку мер по обесп</w:t>
            </w:r>
            <w:r w:rsidRPr="00F62C47">
              <w:rPr>
                <w:sz w:val="24"/>
                <w:szCs w:val="24"/>
              </w:rPr>
              <w:t>е</w:t>
            </w:r>
            <w:r w:rsidRPr="00F62C47">
              <w:rPr>
                <w:sz w:val="24"/>
                <w:szCs w:val="24"/>
              </w:rPr>
              <w:t>чению сбалансированности бюджетов</w:t>
            </w:r>
          </w:p>
        </w:tc>
      </w:tr>
      <w:tr w:rsidR="0075518D" w:rsidRPr="00F62C47" w:rsidTr="00B02D29">
        <w:trPr>
          <w:gridAfter w:val="1"/>
          <w:wAfter w:w="20" w:type="dxa"/>
          <w:trHeight w:val="188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 xml:space="preserve">000 </w:t>
            </w:r>
            <w:r w:rsidRPr="00E62198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29999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0000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Pr="00E62198">
              <w:rPr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rPr>
                <w:color w:val="000000"/>
                <w:sz w:val="24"/>
                <w:szCs w:val="24"/>
                <w:lang w:eastAsia="ar-SA"/>
              </w:rPr>
            </w:pPr>
            <w:r w:rsidRPr="00F62C47">
              <w:rPr>
                <w:color w:val="000000"/>
                <w:sz w:val="24"/>
                <w:szCs w:val="24"/>
              </w:rPr>
              <w:t xml:space="preserve">000 </w:t>
            </w:r>
            <w:r w:rsidRPr="00E62198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49999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0000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E62198" w:rsidRDefault="0075518D" w:rsidP="00B45DD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62198">
              <w:rPr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88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E62198" w:rsidRDefault="0075518D" w:rsidP="00B45DD1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000 </w:t>
            </w:r>
            <w:r w:rsidRPr="00E62198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35118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0000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E62198" w:rsidRDefault="0075518D" w:rsidP="00B45DD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Pr="00E62198">
              <w:rPr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 xml:space="preserve">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75518D" w:rsidRPr="00F62C47" w:rsidTr="00CC5A88">
        <w:trPr>
          <w:gridAfter w:val="1"/>
          <w:wAfter w:w="20" w:type="dxa"/>
          <w:trHeight w:val="63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 xml:space="preserve">000 </w:t>
            </w:r>
            <w:r w:rsidRPr="00E62198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30024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0000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151</w:t>
            </w:r>
          </w:p>
          <w:p w:rsidR="0075518D" w:rsidRPr="00F62C47" w:rsidRDefault="0075518D" w:rsidP="00B45DD1">
            <w:pPr>
              <w:rPr>
                <w:sz w:val="24"/>
                <w:szCs w:val="24"/>
              </w:rPr>
            </w:pPr>
          </w:p>
          <w:p w:rsidR="0075518D" w:rsidRPr="00F62C47" w:rsidRDefault="0075518D" w:rsidP="00B45DD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E62198" w:rsidRDefault="0075518D" w:rsidP="00B45DD1">
            <w:pPr>
              <w:tabs>
                <w:tab w:val="left" w:pos="5670"/>
                <w:tab w:val="left" w:pos="9653"/>
              </w:tabs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 xml:space="preserve">000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02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45144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10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0000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color w:val="000000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both"/>
              <w:rPr>
                <w:sz w:val="24"/>
                <w:szCs w:val="24"/>
                <w:lang w:eastAsia="ar-SA"/>
              </w:rPr>
            </w:pPr>
            <w:r w:rsidRPr="00E62198">
              <w:rPr>
                <w:sz w:val="24"/>
                <w:szCs w:val="24"/>
                <w:lang w:eastAsia="ar-SA"/>
              </w:rPr>
              <w:t>Межбюджетные трансферты, передаваемые бюджетам сел</w:t>
            </w:r>
            <w:r w:rsidRPr="00E62198">
              <w:rPr>
                <w:sz w:val="24"/>
                <w:szCs w:val="24"/>
                <w:lang w:eastAsia="ar-SA"/>
              </w:rPr>
              <w:t>ь</w:t>
            </w:r>
            <w:r w:rsidRPr="00E62198">
              <w:rPr>
                <w:sz w:val="24"/>
                <w:szCs w:val="24"/>
                <w:lang w:eastAsia="ar-SA"/>
              </w:rPr>
              <w:t>ских поселений на комплектование книжных фондов библи</w:t>
            </w:r>
            <w:r w:rsidRPr="00E62198">
              <w:rPr>
                <w:sz w:val="24"/>
                <w:szCs w:val="24"/>
                <w:lang w:eastAsia="ar-SA"/>
              </w:rPr>
              <w:t>о</w:t>
            </w:r>
            <w:r w:rsidRPr="00E62198">
              <w:rPr>
                <w:sz w:val="24"/>
                <w:szCs w:val="24"/>
                <w:lang w:eastAsia="ar-SA"/>
              </w:rPr>
              <w:t>тек муниципальных образований</w:t>
            </w:r>
          </w:p>
        </w:tc>
      </w:tr>
      <w:tr w:rsidR="0075518D" w:rsidRPr="00F62C47" w:rsidTr="00CC5A88">
        <w:trPr>
          <w:gridAfter w:val="1"/>
          <w:wAfter w:w="20" w:type="dxa"/>
          <w:trHeight w:val="38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autoSpaceDE w:val="0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 xml:space="preserve">000 </w:t>
            </w:r>
            <w:r w:rsidRPr="00E62198">
              <w:rPr>
                <w:sz w:val="24"/>
                <w:szCs w:val="24"/>
                <w:lang w:eastAsia="ar-SA"/>
              </w:rPr>
              <w:t>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07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05030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0000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62198">
              <w:rPr>
                <w:sz w:val="24"/>
                <w:szCs w:val="24"/>
                <w:lang w:eastAsia="ar-SA"/>
              </w:rPr>
              <w:t>180</w:t>
            </w:r>
          </w:p>
          <w:p w:rsidR="0075518D" w:rsidRPr="00F62C47" w:rsidRDefault="0075518D" w:rsidP="00B45DD1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autoSpaceDE w:val="0"/>
              <w:jc w:val="both"/>
              <w:rPr>
                <w:sz w:val="24"/>
                <w:szCs w:val="24"/>
                <w:lang w:eastAsia="ar-SA"/>
              </w:rPr>
            </w:pPr>
            <w:r w:rsidRPr="00E62198">
              <w:rPr>
                <w:sz w:val="24"/>
                <w:szCs w:val="24"/>
                <w:lang w:eastAsia="ar-SA"/>
              </w:rPr>
              <w:t>Прочие безвозмездные поступления в бюджеты сельских п</w:t>
            </w:r>
            <w:r w:rsidRPr="00E62198">
              <w:rPr>
                <w:sz w:val="24"/>
                <w:szCs w:val="24"/>
                <w:lang w:eastAsia="ar-SA"/>
              </w:rPr>
              <w:t>о</w:t>
            </w:r>
            <w:r w:rsidRPr="00E62198">
              <w:rPr>
                <w:sz w:val="24"/>
                <w:szCs w:val="24"/>
                <w:lang w:eastAsia="ar-SA"/>
              </w:rPr>
              <w:t>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118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pStyle w:val="a0"/>
              <w:rPr>
                <w:rFonts w:ascii="Times New Roman" w:hAnsi="Times New Roman" w:cs="Times New Roman"/>
              </w:rPr>
            </w:pPr>
            <w:r w:rsidRPr="00F62C47">
              <w:rPr>
                <w:rFonts w:ascii="Times New Roman" w:hAnsi="Times New Roman" w:cs="Times New Roman"/>
              </w:rPr>
              <w:t xml:space="preserve">000 </w:t>
            </w:r>
            <w:r w:rsidRPr="00E621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60010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151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E62198" w:rsidRDefault="0075518D" w:rsidP="00B45DD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518D" w:rsidRPr="00F62C47" w:rsidTr="00B02D29">
        <w:trPr>
          <w:gridAfter w:val="1"/>
          <w:wAfter w:w="20" w:type="dxa"/>
          <w:trHeight w:val="773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F62C47">
              <w:rPr>
                <w:rFonts w:ascii="Times New Roman" w:hAnsi="Times New Roman" w:cs="Times New Roman"/>
              </w:rPr>
              <w:t xml:space="preserve">000 </w:t>
            </w:r>
            <w:r w:rsidRPr="00E621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60010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E62198">
              <w:rPr>
                <w:rFonts w:ascii="Times New Roman" w:hAnsi="Times New Roman"/>
              </w:rPr>
              <w:t>151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E62198" w:rsidRDefault="0075518D" w:rsidP="00B45DD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E62198">
              <w:rPr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center"/>
              <w:rPr>
                <w:sz w:val="24"/>
                <w:szCs w:val="24"/>
                <w:lang w:eastAsia="ar-SA"/>
              </w:rPr>
            </w:pPr>
            <w:r w:rsidRPr="00F62C47">
              <w:rPr>
                <w:bCs/>
                <w:sz w:val="24"/>
                <w:szCs w:val="24"/>
              </w:rPr>
              <w:t>000 01 03 01 00 10 0000 710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Получение кредитов от других бюджетов бюджетной сист</w:t>
            </w:r>
            <w:r w:rsidRPr="00F62C47">
              <w:rPr>
                <w:sz w:val="24"/>
                <w:szCs w:val="24"/>
              </w:rPr>
              <w:t>е</w:t>
            </w:r>
            <w:r w:rsidRPr="00F62C47">
              <w:rPr>
                <w:sz w:val="24"/>
                <w:szCs w:val="24"/>
              </w:rPr>
              <w:t>мы Российской Федерации бюджетами поселений в валюте Российской Федерации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center"/>
              <w:rPr>
                <w:sz w:val="24"/>
                <w:szCs w:val="24"/>
                <w:lang w:eastAsia="ar-SA"/>
              </w:rPr>
            </w:pPr>
            <w:r w:rsidRPr="00F62C47">
              <w:rPr>
                <w:bCs/>
                <w:sz w:val="24"/>
                <w:szCs w:val="24"/>
              </w:rPr>
              <w:t>000 01 03 01 00 10 0000 810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Погашение бюджетами поселений кредитов от других бю</w:t>
            </w:r>
            <w:r w:rsidRPr="00F62C47">
              <w:rPr>
                <w:sz w:val="24"/>
                <w:szCs w:val="24"/>
              </w:rPr>
              <w:t>д</w:t>
            </w:r>
            <w:r w:rsidRPr="00F62C47">
              <w:rPr>
                <w:sz w:val="24"/>
                <w:szCs w:val="24"/>
              </w:rPr>
              <w:t>жетов бюджетной системы Российской Федерации в валюте Российской Федерации</w:t>
            </w:r>
          </w:p>
        </w:tc>
      </w:tr>
      <w:tr w:rsidR="0075518D" w:rsidRPr="00F62C47" w:rsidTr="00B02D29">
        <w:trPr>
          <w:gridAfter w:val="1"/>
          <w:wAfter w:w="20" w:type="dxa"/>
          <w:trHeight w:val="109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F62C47">
              <w:rPr>
                <w:bCs/>
                <w:sz w:val="24"/>
                <w:szCs w:val="24"/>
              </w:rPr>
              <w:t>000 01 05 01 01 10 0000 510</w:t>
            </w:r>
          </w:p>
          <w:p w:rsidR="0075518D" w:rsidRPr="00F62C47" w:rsidRDefault="0075518D" w:rsidP="00B45DD1">
            <w:pPr>
              <w:jc w:val="center"/>
              <w:rPr>
                <w:bCs/>
                <w:sz w:val="24"/>
                <w:szCs w:val="24"/>
              </w:rPr>
            </w:pPr>
          </w:p>
          <w:p w:rsidR="0075518D" w:rsidRPr="00F62C47" w:rsidRDefault="0075518D" w:rsidP="00B45DD1">
            <w:pPr>
              <w:rPr>
                <w:bCs/>
                <w:sz w:val="24"/>
                <w:szCs w:val="24"/>
              </w:rPr>
            </w:pPr>
            <w:r w:rsidRPr="00F62C47">
              <w:rPr>
                <w:bCs/>
                <w:sz w:val="24"/>
                <w:szCs w:val="24"/>
              </w:rPr>
              <w:t xml:space="preserve"> 000 01 05 02 01 10 0000 510</w:t>
            </w:r>
          </w:p>
          <w:p w:rsidR="0075518D" w:rsidRPr="00F62C47" w:rsidRDefault="0075518D" w:rsidP="00B45DD1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Увеличение остатков денежных средств финансового резерва бюджетов поселений</w:t>
            </w:r>
          </w:p>
          <w:p w:rsidR="0075518D" w:rsidRPr="00F62C47" w:rsidRDefault="0075518D" w:rsidP="00B45DD1">
            <w:pPr>
              <w:jc w:val="both"/>
              <w:rPr>
                <w:sz w:val="24"/>
                <w:szCs w:val="24"/>
              </w:rPr>
            </w:pPr>
            <w:r w:rsidRPr="00F62C47">
              <w:rPr>
                <w:sz w:val="24"/>
                <w:szCs w:val="24"/>
              </w:rPr>
              <w:t>Увеличение прочих остатков денежных средств</w:t>
            </w:r>
          </w:p>
          <w:p w:rsidR="0075518D" w:rsidRPr="00F62C47" w:rsidRDefault="0075518D" w:rsidP="00B45DD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бюджетов сельских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center"/>
              <w:rPr>
                <w:sz w:val="24"/>
                <w:szCs w:val="24"/>
                <w:lang w:eastAsia="ar-SA"/>
              </w:rPr>
            </w:pPr>
            <w:r w:rsidRPr="00F62C47">
              <w:rPr>
                <w:bCs/>
                <w:sz w:val="24"/>
                <w:szCs w:val="24"/>
              </w:rPr>
              <w:t>000 01 05 02 01 10 0000 610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center"/>
              <w:rPr>
                <w:sz w:val="24"/>
                <w:szCs w:val="24"/>
                <w:lang w:eastAsia="ar-SA"/>
              </w:rPr>
            </w:pPr>
            <w:r w:rsidRPr="00F62C47">
              <w:rPr>
                <w:bCs/>
                <w:sz w:val="24"/>
                <w:szCs w:val="24"/>
              </w:rPr>
              <w:t>000 01 05 01 01 10 0000 510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>Увеличение остатков денежных средств финансового резерва бюджетов поселений</w:t>
            </w:r>
          </w:p>
        </w:tc>
      </w:tr>
      <w:tr w:rsidR="0075518D" w:rsidRPr="00F62C47" w:rsidTr="00B02D29">
        <w:trPr>
          <w:gridAfter w:val="1"/>
          <w:wAfter w:w="20" w:type="dxa"/>
          <w:trHeight w:val="9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center"/>
              <w:rPr>
                <w:sz w:val="24"/>
                <w:szCs w:val="24"/>
                <w:lang w:eastAsia="ar-SA"/>
              </w:rPr>
            </w:pPr>
            <w:r w:rsidRPr="00F62C47">
              <w:rPr>
                <w:bCs/>
                <w:sz w:val="24"/>
                <w:szCs w:val="24"/>
              </w:rPr>
              <w:t>000 01 05 02 01 10 0000 510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8D" w:rsidRPr="00F62C47" w:rsidRDefault="0075518D" w:rsidP="00B45DD1">
            <w:pPr>
              <w:jc w:val="both"/>
              <w:rPr>
                <w:sz w:val="24"/>
                <w:szCs w:val="24"/>
                <w:lang w:eastAsia="ar-SA"/>
              </w:rPr>
            </w:pPr>
            <w:r w:rsidRPr="00F62C47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</w:tr>
    </w:tbl>
    <w:p w:rsidR="0075518D" w:rsidRDefault="0075518D" w:rsidP="00B02D29">
      <w:pPr>
        <w:rPr>
          <w:lang w:eastAsia="ar-SA"/>
        </w:rPr>
      </w:pPr>
    </w:p>
    <w:p w:rsidR="0075518D" w:rsidRDefault="0075518D" w:rsidP="00B02D29"/>
    <w:p w:rsidR="0075518D" w:rsidRDefault="0075518D" w:rsidP="00B02D29">
      <w:r>
        <w:t>Ведущий с</w:t>
      </w:r>
      <w:r w:rsidRPr="000C672B">
        <w:t xml:space="preserve">пециалист </w:t>
      </w:r>
      <w:r>
        <w:t>администрации</w:t>
      </w:r>
    </w:p>
    <w:p w:rsidR="0075518D" w:rsidRPr="00CA5845" w:rsidRDefault="0075518D" w:rsidP="00CC5A88">
      <w:pPr>
        <w:rPr>
          <w:snapToGrid w:val="0"/>
          <w:sz w:val="24"/>
          <w:szCs w:val="24"/>
        </w:rPr>
      </w:pPr>
      <w:r>
        <w:t>Новопетровского сельского поселения                                               Ю.И. Руденко</w:t>
      </w:r>
    </w:p>
    <w:sectPr w:rsidR="0075518D" w:rsidRPr="00CA5845" w:rsidSect="00B32D3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8D" w:rsidRDefault="0075518D" w:rsidP="006D68C7">
      <w:r>
        <w:separator/>
      </w:r>
    </w:p>
  </w:endnote>
  <w:endnote w:type="continuationSeparator" w:id="0">
    <w:p w:rsidR="0075518D" w:rsidRDefault="0075518D" w:rsidP="006D6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8D" w:rsidRDefault="0075518D" w:rsidP="006D68C7">
      <w:r>
        <w:separator/>
      </w:r>
    </w:p>
  </w:footnote>
  <w:footnote w:type="continuationSeparator" w:id="0">
    <w:p w:rsidR="0075518D" w:rsidRDefault="0075518D" w:rsidP="006D6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8D" w:rsidRDefault="0075518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5518D" w:rsidRPr="00EB60E5" w:rsidRDefault="0075518D">
    <w:pPr>
      <w:pStyle w:val="Header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1D7C3B"/>
    <w:multiLevelType w:val="hybridMultilevel"/>
    <w:tmpl w:val="FA18F6BA"/>
    <w:lvl w:ilvl="0" w:tplc="A87C15DC">
      <w:start w:val="1007"/>
      <w:numFmt w:val="decimal"/>
      <w:lvlText w:val="%1"/>
      <w:lvlJc w:val="left"/>
      <w:pPr>
        <w:tabs>
          <w:tab w:val="num" w:pos="1399"/>
        </w:tabs>
        <w:ind w:left="1399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F287B5C"/>
    <w:multiLevelType w:val="multilevel"/>
    <w:tmpl w:val="1172A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6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AA77B98"/>
    <w:multiLevelType w:val="multilevel"/>
    <w:tmpl w:val="72325A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AB14587"/>
    <w:multiLevelType w:val="multilevel"/>
    <w:tmpl w:val="3E84C97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40C93315"/>
    <w:multiLevelType w:val="multilevel"/>
    <w:tmpl w:val="C14E7D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97A16DD"/>
    <w:multiLevelType w:val="hybridMultilevel"/>
    <w:tmpl w:val="5EDC9CCC"/>
    <w:lvl w:ilvl="0" w:tplc="EA6A9B0A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FC613E"/>
    <w:multiLevelType w:val="hybridMultilevel"/>
    <w:tmpl w:val="D586F5DE"/>
    <w:lvl w:ilvl="0" w:tplc="BE58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975D7C"/>
    <w:multiLevelType w:val="hybridMultilevel"/>
    <w:tmpl w:val="D79C32C4"/>
    <w:lvl w:ilvl="0" w:tplc="7C94A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7E91AB3"/>
    <w:multiLevelType w:val="hybridMultilevel"/>
    <w:tmpl w:val="D0C2433E"/>
    <w:lvl w:ilvl="0" w:tplc="1C66B4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869254D"/>
    <w:multiLevelType w:val="multilevel"/>
    <w:tmpl w:val="39A829A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lvlText w:val="%2.6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7B9F4EB2"/>
    <w:multiLevelType w:val="multilevel"/>
    <w:tmpl w:val="3B965B1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5" w:hanging="142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214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autoHyphenation/>
  <w:hyphenationZone w:val="357"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312"/>
    <w:rsid w:val="00000738"/>
    <w:rsid w:val="000007DA"/>
    <w:rsid w:val="00001A67"/>
    <w:rsid w:val="00001BFA"/>
    <w:rsid w:val="0000239B"/>
    <w:rsid w:val="00002AB4"/>
    <w:rsid w:val="00002D02"/>
    <w:rsid w:val="0000491F"/>
    <w:rsid w:val="00005B5F"/>
    <w:rsid w:val="00007618"/>
    <w:rsid w:val="00007BDC"/>
    <w:rsid w:val="00010094"/>
    <w:rsid w:val="000102AB"/>
    <w:rsid w:val="00010B99"/>
    <w:rsid w:val="00010FED"/>
    <w:rsid w:val="00011DC6"/>
    <w:rsid w:val="00012596"/>
    <w:rsid w:val="000128E3"/>
    <w:rsid w:val="0001297B"/>
    <w:rsid w:val="000130BC"/>
    <w:rsid w:val="00013310"/>
    <w:rsid w:val="00013378"/>
    <w:rsid w:val="0001368E"/>
    <w:rsid w:val="00015509"/>
    <w:rsid w:val="00016244"/>
    <w:rsid w:val="00016DC6"/>
    <w:rsid w:val="00017DAF"/>
    <w:rsid w:val="000200CD"/>
    <w:rsid w:val="00021153"/>
    <w:rsid w:val="00022008"/>
    <w:rsid w:val="000228C2"/>
    <w:rsid w:val="00022F94"/>
    <w:rsid w:val="000243C6"/>
    <w:rsid w:val="000256BA"/>
    <w:rsid w:val="00026307"/>
    <w:rsid w:val="0002698C"/>
    <w:rsid w:val="00026F42"/>
    <w:rsid w:val="0002798E"/>
    <w:rsid w:val="00030434"/>
    <w:rsid w:val="0003099A"/>
    <w:rsid w:val="00030AFB"/>
    <w:rsid w:val="00030C17"/>
    <w:rsid w:val="0003134C"/>
    <w:rsid w:val="00031D95"/>
    <w:rsid w:val="000322A5"/>
    <w:rsid w:val="0003234D"/>
    <w:rsid w:val="00032980"/>
    <w:rsid w:val="00032F4E"/>
    <w:rsid w:val="00033283"/>
    <w:rsid w:val="000336BE"/>
    <w:rsid w:val="00033ADD"/>
    <w:rsid w:val="00033BFF"/>
    <w:rsid w:val="00033F60"/>
    <w:rsid w:val="00034CD3"/>
    <w:rsid w:val="0003578F"/>
    <w:rsid w:val="00036CB1"/>
    <w:rsid w:val="0004000A"/>
    <w:rsid w:val="00040CC0"/>
    <w:rsid w:val="00041CB1"/>
    <w:rsid w:val="000437FB"/>
    <w:rsid w:val="00045361"/>
    <w:rsid w:val="00045FF4"/>
    <w:rsid w:val="000464E6"/>
    <w:rsid w:val="0004671E"/>
    <w:rsid w:val="00046E90"/>
    <w:rsid w:val="00047277"/>
    <w:rsid w:val="00047B86"/>
    <w:rsid w:val="000500DB"/>
    <w:rsid w:val="00050B9C"/>
    <w:rsid w:val="0005136A"/>
    <w:rsid w:val="00051999"/>
    <w:rsid w:val="00053173"/>
    <w:rsid w:val="00053545"/>
    <w:rsid w:val="0005491D"/>
    <w:rsid w:val="00054D5F"/>
    <w:rsid w:val="00055423"/>
    <w:rsid w:val="00055D9A"/>
    <w:rsid w:val="00055DB8"/>
    <w:rsid w:val="00056212"/>
    <w:rsid w:val="0005723A"/>
    <w:rsid w:val="00057818"/>
    <w:rsid w:val="000601ED"/>
    <w:rsid w:val="00060B04"/>
    <w:rsid w:val="00061C8A"/>
    <w:rsid w:val="00062667"/>
    <w:rsid w:val="00062E16"/>
    <w:rsid w:val="0006358E"/>
    <w:rsid w:val="00063C4E"/>
    <w:rsid w:val="00064106"/>
    <w:rsid w:val="00064B37"/>
    <w:rsid w:val="0006592E"/>
    <w:rsid w:val="00066E11"/>
    <w:rsid w:val="00070020"/>
    <w:rsid w:val="00070404"/>
    <w:rsid w:val="00070630"/>
    <w:rsid w:val="000709C2"/>
    <w:rsid w:val="00070BFB"/>
    <w:rsid w:val="00071B84"/>
    <w:rsid w:val="00072878"/>
    <w:rsid w:val="00072FB2"/>
    <w:rsid w:val="0007322C"/>
    <w:rsid w:val="0007465A"/>
    <w:rsid w:val="0007548F"/>
    <w:rsid w:val="00076983"/>
    <w:rsid w:val="000802E9"/>
    <w:rsid w:val="00080477"/>
    <w:rsid w:val="00080478"/>
    <w:rsid w:val="00081224"/>
    <w:rsid w:val="00081FC0"/>
    <w:rsid w:val="00082F69"/>
    <w:rsid w:val="000836A5"/>
    <w:rsid w:val="00084921"/>
    <w:rsid w:val="00084F4C"/>
    <w:rsid w:val="0008538B"/>
    <w:rsid w:val="000853F5"/>
    <w:rsid w:val="000855F1"/>
    <w:rsid w:val="0008577A"/>
    <w:rsid w:val="00086B9D"/>
    <w:rsid w:val="0008705D"/>
    <w:rsid w:val="00087249"/>
    <w:rsid w:val="00087515"/>
    <w:rsid w:val="00087681"/>
    <w:rsid w:val="0009080C"/>
    <w:rsid w:val="00090957"/>
    <w:rsid w:val="000918C9"/>
    <w:rsid w:val="00092658"/>
    <w:rsid w:val="0009298A"/>
    <w:rsid w:val="00094FC1"/>
    <w:rsid w:val="00095883"/>
    <w:rsid w:val="00096075"/>
    <w:rsid w:val="000A00D4"/>
    <w:rsid w:val="000A0ABB"/>
    <w:rsid w:val="000A0BBD"/>
    <w:rsid w:val="000A0E07"/>
    <w:rsid w:val="000A14CA"/>
    <w:rsid w:val="000A16A4"/>
    <w:rsid w:val="000A1EF6"/>
    <w:rsid w:val="000A2401"/>
    <w:rsid w:val="000A2558"/>
    <w:rsid w:val="000A2967"/>
    <w:rsid w:val="000A430D"/>
    <w:rsid w:val="000A4D78"/>
    <w:rsid w:val="000A4F48"/>
    <w:rsid w:val="000A555E"/>
    <w:rsid w:val="000A766F"/>
    <w:rsid w:val="000A7824"/>
    <w:rsid w:val="000B048D"/>
    <w:rsid w:val="000B05B3"/>
    <w:rsid w:val="000B152D"/>
    <w:rsid w:val="000B17EB"/>
    <w:rsid w:val="000B1865"/>
    <w:rsid w:val="000B1C67"/>
    <w:rsid w:val="000B3A14"/>
    <w:rsid w:val="000B3D03"/>
    <w:rsid w:val="000B518A"/>
    <w:rsid w:val="000B574A"/>
    <w:rsid w:val="000B6E66"/>
    <w:rsid w:val="000B6FEA"/>
    <w:rsid w:val="000B73D5"/>
    <w:rsid w:val="000B7939"/>
    <w:rsid w:val="000C0344"/>
    <w:rsid w:val="000C3EA7"/>
    <w:rsid w:val="000C4304"/>
    <w:rsid w:val="000C672B"/>
    <w:rsid w:val="000C7955"/>
    <w:rsid w:val="000D023C"/>
    <w:rsid w:val="000D0584"/>
    <w:rsid w:val="000D3CB2"/>
    <w:rsid w:val="000D40A8"/>
    <w:rsid w:val="000D4288"/>
    <w:rsid w:val="000D4B3B"/>
    <w:rsid w:val="000D5138"/>
    <w:rsid w:val="000D522B"/>
    <w:rsid w:val="000D5858"/>
    <w:rsid w:val="000D6618"/>
    <w:rsid w:val="000D7413"/>
    <w:rsid w:val="000D7F64"/>
    <w:rsid w:val="000E0644"/>
    <w:rsid w:val="000E1190"/>
    <w:rsid w:val="000E209C"/>
    <w:rsid w:val="000E37FE"/>
    <w:rsid w:val="000E3D9F"/>
    <w:rsid w:val="000E6D5C"/>
    <w:rsid w:val="000E7571"/>
    <w:rsid w:val="000E7882"/>
    <w:rsid w:val="000E7CE6"/>
    <w:rsid w:val="000F0154"/>
    <w:rsid w:val="000F016E"/>
    <w:rsid w:val="000F0CCE"/>
    <w:rsid w:val="000F1285"/>
    <w:rsid w:val="000F15EB"/>
    <w:rsid w:val="000F2060"/>
    <w:rsid w:val="000F2205"/>
    <w:rsid w:val="000F280F"/>
    <w:rsid w:val="000F32DF"/>
    <w:rsid w:val="000F4436"/>
    <w:rsid w:val="000F46A8"/>
    <w:rsid w:val="000F46BF"/>
    <w:rsid w:val="000F66B6"/>
    <w:rsid w:val="000F68E0"/>
    <w:rsid w:val="000F6D6C"/>
    <w:rsid w:val="000F7642"/>
    <w:rsid w:val="000F7C3C"/>
    <w:rsid w:val="001001BF"/>
    <w:rsid w:val="001002D2"/>
    <w:rsid w:val="00100A5B"/>
    <w:rsid w:val="00100C4D"/>
    <w:rsid w:val="001016DB"/>
    <w:rsid w:val="00102761"/>
    <w:rsid w:val="001029B5"/>
    <w:rsid w:val="00103CDA"/>
    <w:rsid w:val="00104473"/>
    <w:rsid w:val="00105903"/>
    <w:rsid w:val="00105A3F"/>
    <w:rsid w:val="00105E87"/>
    <w:rsid w:val="00105F9B"/>
    <w:rsid w:val="001061C2"/>
    <w:rsid w:val="00110A59"/>
    <w:rsid w:val="001110F7"/>
    <w:rsid w:val="001121A2"/>
    <w:rsid w:val="00112E4F"/>
    <w:rsid w:val="001137EE"/>
    <w:rsid w:val="00113E02"/>
    <w:rsid w:val="00114974"/>
    <w:rsid w:val="00114CF4"/>
    <w:rsid w:val="0011505C"/>
    <w:rsid w:val="00115A09"/>
    <w:rsid w:val="00115FA0"/>
    <w:rsid w:val="001170E7"/>
    <w:rsid w:val="001179ED"/>
    <w:rsid w:val="0012042B"/>
    <w:rsid w:val="00120B5B"/>
    <w:rsid w:val="00122E1E"/>
    <w:rsid w:val="00123CC3"/>
    <w:rsid w:val="0012404F"/>
    <w:rsid w:val="00124123"/>
    <w:rsid w:val="00124588"/>
    <w:rsid w:val="00124A8E"/>
    <w:rsid w:val="001251DA"/>
    <w:rsid w:val="00125C18"/>
    <w:rsid w:val="00126688"/>
    <w:rsid w:val="00126B19"/>
    <w:rsid w:val="001277AA"/>
    <w:rsid w:val="00127D06"/>
    <w:rsid w:val="00130347"/>
    <w:rsid w:val="00130366"/>
    <w:rsid w:val="00130462"/>
    <w:rsid w:val="00130923"/>
    <w:rsid w:val="00130BB8"/>
    <w:rsid w:val="00131B6C"/>
    <w:rsid w:val="0013204F"/>
    <w:rsid w:val="001320FF"/>
    <w:rsid w:val="00132A29"/>
    <w:rsid w:val="00132C87"/>
    <w:rsid w:val="00133218"/>
    <w:rsid w:val="00134BF3"/>
    <w:rsid w:val="001354E0"/>
    <w:rsid w:val="001360CD"/>
    <w:rsid w:val="001365F3"/>
    <w:rsid w:val="00136905"/>
    <w:rsid w:val="00136DD5"/>
    <w:rsid w:val="00136E68"/>
    <w:rsid w:val="00137EEC"/>
    <w:rsid w:val="00140579"/>
    <w:rsid w:val="00141C8A"/>
    <w:rsid w:val="00143E4D"/>
    <w:rsid w:val="001443BF"/>
    <w:rsid w:val="001448D9"/>
    <w:rsid w:val="001456BB"/>
    <w:rsid w:val="00145F3A"/>
    <w:rsid w:val="001460D3"/>
    <w:rsid w:val="00146FAC"/>
    <w:rsid w:val="00147988"/>
    <w:rsid w:val="001508F1"/>
    <w:rsid w:val="001527BE"/>
    <w:rsid w:val="00153328"/>
    <w:rsid w:val="001536C6"/>
    <w:rsid w:val="00157291"/>
    <w:rsid w:val="00157607"/>
    <w:rsid w:val="00157A03"/>
    <w:rsid w:val="00160295"/>
    <w:rsid w:val="001603F6"/>
    <w:rsid w:val="00160495"/>
    <w:rsid w:val="00162493"/>
    <w:rsid w:val="00165593"/>
    <w:rsid w:val="00166A07"/>
    <w:rsid w:val="00166E26"/>
    <w:rsid w:val="001672B1"/>
    <w:rsid w:val="00170918"/>
    <w:rsid w:val="001711F8"/>
    <w:rsid w:val="001715DF"/>
    <w:rsid w:val="00171B7C"/>
    <w:rsid w:val="00171D8F"/>
    <w:rsid w:val="0017270F"/>
    <w:rsid w:val="00172EE0"/>
    <w:rsid w:val="00173D0D"/>
    <w:rsid w:val="00173D3A"/>
    <w:rsid w:val="00174009"/>
    <w:rsid w:val="00174319"/>
    <w:rsid w:val="00174896"/>
    <w:rsid w:val="00174990"/>
    <w:rsid w:val="00175185"/>
    <w:rsid w:val="00175478"/>
    <w:rsid w:val="001758B4"/>
    <w:rsid w:val="00175F5C"/>
    <w:rsid w:val="00176543"/>
    <w:rsid w:val="00176B47"/>
    <w:rsid w:val="00180346"/>
    <w:rsid w:val="001804D2"/>
    <w:rsid w:val="0018097D"/>
    <w:rsid w:val="00180BAA"/>
    <w:rsid w:val="00180EAD"/>
    <w:rsid w:val="00181E01"/>
    <w:rsid w:val="00181E68"/>
    <w:rsid w:val="00182841"/>
    <w:rsid w:val="001831BA"/>
    <w:rsid w:val="00183808"/>
    <w:rsid w:val="001847C5"/>
    <w:rsid w:val="001852E6"/>
    <w:rsid w:val="00185361"/>
    <w:rsid w:val="001858C5"/>
    <w:rsid w:val="00185BFA"/>
    <w:rsid w:val="001861FA"/>
    <w:rsid w:val="00186A34"/>
    <w:rsid w:val="00187512"/>
    <w:rsid w:val="00187DAC"/>
    <w:rsid w:val="001901D2"/>
    <w:rsid w:val="001905BA"/>
    <w:rsid w:val="00190A74"/>
    <w:rsid w:val="00191B1B"/>
    <w:rsid w:val="00192617"/>
    <w:rsid w:val="00192E16"/>
    <w:rsid w:val="0019348E"/>
    <w:rsid w:val="001938A6"/>
    <w:rsid w:val="00193C2D"/>
    <w:rsid w:val="00193F9A"/>
    <w:rsid w:val="00194AC9"/>
    <w:rsid w:val="00194E38"/>
    <w:rsid w:val="00194F23"/>
    <w:rsid w:val="00195094"/>
    <w:rsid w:val="001959D7"/>
    <w:rsid w:val="0019615E"/>
    <w:rsid w:val="00196767"/>
    <w:rsid w:val="001976C4"/>
    <w:rsid w:val="00197C60"/>
    <w:rsid w:val="001A0D76"/>
    <w:rsid w:val="001A1C87"/>
    <w:rsid w:val="001A23F5"/>
    <w:rsid w:val="001A2464"/>
    <w:rsid w:val="001A283E"/>
    <w:rsid w:val="001A3606"/>
    <w:rsid w:val="001A3BCB"/>
    <w:rsid w:val="001A5745"/>
    <w:rsid w:val="001A5AFD"/>
    <w:rsid w:val="001A5BAA"/>
    <w:rsid w:val="001A784F"/>
    <w:rsid w:val="001B031C"/>
    <w:rsid w:val="001B1178"/>
    <w:rsid w:val="001B1B23"/>
    <w:rsid w:val="001B207B"/>
    <w:rsid w:val="001B2922"/>
    <w:rsid w:val="001B37C6"/>
    <w:rsid w:val="001B3EEC"/>
    <w:rsid w:val="001B4AA3"/>
    <w:rsid w:val="001B4C84"/>
    <w:rsid w:val="001B5CFC"/>
    <w:rsid w:val="001B6AA9"/>
    <w:rsid w:val="001B73C7"/>
    <w:rsid w:val="001C06A7"/>
    <w:rsid w:val="001C0846"/>
    <w:rsid w:val="001C1023"/>
    <w:rsid w:val="001C12A0"/>
    <w:rsid w:val="001C1359"/>
    <w:rsid w:val="001C1B9F"/>
    <w:rsid w:val="001C273C"/>
    <w:rsid w:val="001C2CA0"/>
    <w:rsid w:val="001C39A8"/>
    <w:rsid w:val="001C3F18"/>
    <w:rsid w:val="001C4139"/>
    <w:rsid w:val="001C49FA"/>
    <w:rsid w:val="001C4DA6"/>
    <w:rsid w:val="001C4E5B"/>
    <w:rsid w:val="001C5EED"/>
    <w:rsid w:val="001C614E"/>
    <w:rsid w:val="001C68EB"/>
    <w:rsid w:val="001C6CA4"/>
    <w:rsid w:val="001D0363"/>
    <w:rsid w:val="001D0687"/>
    <w:rsid w:val="001D23E3"/>
    <w:rsid w:val="001D2573"/>
    <w:rsid w:val="001D2920"/>
    <w:rsid w:val="001D29CA"/>
    <w:rsid w:val="001D2AC5"/>
    <w:rsid w:val="001D37B5"/>
    <w:rsid w:val="001D3991"/>
    <w:rsid w:val="001D3A35"/>
    <w:rsid w:val="001D3F52"/>
    <w:rsid w:val="001D48B5"/>
    <w:rsid w:val="001D4BDA"/>
    <w:rsid w:val="001D4BF4"/>
    <w:rsid w:val="001D4CA7"/>
    <w:rsid w:val="001D4D69"/>
    <w:rsid w:val="001D50FE"/>
    <w:rsid w:val="001D70B9"/>
    <w:rsid w:val="001D7767"/>
    <w:rsid w:val="001E14B3"/>
    <w:rsid w:val="001E1F8B"/>
    <w:rsid w:val="001E22F9"/>
    <w:rsid w:val="001E2A07"/>
    <w:rsid w:val="001E2E7C"/>
    <w:rsid w:val="001E2EB7"/>
    <w:rsid w:val="001E3720"/>
    <w:rsid w:val="001E41F0"/>
    <w:rsid w:val="001E49D2"/>
    <w:rsid w:val="001E51D8"/>
    <w:rsid w:val="001E58AF"/>
    <w:rsid w:val="001E652D"/>
    <w:rsid w:val="001E7F5D"/>
    <w:rsid w:val="001F051A"/>
    <w:rsid w:val="001F056D"/>
    <w:rsid w:val="001F1A52"/>
    <w:rsid w:val="001F1E49"/>
    <w:rsid w:val="001F1F5D"/>
    <w:rsid w:val="001F24B5"/>
    <w:rsid w:val="001F2747"/>
    <w:rsid w:val="001F27ED"/>
    <w:rsid w:val="001F3111"/>
    <w:rsid w:val="001F4025"/>
    <w:rsid w:val="001F407B"/>
    <w:rsid w:val="001F581D"/>
    <w:rsid w:val="001F67FF"/>
    <w:rsid w:val="001F70A4"/>
    <w:rsid w:val="001F7429"/>
    <w:rsid w:val="00205F2F"/>
    <w:rsid w:val="0020674D"/>
    <w:rsid w:val="00206FE1"/>
    <w:rsid w:val="00207B4D"/>
    <w:rsid w:val="002108BC"/>
    <w:rsid w:val="00211144"/>
    <w:rsid w:val="00211A79"/>
    <w:rsid w:val="00212773"/>
    <w:rsid w:val="0021287A"/>
    <w:rsid w:val="0021348B"/>
    <w:rsid w:val="002135B4"/>
    <w:rsid w:val="002149E6"/>
    <w:rsid w:val="00215633"/>
    <w:rsid w:val="00215C73"/>
    <w:rsid w:val="0021624C"/>
    <w:rsid w:val="00216F00"/>
    <w:rsid w:val="002171A5"/>
    <w:rsid w:val="00217274"/>
    <w:rsid w:val="00220076"/>
    <w:rsid w:val="00220464"/>
    <w:rsid w:val="00220D4C"/>
    <w:rsid w:val="0022240C"/>
    <w:rsid w:val="0022509A"/>
    <w:rsid w:val="00225DA4"/>
    <w:rsid w:val="00226598"/>
    <w:rsid w:val="00226CD4"/>
    <w:rsid w:val="00227991"/>
    <w:rsid w:val="00227F33"/>
    <w:rsid w:val="00230341"/>
    <w:rsid w:val="00230A64"/>
    <w:rsid w:val="002319D5"/>
    <w:rsid w:val="00232182"/>
    <w:rsid w:val="002323F9"/>
    <w:rsid w:val="00232481"/>
    <w:rsid w:val="0023399F"/>
    <w:rsid w:val="00233AED"/>
    <w:rsid w:val="00234365"/>
    <w:rsid w:val="0023452C"/>
    <w:rsid w:val="00236D6F"/>
    <w:rsid w:val="0023789A"/>
    <w:rsid w:val="00240285"/>
    <w:rsid w:val="002408BE"/>
    <w:rsid w:val="00240E80"/>
    <w:rsid w:val="00241503"/>
    <w:rsid w:val="002418D8"/>
    <w:rsid w:val="002419E9"/>
    <w:rsid w:val="00241D17"/>
    <w:rsid w:val="002424D5"/>
    <w:rsid w:val="0024318C"/>
    <w:rsid w:val="002447D3"/>
    <w:rsid w:val="0024558A"/>
    <w:rsid w:val="00247606"/>
    <w:rsid w:val="00250490"/>
    <w:rsid w:val="00250D6E"/>
    <w:rsid w:val="00251B85"/>
    <w:rsid w:val="00251D0D"/>
    <w:rsid w:val="00251D2C"/>
    <w:rsid w:val="00252F94"/>
    <w:rsid w:val="00253ABF"/>
    <w:rsid w:val="0025409A"/>
    <w:rsid w:val="00255615"/>
    <w:rsid w:val="00255734"/>
    <w:rsid w:val="0025671A"/>
    <w:rsid w:val="002575A5"/>
    <w:rsid w:val="00257D5F"/>
    <w:rsid w:val="00260054"/>
    <w:rsid w:val="00261723"/>
    <w:rsid w:val="00263087"/>
    <w:rsid w:val="00263CDA"/>
    <w:rsid w:val="00264178"/>
    <w:rsid w:val="0026418E"/>
    <w:rsid w:val="0026540C"/>
    <w:rsid w:val="00265486"/>
    <w:rsid w:val="002656F3"/>
    <w:rsid w:val="00265C3D"/>
    <w:rsid w:val="0026633F"/>
    <w:rsid w:val="00266530"/>
    <w:rsid w:val="002669D5"/>
    <w:rsid w:val="002677F9"/>
    <w:rsid w:val="0027124A"/>
    <w:rsid w:val="0027211B"/>
    <w:rsid w:val="0027293F"/>
    <w:rsid w:val="00272BD6"/>
    <w:rsid w:val="002739AA"/>
    <w:rsid w:val="002745E0"/>
    <w:rsid w:val="00275209"/>
    <w:rsid w:val="00276740"/>
    <w:rsid w:val="002802FB"/>
    <w:rsid w:val="002807F3"/>
    <w:rsid w:val="002809E6"/>
    <w:rsid w:val="00282482"/>
    <w:rsid w:val="00282907"/>
    <w:rsid w:val="0028377B"/>
    <w:rsid w:val="002851E9"/>
    <w:rsid w:val="00285E39"/>
    <w:rsid w:val="00285FF0"/>
    <w:rsid w:val="00287206"/>
    <w:rsid w:val="00287DDF"/>
    <w:rsid w:val="00287F39"/>
    <w:rsid w:val="002910F1"/>
    <w:rsid w:val="00291B72"/>
    <w:rsid w:val="0029231E"/>
    <w:rsid w:val="00292F4E"/>
    <w:rsid w:val="0029361A"/>
    <w:rsid w:val="00294621"/>
    <w:rsid w:val="00294F01"/>
    <w:rsid w:val="00295EA2"/>
    <w:rsid w:val="00297754"/>
    <w:rsid w:val="00297CD3"/>
    <w:rsid w:val="002A2504"/>
    <w:rsid w:val="002A2EDF"/>
    <w:rsid w:val="002A431D"/>
    <w:rsid w:val="002A5019"/>
    <w:rsid w:val="002A72E6"/>
    <w:rsid w:val="002A7906"/>
    <w:rsid w:val="002B0328"/>
    <w:rsid w:val="002B05FD"/>
    <w:rsid w:val="002B0C26"/>
    <w:rsid w:val="002B3DDE"/>
    <w:rsid w:val="002B4344"/>
    <w:rsid w:val="002B57F4"/>
    <w:rsid w:val="002B5C2A"/>
    <w:rsid w:val="002B6420"/>
    <w:rsid w:val="002B6507"/>
    <w:rsid w:val="002B702F"/>
    <w:rsid w:val="002C0C5E"/>
    <w:rsid w:val="002C0F14"/>
    <w:rsid w:val="002C1984"/>
    <w:rsid w:val="002C1D75"/>
    <w:rsid w:val="002C273A"/>
    <w:rsid w:val="002C3011"/>
    <w:rsid w:val="002C30B0"/>
    <w:rsid w:val="002C38E5"/>
    <w:rsid w:val="002C3BD9"/>
    <w:rsid w:val="002C3CEE"/>
    <w:rsid w:val="002C4FDB"/>
    <w:rsid w:val="002C50FD"/>
    <w:rsid w:val="002C58A7"/>
    <w:rsid w:val="002C5CE5"/>
    <w:rsid w:val="002C6914"/>
    <w:rsid w:val="002D046A"/>
    <w:rsid w:val="002D0B87"/>
    <w:rsid w:val="002D1249"/>
    <w:rsid w:val="002D196C"/>
    <w:rsid w:val="002D1989"/>
    <w:rsid w:val="002D1990"/>
    <w:rsid w:val="002D1F71"/>
    <w:rsid w:val="002D26D5"/>
    <w:rsid w:val="002D2912"/>
    <w:rsid w:val="002D3315"/>
    <w:rsid w:val="002D3B8F"/>
    <w:rsid w:val="002D3DFA"/>
    <w:rsid w:val="002D4CEB"/>
    <w:rsid w:val="002D5939"/>
    <w:rsid w:val="002D5CFA"/>
    <w:rsid w:val="002D5E1E"/>
    <w:rsid w:val="002D6A99"/>
    <w:rsid w:val="002D7CB5"/>
    <w:rsid w:val="002D7E99"/>
    <w:rsid w:val="002E0875"/>
    <w:rsid w:val="002E1152"/>
    <w:rsid w:val="002E14D3"/>
    <w:rsid w:val="002E33E1"/>
    <w:rsid w:val="002E3412"/>
    <w:rsid w:val="002E36C2"/>
    <w:rsid w:val="002E3F49"/>
    <w:rsid w:val="002E4860"/>
    <w:rsid w:val="002E6479"/>
    <w:rsid w:val="002E68D1"/>
    <w:rsid w:val="002F097C"/>
    <w:rsid w:val="002F220E"/>
    <w:rsid w:val="002F36F9"/>
    <w:rsid w:val="002F378B"/>
    <w:rsid w:val="002F37ED"/>
    <w:rsid w:val="002F4F52"/>
    <w:rsid w:val="002F66C8"/>
    <w:rsid w:val="002F6B29"/>
    <w:rsid w:val="002F6B36"/>
    <w:rsid w:val="002F6CBD"/>
    <w:rsid w:val="002F75BF"/>
    <w:rsid w:val="002F7639"/>
    <w:rsid w:val="00300923"/>
    <w:rsid w:val="00300BD5"/>
    <w:rsid w:val="00301A19"/>
    <w:rsid w:val="00303E5C"/>
    <w:rsid w:val="00303F55"/>
    <w:rsid w:val="003043CE"/>
    <w:rsid w:val="0030548E"/>
    <w:rsid w:val="00305B7C"/>
    <w:rsid w:val="00306136"/>
    <w:rsid w:val="00306538"/>
    <w:rsid w:val="00306EEE"/>
    <w:rsid w:val="00310530"/>
    <w:rsid w:val="00310937"/>
    <w:rsid w:val="00310D7F"/>
    <w:rsid w:val="00310FF0"/>
    <w:rsid w:val="003110D1"/>
    <w:rsid w:val="0031301D"/>
    <w:rsid w:val="00313542"/>
    <w:rsid w:val="00314F30"/>
    <w:rsid w:val="00315D25"/>
    <w:rsid w:val="00317D94"/>
    <w:rsid w:val="00320D21"/>
    <w:rsid w:val="003228F8"/>
    <w:rsid w:val="00322AA2"/>
    <w:rsid w:val="00323B7F"/>
    <w:rsid w:val="00323C84"/>
    <w:rsid w:val="003243B3"/>
    <w:rsid w:val="0032559B"/>
    <w:rsid w:val="00325CA9"/>
    <w:rsid w:val="00327A47"/>
    <w:rsid w:val="00330C62"/>
    <w:rsid w:val="0033155D"/>
    <w:rsid w:val="00331846"/>
    <w:rsid w:val="00332042"/>
    <w:rsid w:val="003320F5"/>
    <w:rsid w:val="003337CF"/>
    <w:rsid w:val="0033388C"/>
    <w:rsid w:val="0033417C"/>
    <w:rsid w:val="00334D28"/>
    <w:rsid w:val="0033511F"/>
    <w:rsid w:val="00337D27"/>
    <w:rsid w:val="003401C4"/>
    <w:rsid w:val="003402AC"/>
    <w:rsid w:val="00340F75"/>
    <w:rsid w:val="003422C5"/>
    <w:rsid w:val="0034282A"/>
    <w:rsid w:val="00342B29"/>
    <w:rsid w:val="00342BE3"/>
    <w:rsid w:val="0034311E"/>
    <w:rsid w:val="00343BB0"/>
    <w:rsid w:val="00344337"/>
    <w:rsid w:val="003443EF"/>
    <w:rsid w:val="003448AF"/>
    <w:rsid w:val="00345FEF"/>
    <w:rsid w:val="00346268"/>
    <w:rsid w:val="00347246"/>
    <w:rsid w:val="0034765B"/>
    <w:rsid w:val="00347DBC"/>
    <w:rsid w:val="00347E5B"/>
    <w:rsid w:val="00352222"/>
    <w:rsid w:val="003528E8"/>
    <w:rsid w:val="00352CCA"/>
    <w:rsid w:val="00353350"/>
    <w:rsid w:val="00353654"/>
    <w:rsid w:val="003536A4"/>
    <w:rsid w:val="00353A63"/>
    <w:rsid w:val="0035464C"/>
    <w:rsid w:val="003551E0"/>
    <w:rsid w:val="003572F8"/>
    <w:rsid w:val="00357300"/>
    <w:rsid w:val="0035757E"/>
    <w:rsid w:val="00357B6F"/>
    <w:rsid w:val="00357E19"/>
    <w:rsid w:val="00360B4C"/>
    <w:rsid w:val="00360DBB"/>
    <w:rsid w:val="00361D3F"/>
    <w:rsid w:val="00362D63"/>
    <w:rsid w:val="00363FEC"/>
    <w:rsid w:val="00364E46"/>
    <w:rsid w:val="0036682E"/>
    <w:rsid w:val="0036761B"/>
    <w:rsid w:val="00370E94"/>
    <w:rsid w:val="00371162"/>
    <w:rsid w:val="0037127E"/>
    <w:rsid w:val="00372738"/>
    <w:rsid w:val="00372E2D"/>
    <w:rsid w:val="00373909"/>
    <w:rsid w:val="0037470C"/>
    <w:rsid w:val="003749C3"/>
    <w:rsid w:val="003749EC"/>
    <w:rsid w:val="003751F4"/>
    <w:rsid w:val="00375BC0"/>
    <w:rsid w:val="00376D98"/>
    <w:rsid w:val="0037702E"/>
    <w:rsid w:val="003776EE"/>
    <w:rsid w:val="00380B95"/>
    <w:rsid w:val="00381351"/>
    <w:rsid w:val="003833E1"/>
    <w:rsid w:val="00384029"/>
    <w:rsid w:val="00384D7D"/>
    <w:rsid w:val="00384DD4"/>
    <w:rsid w:val="003851D7"/>
    <w:rsid w:val="003853B3"/>
    <w:rsid w:val="0038549E"/>
    <w:rsid w:val="00385612"/>
    <w:rsid w:val="00387185"/>
    <w:rsid w:val="00387318"/>
    <w:rsid w:val="003879F4"/>
    <w:rsid w:val="00387D3B"/>
    <w:rsid w:val="003906DE"/>
    <w:rsid w:val="00390774"/>
    <w:rsid w:val="0039087E"/>
    <w:rsid w:val="00390C5D"/>
    <w:rsid w:val="003910B2"/>
    <w:rsid w:val="003913FF"/>
    <w:rsid w:val="003921C0"/>
    <w:rsid w:val="00392727"/>
    <w:rsid w:val="003935B3"/>
    <w:rsid w:val="00395C10"/>
    <w:rsid w:val="003960E4"/>
    <w:rsid w:val="0039657E"/>
    <w:rsid w:val="00397E13"/>
    <w:rsid w:val="003A28BF"/>
    <w:rsid w:val="003A4787"/>
    <w:rsid w:val="003A4CEA"/>
    <w:rsid w:val="003A5DFC"/>
    <w:rsid w:val="003A66D6"/>
    <w:rsid w:val="003A7318"/>
    <w:rsid w:val="003B0AE2"/>
    <w:rsid w:val="003B19D9"/>
    <w:rsid w:val="003B24BA"/>
    <w:rsid w:val="003B2BE6"/>
    <w:rsid w:val="003B2CD7"/>
    <w:rsid w:val="003B2D22"/>
    <w:rsid w:val="003B33D8"/>
    <w:rsid w:val="003B4886"/>
    <w:rsid w:val="003B48BB"/>
    <w:rsid w:val="003B57EC"/>
    <w:rsid w:val="003B5808"/>
    <w:rsid w:val="003B5A21"/>
    <w:rsid w:val="003B5B09"/>
    <w:rsid w:val="003B6B78"/>
    <w:rsid w:val="003B6FFA"/>
    <w:rsid w:val="003B7F2E"/>
    <w:rsid w:val="003C06C7"/>
    <w:rsid w:val="003C07F3"/>
    <w:rsid w:val="003C112A"/>
    <w:rsid w:val="003C2659"/>
    <w:rsid w:val="003C64FB"/>
    <w:rsid w:val="003C6A90"/>
    <w:rsid w:val="003C6DA0"/>
    <w:rsid w:val="003D00DB"/>
    <w:rsid w:val="003D03A0"/>
    <w:rsid w:val="003D0A11"/>
    <w:rsid w:val="003D14E8"/>
    <w:rsid w:val="003D1A0D"/>
    <w:rsid w:val="003D2DDD"/>
    <w:rsid w:val="003D397F"/>
    <w:rsid w:val="003D3A27"/>
    <w:rsid w:val="003D4850"/>
    <w:rsid w:val="003D4D0F"/>
    <w:rsid w:val="003D514F"/>
    <w:rsid w:val="003D5782"/>
    <w:rsid w:val="003D7B25"/>
    <w:rsid w:val="003D7E35"/>
    <w:rsid w:val="003E0569"/>
    <w:rsid w:val="003E140C"/>
    <w:rsid w:val="003E181F"/>
    <w:rsid w:val="003E332E"/>
    <w:rsid w:val="003E37E6"/>
    <w:rsid w:val="003E37F0"/>
    <w:rsid w:val="003E50AA"/>
    <w:rsid w:val="003E580A"/>
    <w:rsid w:val="003F0D5D"/>
    <w:rsid w:val="003F0E24"/>
    <w:rsid w:val="003F22D4"/>
    <w:rsid w:val="003F395A"/>
    <w:rsid w:val="003F3F6D"/>
    <w:rsid w:val="003F52E3"/>
    <w:rsid w:val="003F5BEA"/>
    <w:rsid w:val="003F6F35"/>
    <w:rsid w:val="003F7168"/>
    <w:rsid w:val="003F7B55"/>
    <w:rsid w:val="00400333"/>
    <w:rsid w:val="00400B8F"/>
    <w:rsid w:val="00400F3B"/>
    <w:rsid w:val="00401045"/>
    <w:rsid w:val="00401AAF"/>
    <w:rsid w:val="00401FB2"/>
    <w:rsid w:val="00402C93"/>
    <w:rsid w:val="004033F9"/>
    <w:rsid w:val="00403FE3"/>
    <w:rsid w:val="00404402"/>
    <w:rsid w:val="00405179"/>
    <w:rsid w:val="00405331"/>
    <w:rsid w:val="00406231"/>
    <w:rsid w:val="00406858"/>
    <w:rsid w:val="004079A8"/>
    <w:rsid w:val="00410111"/>
    <w:rsid w:val="00410A7E"/>
    <w:rsid w:val="00411B3B"/>
    <w:rsid w:val="00412478"/>
    <w:rsid w:val="004135C2"/>
    <w:rsid w:val="00413711"/>
    <w:rsid w:val="00413E7F"/>
    <w:rsid w:val="00414B0E"/>
    <w:rsid w:val="00414CD2"/>
    <w:rsid w:val="00415E4B"/>
    <w:rsid w:val="00416499"/>
    <w:rsid w:val="0041690D"/>
    <w:rsid w:val="00417AAF"/>
    <w:rsid w:val="00417BDD"/>
    <w:rsid w:val="00421BCA"/>
    <w:rsid w:val="00421CF0"/>
    <w:rsid w:val="00421DA5"/>
    <w:rsid w:val="00422EF6"/>
    <w:rsid w:val="00423521"/>
    <w:rsid w:val="004240C7"/>
    <w:rsid w:val="004255C0"/>
    <w:rsid w:val="00425EA3"/>
    <w:rsid w:val="00426BCC"/>
    <w:rsid w:val="00426DA9"/>
    <w:rsid w:val="004274CA"/>
    <w:rsid w:val="00430303"/>
    <w:rsid w:val="00431B9A"/>
    <w:rsid w:val="00431EC3"/>
    <w:rsid w:val="00432DD0"/>
    <w:rsid w:val="004332D7"/>
    <w:rsid w:val="004334ED"/>
    <w:rsid w:val="0043449A"/>
    <w:rsid w:val="00435D74"/>
    <w:rsid w:val="00435DE1"/>
    <w:rsid w:val="00436E98"/>
    <w:rsid w:val="00437BCB"/>
    <w:rsid w:val="004405E0"/>
    <w:rsid w:val="004415E6"/>
    <w:rsid w:val="004420AE"/>
    <w:rsid w:val="0044257C"/>
    <w:rsid w:val="004434EB"/>
    <w:rsid w:val="00443645"/>
    <w:rsid w:val="00443B74"/>
    <w:rsid w:val="00443EFC"/>
    <w:rsid w:val="00443FEE"/>
    <w:rsid w:val="0044416E"/>
    <w:rsid w:val="0044458C"/>
    <w:rsid w:val="00444612"/>
    <w:rsid w:val="00444B2F"/>
    <w:rsid w:val="00444E31"/>
    <w:rsid w:val="004465C4"/>
    <w:rsid w:val="0044697A"/>
    <w:rsid w:val="00446C5D"/>
    <w:rsid w:val="00447A89"/>
    <w:rsid w:val="00450DC0"/>
    <w:rsid w:val="00452818"/>
    <w:rsid w:val="004528B0"/>
    <w:rsid w:val="004533CF"/>
    <w:rsid w:val="00453F5D"/>
    <w:rsid w:val="00455C2C"/>
    <w:rsid w:val="00456600"/>
    <w:rsid w:val="00461418"/>
    <w:rsid w:val="00461FD8"/>
    <w:rsid w:val="004621A0"/>
    <w:rsid w:val="0046361A"/>
    <w:rsid w:val="00463720"/>
    <w:rsid w:val="0046561A"/>
    <w:rsid w:val="00465DEA"/>
    <w:rsid w:val="004665E7"/>
    <w:rsid w:val="00466C28"/>
    <w:rsid w:val="00466FF5"/>
    <w:rsid w:val="0046736A"/>
    <w:rsid w:val="00467A6B"/>
    <w:rsid w:val="00467BA1"/>
    <w:rsid w:val="00470EC8"/>
    <w:rsid w:val="0047197E"/>
    <w:rsid w:val="00473092"/>
    <w:rsid w:val="004739BA"/>
    <w:rsid w:val="00474A1C"/>
    <w:rsid w:val="00474C0E"/>
    <w:rsid w:val="00475EA9"/>
    <w:rsid w:val="00476555"/>
    <w:rsid w:val="00477336"/>
    <w:rsid w:val="00480393"/>
    <w:rsid w:val="004806FB"/>
    <w:rsid w:val="0048076E"/>
    <w:rsid w:val="0048111E"/>
    <w:rsid w:val="00481FE8"/>
    <w:rsid w:val="004826AD"/>
    <w:rsid w:val="00482A28"/>
    <w:rsid w:val="00482C9E"/>
    <w:rsid w:val="00483759"/>
    <w:rsid w:val="004841CD"/>
    <w:rsid w:val="00484368"/>
    <w:rsid w:val="004858B1"/>
    <w:rsid w:val="00486DD3"/>
    <w:rsid w:val="00487DB9"/>
    <w:rsid w:val="00490FD9"/>
    <w:rsid w:val="00491698"/>
    <w:rsid w:val="004922E2"/>
    <w:rsid w:val="00492E86"/>
    <w:rsid w:val="00492EBF"/>
    <w:rsid w:val="004933A2"/>
    <w:rsid w:val="004945C3"/>
    <w:rsid w:val="00494878"/>
    <w:rsid w:val="00494E5D"/>
    <w:rsid w:val="004952EB"/>
    <w:rsid w:val="00495A3B"/>
    <w:rsid w:val="00495C67"/>
    <w:rsid w:val="00496187"/>
    <w:rsid w:val="004962D3"/>
    <w:rsid w:val="00496711"/>
    <w:rsid w:val="00496DE0"/>
    <w:rsid w:val="00497328"/>
    <w:rsid w:val="004973B7"/>
    <w:rsid w:val="004A0266"/>
    <w:rsid w:val="004A2797"/>
    <w:rsid w:val="004A4F9A"/>
    <w:rsid w:val="004A6200"/>
    <w:rsid w:val="004A694E"/>
    <w:rsid w:val="004A6CBF"/>
    <w:rsid w:val="004A7062"/>
    <w:rsid w:val="004A7B26"/>
    <w:rsid w:val="004A7E0D"/>
    <w:rsid w:val="004B0932"/>
    <w:rsid w:val="004B1349"/>
    <w:rsid w:val="004B1748"/>
    <w:rsid w:val="004B1832"/>
    <w:rsid w:val="004B19F7"/>
    <w:rsid w:val="004B2C46"/>
    <w:rsid w:val="004B2DB0"/>
    <w:rsid w:val="004B3012"/>
    <w:rsid w:val="004B310F"/>
    <w:rsid w:val="004B31CD"/>
    <w:rsid w:val="004B3939"/>
    <w:rsid w:val="004B5745"/>
    <w:rsid w:val="004B583E"/>
    <w:rsid w:val="004B5AF1"/>
    <w:rsid w:val="004B5EF5"/>
    <w:rsid w:val="004B6014"/>
    <w:rsid w:val="004B646A"/>
    <w:rsid w:val="004B671F"/>
    <w:rsid w:val="004B6A87"/>
    <w:rsid w:val="004C0CD3"/>
    <w:rsid w:val="004C1AC2"/>
    <w:rsid w:val="004C1F9A"/>
    <w:rsid w:val="004C24D8"/>
    <w:rsid w:val="004C2554"/>
    <w:rsid w:val="004C2589"/>
    <w:rsid w:val="004C29E6"/>
    <w:rsid w:val="004C2AB9"/>
    <w:rsid w:val="004C2DC8"/>
    <w:rsid w:val="004C34C0"/>
    <w:rsid w:val="004C3592"/>
    <w:rsid w:val="004C42B7"/>
    <w:rsid w:val="004C4E6D"/>
    <w:rsid w:val="004C5BBB"/>
    <w:rsid w:val="004C5D61"/>
    <w:rsid w:val="004C76F0"/>
    <w:rsid w:val="004C7B60"/>
    <w:rsid w:val="004D082E"/>
    <w:rsid w:val="004D239E"/>
    <w:rsid w:val="004D2607"/>
    <w:rsid w:val="004D2A7B"/>
    <w:rsid w:val="004D30D2"/>
    <w:rsid w:val="004D37F0"/>
    <w:rsid w:val="004D50ED"/>
    <w:rsid w:val="004D5528"/>
    <w:rsid w:val="004D5746"/>
    <w:rsid w:val="004D5C9B"/>
    <w:rsid w:val="004D6517"/>
    <w:rsid w:val="004D66FD"/>
    <w:rsid w:val="004D6993"/>
    <w:rsid w:val="004D779C"/>
    <w:rsid w:val="004D781E"/>
    <w:rsid w:val="004D7B1F"/>
    <w:rsid w:val="004E26F0"/>
    <w:rsid w:val="004E2900"/>
    <w:rsid w:val="004E2987"/>
    <w:rsid w:val="004E2A16"/>
    <w:rsid w:val="004E37FF"/>
    <w:rsid w:val="004E3869"/>
    <w:rsid w:val="004E39E8"/>
    <w:rsid w:val="004E4238"/>
    <w:rsid w:val="004E553A"/>
    <w:rsid w:val="004E6320"/>
    <w:rsid w:val="004E6FDB"/>
    <w:rsid w:val="004E6FFB"/>
    <w:rsid w:val="004E7860"/>
    <w:rsid w:val="004F0918"/>
    <w:rsid w:val="004F0E60"/>
    <w:rsid w:val="004F2992"/>
    <w:rsid w:val="004F2D35"/>
    <w:rsid w:val="004F2DEC"/>
    <w:rsid w:val="004F3442"/>
    <w:rsid w:val="004F5E12"/>
    <w:rsid w:val="004F6066"/>
    <w:rsid w:val="004F7126"/>
    <w:rsid w:val="004F725D"/>
    <w:rsid w:val="004F789C"/>
    <w:rsid w:val="004F7AEB"/>
    <w:rsid w:val="005003EF"/>
    <w:rsid w:val="00501269"/>
    <w:rsid w:val="0050152F"/>
    <w:rsid w:val="0050206D"/>
    <w:rsid w:val="00503BCD"/>
    <w:rsid w:val="0050430A"/>
    <w:rsid w:val="00504481"/>
    <w:rsid w:val="00505EDD"/>
    <w:rsid w:val="00506D57"/>
    <w:rsid w:val="00507290"/>
    <w:rsid w:val="00507DDF"/>
    <w:rsid w:val="0051125F"/>
    <w:rsid w:val="00511470"/>
    <w:rsid w:val="0051179C"/>
    <w:rsid w:val="00511CDF"/>
    <w:rsid w:val="00512FBD"/>
    <w:rsid w:val="00514012"/>
    <w:rsid w:val="005161D4"/>
    <w:rsid w:val="005167F5"/>
    <w:rsid w:val="00516B59"/>
    <w:rsid w:val="00517E7A"/>
    <w:rsid w:val="00520812"/>
    <w:rsid w:val="00520819"/>
    <w:rsid w:val="005216A9"/>
    <w:rsid w:val="0052194C"/>
    <w:rsid w:val="00522C75"/>
    <w:rsid w:val="00522D4D"/>
    <w:rsid w:val="005241D1"/>
    <w:rsid w:val="00524611"/>
    <w:rsid w:val="0052523B"/>
    <w:rsid w:val="0052560C"/>
    <w:rsid w:val="00525E24"/>
    <w:rsid w:val="00526212"/>
    <w:rsid w:val="00526992"/>
    <w:rsid w:val="00527684"/>
    <w:rsid w:val="00530A16"/>
    <w:rsid w:val="00530B76"/>
    <w:rsid w:val="00531041"/>
    <w:rsid w:val="005319C6"/>
    <w:rsid w:val="00531F4D"/>
    <w:rsid w:val="005327F0"/>
    <w:rsid w:val="005329AB"/>
    <w:rsid w:val="00534810"/>
    <w:rsid w:val="00535744"/>
    <w:rsid w:val="00535FD1"/>
    <w:rsid w:val="00536155"/>
    <w:rsid w:val="00536E2A"/>
    <w:rsid w:val="00537183"/>
    <w:rsid w:val="00540278"/>
    <w:rsid w:val="00541120"/>
    <w:rsid w:val="005412ED"/>
    <w:rsid w:val="0054177F"/>
    <w:rsid w:val="00541CF7"/>
    <w:rsid w:val="005422E6"/>
    <w:rsid w:val="00542385"/>
    <w:rsid w:val="00543485"/>
    <w:rsid w:val="00543789"/>
    <w:rsid w:val="00544431"/>
    <w:rsid w:val="005445A9"/>
    <w:rsid w:val="00551646"/>
    <w:rsid w:val="00551D25"/>
    <w:rsid w:val="005520D0"/>
    <w:rsid w:val="00552141"/>
    <w:rsid w:val="0055234C"/>
    <w:rsid w:val="00553B52"/>
    <w:rsid w:val="005544E3"/>
    <w:rsid w:val="005546B9"/>
    <w:rsid w:val="00554EC2"/>
    <w:rsid w:val="00555124"/>
    <w:rsid w:val="00555190"/>
    <w:rsid w:val="0055622E"/>
    <w:rsid w:val="005579F2"/>
    <w:rsid w:val="00560FA8"/>
    <w:rsid w:val="005611DD"/>
    <w:rsid w:val="005618C8"/>
    <w:rsid w:val="00561EB8"/>
    <w:rsid w:val="005624F9"/>
    <w:rsid w:val="005631B2"/>
    <w:rsid w:val="00563B87"/>
    <w:rsid w:val="005642B9"/>
    <w:rsid w:val="00564B7A"/>
    <w:rsid w:val="00564C72"/>
    <w:rsid w:val="0056507C"/>
    <w:rsid w:val="005657ED"/>
    <w:rsid w:val="00565A04"/>
    <w:rsid w:val="00566869"/>
    <w:rsid w:val="005669D8"/>
    <w:rsid w:val="005670AB"/>
    <w:rsid w:val="00570084"/>
    <w:rsid w:val="00570365"/>
    <w:rsid w:val="00574C79"/>
    <w:rsid w:val="005771B8"/>
    <w:rsid w:val="005813E1"/>
    <w:rsid w:val="0058152E"/>
    <w:rsid w:val="00583948"/>
    <w:rsid w:val="00583F43"/>
    <w:rsid w:val="00585307"/>
    <w:rsid w:val="005857DD"/>
    <w:rsid w:val="00585A27"/>
    <w:rsid w:val="00586309"/>
    <w:rsid w:val="00587C00"/>
    <w:rsid w:val="00587D7F"/>
    <w:rsid w:val="00587DFD"/>
    <w:rsid w:val="00590861"/>
    <w:rsid w:val="00592498"/>
    <w:rsid w:val="00592D6C"/>
    <w:rsid w:val="00592F9C"/>
    <w:rsid w:val="0059469A"/>
    <w:rsid w:val="00594740"/>
    <w:rsid w:val="00595395"/>
    <w:rsid w:val="005954FD"/>
    <w:rsid w:val="005965A0"/>
    <w:rsid w:val="00597C70"/>
    <w:rsid w:val="005A1490"/>
    <w:rsid w:val="005A1A80"/>
    <w:rsid w:val="005A3556"/>
    <w:rsid w:val="005A44A1"/>
    <w:rsid w:val="005A724B"/>
    <w:rsid w:val="005B0BC7"/>
    <w:rsid w:val="005B0D0B"/>
    <w:rsid w:val="005B265F"/>
    <w:rsid w:val="005B2B72"/>
    <w:rsid w:val="005B4157"/>
    <w:rsid w:val="005B4589"/>
    <w:rsid w:val="005B4E6B"/>
    <w:rsid w:val="005B544F"/>
    <w:rsid w:val="005B6058"/>
    <w:rsid w:val="005B6632"/>
    <w:rsid w:val="005B7097"/>
    <w:rsid w:val="005B71EF"/>
    <w:rsid w:val="005B76FC"/>
    <w:rsid w:val="005C04A4"/>
    <w:rsid w:val="005C117B"/>
    <w:rsid w:val="005C1CF0"/>
    <w:rsid w:val="005C2CD8"/>
    <w:rsid w:val="005C3811"/>
    <w:rsid w:val="005C3AC9"/>
    <w:rsid w:val="005C4265"/>
    <w:rsid w:val="005C5163"/>
    <w:rsid w:val="005C56FB"/>
    <w:rsid w:val="005C5700"/>
    <w:rsid w:val="005C5A0D"/>
    <w:rsid w:val="005C5EE7"/>
    <w:rsid w:val="005C69ED"/>
    <w:rsid w:val="005C6E5C"/>
    <w:rsid w:val="005C764F"/>
    <w:rsid w:val="005C7674"/>
    <w:rsid w:val="005C7A64"/>
    <w:rsid w:val="005D0006"/>
    <w:rsid w:val="005D0430"/>
    <w:rsid w:val="005D08B8"/>
    <w:rsid w:val="005D0C6D"/>
    <w:rsid w:val="005D0CFA"/>
    <w:rsid w:val="005D158F"/>
    <w:rsid w:val="005D2872"/>
    <w:rsid w:val="005D30BB"/>
    <w:rsid w:val="005D37CC"/>
    <w:rsid w:val="005D3C39"/>
    <w:rsid w:val="005D5800"/>
    <w:rsid w:val="005D6FCD"/>
    <w:rsid w:val="005E0586"/>
    <w:rsid w:val="005E0984"/>
    <w:rsid w:val="005E1011"/>
    <w:rsid w:val="005E1222"/>
    <w:rsid w:val="005E19D5"/>
    <w:rsid w:val="005E2D38"/>
    <w:rsid w:val="005E4F3B"/>
    <w:rsid w:val="005E54E5"/>
    <w:rsid w:val="005E55C5"/>
    <w:rsid w:val="005F1054"/>
    <w:rsid w:val="005F1C3F"/>
    <w:rsid w:val="005F238E"/>
    <w:rsid w:val="005F30CC"/>
    <w:rsid w:val="005F31B5"/>
    <w:rsid w:val="005F32DF"/>
    <w:rsid w:val="005F3FE1"/>
    <w:rsid w:val="005F530E"/>
    <w:rsid w:val="005F5E07"/>
    <w:rsid w:val="005F6E39"/>
    <w:rsid w:val="005F730E"/>
    <w:rsid w:val="005F7B70"/>
    <w:rsid w:val="00600FEC"/>
    <w:rsid w:val="00601007"/>
    <w:rsid w:val="006013DD"/>
    <w:rsid w:val="006019F3"/>
    <w:rsid w:val="0060212C"/>
    <w:rsid w:val="00604901"/>
    <w:rsid w:val="00604CC8"/>
    <w:rsid w:val="00607580"/>
    <w:rsid w:val="00607951"/>
    <w:rsid w:val="0061032B"/>
    <w:rsid w:val="0061038E"/>
    <w:rsid w:val="006109F6"/>
    <w:rsid w:val="00611205"/>
    <w:rsid w:val="006113B6"/>
    <w:rsid w:val="00611569"/>
    <w:rsid w:val="00612834"/>
    <w:rsid w:val="00613376"/>
    <w:rsid w:val="00613D8F"/>
    <w:rsid w:val="00613F9F"/>
    <w:rsid w:val="00614332"/>
    <w:rsid w:val="00614959"/>
    <w:rsid w:val="00616E47"/>
    <w:rsid w:val="006170B5"/>
    <w:rsid w:val="0062057E"/>
    <w:rsid w:val="00621103"/>
    <w:rsid w:val="006212FB"/>
    <w:rsid w:val="0062342B"/>
    <w:rsid w:val="00623F40"/>
    <w:rsid w:val="00624A95"/>
    <w:rsid w:val="00625398"/>
    <w:rsid w:val="00625539"/>
    <w:rsid w:val="00625B9C"/>
    <w:rsid w:val="00625DEB"/>
    <w:rsid w:val="006262DD"/>
    <w:rsid w:val="00626AB3"/>
    <w:rsid w:val="00626DDC"/>
    <w:rsid w:val="00627020"/>
    <w:rsid w:val="006273B5"/>
    <w:rsid w:val="006277E8"/>
    <w:rsid w:val="006278A4"/>
    <w:rsid w:val="006302E4"/>
    <w:rsid w:val="00630EAC"/>
    <w:rsid w:val="00631E9B"/>
    <w:rsid w:val="00632707"/>
    <w:rsid w:val="0063275B"/>
    <w:rsid w:val="00632D5A"/>
    <w:rsid w:val="00632E9D"/>
    <w:rsid w:val="00633A5C"/>
    <w:rsid w:val="00634135"/>
    <w:rsid w:val="00634D15"/>
    <w:rsid w:val="00635031"/>
    <w:rsid w:val="00635A80"/>
    <w:rsid w:val="00635C1B"/>
    <w:rsid w:val="006364F4"/>
    <w:rsid w:val="006372D2"/>
    <w:rsid w:val="006372F6"/>
    <w:rsid w:val="00637E73"/>
    <w:rsid w:val="00640A51"/>
    <w:rsid w:val="00643515"/>
    <w:rsid w:val="00643585"/>
    <w:rsid w:val="00644070"/>
    <w:rsid w:val="006445C1"/>
    <w:rsid w:val="00645401"/>
    <w:rsid w:val="00646391"/>
    <w:rsid w:val="00647281"/>
    <w:rsid w:val="00647367"/>
    <w:rsid w:val="006477B1"/>
    <w:rsid w:val="00647BE5"/>
    <w:rsid w:val="006507D2"/>
    <w:rsid w:val="006508E5"/>
    <w:rsid w:val="00650C29"/>
    <w:rsid w:val="0065104E"/>
    <w:rsid w:val="00651CEE"/>
    <w:rsid w:val="00651D86"/>
    <w:rsid w:val="00651EB3"/>
    <w:rsid w:val="006525EA"/>
    <w:rsid w:val="00652A8E"/>
    <w:rsid w:val="00652CAD"/>
    <w:rsid w:val="00652CDC"/>
    <w:rsid w:val="0065318B"/>
    <w:rsid w:val="006537AC"/>
    <w:rsid w:val="00653AB0"/>
    <w:rsid w:val="006542C0"/>
    <w:rsid w:val="00654753"/>
    <w:rsid w:val="00654942"/>
    <w:rsid w:val="006554A3"/>
    <w:rsid w:val="00655A24"/>
    <w:rsid w:val="00655FD4"/>
    <w:rsid w:val="00656EBC"/>
    <w:rsid w:val="006573B6"/>
    <w:rsid w:val="00657A08"/>
    <w:rsid w:val="00657C85"/>
    <w:rsid w:val="00660354"/>
    <w:rsid w:val="006608DA"/>
    <w:rsid w:val="00660A9E"/>
    <w:rsid w:val="0066218A"/>
    <w:rsid w:val="00663211"/>
    <w:rsid w:val="0066394B"/>
    <w:rsid w:val="00663A1E"/>
    <w:rsid w:val="00664028"/>
    <w:rsid w:val="006640AD"/>
    <w:rsid w:val="006648D3"/>
    <w:rsid w:val="006652BC"/>
    <w:rsid w:val="00665409"/>
    <w:rsid w:val="006658A7"/>
    <w:rsid w:val="00665E8A"/>
    <w:rsid w:val="0066634C"/>
    <w:rsid w:val="00666350"/>
    <w:rsid w:val="00666417"/>
    <w:rsid w:val="00666F84"/>
    <w:rsid w:val="0066740D"/>
    <w:rsid w:val="00667D6D"/>
    <w:rsid w:val="006703AE"/>
    <w:rsid w:val="006706A8"/>
    <w:rsid w:val="00672CAA"/>
    <w:rsid w:val="00673CE3"/>
    <w:rsid w:val="00673F57"/>
    <w:rsid w:val="006745B7"/>
    <w:rsid w:val="00674867"/>
    <w:rsid w:val="0067513F"/>
    <w:rsid w:val="00675A9F"/>
    <w:rsid w:val="00675DF1"/>
    <w:rsid w:val="00675E91"/>
    <w:rsid w:val="006760B3"/>
    <w:rsid w:val="00676F09"/>
    <w:rsid w:val="00677435"/>
    <w:rsid w:val="00677AFF"/>
    <w:rsid w:val="00677BA7"/>
    <w:rsid w:val="00677BCB"/>
    <w:rsid w:val="00677E80"/>
    <w:rsid w:val="0068016D"/>
    <w:rsid w:val="006817A2"/>
    <w:rsid w:val="006823A0"/>
    <w:rsid w:val="00682623"/>
    <w:rsid w:val="00684759"/>
    <w:rsid w:val="00685286"/>
    <w:rsid w:val="00685EF0"/>
    <w:rsid w:val="00685F8B"/>
    <w:rsid w:val="00686B76"/>
    <w:rsid w:val="00686CD6"/>
    <w:rsid w:val="00686FDB"/>
    <w:rsid w:val="006879F5"/>
    <w:rsid w:val="00687D9D"/>
    <w:rsid w:val="0069031B"/>
    <w:rsid w:val="0069066E"/>
    <w:rsid w:val="00690954"/>
    <w:rsid w:val="00691F42"/>
    <w:rsid w:val="00692735"/>
    <w:rsid w:val="00693255"/>
    <w:rsid w:val="00693400"/>
    <w:rsid w:val="00693C74"/>
    <w:rsid w:val="006947DA"/>
    <w:rsid w:val="00694A08"/>
    <w:rsid w:val="00694E42"/>
    <w:rsid w:val="00695CFF"/>
    <w:rsid w:val="00697255"/>
    <w:rsid w:val="00697480"/>
    <w:rsid w:val="00697C73"/>
    <w:rsid w:val="006A110D"/>
    <w:rsid w:val="006A2682"/>
    <w:rsid w:val="006A2C5F"/>
    <w:rsid w:val="006A3480"/>
    <w:rsid w:val="006A4FEB"/>
    <w:rsid w:val="006A5DDD"/>
    <w:rsid w:val="006A6AD6"/>
    <w:rsid w:val="006A6B61"/>
    <w:rsid w:val="006A776C"/>
    <w:rsid w:val="006A7BBE"/>
    <w:rsid w:val="006B0239"/>
    <w:rsid w:val="006B0704"/>
    <w:rsid w:val="006B0798"/>
    <w:rsid w:val="006B137A"/>
    <w:rsid w:val="006B2DCF"/>
    <w:rsid w:val="006B30AA"/>
    <w:rsid w:val="006B3337"/>
    <w:rsid w:val="006B3BF8"/>
    <w:rsid w:val="006B5C5F"/>
    <w:rsid w:val="006B7622"/>
    <w:rsid w:val="006C0437"/>
    <w:rsid w:val="006C0DDD"/>
    <w:rsid w:val="006C1E90"/>
    <w:rsid w:val="006C28C3"/>
    <w:rsid w:val="006C291F"/>
    <w:rsid w:val="006C2B14"/>
    <w:rsid w:val="006C34CB"/>
    <w:rsid w:val="006C3C69"/>
    <w:rsid w:val="006C3ECD"/>
    <w:rsid w:val="006C43DC"/>
    <w:rsid w:val="006C6D5E"/>
    <w:rsid w:val="006C71E9"/>
    <w:rsid w:val="006D1138"/>
    <w:rsid w:val="006D2002"/>
    <w:rsid w:val="006D21B2"/>
    <w:rsid w:val="006D24E3"/>
    <w:rsid w:val="006D2D29"/>
    <w:rsid w:val="006D3CE3"/>
    <w:rsid w:val="006D4013"/>
    <w:rsid w:val="006D4F3D"/>
    <w:rsid w:val="006D6711"/>
    <w:rsid w:val="006D68C7"/>
    <w:rsid w:val="006D6CF9"/>
    <w:rsid w:val="006E1C06"/>
    <w:rsid w:val="006E26F4"/>
    <w:rsid w:val="006E31E5"/>
    <w:rsid w:val="006E34D1"/>
    <w:rsid w:val="006E35CD"/>
    <w:rsid w:val="006E3732"/>
    <w:rsid w:val="006E42B4"/>
    <w:rsid w:val="006E452B"/>
    <w:rsid w:val="006E4CAA"/>
    <w:rsid w:val="006E79F3"/>
    <w:rsid w:val="006E7E66"/>
    <w:rsid w:val="006F021D"/>
    <w:rsid w:val="006F29F1"/>
    <w:rsid w:val="006F35B8"/>
    <w:rsid w:val="006F404C"/>
    <w:rsid w:val="006F44A7"/>
    <w:rsid w:val="006F46D9"/>
    <w:rsid w:val="006F50C0"/>
    <w:rsid w:val="006F52A4"/>
    <w:rsid w:val="006F5849"/>
    <w:rsid w:val="006F6FD2"/>
    <w:rsid w:val="006F78DA"/>
    <w:rsid w:val="00701860"/>
    <w:rsid w:val="00701A61"/>
    <w:rsid w:val="0070343F"/>
    <w:rsid w:val="00703C79"/>
    <w:rsid w:val="00704453"/>
    <w:rsid w:val="007048E8"/>
    <w:rsid w:val="00704B63"/>
    <w:rsid w:val="0070723A"/>
    <w:rsid w:val="00707324"/>
    <w:rsid w:val="00707861"/>
    <w:rsid w:val="00707CBF"/>
    <w:rsid w:val="007101D1"/>
    <w:rsid w:val="00710AD6"/>
    <w:rsid w:val="00711508"/>
    <w:rsid w:val="0071172B"/>
    <w:rsid w:val="007125AE"/>
    <w:rsid w:val="007127FC"/>
    <w:rsid w:val="00714692"/>
    <w:rsid w:val="0071505B"/>
    <w:rsid w:val="00715C49"/>
    <w:rsid w:val="00716727"/>
    <w:rsid w:val="00716BB4"/>
    <w:rsid w:val="007214F5"/>
    <w:rsid w:val="0072224C"/>
    <w:rsid w:val="007228FB"/>
    <w:rsid w:val="00722E8A"/>
    <w:rsid w:val="00723E92"/>
    <w:rsid w:val="007242B2"/>
    <w:rsid w:val="00724950"/>
    <w:rsid w:val="00724A13"/>
    <w:rsid w:val="00724AF8"/>
    <w:rsid w:val="00724BA8"/>
    <w:rsid w:val="00725B84"/>
    <w:rsid w:val="00725BAB"/>
    <w:rsid w:val="00726AED"/>
    <w:rsid w:val="00726B08"/>
    <w:rsid w:val="007273A5"/>
    <w:rsid w:val="00727AD0"/>
    <w:rsid w:val="00727F00"/>
    <w:rsid w:val="00730186"/>
    <w:rsid w:val="00730187"/>
    <w:rsid w:val="007305AE"/>
    <w:rsid w:val="007307AE"/>
    <w:rsid w:val="00731235"/>
    <w:rsid w:val="007361DE"/>
    <w:rsid w:val="00736BA8"/>
    <w:rsid w:val="00736BF1"/>
    <w:rsid w:val="00736F9C"/>
    <w:rsid w:val="0074028A"/>
    <w:rsid w:val="00740436"/>
    <w:rsid w:val="0074230B"/>
    <w:rsid w:val="00742971"/>
    <w:rsid w:val="00742E10"/>
    <w:rsid w:val="0074426C"/>
    <w:rsid w:val="00744E7F"/>
    <w:rsid w:val="00744EFC"/>
    <w:rsid w:val="007455A2"/>
    <w:rsid w:val="00746B49"/>
    <w:rsid w:val="007472CB"/>
    <w:rsid w:val="00747A23"/>
    <w:rsid w:val="00750AA3"/>
    <w:rsid w:val="00751059"/>
    <w:rsid w:val="007510E8"/>
    <w:rsid w:val="00751967"/>
    <w:rsid w:val="00752025"/>
    <w:rsid w:val="007522EA"/>
    <w:rsid w:val="00752DDD"/>
    <w:rsid w:val="00752E5C"/>
    <w:rsid w:val="007537AF"/>
    <w:rsid w:val="0075518D"/>
    <w:rsid w:val="00756742"/>
    <w:rsid w:val="00757553"/>
    <w:rsid w:val="00757B32"/>
    <w:rsid w:val="00757D9A"/>
    <w:rsid w:val="00762267"/>
    <w:rsid w:val="007625D3"/>
    <w:rsid w:val="00762B3B"/>
    <w:rsid w:val="00762BE9"/>
    <w:rsid w:val="007633F6"/>
    <w:rsid w:val="007640B8"/>
    <w:rsid w:val="0076413A"/>
    <w:rsid w:val="0076443E"/>
    <w:rsid w:val="00764BAA"/>
    <w:rsid w:val="00765C5F"/>
    <w:rsid w:val="007701B3"/>
    <w:rsid w:val="00770305"/>
    <w:rsid w:val="00771434"/>
    <w:rsid w:val="00771A01"/>
    <w:rsid w:val="00771AF4"/>
    <w:rsid w:val="00772668"/>
    <w:rsid w:val="0077333F"/>
    <w:rsid w:val="00774751"/>
    <w:rsid w:val="00774FCD"/>
    <w:rsid w:val="0077515A"/>
    <w:rsid w:val="00775717"/>
    <w:rsid w:val="00776DDF"/>
    <w:rsid w:val="0078052B"/>
    <w:rsid w:val="007806ED"/>
    <w:rsid w:val="00781B24"/>
    <w:rsid w:val="0078238E"/>
    <w:rsid w:val="007825D0"/>
    <w:rsid w:val="00783947"/>
    <w:rsid w:val="0078399E"/>
    <w:rsid w:val="00783A5D"/>
    <w:rsid w:val="00783F20"/>
    <w:rsid w:val="007844D5"/>
    <w:rsid w:val="00784EBC"/>
    <w:rsid w:val="00785880"/>
    <w:rsid w:val="007861AF"/>
    <w:rsid w:val="00787057"/>
    <w:rsid w:val="00787682"/>
    <w:rsid w:val="00791126"/>
    <w:rsid w:val="00791709"/>
    <w:rsid w:val="007920FC"/>
    <w:rsid w:val="0079214B"/>
    <w:rsid w:val="0079299A"/>
    <w:rsid w:val="00792AE0"/>
    <w:rsid w:val="007935C5"/>
    <w:rsid w:val="007940C5"/>
    <w:rsid w:val="007943C2"/>
    <w:rsid w:val="007962A9"/>
    <w:rsid w:val="00796890"/>
    <w:rsid w:val="007968EA"/>
    <w:rsid w:val="0079725F"/>
    <w:rsid w:val="00797773"/>
    <w:rsid w:val="00797D25"/>
    <w:rsid w:val="007A07AA"/>
    <w:rsid w:val="007A1151"/>
    <w:rsid w:val="007A23F6"/>
    <w:rsid w:val="007A2F0B"/>
    <w:rsid w:val="007A2FE3"/>
    <w:rsid w:val="007A4959"/>
    <w:rsid w:val="007B0BF7"/>
    <w:rsid w:val="007B13B4"/>
    <w:rsid w:val="007B140B"/>
    <w:rsid w:val="007B178A"/>
    <w:rsid w:val="007B224E"/>
    <w:rsid w:val="007B22E2"/>
    <w:rsid w:val="007B273A"/>
    <w:rsid w:val="007B285A"/>
    <w:rsid w:val="007B28D4"/>
    <w:rsid w:val="007B2F77"/>
    <w:rsid w:val="007B3729"/>
    <w:rsid w:val="007B3A42"/>
    <w:rsid w:val="007B4838"/>
    <w:rsid w:val="007B4879"/>
    <w:rsid w:val="007B6597"/>
    <w:rsid w:val="007B688C"/>
    <w:rsid w:val="007B705C"/>
    <w:rsid w:val="007B7516"/>
    <w:rsid w:val="007B7714"/>
    <w:rsid w:val="007B78FB"/>
    <w:rsid w:val="007C02B8"/>
    <w:rsid w:val="007C0F78"/>
    <w:rsid w:val="007C1AB3"/>
    <w:rsid w:val="007C1D88"/>
    <w:rsid w:val="007C2584"/>
    <w:rsid w:val="007C29B3"/>
    <w:rsid w:val="007C2AE2"/>
    <w:rsid w:val="007C328F"/>
    <w:rsid w:val="007C332D"/>
    <w:rsid w:val="007C5931"/>
    <w:rsid w:val="007C6934"/>
    <w:rsid w:val="007C725F"/>
    <w:rsid w:val="007C7E6C"/>
    <w:rsid w:val="007C7FC2"/>
    <w:rsid w:val="007D051E"/>
    <w:rsid w:val="007D0F1D"/>
    <w:rsid w:val="007D219D"/>
    <w:rsid w:val="007D2AEA"/>
    <w:rsid w:val="007D2B0B"/>
    <w:rsid w:val="007D3230"/>
    <w:rsid w:val="007D3CBB"/>
    <w:rsid w:val="007D5352"/>
    <w:rsid w:val="007D64F3"/>
    <w:rsid w:val="007D6EE3"/>
    <w:rsid w:val="007E03A8"/>
    <w:rsid w:val="007E0BC1"/>
    <w:rsid w:val="007E1D99"/>
    <w:rsid w:val="007E24ED"/>
    <w:rsid w:val="007E260F"/>
    <w:rsid w:val="007E49E5"/>
    <w:rsid w:val="007E55E7"/>
    <w:rsid w:val="007E659E"/>
    <w:rsid w:val="007E6CF8"/>
    <w:rsid w:val="007E716A"/>
    <w:rsid w:val="007E787C"/>
    <w:rsid w:val="007E7F40"/>
    <w:rsid w:val="007F01CF"/>
    <w:rsid w:val="007F1ECA"/>
    <w:rsid w:val="007F3B82"/>
    <w:rsid w:val="007F3CB7"/>
    <w:rsid w:val="007F3E45"/>
    <w:rsid w:val="007F4D7D"/>
    <w:rsid w:val="007F5582"/>
    <w:rsid w:val="007F74C3"/>
    <w:rsid w:val="00801148"/>
    <w:rsid w:val="00801668"/>
    <w:rsid w:val="008039D7"/>
    <w:rsid w:val="00803E05"/>
    <w:rsid w:val="00804A7C"/>
    <w:rsid w:val="00804CC2"/>
    <w:rsid w:val="00804D87"/>
    <w:rsid w:val="0080547E"/>
    <w:rsid w:val="008058E6"/>
    <w:rsid w:val="00806601"/>
    <w:rsid w:val="00806B2E"/>
    <w:rsid w:val="00806BE3"/>
    <w:rsid w:val="00807914"/>
    <w:rsid w:val="008100E7"/>
    <w:rsid w:val="0081074C"/>
    <w:rsid w:val="0081399F"/>
    <w:rsid w:val="00813E7A"/>
    <w:rsid w:val="008145FC"/>
    <w:rsid w:val="00815088"/>
    <w:rsid w:val="00815271"/>
    <w:rsid w:val="00815889"/>
    <w:rsid w:val="008159E8"/>
    <w:rsid w:val="008159EF"/>
    <w:rsid w:val="0081797A"/>
    <w:rsid w:val="008179A5"/>
    <w:rsid w:val="00820163"/>
    <w:rsid w:val="0082099F"/>
    <w:rsid w:val="008209E4"/>
    <w:rsid w:val="0082111D"/>
    <w:rsid w:val="00821518"/>
    <w:rsid w:val="00821F13"/>
    <w:rsid w:val="00823DC7"/>
    <w:rsid w:val="00825248"/>
    <w:rsid w:val="008255FA"/>
    <w:rsid w:val="008256C5"/>
    <w:rsid w:val="008259B9"/>
    <w:rsid w:val="00825FBF"/>
    <w:rsid w:val="008275B1"/>
    <w:rsid w:val="0082772F"/>
    <w:rsid w:val="00827CF4"/>
    <w:rsid w:val="008304AD"/>
    <w:rsid w:val="0083284E"/>
    <w:rsid w:val="00833051"/>
    <w:rsid w:val="00833397"/>
    <w:rsid w:val="00836150"/>
    <w:rsid w:val="00836AEE"/>
    <w:rsid w:val="008370C7"/>
    <w:rsid w:val="00840B22"/>
    <w:rsid w:val="00840C32"/>
    <w:rsid w:val="00841088"/>
    <w:rsid w:val="00841285"/>
    <w:rsid w:val="00843290"/>
    <w:rsid w:val="008446CE"/>
    <w:rsid w:val="008452A7"/>
    <w:rsid w:val="008470F2"/>
    <w:rsid w:val="0085055F"/>
    <w:rsid w:val="00850B83"/>
    <w:rsid w:val="00850DDF"/>
    <w:rsid w:val="00851FAB"/>
    <w:rsid w:val="00852126"/>
    <w:rsid w:val="008521EB"/>
    <w:rsid w:val="00852EDA"/>
    <w:rsid w:val="00852FB2"/>
    <w:rsid w:val="00853484"/>
    <w:rsid w:val="00855734"/>
    <w:rsid w:val="008559E9"/>
    <w:rsid w:val="00856871"/>
    <w:rsid w:val="0085709C"/>
    <w:rsid w:val="00861605"/>
    <w:rsid w:val="008624A9"/>
    <w:rsid w:val="00862949"/>
    <w:rsid w:val="00862B7A"/>
    <w:rsid w:val="00862DD8"/>
    <w:rsid w:val="00862F00"/>
    <w:rsid w:val="00863774"/>
    <w:rsid w:val="00863AA5"/>
    <w:rsid w:val="0086401F"/>
    <w:rsid w:val="008644A0"/>
    <w:rsid w:val="008645D4"/>
    <w:rsid w:val="00864C76"/>
    <w:rsid w:val="0086600A"/>
    <w:rsid w:val="008668F7"/>
    <w:rsid w:val="00866CA9"/>
    <w:rsid w:val="00866EC6"/>
    <w:rsid w:val="008672F9"/>
    <w:rsid w:val="00867F9B"/>
    <w:rsid w:val="0087067B"/>
    <w:rsid w:val="0087096B"/>
    <w:rsid w:val="00871045"/>
    <w:rsid w:val="00871F8F"/>
    <w:rsid w:val="00871FC6"/>
    <w:rsid w:val="00872235"/>
    <w:rsid w:val="00872D31"/>
    <w:rsid w:val="008737D6"/>
    <w:rsid w:val="0087394B"/>
    <w:rsid w:val="00873CBB"/>
    <w:rsid w:val="00874632"/>
    <w:rsid w:val="00874B2B"/>
    <w:rsid w:val="00875C24"/>
    <w:rsid w:val="00875E37"/>
    <w:rsid w:val="00876221"/>
    <w:rsid w:val="0087653C"/>
    <w:rsid w:val="00876CF1"/>
    <w:rsid w:val="008813AC"/>
    <w:rsid w:val="00881B9E"/>
    <w:rsid w:val="0088254B"/>
    <w:rsid w:val="00883475"/>
    <w:rsid w:val="008838C7"/>
    <w:rsid w:val="00884647"/>
    <w:rsid w:val="00884B45"/>
    <w:rsid w:val="00885F71"/>
    <w:rsid w:val="00886C23"/>
    <w:rsid w:val="0088712C"/>
    <w:rsid w:val="008875D9"/>
    <w:rsid w:val="00887889"/>
    <w:rsid w:val="00887F36"/>
    <w:rsid w:val="00890338"/>
    <w:rsid w:val="0089072F"/>
    <w:rsid w:val="008907AB"/>
    <w:rsid w:val="00890C3C"/>
    <w:rsid w:val="00891101"/>
    <w:rsid w:val="008922DD"/>
    <w:rsid w:val="00893DCC"/>
    <w:rsid w:val="00894292"/>
    <w:rsid w:val="00895931"/>
    <w:rsid w:val="00895952"/>
    <w:rsid w:val="0089643F"/>
    <w:rsid w:val="00896DFC"/>
    <w:rsid w:val="008A05F8"/>
    <w:rsid w:val="008A08B9"/>
    <w:rsid w:val="008A1006"/>
    <w:rsid w:val="008A3095"/>
    <w:rsid w:val="008A3402"/>
    <w:rsid w:val="008A55E2"/>
    <w:rsid w:val="008A5BA4"/>
    <w:rsid w:val="008A6101"/>
    <w:rsid w:val="008A67B6"/>
    <w:rsid w:val="008A71CE"/>
    <w:rsid w:val="008A7438"/>
    <w:rsid w:val="008A7B57"/>
    <w:rsid w:val="008B03BD"/>
    <w:rsid w:val="008B0C02"/>
    <w:rsid w:val="008B121F"/>
    <w:rsid w:val="008B1FEB"/>
    <w:rsid w:val="008B2827"/>
    <w:rsid w:val="008B3971"/>
    <w:rsid w:val="008B473D"/>
    <w:rsid w:val="008B49A7"/>
    <w:rsid w:val="008B4E88"/>
    <w:rsid w:val="008B5666"/>
    <w:rsid w:val="008B576D"/>
    <w:rsid w:val="008B5F5B"/>
    <w:rsid w:val="008B68BF"/>
    <w:rsid w:val="008B726D"/>
    <w:rsid w:val="008B7630"/>
    <w:rsid w:val="008C0396"/>
    <w:rsid w:val="008C1770"/>
    <w:rsid w:val="008C3BBF"/>
    <w:rsid w:val="008C463F"/>
    <w:rsid w:val="008C4CD7"/>
    <w:rsid w:val="008C576D"/>
    <w:rsid w:val="008C5978"/>
    <w:rsid w:val="008C697C"/>
    <w:rsid w:val="008C76BA"/>
    <w:rsid w:val="008C7D51"/>
    <w:rsid w:val="008D109B"/>
    <w:rsid w:val="008D1FDB"/>
    <w:rsid w:val="008D3169"/>
    <w:rsid w:val="008D3561"/>
    <w:rsid w:val="008D35DE"/>
    <w:rsid w:val="008D3622"/>
    <w:rsid w:val="008D39BE"/>
    <w:rsid w:val="008D3C3F"/>
    <w:rsid w:val="008D406F"/>
    <w:rsid w:val="008D41F8"/>
    <w:rsid w:val="008D4E16"/>
    <w:rsid w:val="008D538C"/>
    <w:rsid w:val="008D59A5"/>
    <w:rsid w:val="008D6479"/>
    <w:rsid w:val="008D6A95"/>
    <w:rsid w:val="008D6BEC"/>
    <w:rsid w:val="008D70A8"/>
    <w:rsid w:val="008D7556"/>
    <w:rsid w:val="008D7B05"/>
    <w:rsid w:val="008E0356"/>
    <w:rsid w:val="008E040C"/>
    <w:rsid w:val="008E082C"/>
    <w:rsid w:val="008E08E4"/>
    <w:rsid w:val="008E1378"/>
    <w:rsid w:val="008E140C"/>
    <w:rsid w:val="008E1C53"/>
    <w:rsid w:val="008E2636"/>
    <w:rsid w:val="008E2799"/>
    <w:rsid w:val="008E34AF"/>
    <w:rsid w:val="008E3AD9"/>
    <w:rsid w:val="008E4EED"/>
    <w:rsid w:val="008E574F"/>
    <w:rsid w:val="008E57E1"/>
    <w:rsid w:val="008E5C3E"/>
    <w:rsid w:val="008E5F0E"/>
    <w:rsid w:val="008E5FA8"/>
    <w:rsid w:val="008E7D27"/>
    <w:rsid w:val="008F05EA"/>
    <w:rsid w:val="008F333F"/>
    <w:rsid w:val="008F3367"/>
    <w:rsid w:val="008F399A"/>
    <w:rsid w:val="008F3D07"/>
    <w:rsid w:val="008F4376"/>
    <w:rsid w:val="008F4643"/>
    <w:rsid w:val="008F4D9A"/>
    <w:rsid w:val="008F57A3"/>
    <w:rsid w:val="008F60B7"/>
    <w:rsid w:val="008F74D3"/>
    <w:rsid w:val="008F7E88"/>
    <w:rsid w:val="008F7F3C"/>
    <w:rsid w:val="009009B4"/>
    <w:rsid w:val="0090133F"/>
    <w:rsid w:val="00901F69"/>
    <w:rsid w:val="00902B63"/>
    <w:rsid w:val="00902BBE"/>
    <w:rsid w:val="00903112"/>
    <w:rsid w:val="009031E9"/>
    <w:rsid w:val="00903D0B"/>
    <w:rsid w:val="009047D7"/>
    <w:rsid w:val="00904BAB"/>
    <w:rsid w:val="00904C65"/>
    <w:rsid w:val="00904EE3"/>
    <w:rsid w:val="009100CD"/>
    <w:rsid w:val="00910972"/>
    <w:rsid w:val="009128F5"/>
    <w:rsid w:val="0091550C"/>
    <w:rsid w:val="009169B9"/>
    <w:rsid w:val="00916F0A"/>
    <w:rsid w:val="0092135E"/>
    <w:rsid w:val="00921579"/>
    <w:rsid w:val="0092289C"/>
    <w:rsid w:val="00922E8E"/>
    <w:rsid w:val="0092566F"/>
    <w:rsid w:val="00926D53"/>
    <w:rsid w:val="00927106"/>
    <w:rsid w:val="00927476"/>
    <w:rsid w:val="00927825"/>
    <w:rsid w:val="00927B74"/>
    <w:rsid w:val="00930F67"/>
    <w:rsid w:val="00931996"/>
    <w:rsid w:val="00931C29"/>
    <w:rsid w:val="00932846"/>
    <w:rsid w:val="009336B9"/>
    <w:rsid w:val="0093398F"/>
    <w:rsid w:val="00934785"/>
    <w:rsid w:val="0093491A"/>
    <w:rsid w:val="00934DD8"/>
    <w:rsid w:val="009356EB"/>
    <w:rsid w:val="00936E3E"/>
    <w:rsid w:val="009372A2"/>
    <w:rsid w:val="0093763A"/>
    <w:rsid w:val="00940578"/>
    <w:rsid w:val="00941590"/>
    <w:rsid w:val="00941889"/>
    <w:rsid w:val="009419A9"/>
    <w:rsid w:val="00941ABE"/>
    <w:rsid w:val="00941C50"/>
    <w:rsid w:val="0094347E"/>
    <w:rsid w:val="00943FC9"/>
    <w:rsid w:val="00944D69"/>
    <w:rsid w:val="009459FC"/>
    <w:rsid w:val="00945AC0"/>
    <w:rsid w:val="009460C9"/>
    <w:rsid w:val="009467B1"/>
    <w:rsid w:val="009471FF"/>
    <w:rsid w:val="0095163A"/>
    <w:rsid w:val="00951709"/>
    <w:rsid w:val="00951A4B"/>
    <w:rsid w:val="00951DA9"/>
    <w:rsid w:val="00951E14"/>
    <w:rsid w:val="009521B8"/>
    <w:rsid w:val="009526A9"/>
    <w:rsid w:val="009532BA"/>
    <w:rsid w:val="00954147"/>
    <w:rsid w:val="0095485E"/>
    <w:rsid w:val="00954BD8"/>
    <w:rsid w:val="00954EFB"/>
    <w:rsid w:val="00955767"/>
    <w:rsid w:val="00956A37"/>
    <w:rsid w:val="00960725"/>
    <w:rsid w:val="00961E3F"/>
    <w:rsid w:val="00962515"/>
    <w:rsid w:val="009626E8"/>
    <w:rsid w:val="009628DD"/>
    <w:rsid w:val="009636A4"/>
    <w:rsid w:val="00963782"/>
    <w:rsid w:val="00965311"/>
    <w:rsid w:val="00965624"/>
    <w:rsid w:val="0096659E"/>
    <w:rsid w:val="00967ED3"/>
    <w:rsid w:val="00971086"/>
    <w:rsid w:val="009716CE"/>
    <w:rsid w:val="00971B82"/>
    <w:rsid w:val="00971D58"/>
    <w:rsid w:val="009722D1"/>
    <w:rsid w:val="00972830"/>
    <w:rsid w:val="00972AC1"/>
    <w:rsid w:val="00972CE5"/>
    <w:rsid w:val="0097391C"/>
    <w:rsid w:val="00975688"/>
    <w:rsid w:val="00981B68"/>
    <w:rsid w:val="00981F53"/>
    <w:rsid w:val="00982213"/>
    <w:rsid w:val="00982A39"/>
    <w:rsid w:val="009854BB"/>
    <w:rsid w:val="00985581"/>
    <w:rsid w:val="00985D7A"/>
    <w:rsid w:val="00985E61"/>
    <w:rsid w:val="009869CE"/>
    <w:rsid w:val="00987A4D"/>
    <w:rsid w:val="00990A0A"/>
    <w:rsid w:val="00991320"/>
    <w:rsid w:val="00991D07"/>
    <w:rsid w:val="00992FBC"/>
    <w:rsid w:val="009932CE"/>
    <w:rsid w:val="00994318"/>
    <w:rsid w:val="009947CE"/>
    <w:rsid w:val="0099486B"/>
    <w:rsid w:val="00994B53"/>
    <w:rsid w:val="00995346"/>
    <w:rsid w:val="009953D1"/>
    <w:rsid w:val="009958C8"/>
    <w:rsid w:val="00995C24"/>
    <w:rsid w:val="00995CC0"/>
    <w:rsid w:val="009962B6"/>
    <w:rsid w:val="00996868"/>
    <w:rsid w:val="00997745"/>
    <w:rsid w:val="00997A5A"/>
    <w:rsid w:val="00997C22"/>
    <w:rsid w:val="009A0068"/>
    <w:rsid w:val="009A0380"/>
    <w:rsid w:val="009A10D1"/>
    <w:rsid w:val="009A1129"/>
    <w:rsid w:val="009A1311"/>
    <w:rsid w:val="009A30C0"/>
    <w:rsid w:val="009A32D8"/>
    <w:rsid w:val="009A4DD8"/>
    <w:rsid w:val="009A59A1"/>
    <w:rsid w:val="009A6A3F"/>
    <w:rsid w:val="009A7FA4"/>
    <w:rsid w:val="009B2F67"/>
    <w:rsid w:val="009B3D91"/>
    <w:rsid w:val="009B553E"/>
    <w:rsid w:val="009B57C2"/>
    <w:rsid w:val="009B774D"/>
    <w:rsid w:val="009C0232"/>
    <w:rsid w:val="009C0773"/>
    <w:rsid w:val="009C1A3E"/>
    <w:rsid w:val="009C2FF8"/>
    <w:rsid w:val="009C3DE8"/>
    <w:rsid w:val="009C4A9A"/>
    <w:rsid w:val="009C68CB"/>
    <w:rsid w:val="009C7787"/>
    <w:rsid w:val="009C7E7A"/>
    <w:rsid w:val="009D0710"/>
    <w:rsid w:val="009D0F68"/>
    <w:rsid w:val="009D10D4"/>
    <w:rsid w:val="009D26CB"/>
    <w:rsid w:val="009D285A"/>
    <w:rsid w:val="009D43D2"/>
    <w:rsid w:val="009D535F"/>
    <w:rsid w:val="009E0498"/>
    <w:rsid w:val="009E073F"/>
    <w:rsid w:val="009E0D2A"/>
    <w:rsid w:val="009E2756"/>
    <w:rsid w:val="009E2968"/>
    <w:rsid w:val="009E3187"/>
    <w:rsid w:val="009E3709"/>
    <w:rsid w:val="009E41AD"/>
    <w:rsid w:val="009E422A"/>
    <w:rsid w:val="009E442B"/>
    <w:rsid w:val="009E4E91"/>
    <w:rsid w:val="009E515A"/>
    <w:rsid w:val="009E5FA7"/>
    <w:rsid w:val="009E607F"/>
    <w:rsid w:val="009E6B14"/>
    <w:rsid w:val="009E6ECE"/>
    <w:rsid w:val="009F0016"/>
    <w:rsid w:val="009F0378"/>
    <w:rsid w:val="009F0B92"/>
    <w:rsid w:val="009F0DF8"/>
    <w:rsid w:val="009F1C6D"/>
    <w:rsid w:val="009F2B45"/>
    <w:rsid w:val="009F2D0D"/>
    <w:rsid w:val="009F352E"/>
    <w:rsid w:val="009F378F"/>
    <w:rsid w:val="009F4172"/>
    <w:rsid w:val="009F45CA"/>
    <w:rsid w:val="009F500D"/>
    <w:rsid w:val="009F562D"/>
    <w:rsid w:val="009F68CF"/>
    <w:rsid w:val="009F747F"/>
    <w:rsid w:val="00A013C2"/>
    <w:rsid w:val="00A0265D"/>
    <w:rsid w:val="00A02955"/>
    <w:rsid w:val="00A02FAE"/>
    <w:rsid w:val="00A03286"/>
    <w:rsid w:val="00A0442D"/>
    <w:rsid w:val="00A049CD"/>
    <w:rsid w:val="00A056F2"/>
    <w:rsid w:val="00A05B5D"/>
    <w:rsid w:val="00A05D23"/>
    <w:rsid w:val="00A05E1C"/>
    <w:rsid w:val="00A05F3C"/>
    <w:rsid w:val="00A06168"/>
    <w:rsid w:val="00A0689F"/>
    <w:rsid w:val="00A06B54"/>
    <w:rsid w:val="00A06E1A"/>
    <w:rsid w:val="00A07601"/>
    <w:rsid w:val="00A101F3"/>
    <w:rsid w:val="00A101F6"/>
    <w:rsid w:val="00A10474"/>
    <w:rsid w:val="00A10758"/>
    <w:rsid w:val="00A108A8"/>
    <w:rsid w:val="00A11E05"/>
    <w:rsid w:val="00A1269D"/>
    <w:rsid w:val="00A129D6"/>
    <w:rsid w:val="00A12EED"/>
    <w:rsid w:val="00A136C5"/>
    <w:rsid w:val="00A15BB1"/>
    <w:rsid w:val="00A16BE0"/>
    <w:rsid w:val="00A17FD3"/>
    <w:rsid w:val="00A2134A"/>
    <w:rsid w:val="00A2255F"/>
    <w:rsid w:val="00A2270E"/>
    <w:rsid w:val="00A232D7"/>
    <w:rsid w:val="00A24D1D"/>
    <w:rsid w:val="00A25703"/>
    <w:rsid w:val="00A2573E"/>
    <w:rsid w:val="00A26228"/>
    <w:rsid w:val="00A264DF"/>
    <w:rsid w:val="00A2682A"/>
    <w:rsid w:val="00A27E8B"/>
    <w:rsid w:val="00A308DD"/>
    <w:rsid w:val="00A30BBB"/>
    <w:rsid w:val="00A32EEF"/>
    <w:rsid w:val="00A331D1"/>
    <w:rsid w:val="00A342DD"/>
    <w:rsid w:val="00A343B4"/>
    <w:rsid w:val="00A34676"/>
    <w:rsid w:val="00A35050"/>
    <w:rsid w:val="00A35663"/>
    <w:rsid w:val="00A365C3"/>
    <w:rsid w:val="00A40FE2"/>
    <w:rsid w:val="00A42553"/>
    <w:rsid w:val="00A427E2"/>
    <w:rsid w:val="00A427FE"/>
    <w:rsid w:val="00A4379E"/>
    <w:rsid w:val="00A44770"/>
    <w:rsid w:val="00A462D6"/>
    <w:rsid w:val="00A4692D"/>
    <w:rsid w:val="00A46DA0"/>
    <w:rsid w:val="00A503F9"/>
    <w:rsid w:val="00A507E7"/>
    <w:rsid w:val="00A51488"/>
    <w:rsid w:val="00A5171E"/>
    <w:rsid w:val="00A51A36"/>
    <w:rsid w:val="00A52136"/>
    <w:rsid w:val="00A52F9D"/>
    <w:rsid w:val="00A5322B"/>
    <w:rsid w:val="00A53999"/>
    <w:rsid w:val="00A547A1"/>
    <w:rsid w:val="00A55F13"/>
    <w:rsid w:val="00A56CCD"/>
    <w:rsid w:val="00A57441"/>
    <w:rsid w:val="00A576AD"/>
    <w:rsid w:val="00A603A3"/>
    <w:rsid w:val="00A60615"/>
    <w:rsid w:val="00A6163F"/>
    <w:rsid w:val="00A61B0B"/>
    <w:rsid w:val="00A61C91"/>
    <w:rsid w:val="00A62EA1"/>
    <w:rsid w:val="00A6495B"/>
    <w:rsid w:val="00A64E00"/>
    <w:rsid w:val="00A65443"/>
    <w:rsid w:val="00A65F93"/>
    <w:rsid w:val="00A66138"/>
    <w:rsid w:val="00A66E12"/>
    <w:rsid w:val="00A709D0"/>
    <w:rsid w:val="00A717B2"/>
    <w:rsid w:val="00A7323C"/>
    <w:rsid w:val="00A751C7"/>
    <w:rsid w:val="00A75CFD"/>
    <w:rsid w:val="00A76363"/>
    <w:rsid w:val="00A76524"/>
    <w:rsid w:val="00A77548"/>
    <w:rsid w:val="00A776C1"/>
    <w:rsid w:val="00A77C50"/>
    <w:rsid w:val="00A77F50"/>
    <w:rsid w:val="00A82F49"/>
    <w:rsid w:val="00A8503F"/>
    <w:rsid w:val="00A85A87"/>
    <w:rsid w:val="00A85AEB"/>
    <w:rsid w:val="00A86285"/>
    <w:rsid w:val="00A869A6"/>
    <w:rsid w:val="00A90103"/>
    <w:rsid w:val="00A905D3"/>
    <w:rsid w:val="00A90AE1"/>
    <w:rsid w:val="00A90C87"/>
    <w:rsid w:val="00A928A8"/>
    <w:rsid w:val="00A92E6F"/>
    <w:rsid w:val="00A93353"/>
    <w:rsid w:val="00A96140"/>
    <w:rsid w:val="00A9781C"/>
    <w:rsid w:val="00AA0B4B"/>
    <w:rsid w:val="00AA146B"/>
    <w:rsid w:val="00AA1922"/>
    <w:rsid w:val="00AA1B0E"/>
    <w:rsid w:val="00AA29E6"/>
    <w:rsid w:val="00AA3972"/>
    <w:rsid w:val="00AA4F82"/>
    <w:rsid w:val="00AA544C"/>
    <w:rsid w:val="00AA5A31"/>
    <w:rsid w:val="00AA76F3"/>
    <w:rsid w:val="00AB0022"/>
    <w:rsid w:val="00AB00EB"/>
    <w:rsid w:val="00AB04B8"/>
    <w:rsid w:val="00AB0C41"/>
    <w:rsid w:val="00AB14B7"/>
    <w:rsid w:val="00AB1DF2"/>
    <w:rsid w:val="00AB1FE8"/>
    <w:rsid w:val="00AB2039"/>
    <w:rsid w:val="00AB2ABA"/>
    <w:rsid w:val="00AB37D3"/>
    <w:rsid w:val="00AB45A7"/>
    <w:rsid w:val="00AB5161"/>
    <w:rsid w:val="00AB5B5F"/>
    <w:rsid w:val="00AB635B"/>
    <w:rsid w:val="00AB639F"/>
    <w:rsid w:val="00AB6846"/>
    <w:rsid w:val="00AB6AA2"/>
    <w:rsid w:val="00AB6C41"/>
    <w:rsid w:val="00AB7B2A"/>
    <w:rsid w:val="00AC15BF"/>
    <w:rsid w:val="00AC1D1F"/>
    <w:rsid w:val="00AC2721"/>
    <w:rsid w:val="00AC2883"/>
    <w:rsid w:val="00AC3CF0"/>
    <w:rsid w:val="00AC4B06"/>
    <w:rsid w:val="00AC585F"/>
    <w:rsid w:val="00AC5880"/>
    <w:rsid w:val="00AC5B1A"/>
    <w:rsid w:val="00AC773F"/>
    <w:rsid w:val="00AC7D4B"/>
    <w:rsid w:val="00AC7E4B"/>
    <w:rsid w:val="00AD0DCE"/>
    <w:rsid w:val="00AD1113"/>
    <w:rsid w:val="00AD1511"/>
    <w:rsid w:val="00AD158D"/>
    <w:rsid w:val="00AD4A0B"/>
    <w:rsid w:val="00AD4A2C"/>
    <w:rsid w:val="00AD5FC3"/>
    <w:rsid w:val="00AD6CFA"/>
    <w:rsid w:val="00AD6FC8"/>
    <w:rsid w:val="00AD74B2"/>
    <w:rsid w:val="00AD7EF0"/>
    <w:rsid w:val="00AE0712"/>
    <w:rsid w:val="00AE08A2"/>
    <w:rsid w:val="00AE0AD5"/>
    <w:rsid w:val="00AE0DF9"/>
    <w:rsid w:val="00AE1719"/>
    <w:rsid w:val="00AE1776"/>
    <w:rsid w:val="00AE1E2A"/>
    <w:rsid w:val="00AE25F3"/>
    <w:rsid w:val="00AE37DA"/>
    <w:rsid w:val="00AE55E8"/>
    <w:rsid w:val="00AE5AF2"/>
    <w:rsid w:val="00AE5C8C"/>
    <w:rsid w:val="00AE6312"/>
    <w:rsid w:val="00AE78C4"/>
    <w:rsid w:val="00AF0100"/>
    <w:rsid w:val="00AF03E4"/>
    <w:rsid w:val="00AF0A99"/>
    <w:rsid w:val="00AF30E5"/>
    <w:rsid w:val="00AF44B6"/>
    <w:rsid w:val="00AF7F79"/>
    <w:rsid w:val="00B00537"/>
    <w:rsid w:val="00B0155B"/>
    <w:rsid w:val="00B021C9"/>
    <w:rsid w:val="00B0251A"/>
    <w:rsid w:val="00B02D29"/>
    <w:rsid w:val="00B0365C"/>
    <w:rsid w:val="00B05908"/>
    <w:rsid w:val="00B05D47"/>
    <w:rsid w:val="00B07101"/>
    <w:rsid w:val="00B07108"/>
    <w:rsid w:val="00B073D5"/>
    <w:rsid w:val="00B11B6D"/>
    <w:rsid w:val="00B12655"/>
    <w:rsid w:val="00B12927"/>
    <w:rsid w:val="00B12D76"/>
    <w:rsid w:val="00B132D0"/>
    <w:rsid w:val="00B13341"/>
    <w:rsid w:val="00B13AB3"/>
    <w:rsid w:val="00B147B0"/>
    <w:rsid w:val="00B14CC3"/>
    <w:rsid w:val="00B14E12"/>
    <w:rsid w:val="00B158C9"/>
    <w:rsid w:val="00B15E6B"/>
    <w:rsid w:val="00B16132"/>
    <w:rsid w:val="00B165CF"/>
    <w:rsid w:val="00B166A6"/>
    <w:rsid w:val="00B169DC"/>
    <w:rsid w:val="00B169F2"/>
    <w:rsid w:val="00B170E1"/>
    <w:rsid w:val="00B179ED"/>
    <w:rsid w:val="00B2052A"/>
    <w:rsid w:val="00B22B00"/>
    <w:rsid w:val="00B22E52"/>
    <w:rsid w:val="00B24408"/>
    <w:rsid w:val="00B2444D"/>
    <w:rsid w:val="00B26421"/>
    <w:rsid w:val="00B26553"/>
    <w:rsid w:val="00B266DA"/>
    <w:rsid w:val="00B27746"/>
    <w:rsid w:val="00B30356"/>
    <w:rsid w:val="00B30490"/>
    <w:rsid w:val="00B3076E"/>
    <w:rsid w:val="00B30C41"/>
    <w:rsid w:val="00B30CDE"/>
    <w:rsid w:val="00B31695"/>
    <w:rsid w:val="00B32D36"/>
    <w:rsid w:val="00B332D6"/>
    <w:rsid w:val="00B33376"/>
    <w:rsid w:val="00B347C4"/>
    <w:rsid w:val="00B34F99"/>
    <w:rsid w:val="00B35658"/>
    <w:rsid w:val="00B3582A"/>
    <w:rsid w:val="00B36C4C"/>
    <w:rsid w:val="00B41C25"/>
    <w:rsid w:val="00B41CB7"/>
    <w:rsid w:val="00B42BFE"/>
    <w:rsid w:val="00B435D7"/>
    <w:rsid w:val="00B447F6"/>
    <w:rsid w:val="00B45639"/>
    <w:rsid w:val="00B4586F"/>
    <w:rsid w:val="00B45DD1"/>
    <w:rsid w:val="00B473D6"/>
    <w:rsid w:val="00B47988"/>
    <w:rsid w:val="00B50E05"/>
    <w:rsid w:val="00B51403"/>
    <w:rsid w:val="00B51BD9"/>
    <w:rsid w:val="00B5246A"/>
    <w:rsid w:val="00B52A03"/>
    <w:rsid w:val="00B52ACF"/>
    <w:rsid w:val="00B52C03"/>
    <w:rsid w:val="00B530E8"/>
    <w:rsid w:val="00B53B1F"/>
    <w:rsid w:val="00B53C91"/>
    <w:rsid w:val="00B53DFD"/>
    <w:rsid w:val="00B53E99"/>
    <w:rsid w:val="00B542D5"/>
    <w:rsid w:val="00B55185"/>
    <w:rsid w:val="00B552FA"/>
    <w:rsid w:val="00B56012"/>
    <w:rsid w:val="00B572FD"/>
    <w:rsid w:val="00B57D8B"/>
    <w:rsid w:val="00B6011D"/>
    <w:rsid w:val="00B60B96"/>
    <w:rsid w:val="00B60C4D"/>
    <w:rsid w:val="00B61609"/>
    <w:rsid w:val="00B61C5E"/>
    <w:rsid w:val="00B62BF3"/>
    <w:rsid w:val="00B62C45"/>
    <w:rsid w:val="00B62D96"/>
    <w:rsid w:val="00B62FC8"/>
    <w:rsid w:val="00B63383"/>
    <w:rsid w:val="00B638A0"/>
    <w:rsid w:val="00B639F7"/>
    <w:rsid w:val="00B646BC"/>
    <w:rsid w:val="00B6571D"/>
    <w:rsid w:val="00B658CA"/>
    <w:rsid w:val="00B66601"/>
    <w:rsid w:val="00B6675E"/>
    <w:rsid w:val="00B67930"/>
    <w:rsid w:val="00B7023A"/>
    <w:rsid w:val="00B71499"/>
    <w:rsid w:val="00B7178D"/>
    <w:rsid w:val="00B71D50"/>
    <w:rsid w:val="00B71F5D"/>
    <w:rsid w:val="00B72605"/>
    <w:rsid w:val="00B72EED"/>
    <w:rsid w:val="00B76430"/>
    <w:rsid w:val="00B7687D"/>
    <w:rsid w:val="00B76F61"/>
    <w:rsid w:val="00B77900"/>
    <w:rsid w:val="00B77D2A"/>
    <w:rsid w:val="00B80B6F"/>
    <w:rsid w:val="00B80DA9"/>
    <w:rsid w:val="00B8126A"/>
    <w:rsid w:val="00B832AF"/>
    <w:rsid w:val="00B83725"/>
    <w:rsid w:val="00B85CAE"/>
    <w:rsid w:val="00B86470"/>
    <w:rsid w:val="00B87775"/>
    <w:rsid w:val="00B87B73"/>
    <w:rsid w:val="00B90819"/>
    <w:rsid w:val="00B91141"/>
    <w:rsid w:val="00B911C9"/>
    <w:rsid w:val="00B918CB"/>
    <w:rsid w:val="00B93140"/>
    <w:rsid w:val="00B93217"/>
    <w:rsid w:val="00B93414"/>
    <w:rsid w:val="00B93D94"/>
    <w:rsid w:val="00B93FB5"/>
    <w:rsid w:val="00B94393"/>
    <w:rsid w:val="00B94A40"/>
    <w:rsid w:val="00B9524D"/>
    <w:rsid w:val="00B9558B"/>
    <w:rsid w:val="00B95AE7"/>
    <w:rsid w:val="00B9618A"/>
    <w:rsid w:val="00B961D3"/>
    <w:rsid w:val="00B9718C"/>
    <w:rsid w:val="00B97874"/>
    <w:rsid w:val="00B97AFD"/>
    <w:rsid w:val="00B97EE2"/>
    <w:rsid w:val="00B97F44"/>
    <w:rsid w:val="00B97FCB"/>
    <w:rsid w:val="00BA0A6F"/>
    <w:rsid w:val="00BA115C"/>
    <w:rsid w:val="00BA1364"/>
    <w:rsid w:val="00BA35FA"/>
    <w:rsid w:val="00BA38F7"/>
    <w:rsid w:val="00BA3B1A"/>
    <w:rsid w:val="00BA3DC6"/>
    <w:rsid w:val="00BA55B4"/>
    <w:rsid w:val="00BA62AA"/>
    <w:rsid w:val="00BA6343"/>
    <w:rsid w:val="00BA7B34"/>
    <w:rsid w:val="00BA7D37"/>
    <w:rsid w:val="00BB0049"/>
    <w:rsid w:val="00BB089B"/>
    <w:rsid w:val="00BB1F0E"/>
    <w:rsid w:val="00BB2050"/>
    <w:rsid w:val="00BB27F9"/>
    <w:rsid w:val="00BB38D4"/>
    <w:rsid w:val="00BB3D83"/>
    <w:rsid w:val="00BB53C2"/>
    <w:rsid w:val="00BB59B6"/>
    <w:rsid w:val="00BB684D"/>
    <w:rsid w:val="00BB6B28"/>
    <w:rsid w:val="00BB7275"/>
    <w:rsid w:val="00BC0568"/>
    <w:rsid w:val="00BC3124"/>
    <w:rsid w:val="00BC31D2"/>
    <w:rsid w:val="00BC346C"/>
    <w:rsid w:val="00BC37E4"/>
    <w:rsid w:val="00BC4530"/>
    <w:rsid w:val="00BC6B8D"/>
    <w:rsid w:val="00BC6FE8"/>
    <w:rsid w:val="00BD0961"/>
    <w:rsid w:val="00BD1BA0"/>
    <w:rsid w:val="00BD2701"/>
    <w:rsid w:val="00BD2BA7"/>
    <w:rsid w:val="00BD4C8A"/>
    <w:rsid w:val="00BD6118"/>
    <w:rsid w:val="00BD635C"/>
    <w:rsid w:val="00BD6596"/>
    <w:rsid w:val="00BD69F3"/>
    <w:rsid w:val="00BD76F3"/>
    <w:rsid w:val="00BD7BE5"/>
    <w:rsid w:val="00BE0346"/>
    <w:rsid w:val="00BE0B77"/>
    <w:rsid w:val="00BE0C18"/>
    <w:rsid w:val="00BE1052"/>
    <w:rsid w:val="00BE32BF"/>
    <w:rsid w:val="00BE33E7"/>
    <w:rsid w:val="00BE34CF"/>
    <w:rsid w:val="00BE3D87"/>
    <w:rsid w:val="00BE3F00"/>
    <w:rsid w:val="00BE4BAC"/>
    <w:rsid w:val="00BE50CC"/>
    <w:rsid w:val="00BE5C83"/>
    <w:rsid w:val="00BE6A2C"/>
    <w:rsid w:val="00BE71F7"/>
    <w:rsid w:val="00BE7C1E"/>
    <w:rsid w:val="00BF0ECB"/>
    <w:rsid w:val="00BF137D"/>
    <w:rsid w:val="00BF1418"/>
    <w:rsid w:val="00BF2088"/>
    <w:rsid w:val="00BF20E8"/>
    <w:rsid w:val="00BF2EE0"/>
    <w:rsid w:val="00BF416F"/>
    <w:rsid w:val="00BF561A"/>
    <w:rsid w:val="00BF5EF8"/>
    <w:rsid w:val="00BF6E7E"/>
    <w:rsid w:val="00BF763A"/>
    <w:rsid w:val="00C004B1"/>
    <w:rsid w:val="00C00CFE"/>
    <w:rsid w:val="00C012EC"/>
    <w:rsid w:val="00C02094"/>
    <w:rsid w:val="00C024CA"/>
    <w:rsid w:val="00C02D3E"/>
    <w:rsid w:val="00C033C4"/>
    <w:rsid w:val="00C03D30"/>
    <w:rsid w:val="00C046E8"/>
    <w:rsid w:val="00C05A69"/>
    <w:rsid w:val="00C061AC"/>
    <w:rsid w:val="00C06D0A"/>
    <w:rsid w:val="00C07553"/>
    <w:rsid w:val="00C07A82"/>
    <w:rsid w:val="00C10BF6"/>
    <w:rsid w:val="00C11E51"/>
    <w:rsid w:val="00C12CB1"/>
    <w:rsid w:val="00C1307E"/>
    <w:rsid w:val="00C134F1"/>
    <w:rsid w:val="00C13C76"/>
    <w:rsid w:val="00C1451E"/>
    <w:rsid w:val="00C15009"/>
    <w:rsid w:val="00C1545F"/>
    <w:rsid w:val="00C15A0C"/>
    <w:rsid w:val="00C1632D"/>
    <w:rsid w:val="00C20188"/>
    <w:rsid w:val="00C21791"/>
    <w:rsid w:val="00C21936"/>
    <w:rsid w:val="00C22259"/>
    <w:rsid w:val="00C222F1"/>
    <w:rsid w:val="00C23014"/>
    <w:rsid w:val="00C23940"/>
    <w:rsid w:val="00C23A3B"/>
    <w:rsid w:val="00C23A50"/>
    <w:rsid w:val="00C249B4"/>
    <w:rsid w:val="00C26FFC"/>
    <w:rsid w:val="00C27560"/>
    <w:rsid w:val="00C27594"/>
    <w:rsid w:val="00C278AA"/>
    <w:rsid w:val="00C27E37"/>
    <w:rsid w:val="00C30629"/>
    <w:rsid w:val="00C30EBB"/>
    <w:rsid w:val="00C31118"/>
    <w:rsid w:val="00C31B2C"/>
    <w:rsid w:val="00C332BA"/>
    <w:rsid w:val="00C33E46"/>
    <w:rsid w:val="00C34163"/>
    <w:rsid w:val="00C356D1"/>
    <w:rsid w:val="00C36771"/>
    <w:rsid w:val="00C36EE3"/>
    <w:rsid w:val="00C3739F"/>
    <w:rsid w:val="00C37794"/>
    <w:rsid w:val="00C37C3F"/>
    <w:rsid w:val="00C40003"/>
    <w:rsid w:val="00C4002C"/>
    <w:rsid w:val="00C402A2"/>
    <w:rsid w:val="00C41488"/>
    <w:rsid w:val="00C420DC"/>
    <w:rsid w:val="00C42331"/>
    <w:rsid w:val="00C430F7"/>
    <w:rsid w:val="00C4376D"/>
    <w:rsid w:val="00C43A09"/>
    <w:rsid w:val="00C43D99"/>
    <w:rsid w:val="00C449EF"/>
    <w:rsid w:val="00C44BF8"/>
    <w:rsid w:val="00C46D9E"/>
    <w:rsid w:val="00C47E17"/>
    <w:rsid w:val="00C50D33"/>
    <w:rsid w:val="00C513C0"/>
    <w:rsid w:val="00C515A7"/>
    <w:rsid w:val="00C517AC"/>
    <w:rsid w:val="00C51C90"/>
    <w:rsid w:val="00C51E84"/>
    <w:rsid w:val="00C53BA5"/>
    <w:rsid w:val="00C54481"/>
    <w:rsid w:val="00C546FF"/>
    <w:rsid w:val="00C55576"/>
    <w:rsid w:val="00C55782"/>
    <w:rsid w:val="00C55A8C"/>
    <w:rsid w:val="00C55EDA"/>
    <w:rsid w:val="00C562CA"/>
    <w:rsid w:val="00C56386"/>
    <w:rsid w:val="00C56949"/>
    <w:rsid w:val="00C603E7"/>
    <w:rsid w:val="00C61200"/>
    <w:rsid w:val="00C61908"/>
    <w:rsid w:val="00C61FCB"/>
    <w:rsid w:val="00C62009"/>
    <w:rsid w:val="00C62DF0"/>
    <w:rsid w:val="00C641BF"/>
    <w:rsid w:val="00C654B3"/>
    <w:rsid w:val="00C6572E"/>
    <w:rsid w:val="00C672BD"/>
    <w:rsid w:val="00C67A7A"/>
    <w:rsid w:val="00C708DB"/>
    <w:rsid w:val="00C7330C"/>
    <w:rsid w:val="00C73341"/>
    <w:rsid w:val="00C74E4D"/>
    <w:rsid w:val="00C75216"/>
    <w:rsid w:val="00C755CC"/>
    <w:rsid w:val="00C7611C"/>
    <w:rsid w:val="00C77D58"/>
    <w:rsid w:val="00C806C0"/>
    <w:rsid w:val="00C8135B"/>
    <w:rsid w:val="00C820D9"/>
    <w:rsid w:val="00C833C7"/>
    <w:rsid w:val="00C834D7"/>
    <w:rsid w:val="00C8377A"/>
    <w:rsid w:val="00C838F4"/>
    <w:rsid w:val="00C838F8"/>
    <w:rsid w:val="00C83A12"/>
    <w:rsid w:val="00C83FB2"/>
    <w:rsid w:val="00C84BAF"/>
    <w:rsid w:val="00C8602D"/>
    <w:rsid w:val="00C90496"/>
    <w:rsid w:val="00C91DF2"/>
    <w:rsid w:val="00C9234F"/>
    <w:rsid w:val="00C923BB"/>
    <w:rsid w:val="00C9393E"/>
    <w:rsid w:val="00C940F6"/>
    <w:rsid w:val="00C9530D"/>
    <w:rsid w:val="00C9612C"/>
    <w:rsid w:val="00C9681F"/>
    <w:rsid w:val="00C9698D"/>
    <w:rsid w:val="00C96E70"/>
    <w:rsid w:val="00C97CDC"/>
    <w:rsid w:val="00CA033F"/>
    <w:rsid w:val="00CA3045"/>
    <w:rsid w:val="00CA3215"/>
    <w:rsid w:val="00CA3DDF"/>
    <w:rsid w:val="00CA5845"/>
    <w:rsid w:val="00CA6CFC"/>
    <w:rsid w:val="00CA7531"/>
    <w:rsid w:val="00CA7D17"/>
    <w:rsid w:val="00CB03A8"/>
    <w:rsid w:val="00CB0407"/>
    <w:rsid w:val="00CB08F8"/>
    <w:rsid w:val="00CB1269"/>
    <w:rsid w:val="00CB1918"/>
    <w:rsid w:val="00CB1AA9"/>
    <w:rsid w:val="00CB1D01"/>
    <w:rsid w:val="00CB353B"/>
    <w:rsid w:val="00CB44CB"/>
    <w:rsid w:val="00CB4729"/>
    <w:rsid w:val="00CB4DE8"/>
    <w:rsid w:val="00CB4E04"/>
    <w:rsid w:val="00CB5117"/>
    <w:rsid w:val="00CB55CD"/>
    <w:rsid w:val="00CB5F5C"/>
    <w:rsid w:val="00CB7277"/>
    <w:rsid w:val="00CB72D0"/>
    <w:rsid w:val="00CB75BF"/>
    <w:rsid w:val="00CC08DF"/>
    <w:rsid w:val="00CC2C6D"/>
    <w:rsid w:val="00CC3408"/>
    <w:rsid w:val="00CC4ABC"/>
    <w:rsid w:val="00CC5A34"/>
    <w:rsid w:val="00CC5A88"/>
    <w:rsid w:val="00CC6516"/>
    <w:rsid w:val="00CC687F"/>
    <w:rsid w:val="00CC6BCD"/>
    <w:rsid w:val="00CC760B"/>
    <w:rsid w:val="00CC77EC"/>
    <w:rsid w:val="00CD038A"/>
    <w:rsid w:val="00CD17A1"/>
    <w:rsid w:val="00CD18DF"/>
    <w:rsid w:val="00CD203F"/>
    <w:rsid w:val="00CD288B"/>
    <w:rsid w:val="00CD4A58"/>
    <w:rsid w:val="00CD4E1F"/>
    <w:rsid w:val="00CD50E0"/>
    <w:rsid w:val="00CD61B3"/>
    <w:rsid w:val="00CD71B0"/>
    <w:rsid w:val="00CD73DF"/>
    <w:rsid w:val="00CD7954"/>
    <w:rsid w:val="00CE0C3B"/>
    <w:rsid w:val="00CE14D6"/>
    <w:rsid w:val="00CE16B5"/>
    <w:rsid w:val="00CE291F"/>
    <w:rsid w:val="00CE2F59"/>
    <w:rsid w:val="00CE31DC"/>
    <w:rsid w:val="00CE40DA"/>
    <w:rsid w:val="00CE41AF"/>
    <w:rsid w:val="00CE4369"/>
    <w:rsid w:val="00CE5FCE"/>
    <w:rsid w:val="00CE64CB"/>
    <w:rsid w:val="00CF0485"/>
    <w:rsid w:val="00CF37F6"/>
    <w:rsid w:val="00CF3B4D"/>
    <w:rsid w:val="00CF401C"/>
    <w:rsid w:val="00CF42D6"/>
    <w:rsid w:val="00CF447A"/>
    <w:rsid w:val="00CF4B0F"/>
    <w:rsid w:val="00CF5353"/>
    <w:rsid w:val="00D0008A"/>
    <w:rsid w:val="00D017FC"/>
    <w:rsid w:val="00D01C42"/>
    <w:rsid w:val="00D0278F"/>
    <w:rsid w:val="00D038BC"/>
    <w:rsid w:val="00D03CD6"/>
    <w:rsid w:val="00D0439B"/>
    <w:rsid w:val="00D04A4E"/>
    <w:rsid w:val="00D06063"/>
    <w:rsid w:val="00D0607C"/>
    <w:rsid w:val="00D06856"/>
    <w:rsid w:val="00D06C8A"/>
    <w:rsid w:val="00D06DA4"/>
    <w:rsid w:val="00D06FDC"/>
    <w:rsid w:val="00D07B84"/>
    <w:rsid w:val="00D07F47"/>
    <w:rsid w:val="00D113AE"/>
    <w:rsid w:val="00D12430"/>
    <w:rsid w:val="00D12E44"/>
    <w:rsid w:val="00D1341C"/>
    <w:rsid w:val="00D147E1"/>
    <w:rsid w:val="00D15B41"/>
    <w:rsid w:val="00D17A26"/>
    <w:rsid w:val="00D20BD5"/>
    <w:rsid w:val="00D20F97"/>
    <w:rsid w:val="00D211FB"/>
    <w:rsid w:val="00D21802"/>
    <w:rsid w:val="00D21A96"/>
    <w:rsid w:val="00D22F4B"/>
    <w:rsid w:val="00D23386"/>
    <w:rsid w:val="00D23AC8"/>
    <w:rsid w:val="00D23FC7"/>
    <w:rsid w:val="00D24B63"/>
    <w:rsid w:val="00D261C3"/>
    <w:rsid w:val="00D26633"/>
    <w:rsid w:val="00D26A37"/>
    <w:rsid w:val="00D30C00"/>
    <w:rsid w:val="00D312A8"/>
    <w:rsid w:val="00D3182C"/>
    <w:rsid w:val="00D326D0"/>
    <w:rsid w:val="00D327CA"/>
    <w:rsid w:val="00D33086"/>
    <w:rsid w:val="00D33B32"/>
    <w:rsid w:val="00D33C7E"/>
    <w:rsid w:val="00D342EC"/>
    <w:rsid w:val="00D37574"/>
    <w:rsid w:val="00D3778C"/>
    <w:rsid w:val="00D37E60"/>
    <w:rsid w:val="00D40249"/>
    <w:rsid w:val="00D41447"/>
    <w:rsid w:val="00D427B9"/>
    <w:rsid w:val="00D446DE"/>
    <w:rsid w:val="00D458CF"/>
    <w:rsid w:val="00D4686D"/>
    <w:rsid w:val="00D47868"/>
    <w:rsid w:val="00D509F0"/>
    <w:rsid w:val="00D51602"/>
    <w:rsid w:val="00D527F1"/>
    <w:rsid w:val="00D53320"/>
    <w:rsid w:val="00D53B02"/>
    <w:rsid w:val="00D551F7"/>
    <w:rsid w:val="00D56EFC"/>
    <w:rsid w:val="00D57562"/>
    <w:rsid w:val="00D60395"/>
    <w:rsid w:val="00D60D72"/>
    <w:rsid w:val="00D610FF"/>
    <w:rsid w:val="00D61A43"/>
    <w:rsid w:val="00D62BBB"/>
    <w:rsid w:val="00D63F72"/>
    <w:rsid w:val="00D64A06"/>
    <w:rsid w:val="00D65A00"/>
    <w:rsid w:val="00D67131"/>
    <w:rsid w:val="00D67809"/>
    <w:rsid w:val="00D67A63"/>
    <w:rsid w:val="00D708C2"/>
    <w:rsid w:val="00D71D5E"/>
    <w:rsid w:val="00D724AF"/>
    <w:rsid w:val="00D72A6F"/>
    <w:rsid w:val="00D72B97"/>
    <w:rsid w:val="00D73F15"/>
    <w:rsid w:val="00D741C4"/>
    <w:rsid w:val="00D7582F"/>
    <w:rsid w:val="00D75A6D"/>
    <w:rsid w:val="00D7671A"/>
    <w:rsid w:val="00D76DB7"/>
    <w:rsid w:val="00D77576"/>
    <w:rsid w:val="00D778C6"/>
    <w:rsid w:val="00D80E6D"/>
    <w:rsid w:val="00D80F08"/>
    <w:rsid w:val="00D81291"/>
    <w:rsid w:val="00D81A3F"/>
    <w:rsid w:val="00D81C21"/>
    <w:rsid w:val="00D81F4C"/>
    <w:rsid w:val="00D825CB"/>
    <w:rsid w:val="00D82F77"/>
    <w:rsid w:val="00D8301C"/>
    <w:rsid w:val="00D84AE3"/>
    <w:rsid w:val="00D8529F"/>
    <w:rsid w:val="00D86386"/>
    <w:rsid w:val="00D87271"/>
    <w:rsid w:val="00D87696"/>
    <w:rsid w:val="00D90345"/>
    <w:rsid w:val="00D907AD"/>
    <w:rsid w:val="00D91A43"/>
    <w:rsid w:val="00D91BE7"/>
    <w:rsid w:val="00D91CED"/>
    <w:rsid w:val="00D9217D"/>
    <w:rsid w:val="00D92497"/>
    <w:rsid w:val="00D927FF"/>
    <w:rsid w:val="00D9295B"/>
    <w:rsid w:val="00D93B02"/>
    <w:rsid w:val="00D95D31"/>
    <w:rsid w:val="00D96054"/>
    <w:rsid w:val="00D967E9"/>
    <w:rsid w:val="00D96C27"/>
    <w:rsid w:val="00D9752F"/>
    <w:rsid w:val="00D97C5E"/>
    <w:rsid w:val="00DA01C5"/>
    <w:rsid w:val="00DA0995"/>
    <w:rsid w:val="00DA18C3"/>
    <w:rsid w:val="00DA26FE"/>
    <w:rsid w:val="00DA332F"/>
    <w:rsid w:val="00DA3910"/>
    <w:rsid w:val="00DA3D2D"/>
    <w:rsid w:val="00DA3DCF"/>
    <w:rsid w:val="00DA5681"/>
    <w:rsid w:val="00DB0258"/>
    <w:rsid w:val="00DB09F0"/>
    <w:rsid w:val="00DB0A3D"/>
    <w:rsid w:val="00DB173F"/>
    <w:rsid w:val="00DB2099"/>
    <w:rsid w:val="00DB27EB"/>
    <w:rsid w:val="00DB4D0D"/>
    <w:rsid w:val="00DB540C"/>
    <w:rsid w:val="00DB560E"/>
    <w:rsid w:val="00DB56D9"/>
    <w:rsid w:val="00DB5BFB"/>
    <w:rsid w:val="00DB710E"/>
    <w:rsid w:val="00DB730B"/>
    <w:rsid w:val="00DB73A3"/>
    <w:rsid w:val="00DC0163"/>
    <w:rsid w:val="00DC0988"/>
    <w:rsid w:val="00DC17C1"/>
    <w:rsid w:val="00DC1C18"/>
    <w:rsid w:val="00DC2EA9"/>
    <w:rsid w:val="00DC3184"/>
    <w:rsid w:val="00DC38C6"/>
    <w:rsid w:val="00DC416C"/>
    <w:rsid w:val="00DC4889"/>
    <w:rsid w:val="00DC577B"/>
    <w:rsid w:val="00DC5A45"/>
    <w:rsid w:val="00DC60FA"/>
    <w:rsid w:val="00DC68DA"/>
    <w:rsid w:val="00DC6A16"/>
    <w:rsid w:val="00DC6F29"/>
    <w:rsid w:val="00DC7252"/>
    <w:rsid w:val="00DC7429"/>
    <w:rsid w:val="00DC7661"/>
    <w:rsid w:val="00DD0A85"/>
    <w:rsid w:val="00DD4B2F"/>
    <w:rsid w:val="00DD5CA4"/>
    <w:rsid w:val="00DE016D"/>
    <w:rsid w:val="00DE1677"/>
    <w:rsid w:val="00DE1FD0"/>
    <w:rsid w:val="00DE2C97"/>
    <w:rsid w:val="00DE3206"/>
    <w:rsid w:val="00DE5468"/>
    <w:rsid w:val="00DE7169"/>
    <w:rsid w:val="00DE7C21"/>
    <w:rsid w:val="00DF00FB"/>
    <w:rsid w:val="00DF1780"/>
    <w:rsid w:val="00DF1955"/>
    <w:rsid w:val="00DF2553"/>
    <w:rsid w:val="00DF29AC"/>
    <w:rsid w:val="00DF308F"/>
    <w:rsid w:val="00DF30EA"/>
    <w:rsid w:val="00DF3727"/>
    <w:rsid w:val="00DF4F83"/>
    <w:rsid w:val="00DF522D"/>
    <w:rsid w:val="00DF6266"/>
    <w:rsid w:val="00DF6281"/>
    <w:rsid w:val="00DF6FAF"/>
    <w:rsid w:val="00DF7510"/>
    <w:rsid w:val="00DF765A"/>
    <w:rsid w:val="00E00103"/>
    <w:rsid w:val="00E01F1D"/>
    <w:rsid w:val="00E02A02"/>
    <w:rsid w:val="00E02B64"/>
    <w:rsid w:val="00E03A44"/>
    <w:rsid w:val="00E040DB"/>
    <w:rsid w:val="00E04B21"/>
    <w:rsid w:val="00E05CCD"/>
    <w:rsid w:val="00E07023"/>
    <w:rsid w:val="00E0765D"/>
    <w:rsid w:val="00E07A07"/>
    <w:rsid w:val="00E10E80"/>
    <w:rsid w:val="00E117F3"/>
    <w:rsid w:val="00E11A9F"/>
    <w:rsid w:val="00E123C7"/>
    <w:rsid w:val="00E12595"/>
    <w:rsid w:val="00E1272A"/>
    <w:rsid w:val="00E128D6"/>
    <w:rsid w:val="00E12AF6"/>
    <w:rsid w:val="00E12C47"/>
    <w:rsid w:val="00E12D0A"/>
    <w:rsid w:val="00E144EB"/>
    <w:rsid w:val="00E15405"/>
    <w:rsid w:val="00E1667B"/>
    <w:rsid w:val="00E16D99"/>
    <w:rsid w:val="00E17CA2"/>
    <w:rsid w:val="00E17F60"/>
    <w:rsid w:val="00E2009B"/>
    <w:rsid w:val="00E2072C"/>
    <w:rsid w:val="00E20F43"/>
    <w:rsid w:val="00E21240"/>
    <w:rsid w:val="00E215EC"/>
    <w:rsid w:val="00E21ED7"/>
    <w:rsid w:val="00E231BC"/>
    <w:rsid w:val="00E2334E"/>
    <w:rsid w:val="00E2499B"/>
    <w:rsid w:val="00E24BD2"/>
    <w:rsid w:val="00E270E8"/>
    <w:rsid w:val="00E273D6"/>
    <w:rsid w:val="00E27C7F"/>
    <w:rsid w:val="00E316F5"/>
    <w:rsid w:val="00E31A92"/>
    <w:rsid w:val="00E326F4"/>
    <w:rsid w:val="00E3293D"/>
    <w:rsid w:val="00E329B3"/>
    <w:rsid w:val="00E32A2B"/>
    <w:rsid w:val="00E32E78"/>
    <w:rsid w:val="00E333DF"/>
    <w:rsid w:val="00E33EF2"/>
    <w:rsid w:val="00E34D69"/>
    <w:rsid w:val="00E40D76"/>
    <w:rsid w:val="00E40FD4"/>
    <w:rsid w:val="00E419BF"/>
    <w:rsid w:val="00E42CED"/>
    <w:rsid w:val="00E43911"/>
    <w:rsid w:val="00E43B90"/>
    <w:rsid w:val="00E44105"/>
    <w:rsid w:val="00E4479C"/>
    <w:rsid w:val="00E45630"/>
    <w:rsid w:val="00E45CE6"/>
    <w:rsid w:val="00E4661D"/>
    <w:rsid w:val="00E47054"/>
    <w:rsid w:val="00E47271"/>
    <w:rsid w:val="00E475B8"/>
    <w:rsid w:val="00E5063A"/>
    <w:rsid w:val="00E51596"/>
    <w:rsid w:val="00E52FD4"/>
    <w:rsid w:val="00E53323"/>
    <w:rsid w:val="00E53A45"/>
    <w:rsid w:val="00E53F5D"/>
    <w:rsid w:val="00E53F62"/>
    <w:rsid w:val="00E563C6"/>
    <w:rsid w:val="00E56B32"/>
    <w:rsid w:val="00E60CAD"/>
    <w:rsid w:val="00E61333"/>
    <w:rsid w:val="00E62198"/>
    <w:rsid w:val="00E629A8"/>
    <w:rsid w:val="00E631C0"/>
    <w:rsid w:val="00E632B9"/>
    <w:rsid w:val="00E63AAA"/>
    <w:rsid w:val="00E63B24"/>
    <w:rsid w:val="00E64591"/>
    <w:rsid w:val="00E64D9E"/>
    <w:rsid w:val="00E672E1"/>
    <w:rsid w:val="00E67502"/>
    <w:rsid w:val="00E679AB"/>
    <w:rsid w:val="00E71668"/>
    <w:rsid w:val="00E71886"/>
    <w:rsid w:val="00E71D0C"/>
    <w:rsid w:val="00E7212A"/>
    <w:rsid w:val="00E74781"/>
    <w:rsid w:val="00E74A35"/>
    <w:rsid w:val="00E766FD"/>
    <w:rsid w:val="00E7677A"/>
    <w:rsid w:val="00E77D0F"/>
    <w:rsid w:val="00E823F8"/>
    <w:rsid w:val="00E827DC"/>
    <w:rsid w:val="00E836BA"/>
    <w:rsid w:val="00E8390D"/>
    <w:rsid w:val="00E84045"/>
    <w:rsid w:val="00E840A0"/>
    <w:rsid w:val="00E84351"/>
    <w:rsid w:val="00E843B3"/>
    <w:rsid w:val="00E845E9"/>
    <w:rsid w:val="00E8467B"/>
    <w:rsid w:val="00E856E3"/>
    <w:rsid w:val="00E85BA1"/>
    <w:rsid w:val="00E85BAE"/>
    <w:rsid w:val="00E86FC9"/>
    <w:rsid w:val="00E87C30"/>
    <w:rsid w:val="00E87E1C"/>
    <w:rsid w:val="00E915F9"/>
    <w:rsid w:val="00E92835"/>
    <w:rsid w:val="00E9304B"/>
    <w:rsid w:val="00E941ED"/>
    <w:rsid w:val="00E94380"/>
    <w:rsid w:val="00E9488D"/>
    <w:rsid w:val="00E955AB"/>
    <w:rsid w:val="00E956B7"/>
    <w:rsid w:val="00E957C1"/>
    <w:rsid w:val="00E95992"/>
    <w:rsid w:val="00E969AB"/>
    <w:rsid w:val="00E9726D"/>
    <w:rsid w:val="00E97865"/>
    <w:rsid w:val="00E979AE"/>
    <w:rsid w:val="00E97B30"/>
    <w:rsid w:val="00E97E74"/>
    <w:rsid w:val="00EA0BE5"/>
    <w:rsid w:val="00EA180F"/>
    <w:rsid w:val="00EA1A56"/>
    <w:rsid w:val="00EA200E"/>
    <w:rsid w:val="00EA38C7"/>
    <w:rsid w:val="00EA4426"/>
    <w:rsid w:val="00EA4C59"/>
    <w:rsid w:val="00EA5DD0"/>
    <w:rsid w:val="00EA6587"/>
    <w:rsid w:val="00EA6AC4"/>
    <w:rsid w:val="00EA6F86"/>
    <w:rsid w:val="00EA77EA"/>
    <w:rsid w:val="00EB0422"/>
    <w:rsid w:val="00EB077C"/>
    <w:rsid w:val="00EB1740"/>
    <w:rsid w:val="00EB1A4C"/>
    <w:rsid w:val="00EB24F5"/>
    <w:rsid w:val="00EB2E6F"/>
    <w:rsid w:val="00EB39FF"/>
    <w:rsid w:val="00EB3BDA"/>
    <w:rsid w:val="00EB3D12"/>
    <w:rsid w:val="00EB4AD8"/>
    <w:rsid w:val="00EB55DC"/>
    <w:rsid w:val="00EB5FD7"/>
    <w:rsid w:val="00EB60E5"/>
    <w:rsid w:val="00EB781F"/>
    <w:rsid w:val="00EB7E8A"/>
    <w:rsid w:val="00EC0076"/>
    <w:rsid w:val="00EC1273"/>
    <w:rsid w:val="00EC1649"/>
    <w:rsid w:val="00EC1D73"/>
    <w:rsid w:val="00EC32C6"/>
    <w:rsid w:val="00EC4F19"/>
    <w:rsid w:val="00EC6581"/>
    <w:rsid w:val="00EC74A8"/>
    <w:rsid w:val="00EC79C9"/>
    <w:rsid w:val="00ED05D0"/>
    <w:rsid w:val="00ED09A6"/>
    <w:rsid w:val="00ED15F6"/>
    <w:rsid w:val="00ED17DB"/>
    <w:rsid w:val="00ED343B"/>
    <w:rsid w:val="00ED377F"/>
    <w:rsid w:val="00ED3F31"/>
    <w:rsid w:val="00ED4DB6"/>
    <w:rsid w:val="00ED715E"/>
    <w:rsid w:val="00EE14DC"/>
    <w:rsid w:val="00EE243B"/>
    <w:rsid w:val="00EE38C0"/>
    <w:rsid w:val="00EE55AC"/>
    <w:rsid w:val="00EE7497"/>
    <w:rsid w:val="00EE7890"/>
    <w:rsid w:val="00EE7FE8"/>
    <w:rsid w:val="00EF0A7D"/>
    <w:rsid w:val="00EF0BB4"/>
    <w:rsid w:val="00EF265F"/>
    <w:rsid w:val="00EF2D3C"/>
    <w:rsid w:val="00EF31AF"/>
    <w:rsid w:val="00EF66C5"/>
    <w:rsid w:val="00EF76D9"/>
    <w:rsid w:val="00EF7AEA"/>
    <w:rsid w:val="00EF7E3D"/>
    <w:rsid w:val="00F00D45"/>
    <w:rsid w:val="00F01199"/>
    <w:rsid w:val="00F0197F"/>
    <w:rsid w:val="00F02188"/>
    <w:rsid w:val="00F0221D"/>
    <w:rsid w:val="00F03DC5"/>
    <w:rsid w:val="00F03EEB"/>
    <w:rsid w:val="00F05B54"/>
    <w:rsid w:val="00F05DCC"/>
    <w:rsid w:val="00F0696A"/>
    <w:rsid w:val="00F06CD5"/>
    <w:rsid w:val="00F079A0"/>
    <w:rsid w:val="00F07A32"/>
    <w:rsid w:val="00F12913"/>
    <w:rsid w:val="00F129E9"/>
    <w:rsid w:val="00F12E0B"/>
    <w:rsid w:val="00F13595"/>
    <w:rsid w:val="00F145D9"/>
    <w:rsid w:val="00F165FC"/>
    <w:rsid w:val="00F1715E"/>
    <w:rsid w:val="00F208D4"/>
    <w:rsid w:val="00F20EA3"/>
    <w:rsid w:val="00F21D25"/>
    <w:rsid w:val="00F2271E"/>
    <w:rsid w:val="00F2453E"/>
    <w:rsid w:val="00F2572C"/>
    <w:rsid w:val="00F259A5"/>
    <w:rsid w:val="00F25CE5"/>
    <w:rsid w:val="00F26EED"/>
    <w:rsid w:val="00F2729A"/>
    <w:rsid w:val="00F27BB7"/>
    <w:rsid w:val="00F27EA7"/>
    <w:rsid w:val="00F31B25"/>
    <w:rsid w:val="00F331FD"/>
    <w:rsid w:val="00F3386F"/>
    <w:rsid w:val="00F34C55"/>
    <w:rsid w:val="00F34D41"/>
    <w:rsid w:val="00F34FDC"/>
    <w:rsid w:val="00F3596C"/>
    <w:rsid w:val="00F35C0C"/>
    <w:rsid w:val="00F35FA7"/>
    <w:rsid w:val="00F3695C"/>
    <w:rsid w:val="00F404F9"/>
    <w:rsid w:val="00F4203B"/>
    <w:rsid w:val="00F42AE9"/>
    <w:rsid w:val="00F446CE"/>
    <w:rsid w:val="00F4622C"/>
    <w:rsid w:val="00F464C1"/>
    <w:rsid w:val="00F46962"/>
    <w:rsid w:val="00F46CD0"/>
    <w:rsid w:val="00F46EDF"/>
    <w:rsid w:val="00F470A7"/>
    <w:rsid w:val="00F471F4"/>
    <w:rsid w:val="00F478BE"/>
    <w:rsid w:val="00F47B6F"/>
    <w:rsid w:val="00F47EDD"/>
    <w:rsid w:val="00F50054"/>
    <w:rsid w:val="00F5023D"/>
    <w:rsid w:val="00F50D94"/>
    <w:rsid w:val="00F51150"/>
    <w:rsid w:val="00F51C29"/>
    <w:rsid w:val="00F51E38"/>
    <w:rsid w:val="00F523C6"/>
    <w:rsid w:val="00F527F2"/>
    <w:rsid w:val="00F52AB6"/>
    <w:rsid w:val="00F53462"/>
    <w:rsid w:val="00F53AA7"/>
    <w:rsid w:val="00F55003"/>
    <w:rsid w:val="00F55E49"/>
    <w:rsid w:val="00F5657A"/>
    <w:rsid w:val="00F57C53"/>
    <w:rsid w:val="00F57D94"/>
    <w:rsid w:val="00F60916"/>
    <w:rsid w:val="00F6216C"/>
    <w:rsid w:val="00F62275"/>
    <w:rsid w:val="00F62A98"/>
    <w:rsid w:val="00F62C47"/>
    <w:rsid w:val="00F62FE3"/>
    <w:rsid w:val="00F6361F"/>
    <w:rsid w:val="00F640B8"/>
    <w:rsid w:val="00F643C1"/>
    <w:rsid w:val="00F649F6"/>
    <w:rsid w:val="00F64F3E"/>
    <w:rsid w:val="00F65071"/>
    <w:rsid w:val="00F656F6"/>
    <w:rsid w:val="00F65B71"/>
    <w:rsid w:val="00F67523"/>
    <w:rsid w:val="00F67777"/>
    <w:rsid w:val="00F67A5D"/>
    <w:rsid w:val="00F67EEC"/>
    <w:rsid w:val="00F67F8B"/>
    <w:rsid w:val="00F70837"/>
    <w:rsid w:val="00F71AC2"/>
    <w:rsid w:val="00F71C66"/>
    <w:rsid w:val="00F71F2A"/>
    <w:rsid w:val="00F7242B"/>
    <w:rsid w:val="00F729BC"/>
    <w:rsid w:val="00F72C7A"/>
    <w:rsid w:val="00F73DF5"/>
    <w:rsid w:val="00F74126"/>
    <w:rsid w:val="00F741C8"/>
    <w:rsid w:val="00F749BB"/>
    <w:rsid w:val="00F74F91"/>
    <w:rsid w:val="00F75344"/>
    <w:rsid w:val="00F755AF"/>
    <w:rsid w:val="00F762D6"/>
    <w:rsid w:val="00F763D1"/>
    <w:rsid w:val="00F7668B"/>
    <w:rsid w:val="00F766A4"/>
    <w:rsid w:val="00F77121"/>
    <w:rsid w:val="00F77D80"/>
    <w:rsid w:val="00F8044F"/>
    <w:rsid w:val="00F80B6A"/>
    <w:rsid w:val="00F813CD"/>
    <w:rsid w:val="00F819DF"/>
    <w:rsid w:val="00F81BA1"/>
    <w:rsid w:val="00F81D22"/>
    <w:rsid w:val="00F82A09"/>
    <w:rsid w:val="00F83FC5"/>
    <w:rsid w:val="00F84372"/>
    <w:rsid w:val="00F84A79"/>
    <w:rsid w:val="00F86BD4"/>
    <w:rsid w:val="00F87C0D"/>
    <w:rsid w:val="00F87CE5"/>
    <w:rsid w:val="00F90553"/>
    <w:rsid w:val="00F90C83"/>
    <w:rsid w:val="00F90CC2"/>
    <w:rsid w:val="00F920AF"/>
    <w:rsid w:val="00F924EB"/>
    <w:rsid w:val="00F9314C"/>
    <w:rsid w:val="00F9344C"/>
    <w:rsid w:val="00F9356E"/>
    <w:rsid w:val="00F947E1"/>
    <w:rsid w:val="00F94EF7"/>
    <w:rsid w:val="00F94FA2"/>
    <w:rsid w:val="00F95060"/>
    <w:rsid w:val="00F95971"/>
    <w:rsid w:val="00F961B0"/>
    <w:rsid w:val="00F969CB"/>
    <w:rsid w:val="00F971EC"/>
    <w:rsid w:val="00F97232"/>
    <w:rsid w:val="00F97767"/>
    <w:rsid w:val="00F978C9"/>
    <w:rsid w:val="00FA1915"/>
    <w:rsid w:val="00FA3F9D"/>
    <w:rsid w:val="00FA4353"/>
    <w:rsid w:val="00FA5078"/>
    <w:rsid w:val="00FA59AB"/>
    <w:rsid w:val="00FA5A22"/>
    <w:rsid w:val="00FA609A"/>
    <w:rsid w:val="00FA6E52"/>
    <w:rsid w:val="00FA7BA4"/>
    <w:rsid w:val="00FB48E6"/>
    <w:rsid w:val="00FB53A8"/>
    <w:rsid w:val="00FB55DE"/>
    <w:rsid w:val="00FB5825"/>
    <w:rsid w:val="00FB5A40"/>
    <w:rsid w:val="00FB6378"/>
    <w:rsid w:val="00FB7564"/>
    <w:rsid w:val="00FB7A30"/>
    <w:rsid w:val="00FB7A33"/>
    <w:rsid w:val="00FC02A6"/>
    <w:rsid w:val="00FC07A8"/>
    <w:rsid w:val="00FC094B"/>
    <w:rsid w:val="00FC1831"/>
    <w:rsid w:val="00FC2A4F"/>
    <w:rsid w:val="00FC3291"/>
    <w:rsid w:val="00FC3825"/>
    <w:rsid w:val="00FC3C51"/>
    <w:rsid w:val="00FC4612"/>
    <w:rsid w:val="00FC4B46"/>
    <w:rsid w:val="00FC57B7"/>
    <w:rsid w:val="00FC5D23"/>
    <w:rsid w:val="00FC5EAF"/>
    <w:rsid w:val="00FC6551"/>
    <w:rsid w:val="00FC706D"/>
    <w:rsid w:val="00FD0091"/>
    <w:rsid w:val="00FD0A9A"/>
    <w:rsid w:val="00FD179F"/>
    <w:rsid w:val="00FD2755"/>
    <w:rsid w:val="00FD2B89"/>
    <w:rsid w:val="00FD3436"/>
    <w:rsid w:val="00FD3695"/>
    <w:rsid w:val="00FD3933"/>
    <w:rsid w:val="00FD4AA3"/>
    <w:rsid w:val="00FD4B81"/>
    <w:rsid w:val="00FD625D"/>
    <w:rsid w:val="00FD656C"/>
    <w:rsid w:val="00FD65E4"/>
    <w:rsid w:val="00FD707C"/>
    <w:rsid w:val="00FE0215"/>
    <w:rsid w:val="00FE4B58"/>
    <w:rsid w:val="00FE4F20"/>
    <w:rsid w:val="00FE507F"/>
    <w:rsid w:val="00FE540E"/>
    <w:rsid w:val="00FE6267"/>
    <w:rsid w:val="00FE6BB5"/>
    <w:rsid w:val="00FE78C1"/>
    <w:rsid w:val="00FE7DCD"/>
    <w:rsid w:val="00FF0557"/>
    <w:rsid w:val="00FF3574"/>
    <w:rsid w:val="00FF65BD"/>
    <w:rsid w:val="00FF6BBF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8E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Нумерованный список !!,Надин стиль,Основной текст 1"/>
    <w:basedOn w:val="Normal"/>
    <w:link w:val="BodyTextIndentChar"/>
    <w:uiPriority w:val="99"/>
    <w:rsid w:val="00AE6312"/>
    <w:pPr>
      <w:ind w:firstLine="720"/>
      <w:jc w:val="both"/>
    </w:pPr>
    <w:rPr>
      <w:rFonts w:eastAsia="Calibri"/>
      <w:sz w:val="20"/>
      <w:szCs w:val="20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"/>
    <w:basedOn w:val="DefaultParagraphFont"/>
    <w:link w:val="BodyTextIndent"/>
    <w:uiPriority w:val="99"/>
    <w:locked/>
    <w:rsid w:val="00AE6312"/>
    <w:rPr>
      <w:rFonts w:ascii="Times New Roman" w:hAnsi="Times New Roman"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AE6312"/>
    <w:pPr>
      <w:spacing w:after="120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6312"/>
    <w:rPr>
      <w:rFonts w:ascii="Times New Roman" w:hAnsi="Times New Roman"/>
      <w:sz w:val="28"/>
      <w:lang w:eastAsia="ru-RU"/>
    </w:rPr>
  </w:style>
  <w:style w:type="paragraph" w:customStyle="1" w:styleId="ConsCell">
    <w:name w:val="ConsCell"/>
    <w:uiPriority w:val="99"/>
    <w:rsid w:val="00AE6312"/>
    <w:pPr>
      <w:widowControl w:val="0"/>
      <w:ind w:right="19772"/>
    </w:pPr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D68C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546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79A5"/>
    <w:pPr>
      <w:ind w:left="720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53323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53323"/>
    <w:rPr>
      <w:rFonts w:ascii="Times New Roman" w:hAnsi="Times New Roman"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2F36F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36F9"/>
    <w:rPr>
      <w:rFonts w:ascii="Times New Roman" w:hAnsi="Times New Roman"/>
      <w:sz w:val="28"/>
      <w:lang w:eastAsia="ru-RU"/>
    </w:rPr>
  </w:style>
  <w:style w:type="paragraph" w:styleId="Footer">
    <w:name w:val="footer"/>
    <w:basedOn w:val="Normal"/>
    <w:link w:val="FooterChar"/>
    <w:uiPriority w:val="99"/>
    <w:rsid w:val="002F36F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36F9"/>
    <w:rPr>
      <w:rFonts w:ascii="Times New Roman" w:hAnsi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C68CB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8CB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F46CD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46C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27211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7211B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211B"/>
    <w:rPr>
      <w:rFonts w:ascii="Times New Roman" w:hAnsi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211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211B"/>
    <w:rPr>
      <w:b/>
    </w:rPr>
  </w:style>
  <w:style w:type="paragraph" w:customStyle="1" w:styleId="ConsPlusCell">
    <w:name w:val="ConsPlusCell"/>
    <w:uiPriority w:val="99"/>
    <w:rsid w:val="0027211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432DD0"/>
    <w:rPr>
      <w:rFonts w:ascii="Times New Roman" w:eastAsia="Times New Roman" w:hAnsi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rsid w:val="00FE7DCD"/>
    <w:pPr>
      <w:spacing w:after="120" w:line="480" w:lineRule="auto"/>
    </w:pPr>
    <w:rPr>
      <w:rFonts w:eastAsia="Calibri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7DCD"/>
    <w:rPr>
      <w:rFonts w:ascii="Times New Roman" w:hAnsi="Times New Roman"/>
      <w:sz w:val="28"/>
      <w:lang w:eastAsia="ru-RU"/>
    </w:rPr>
  </w:style>
  <w:style w:type="paragraph" w:styleId="NoSpacing">
    <w:name w:val="No Spacing"/>
    <w:uiPriority w:val="99"/>
    <w:qFormat/>
    <w:rsid w:val="003D1A0D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1905BA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">
    <w:name w:val="Знак Знак Знак Знак"/>
    <w:basedOn w:val="Normal"/>
    <w:uiPriority w:val="99"/>
    <w:rsid w:val="001905BA"/>
    <w:pPr>
      <w:autoSpaceDE w:val="0"/>
      <w:autoSpaceDN w:val="0"/>
      <w:spacing w:after="160" w:line="240" w:lineRule="exact"/>
    </w:pPr>
    <w:rPr>
      <w:rFonts w:ascii="Arial" w:eastAsia="Calibri" w:hAnsi="Arial" w:cs="Arial"/>
      <w:b/>
      <w:bCs/>
      <w:sz w:val="20"/>
      <w:szCs w:val="20"/>
      <w:lang w:val="en-US" w:eastAsia="de-DE"/>
    </w:rPr>
  </w:style>
  <w:style w:type="paragraph" w:customStyle="1" w:styleId="ConsNonformat">
    <w:name w:val="ConsNonformat"/>
    <w:uiPriority w:val="99"/>
    <w:rsid w:val="00736B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a0">
    <w:name w:val="Нормальный (таблица)"/>
    <w:basedOn w:val="Normal"/>
    <w:next w:val="Normal"/>
    <w:uiPriority w:val="99"/>
    <w:rsid w:val="00B02D29"/>
    <w:pPr>
      <w:widowControl w:val="0"/>
      <w:autoSpaceDE w:val="0"/>
      <w:jc w:val="both"/>
    </w:pPr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94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4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46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465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4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94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94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94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94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94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18</Pages>
  <Words>5281</Words>
  <Characters>30104</Characters>
  <Application>Microsoft Office Outlook</Application>
  <DocSecurity>0</DocSecurity>
  <Lines>0</Lines>
  <Paragraphs>0</Paragraphs>
  <ScaleCrop>false</ScaleCrop>
  <Company>ФУ АМО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НАТАЛЬЯ АЛЕКСАНДРОВНА</dc:creator>
  <cp:keywords/>
  <dc:description/>
  <cp:lastModifiedBy>1</cp:lastModifiedBy>
  <cp:revision>379</cp:revision>
  <cp:lastPrinted>2017-12-18T12:30:00Z</cp:lastPrinted>
  <dcterms:created xsi:type="dcterms:W3CDTF">2013-10-21T06:52:00Z</dcterms:created>
  <dcterms:modified xsi:type="dcterms:W3CDTF">2017-12-18T12:30:00Z</dcterms:modified>
</cp:coreProperties>
</file>