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BA" w:rsidRPr="00B40296" w:rsidRDefault="00D303BA" w:rsidP="00832774">
      <w:pPr>
        <w:pStyle w:val="NoSpacing"/>
        <w:jc w:val="center"/>
        <w:rPr>
          <w:rFonts w:ascii="Times New Roman" w:hAnsi="Times New Roman"/>
          <w:noProof/>
          <w:sz w:val="28"/>
          <w:szCs w:val="28"/>
        </w:rPr>
      </w:pPr>
      <w:r w:rsidRPr="001B0C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>
            <v:imagedata r:id="rId5" o:title=""/>
          </v:shape>
        </w:pict>
      </w:r>
    </w:p>
    <w:p w:rsidR="00D303BA" w:rsidRPr="00AB6BE2" w:rsidRDefault="00D303BA" w:rsidP="0083277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AB6BE2">
        <w:rPr>
          <w:rFonts w:ascii="Times New Roman" w:hAnsi="Times New Roman"/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:rsidR="00D303BA" w:rsidRPr="00AB6BE2" w:rsidRDefault="00D303BA" w:rsidP="0083277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303BA" w:rsidRPr="00AB6BE2" w:rsidRDefault="00D303BA" w:rsidP="0083277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AB6BE2">
        <w:rPr>
          <w:rFonts w:ascii="Times New Roman" w:hAnsi="Times New Roman"/>
          <w:b/>
          <w:sz w:val="32"/>
          <w:szCs w:val="32"/>
        </w:rPr>
        <w:t>ПОСТАНОВЛЕНИЕ</w:t>
      </w:r>
    </w:p>
    <w:p w:rsidR="00D303BA" w:rsidRPr="00B40296" w:rsidRDefault="00D303BA" w:rsidP="0083277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303BA" w:rsidRDefault="00D303BA" w:rsidP="0083277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B40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14.11.2017г.</w:t>
      </w:r>
      <w:r w:rsidRPr="00B40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B4029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№  126 </w:t>
      </w:r>
    </w:p>
    <w:p w:rsidR="00D303BA" w:rsidRPr="00AB6BE2" w:rsidRDefault="00D303BA" w:rsidP="00457CF2">
      <w:pPr>
        <w:pStyle w:val="NoSpacing"/>
        <w:jc w:val="center"/>
        <w:rPr>
          <w:rFonts w:ascii="Times New Roman" w:hAnsi="Times New Roman"/>
          <w:spacing w:val="-4"/>
          <w:sz w:val="24"/>
          <w:szCs w:val="24"/>
        </w:rPr>
      </w:pPr>
      <w:r w:rsidRPr="00AB6BE2">
        <w:rPr>
          <w:rFonts w:ascii="Times New Roman" w:hAnsi="Times New Roman"/>
          <w:sz w:val="24"/>
          <w:szCs w:val="24"/>
        </w:rPr>
        <w:t>станица  Новопетровская</w:t>
      </w:r>
    </w:p>
    <w:p w:rsidR="00D303BA" w:rsidRPr="00B40296" w:rsidRDefault="00D303BA" w:rsidP="0083277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303BA" w:rsidRDefault="00D303BA" w:rsidP="00457C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Pr="00B40296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Новопетровского сельского поселения Павловского района от 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1</w:t>
        </w:r>
        <w:r w:rsidRPr="00B40296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октября 2015 года № 110</w:t>
        </w:r>
      </w:hyperlink>
      <w:r w:rsidRPr="00B4029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1D1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</w:t>
      </w:r>
      <w:r>
        <w:rPr>
          <w:rFonts w:ascii="Times New Roman" w:hAnsi="Times New Roman"/>
          <w:b/>
          <w:sz w:val="28"/>
          <w:szCs w:val="28"/>
        </w:rPr>
        <w:t>, изменение и аннулирование</w:t>
      </w:r>
      <w:r w:rsidRPr="00151D1A">
        <w:rPr>
          <w:rFonts w:ascii="Times New Roman" w:hAnsi="Times New Roman"/>
          <w:b/>
          <w:sz w:val="28"/>
          <w:szCs w:val="28"/>
        </w:rPr>
        <w:t xml:space="preserve"> адресов»</w:t>
      </w:r>
    </w:p>
    <w:p w:rsidR="00D303BA" w:rsidRDefault="00D303BA" w:rsidP="00457C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303BA" w:rsidRPr="00B40296" w:rsidRDefault="00D303BA" w:rsidP="00457CF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303BA" w:rsidRPr="00B40296" w:rsidRDefault="00D303BA" w:rsidP="008327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40296"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27 июня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№ 1221 от 19 ноября 2014 года «Об утверждении правил присвоения, изменения и аннулирования адресов»,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B40296">
        <w:rPr>
          <w:rFonts w:ascii="Times New Roman" w:hAnsi="Times New Roman"/>
          <w:bCs/>
          <w:sz w:val="28"/>
          <w:szCs w:val="28"/>
        </w:rPr>
        <w:t xml:space="preserve">Распоряжением Правительства РФ от 31.01.2017 N 147-р «О целевых моделях упрощения процедур ведения бизнеса и повышения инвестиционной привлекательности субъектов Российской Федерации» </w:t>
      </w:r>
      <w:r w:rsidRPr="00B40296">
        <w:rPr>
          <w:rFonts w:ascii="Times New Roman" w:hAnsi="Times New Roman"/>
          <w:sz w:val="28"/>
          <w:szCs w:val="28"/>
        </w:rPr>
        <w:t>постановляю:</w:t>
      </w:r>
    </w:p>
    <w:p w:rsidR="00D303BA" w:rsidRPr="00B40296" w:rsidRDefault="00D303BA" w:rsidP="00832774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0296">
        <w:rPr>
          <w:rFonts w:ascii="Times New Roman" w:hAnsi="Times New Roman"/>
          <w:sz w:val="28"/>
          <w:szCs w:val="28"/>
        </w:rPr>
        <w:t xml:space="preserve">Внести в постановление </w:t>
      </w:r>
      <w:hyperlink r:id="rId7" w:history="1">
        <w:r w:rsidRPr="00B4029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администрации Новопетровского сельского поселения Павловского района от 01 октября 2015 года № 110</w:t>
        </w:r>
      </w:hyperlink>
      <w:r w:rsidRPr="00B40296">
        <w:rPr>
          <w:rFonts w:ascii="Times New Roman" w:hAnsi="Times New Roman"/>
          <w:sz w:val="28"/>
          <w:szCs w:val="28"/>
        </w:rPr>
        <w:t xml:space="preserve"> «</w:t>
      </w:r>
      <w:r w:rsidRPr="00457CF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</w:t>
      </w:r>
      <w:r w:rsidRPr="00B40296">
        <w:rPr>
          <w:rFonts w:ascii="Times New Roman" w:hAnsi="Times New Roman"/>
          <w:kern w:val="2"/>
          <w:sz w:val="28"/>
          <w:szCs w:val="28"/>
        </w:rPr>
        <w:t>», следующие изменения:</w:t>
      </w:r>
    </w:p>
    <w:p w:rsidR="00D303BA" w:rsidRPr="00B40296" w:rsidRDefault="00D303BA" w:rsidP="00832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0296">
        <w:rPr>
          <w:rFonts w:ascii="Times New Roman" w:hAnsi="Times New Roman"/>
          <w:bCs/>
          <w:kern w:val="36"/>
          <w:sz w:val="28"/>
          <w:szCs w:val="28"/>
          <w:bdr w:val="none" w:sz="0" w:space="0" w:color="auto" w:frame="1"/>
        </w:rPr>
        <w:t xml:space="preserve">Раздел 2. Стандарт предоставления муниципальной услуги, пункт </w:t>
      </w:r>
      <w:r w:rsidRPr="00B40296">
        <w:rPr>
          <w:rFonts w:ascii="Times New Roman" w:hAnsi="Times New Roman"/>
          <w:sz w:val="28"/>
          <w:szCs w:val="28"/>
          <w:bdr w:val="none" w:sz="0" w:space="0" w:color="auto" w:frame="1"/>
        </w:rPr>
        <w:t>2.4.1 изложить в новой редакции: «Срок предоставления муниципальной услуги составляет 12 календарных дней»</w:t>
      </w:r>
    </w:p>
    <w:p w:rsidR="00D303BA" w:rsidRDefault="00D303BA" w:rsidP="00832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40296">
        <w:rPr>
          <w:rFonts w:ascii="Times New Roman" w:hAnsi="Times New Roman"/>
          <w:bCs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электронной форме, пункт </w:t>
      </w:r>
      <w:r w:rsidRPr="00B40296">
        <w:rPr>
          <w:rFonts w:ascii="Times New Roman" w:hAnsi="Times New Roman"/>
          <w:sz w:val="28"/>
          <w:szCs w:val="28"/>
          <w:bdr w:val="none" w:sz="0" w:space="0" w:color="auto" w:frame="1"/>
        </w:rPr>
        <w:t>3.2.2.12 изложить в новой редакции: «Срок выполнения данной административной процедуры - 12 календарных дней со дня получения документов, необходимых для получения муниципальной услуги.</w:t>
      </w:r>
    </w:p>
    <w:p w:rsidR="00D303BA" w:rsidRPr="00457CF2" w:rsidRDefault="00D303BA" w:rsidP="00832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Постановление от 13 сентября 2017 года № 89 </w:t>
      </w:r>
      <w:hyperlink r:id="rId8" w:history="1">
        <w:r w:rsidRPr="00457CF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Новопетровского сельского поселения Павловского района от 1 октября 2015 года № 110</w:t>
        </w:r>
      </w:hyperlink>
      <w:r w:rsidRPr="00457CF2">
        <w:rPr>
          <w:rFonts w:ascii="Times New Roman" w:hAnsi="Times New Roman"/>
          <w:sz w:val="28"/>
          <w:szCs w:val="28"/>
        </w:rPr>
        <w:t xml:space="preserve"> « Об утверждении административного регламента предоставления муниципальной услуги «Присвоение, изменение и аннулирование адресов»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D303BA" w:rsidRPr="00B40296" w:rsidRDefault="00D303BA" w:rsidP="0083277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Pr="00B4029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4029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Разместить настоящее постановление на официальном сайте администрации Новопетровского сельского поселения Павловского района в сети Интернет.</w:t>
      </w:r>
    </w:p>
    <w:p w:rsidR="00D303BA" w:rsidRPr="00B40296" w:rsidRDefault="00D303BA" w:rsidP="00832774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B40296">
        <w:rPr>
          <w:rFonts w:ascii="Times New Roman" w:hAnsi="Times New Roman"/>
          <w:sz w:val="28"/>
          <w:szCs w:val="28"/>
          <w:bdr w:val="none" w:sz="0" w:space="0" w:color="auto" w:frame="1"/>
        </w:rPr>
        <w:t>.Контроль за выполнением настоящего постановления оставляю за собой.</w:t>
      </w:r>
    </w:p>
    <w:p w:rsidR="00D303BA" w:rsidRPr="00B40296" w:rsidRDefault="00D303BA" w:rsidP="008327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Pr="00B40296">
        <w:rPr>
          <w:rFonts w:ascii="Times New Roman" w:hAnsi="Times New Roman"/>
          <w:sz w:val="28"/>
          <w:szCs w:val="28"/>
          <w:bdr w:val="none" w:sz="0" w:space="0" w:color="auto" w:frame="1"/>
        </w:rPr>
        <w:t>.Постановление вступает в силу со дня его обнародования.</w:t>
      </w:r>
    </w:p>
    <w:p w:rsidR="00D303BA" w:rsidRPr="00B40296" w:rsidRDefault="00D303BA" w:rsidP="0083277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03BA" w:rsidRPr="00B40296" w:rsidRDefault="00D303BA" w:rsidP="0083277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03BA" w:rsidRPr="00B40296" w:rsidRDefault="00D303BA" w:rsidP="0083277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03BA" w:rsidRPr="00B40296" w:rsidRDefault="00D303BA" w:rsidP="00457C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4029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B40296">
        <w:rPr>
          <w:rFonts w:ascii="Times New Roman" w:hAnsi="Times New Roman"/>
          <w:sz w:val="28"/>
          <w:szCs w:val="28"/>
        </w:rPr>
        <w:t xml:space="preserve"> Новопетровского сельского поселения </w:t>
      </w:r>
    </w:p>
    <w:p w:rsidR="00D303BA" w:rsidRPr="00B40296" w:rsidRDefault="00D303BA" w:rsidP="00457C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40296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B40296">
        <w:rPr>
          <w:rFonts w:ascii="Times New Roman" w:hAnsi="Times New Roman"/>
          <w:sz w:val="28"/>
          <w:szCs w:val="28"/>
        </w:rPr>
        <w:t>Е.А.Бессонов</w:t>
      </w:r>
    </w:p>
    <w:sectPr w:rsidR="00D303BA" w:rsidRPr="00B40296" w:rsidSect="00897A0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9337D86"/>
    <w:multiLevelType w:val="hybridMultilevel"/>
    <w:tmpl w:val="CEECCE74"/>
    <w:lvl w:ilvl="0" w:tplc="B50035C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49E"/>
    <w:rsid w:val="00051187"/>
    <w:rsid w:val="0007107E"/>
    <w:rsid w:val="00085B37"/>
    <w:rsid w:val="00091419"/>
    <w:rsid w:val="000A4745"/>
    <w:rsid w:val="000B43F5"/>
    <w:rsid w:val="000B5CCF"/>
    <w:rsid w:val="000C6297"/>
    <w:rsid w:val="000E6079"/>
    <w:rsid w:val="000E6CFA"/>
    <w:rsid w:val="001022B4"/>
    <w:rsid w:val="00124915"/>
    <w:rsid w:val="00151D1A"/>
    <w:rsid w:val="00193C80"/>
    <w:rsid w:val="001A3F6A"/>
    <w:rsid w:val="001B0C49"/>
    <w:rsid w:val="001B649E"/>
    <w:rsid w:val="001D4EDE"/>
    <w:rsid w:val="001D6FEA"/>
    <w:rsid w:val="002365A8"/>
    <w:rsid w:val="00281345"/>
    <w:rsid w:val="002B54EC"/>
    <w:rsid w:val="002C1730"/>
    <w:rsid w:val="002F469A"/>
    <w:rsid w:val="003056AE"/>
    <w:rsid w:val="0034555B"/>
    <w:rsid w:val="003534C9"/>
    <w:rsid w:val="00374B2A"/>
    <w:rsid w:val="003E111A"/>
    <w:rsid w:val="003F3D09"/>
    <w:rsid w:val="00402791"/>
    <w:rsid w:val="00417DFC"/>
    <w:rsid w:val="0044556C"/>
    <w:rsid w:val="00457CF2"/>
    <w:rsid w:val="00495C0C"/>
    <w:rsid w:val="004A1C07"/>
    <w:rsid w:val="004B0CC6"/>
    <w:rsid w:val="004C4D83"/>
    <w:rsid w:val="004E0388"/>
    <w:rsid w:val="00552C5B"/>
    <w:rsid w:val="00557F9E"/>
    <w:rsid w:val="005809B3"/>
    <w:rsid w:val="00583E1B"/>
    <w:rsid w:val="005C08AD"/>
    <w:rsid w:val="005F4156"/>
    <w:rsid w:val="006066BC"/>
    <w:rsid w:val="00611607"/>
    <w:rsid w:val="00692B0E"/>
    <w:rsid w:val="006A6EC9"/>
    <w:rsid w:val="006B3C17"/>
    <w:rsid w:val="00750642"/>
    <w:rsid w:val="0077617E"/>
    <w:rsid w:val="00781DE6"/>
    <w:rsid w:val="007B4999"/>
    <w:rsid w:val="007C509B"/>
    <w:rsid w:val="007D1FD6"/>
    <w:rsid w:val="007D771D"/>
    <w:rsid w:val="007E4BCE"/>
    <w:rsid w:val="007E5A75"/>
    <w:rsid w:val="007F7C46"/>
    <w:rsid w:val="00822B31"/>
    <w:rsid w:val="00832774"/>
    <w:rsid w:val="00843CEA"/>
    <w:rsid w:val="008467C3"/>
    <w:rsid w:val="00871742"/>
    <w:rsid w:val="00886908"/>
    <w:rsid w:val="00897A0A"/>
    <w:rsid w:val="008F1914"/>
    <w:rsid w:val="00950320"/>
    <w:rsid w:val="0095743A"/>
    <w:rsid w:val="009822BF"/>
    <w:rsid w:val="00986E88"/>
    <w:rsid w:val="00991F62"/>
    <w:rsid w:val="009B26DA"/>
    <w:rsid w:val="009C38A5"/>
    <w:rsid w:val="009C44DD"/>
    <w:rsid w:val="009C4B94"/>
    <w:rsid w:val="009D398E"/>
    <w:rsid w:val="009E32A8"/>
    <w:rsid w:val="00A34549"/>
    <w:rsid w:val="00A76EF6"/>
    <w:rsid w:val="00A93322"/>
    <w:rsid w:val="00AB6BE2"/>
    <w:rsid w:val="00B20239"/>
    <w:rsid w:val="00B40296"/>
    <w:rsid w:val="00B96277"/>
    <w:rsid w:val="00BE1F62"/>
    <w:rsid w:val="00BF3CB1"/>
    <w:rsid w:val="00C15D99"/>
    <w:rsid w:val="00C173BA"/>
    <w:rsid w:val="00C3781C"/>
    <w:rsid w:val="00C42095"/>
    <w:rsid w:val="00C94BE7"/>
    <w:rsid w:val="00CC3039"/>
    <w:rsid w:val="00CD0EDA"/>
    <w:rsid w:val="00CD1984"/>
    <w:rsid w:val="00D11522"/>
    <w:rsid w:val="00D12E42"/>
    <w:rsid w:val="00D20E4C"/>
    <w:rsid w:val="00D303BA"/>
    <w:rsid w:val="00D8179E"/>
    <w:rsid w:val="00DB1222"/>
    <w:rsid w:val="00DB43ED"/>
    <w:rsid w:val="00DD7AD5"/>
    <w:rsid w:val="00E15D3B"/>
    <w:rsid w:val="00E50EF0"/>
    <w:rsid w:val="00E7099A"/>
    <w:rsid w:val="00E77C0C"/>
    <w:rsid w:val="00E83F85"/>
    <w:rsid w:val="00EB3253"/>
    <w:rsid w:val="00EF7888"/>
    <w:rsid w:val="00F138E2"/>
    <w:rsid w:val="00FB7607"/>
    <w:rsid w:val="00FC7189"/>
    <w:rsid w:val="00FF06B4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2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DF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1F6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3039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7DF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1F62"/>
    <w:rPr>
      <w:rFonts w:ascii="Calibri" w:hAnsi="Calibri" w:cs="Times New Roman"/>
      <w:b/>
      <w:bCs/>
      <w:sz w:val="28"/>
      <w:szCs w:val="28"/>
      <w:lang w:eastAsia="en-US"/>
    </w:rPr>
  </w:style>
  <w:style w:type="paragraph" w:styleId="List2">
    <w:name w:val="List 2"/>
    <w:basedOn w:val="Normal"/>
    <w:uiPriority w:val="99"/>
    <w:semiHidden/>
    <w:rsid w:val="001B649E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1B649E"/>
    <w:pPr>
      <w:spacing w:after="0" w:line="240" w:lineRule="auto"/>
      <w:jc w:val="center"/>
    </w:pPr>
    <w:rPr>
      <w:rFonts w:ascii="Arial" w:hAnsi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649E"/>
    <w:rPr>
      <w:rFonts w:ascii="Arial" w:hAnsi="Arial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1B649E"/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1B649E"/>
    <w:rPr>
      <w:rFonts w:cs="Times New Roman"/>
      <w:b/>
      <w:bCs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469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C50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8467C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467C3"/>
    <w:rPr>
      <w:rFonts w:cs="Times New Roman"/>
    </w:rPr>
  </w:style>
  <w:style w:type="character" w:customStyle="1" w:styleId="a0">
    <w:name w:val="Основной текст_"/>
    <w:basedOn w:val="DefaultParagraphFont"/>
    <w:link w:val="3"/>
    <w:uiPriority w:val="99"/>
    <w:locked/>
    <w:rsid w:val="005F4156"/>
    <w:rPr>
      <w:rFonts w:ascii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hAnsi="Arial" w:cs="Arial"/>
      <w:sz w:val="23"/>
      <w:szCs w:val="23"/>
    </w:rPr>
  </w:style>
  <w:style w:type="paragraph" w:customStyle="1" w:styleId="Default">
    <w:name w:val="Default"/>
    <w:uiPriority w:val="99"/>
    <w:rsid w:val="00E15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марк список 1"/>
    <w:basedOn w:val="Normal"/>
    <w:uiPriority w:val="99"/>
    <w:rsid w:val="00E15D3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0">
    <w:name w:val="нум список 1"/>
    <w:basedOn w:val="1"/>
    <w:uiPriority w:val="99"/>
    <w:rsid w:val="00E15D3B"/>
  </w:style>
  <w:style w:type="paragraph" w:styleId="ListParagraph">
    <w:name w:val="List Paragraph"/>
    <w:basedOn w:val="Normal"/>
    <w:uiPriority w:val="99"/>
    <w:qFormat/>
    <w:rsid w:val="006B3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</Pages>
  <Words>598</Words>
  <Characters>3411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17</cp:revision>
  <cp:lastPrinted>2017-11-16T12:21:00Z</cp:lastPrinted>
  <dcterms:created xsi:type="dcterms:W3CDTF">2017-08-30T11:43:00Z</dcterms:created>
  <dcterms:modified xsi:type="dcterms:W3CDTF">2017-11-16T12:22:00Z</dcterms:modified>
</cp:coreProperties>
</file>