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280AB">
      <w:pPr>
        <w:jc w:val="center"/>
        <w:outlineLvl w:val="0"/>
        <w:rPr>
          <w:sz w:val="28"/>
          <w:szCs w:val="28"/>
        </w:rPr>
      </w:pPr>
      <w:r>
        <w:rPr>
          <w:b/>
        </w:rPr>
        <w:pict>
          <v:shape id="_x0000_i1025" o:spt="75" type="#_x0000_t75" style="height:0pt;width:0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63D552B1">
      <w:pPr>
        <w:jc w:val="center"/>
        <w:outlineLvl w:val="0"/>
        <w:rPr>
          <w:b/>
          <w:sz w:val="32"/>
          <w:szCs w:val="32"/>
        </w:rPr>
      </w:pPr>
      <w:r>
        <w:rPr>
          <w:lang w:eastAsia="ru-RU"/>
        </w:rPr>
        <w:pict>
          <v:shape id="_x0000_i1026" o:spt="75" alt="" type="#_x0000_t75" style="height:55.8pt;width:44.1pt;" filled="f" o:preferrelative="t" stroked="f" coordsize="21600,21600">
            <v:path/>
            <v:fill on="f" focussize="0,0"/>
            <v:stroke on="f"/>
            <v:imagedata r:id="rId4" o:title=""/>
            <o:lock v:ext="edit" aspectratio="f"/>
            <w10:wrap type="none"/>
            <w10:anchorlock/>
          </v:shape>
        </w:pict>
      </w:r>
    </w:p>
    <w:p w14:paraId="682A33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14:paraId="550C385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14:paraId="380DCF1A">
      <w:pPr>
        <w:jc w:val="center"/>
        <w:rPr>
          <w:b/>
          <w:sz w:val="28"/>
          <w:szCs w:val="28"/>
        </w:rPr>
      </w:pPr>
    </w:p>
    <w:p w14:paraId="1FA5C4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 Е Ш Е Н И Е</w:t>
      </w:r>
    </w:p>
    <w:p w14:paraId="68E363B6">
      <w:pPr>
        <w:jc w:val="center"/>
        <w:rPr>
          <w:b/>
          <w:sz w:val="36"/>
          <w:szCs w:val="36"/>
        </w:rPr>
      </w:pPr>
    </w:p>
    <w:p w14:paraId="5C4A86B3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18.06.2024года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63/193</w:t>
      </w:r>
    </w:p>
    <w:p w14:paraId="187B9B85">
      <w:pPr>
        <w:jc w:val="both"/>
      </w:pPr>
      <w:r>
        <w:rPr>
          <w:sz w:val="28"/>
          <w:szCs w:val="28"/>
        </w:rPr>
        <w:t xml:space="preserve">                                                   </w:t>
      </w:r>
      <w:r>
        <w:t>станица Новопетровская</w:t>
      </w:r>
    </w:p>
    <w:p w14:paraId="6EC5C93A">
      <w:pPr>
        <w:jc w:val="center"/>
        <w:rPr>
          <w:b/>
          <w:sz w:val="28"/>
          <w:szCs w:val="28"/>
        </w:rPr>
      </w:pPr>
    </w:p>
    <w:p w14:paraId="0EF5807B">
      <w:pPr>
        <w:jc w:val="center"/>
        <w:rPr>
          <w:b/>
          <w:sz w:val="28"/>
          <w:szCs w:val="28"/>
        </w:rPr>
      </w:pPr>
    </w:p>
    <w:p w14:paraId="1551F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даты  проведения  выборов  депутатов  Совета </w:t>
      </w:r>
    </w:p>
    <w:p w14:paraId="2F50C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  сельского поселения  Павловского района</w:t>
      </w:r>
    </w:p>
    <w:p w14:paraId="6CABEDB3">
      <w:pPr>
        <w:jc w:val="center"/>
        <w:rPr>
          <w:b/>
          <w:sz w:val="28"/>
          <w:szCs w:val="28"/>
        </w:rPr>
      </w:pPr>
    </w:p>
    <w:p w14:paraId="5730DAD6">
      <w:pPr>
        <w:jc w:val="center"/>
        <w:rPr>
          <w:b/>
          <w:sz w:val="28"/>
          <w:szCs w:val="28"/>
        </w:rPr>
      </w:pPr>
    </w:p>
    <w:p w14:paraId="42E3AF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частями 1 и 4 статьи 6 Закона Краснодарского края от 26 декабря 2005 года № 966-КЗ «О муниципальных выборах в Краснодарском крае» Совет Новопетровского сельского поселения р е ш и л:</w:t>
      </w:r>
    </w:p>
    <w:p w14:paraId="5F375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1.Назначить выборы депутатов Совета Новопетровского сельского поселения</w:t>
      </w:r>
      <w:r>
        <w:rPr>
          <w:rFonts w:hint="default"/>
          <w:sz w:val="28"/>
          <w:szCs w:val="28"/>
          <w:lang w:val="ru-RU"/>
        </w:rPr>
        <w:t xml:space="preserve"> Павловского района </w:t>
      </w:r>
      <w:r>
        <w:rPr>
          <w:sz w:val="28"/>
          <w:szCs w:val="28"/>
        </w:rPr>
        <w:t xml:space="preserve"> на 8 сентября 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года.</w:t>
      </w:r>
    </w:p>
    <w:p w14:paraId="689F8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газете «Единство».</w:t>
      </w:r>
    </w:p>
    <w:p w14:paraId="4444E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3.Организацию выполнения настоящего решения возложить на администрацию Новопетровского сельского поселения.</w:t>
      </w:r>
    </w:p>
    <w:p w14:paraId="2456E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решения возложить на мандатную комиссию Совета Новопетровского сельского поселения (Корнейчук).</w:t>
      </w:r>
    </w:p>
    <w:p w14:paraId="55EBA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Решение вступает в силу после его опубликования.</w:t>
      </w:r>
    </w:p>
    <w:p w14:paraId="659639D8">
      <w:pPr>
        <w:jc w:val="both"/>
        <w:rPr>
          <w:sz w:val="28"/>
          <w:szCs w:val="28"/>
        </w:rPr>
      </w:pPr>
    </w:p>
    <w:p w14:paraId="29CB8D9E">
      <w:pPr>
        <w:jc w:val="both"/>
        <w:rPr>
          <w:sz w:val="28"/>
          <w:szCs w:val="28"/>
        </w:rPr>
      </w:pPr>
    </w:p>
    <w:p w14:paraId="6F1D13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</w:t>
      </w:r>
      <w:r>
        <w:rPr>
          <w:rFonts w:hint="default"/>
          <w:sz w:val="28"/>
          <w:szCs w:val="28"/>
          <w:lang w:val="ru-RU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</w:p>
    <w:p w14:paraId="0F3BE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                                            </w:t>
      </w:r>
    </w:p>
    <w:p w14:paraId="22A976E6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Павловского района                                                       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.С.Чернышова</w:t>
      </w:r>
    </w:p>
    <w:p w14:paraId="7E175968">
      <w:pPr>
        <w:jc w:val="both"/>
        <w:rPr>
          <w:sz w:val="28"/>
          <w:szCs w:val="28"/>
        </w:rPr>
      </w:pPr>
    </w:p>
    <w:p w14:paraId="66E37705">
      <w:pPr>
        <w:jc w:val="both"/>
        <w:rPr>
          <w:sz w:val="28"/>
          <w:szCs w:val="28"/>
        </w:rPr>
      </w:pPr>
    </w:p>
    <w:p w14:paraId="10B5B616">
      <w:pPr>
        <w:jc w:val="both"/>
        <w:rPr>
          <w:sz w:val="28"/>
          <w:szCs w:val="28"/>
        </w:rPr>
      </w:pPr>
    </w:p>
    <w:p w14:paraId="3AE23245">
      <w:pPr>
        <w:jc w:val="both"/>
        <w:rPr>
          <w:sz w:val="28"/>
          <w:szCs w:val="28"/>
        </w:rPr>
      </w:pPr>
    </w:p>
    <w:p w14:paraId="4921502E">
      <w:pPr>
        <w:jc w:val="both"/>
        <w:rPr>
          <w:sz w:val="28"/>
          <w:szCs w:val="28"/>
        </w:rPr>
      </w:pPr>
    </w:p>
    <w:p w14:paraId="2FBE54D5">
      <w:pPr>
        <w:jc w:val="both"/>
        <w:rPr>
          <w:sz w:val="28"/>
          <w:szCs w:val="28"/>
        </w:rPr>
      </w:pPr>
    </w:p>
    <w:p w14:paraId="3CE01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8EF89A">
      <w:pPr>
        <w:jc w:val="both"/>
        <w:rPr>
          <w:sz w:val="28"/>
          <w:szCs w:val="28"/>
        </w:rPr>
      </w:pPr>
    </w:p>
    <w:p w14:paraId="1F453D43"/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CD6"/>
    <w:rsid w:val="000500A3"/>
    <w:rsid w:val="00144DDA"/>
    <w:rsid w:val="002D1543"/>
    <w:rsid w:val="00301CBC"/>
    <w:rsid w:val="00353CEC"/>
    <w:rsid w:val="003612CC"/>
    <w:rsid w:val="00477632"/>
    <w:rsid w:val="004C105A"/>
    <w:rsid w:val="00543655"/>
    <w:rsid w:val="006F5A91"/>
    <w:rsid w:val="00872CD6"/>
    <w:rsid w:val="00873AEE"/>
    <w:rsid w:val="008820B8"/>
    <w:rsid w:val="00962250"/>
    <w:rsid w:val="00AF73FD"/>
    <w:rsid w:val="00C56DF8"/>
    <w:rsid w:val="00DC3260"/>
    <w:rsid w:val="00E463F8"/>
    <w:rsid w:val="00E84847"/>
    <w:rsid w:val="00EA69BF"/>
    <w:rsid w:val="00F00693"/>
    <w:rsid w:val="00F325E8"/>
    <w:rsid w:val="46480E94"/>
    <w:rsid w:val="4D0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189</Words>
  <Characters>1079</Characters>
  <Lines>0</Lines>
  <Paragraphs>0</Paragraphs>
  <TotalTime>3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2014-06-02T10:48:00Z</dcterms:created>
  <dc:creator>org25</dc:creator>
  <cp:lastModifiedBy>пользователь</cp:lastModifiedBy>
  <cp:lastPrinted>2024-06-18T06:08:21Z</cp:lastPrinted>
  <dcterms:modified xsi:type="dcterms:W3CDTF">2024-06-18T06:09:01Z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F5BC73F7C50640B5AA22013D8F73CAEA_12</vt:lpwstr>
  </property>
</Properties>
</file>