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2F267">
      <w:pPr>
        <w:spacing w:after="160" w:line="259" w:lineRule="auto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                </w:t>
      </w:r>
      <w:r>
        <w:pict>
          <v:shape id="_x0000_i1025" o:spt="75" type="#_x0000_t75" style="height:52.8pt;width:44.2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5A285326">
      <w:pPr>
        <w:keepNext/>
        <w:suppressAutoHyphens/>
        <w:spacing w:after="160" w:line="259" w:lineRule="auto"/>
        <w:jc w:val="center"/>
        <w:outlineLvl w:val="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НОВОПЕТРОВСКОГО СЕЛЬСКОГО ПОСЕЛЕНИЯ ПАВЛОВСКОГО РАЙОНА</w:t>
      </w:r>
    </w:p>
    <w:p w14:paraId="4575A2BA">
      <w:pPr>
        <w:keepNext/>
        <w:suppressAutoHyphens/>
        <w:spacing w:after="160" w:line="259" w:lineRule="auto"/>
        <w:jc w:val="center"/>
        <w:outlineLvl w:val="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</w:t>
      </w:r>
    </w:p>
    <w:p w14:paraId="42C8479E">
      <w:pPr>
        <w:spacing w:after="160" w:line="259" w:lineRule="auto"/>
        <w:rPr>
          <w:rFonts w:hint="default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  </w:t>
      </w:r>
      <w:r>
        <w:rPr>
          <w:sz w:val="28"/>
          <w:szCs w:val="28"/>
          <w:lang w:val="ru-RU" w:eastAsia="en-US"/>
        </w:rPr>
        <w:t xml:space="preserve">от  </w:t>
      </w:r>
      <w:r>
        <w:rPr>
          <w:rFonts w:hint="default"/>
          <w:sz w:val="28"/>
          <w:szCs w:val="28"/>
          <w:lang w:val="en-US" w:eastAsia="en-US"/>
        </w:rPr>
        <w:t>22</w:t>
      </w:r>
      <w:r>
        <w:rPr>
          <w:rFonts w:hint="default"/>
          <w:sz w:val="28"/>
          <w:szCs w:val="28"/>
          <w:lang w:val="ru-RU" w:eastAsia="en-US"/>
        </w:rPr>
        <w:t>.11.2024г</w:t>
      </w:r>
      <w:r>
        <w:rPr>
          <w:sz w:val="28"/>
          <w:szCs w:val="28"/>
          <w:lang w:val="ru-RU" w:eastAsia="en-US"/>
        </w:rPr>
        <w:t xml:space="preserve">                                                                                       № </w:t>
      </w:r>
      <w:r>
        <w:rPr>
          <w:rFonts w:hint="default"/>
          <w:sz w:val="28"/>
          <w:szCs w:val="28"/>
          <w:lang w:val="ru-RU" w:eastAsia="en-US"/>
        </w:rPr>
        <w:t>102</w:t>
      </w:r>
    </w:p>
    <w:p w14:paraId="60F3F049">
      <w:pPr>
        <w:spacing w:after="160" w:line="259" w:lineRule="auto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станица Новопетровская </w:t>
      </w:r>
    </w:p>
    <w:p w14:paraId="4E2CEC27">
      <w:pPr>
        <w:jc w:val="center"/>
        <w:rPr>
          <w:rFonts w:hint="default"/>
          <w:b/>
          <w:sz w:val="28"/>
          <w:lang w:val="ru-RU"/>
        </w:rPr>
      </w:pPr>
      <w:bookmarkStart w:id="0" w:name="_GoBack"/>
      <w:r>
        <w:rPr>
          <w:b/>
          <w:sz w:val="28"/>
          <w:lang w:val="ru-RU"/>
        </w:rPr>
        <w:t>Об</w:t>
      </w:r>
      <w:r>
        <w:rPr>
          <w:rFonts w:hint="default"/>
          <w:b/>
          <w:sz w:val="28"/>
          <w:lang w:val="ru-RU"/>
        </w:rPr>
        <w:t xml:space="preserve"> аннулировании адреса объектам адресации</w:t>
      </w:r>
    </w:p>
    <w:bookmarkEnd w:id="0"/>
    <w:p w14:paraId="39B9529F">
      <w:pPr>
        <w:jc w:val="both"/>
        <w:rPr>
          <w:sz w:val="28"/>
          <w:lang w:val="ru-RU"/>
        </w:rPr>
      </w:pPr>
    </w:p>
    <w:p w14:paraId="10F5A254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 w:firstLine="560" w:firstLineChars="200"/>
        <w:jc w:val="both"/>
        <w:rPr>
          <w:rFonts w:hint="default"/>
          <w:sz w:val="28"/>
          <w:szCs w:val="28"/>
          <w:lang w:val="ru-RU" w:eastAsia="ar-SA"/>
        </w:rPr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val="ru-RU" w:eastAsia="ar-SA"/>
        </w:rPr>
        <w:t>Руководствуясь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eastAsia="ar-SA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 w:eastAsia="ar-SA"/>
        </w:rPr>
        <w:t>постановлением</w:t>
      </w:r>
      <w:r>
        <w:rPr>
          <w:rFonts w:hint="default"/>
          <w:sz w:val="28"/>
          <w:szCs w:val="28"/>
          <w:lang w:val="ru-RU" w:eastAsia="ar-SA"/>
        </w:rPr>
        <w:t xml:space="preserve"> Правительства Российской Федерации от 19 ноября № 1221 «Об утверждении Правил  присвоения, изменения и аннулирования адресов»,</w:t>
      </w:r>
      <w:r>
        <w:rPr>
          <w:sz w:val="28"/>
          <w:szCs w:val="28"/>
          <w:lang w:eastAsia="ar-SA"/>
        </w:rPr>
        <w:t xml:space="preserve"> постановлением администрации  Новопетровского сельского поселения Павловского района от  6 декабря 2018 года  № 150 «Об утверждении административного регламента по предоставлению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</w:t>
      </w:r>
      <w:r>
        <w:rPr>
          <w:sz w:val="28"/>
          <w:szCs w:val="28"/>
          <w:lang w:val="ru-RU" w:eastAsia="ar-SA"/>
        </w:rPr>
        <w:t>п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о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с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т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а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н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о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в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л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я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ю</w:t>
      </w:r>
      <w:r>
        <w:rPr>
          <w:rFonts w:hint="default"/>
          <w:sz w:val="28"/>
          <w:szCs w:val="28"/>
          <w:lang w:val="ru-RU" w:eastAsia="ar-SA"/>
        </w:rPr>
        <w:t>:</w:t>
      </w:r>
    </w:p>
    <w:p w14:paraId="12148B86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rFonts w:hint="default"/>
          <w:sz w:val="28"/>
          <w:lang w:val="ru-RU"/>
        </w:rPr>
      </w:pPr>
      <w:r>
        <w:rPr>
          <w:sz w:val="28"/>
          <w:szCs w:val="28"/>
          <w:lang w:eastAsia="ar-SA"/>
        </w:rPr>
        <w:t xml:space="preserve"> </w:t>
      </w:r>
      <w:r>
        <w:rPr>
          <w:rFonts w:hint="default"/>
          <w:color w:val="000000"/>
          <w:sz w:val="28"/>
          <w:szCs w:val="28"/>
          <w:lang w:val="ru-RU" w:eastAsia="ar-SA"/>
        </w:rPr>
        <w:t xml:space="preserve">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1.Аннулировать</w:t>
      </w:r>
      <w:r>
        <w:rPr>
          <w:rFonts w:hint="default"/>
          <w:sz w:val="28"/>
          <w:lang w:val="ru-RU"/>
        </w:rPr>
        <w:t xml:space="preserve"> адреса объектов адресации, фактически отсутствующих, в связи с  прекращением существования объектов адресации: </w:t>
      </w:r>
    </w:p>
    <w:p w14:paraId="15448FEE">
      <w:pPr>
        <w:pStyle w:val="8"/>
        <w:tabs>
          <w:tab w:val="left" w:pos="709"/>
        </w:tabs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ru-RU"/>
        </w:rPr>
      </w:pPr>
      <w:r>
        <w:rPr>
          <w:sz w:val="28"/>
          <w:lang w:val="ru-RU"/>
        </w:rPr>
        <w:t xml:space="preserve">        </w:t>
      </w:r>
      <w:r>
        <w:rPr>
          <w:rFonts w:hint="default"/>
          <w:sz w:val="28"/>
          <w:lang w:val="ru-RU"/>
        </w:rPr>
        <w:t xml:space="preserve">1.1.Жилой дом, размещенный в ГАР как: </w:t>
      </w:r>
      <w:r>
        <w:rPr>
          <w:sz w:val="28"/>
          <w:lang w:val="ru-RU"/>
        </w:rPr>
        <w:t xml:space="preserve">Российская Федерация, Краснодарский край, Павловский муниципальный район, сельское поселение Новопетровское, 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станица</w:t>
      </w:r>
      <w:r>
        <w:rPr>
          <w:rFonts w:hint="default"/>
          <w:sz w:val="28"/>
          <w:lang w:val="ru-RU"/>
        </w:rPr>
        <w:t xml:space="preserve"> Новопетровская</w:t>
      </w:r>
      <w:r>
        <w:rPr>
          <w:sz w:val="28"/>
          <w:lang w:val="ru-RU"/>
        </w:rPr>
        <w:t xml:space="preserve">, </w:t>
      </w:r>
      <w:r>
        <w:rPr>
          <w:rFonts w:hint="default"/>
          <w:sz w:val="28"/>
          <w:lang w:val="ru-RU"/>
        </w:rPr>
        <w:t xml:space="preserve"> у</w:t>
      </w:r>
      <w:r>
        <w:rPr>
          <w:sz w:val="28"/>
          <w:lang w:val="ru-RU"/>
        </w:rPr>
        <w:t>лица</w:t>
      </w:r>
      <w:r>
        <w:rPr>
          <w:rFonts w:hint="default"/>
          <w:sz w:val="28"/>
          <w:lang w:val="ru-RU"/>
        </w:rPr>
        <w:t xml:space="preserve"> Северная</w:t>
      </w:r>
      <w:r>
        <w:rPr>
          <w:sz w:val="28"/>
          <w:lang w:val="ru-RU"/>
        </w:rPr>
        <w:t>, дом</w:t>
      </w:r>
      <w:r>
        <w:rPr>
          <w:rFonts w:hint="default"/>
          <w:sz w:val="28"/>
          <w:lang w:val="ru-RU"/>
        </w:rPr>
        <w:t xml:space="preserve"> 1,  уникальный номер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a5ced5e9-79a5-4d01-864d-12de57bbcad5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>.</w:t>
      </w:r>
    </w:p>
    <w:p w14:paraId="76070FE8">
      <w:pPr>
        <w:pStyle w:val="8"/>
        <w:tabs>
          <w:tab w:val="left" w:pos="709"/>
        </w:tabs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</w:t>
      </w:r>
      <w:r>
        <w:rPr>
          <w:rFonts w:hint="default"/>
          <w:sz w:val="28"/>
          <w:lang w:val="ru-RU"/>
        </w:rPr>
        <w:t xml:space="preserve">1.2.Жилой дом, размещенный в ГАР как: </w:t>
      </w:r>
      <w:r>
        <w:rPr>
          <w:sz w:val="28"/>
          <w:lang w:val="ru-RU"/>
        </w:rPr>
        <w:t>Российская Федерация, Краснодарский край, Павловский муниципальный район, сельское поселение Новопетровское, станица</w:t>
      </w:r>
      <w:r>
        <w:rPr>
          <w:rFonts w:hint="default"/>
          <w:sz w:val="28"/>
          <w:lang w:val="ru-RU"/>
        </w:rPr>
        <w:t xml:space="preserve"> Новопетровская</w:t>
      </w:r>
      <w:r>
        <w:rPr>
          <w:sz w:val="28"/>
          <w:lang w:val="ru-RU"/>
        </w:rPr>
        <w:t>,</w:t>
      </w:r>
      <w:r>
        <w:rPr>
          <w:rFonts w:hint="default"/>
          <w:sz w:val="28"/>
          <w:lang w:val="ru-RU"/>
        </w:rPr>
        <w:t xml:space="preserve"> у</w:t>
      </w:r>
      <w:r>
        <w:rPr>
          <w:sz w:val="28"/>
          <w:lang w:val="ru-RU"/>
        </w:rPr>
        <w:t>лица</w:t>
      </w:r>
      <w:r>
        <w:rPr>
          <w:rFonts w:hint="default"/>
          <w:sz w:val="28"/>
          <w:lang w:val="ru-RU"/>
        </w:rPr>
        <w:t xml:space="preserve"> Северная</w:t>
      </w:r>
      <w:r>
        <w:rPr>
          <w:sz w:val="28"/>
          <w:lang w:val="ru-RU"/>
        </w:rPr>
        <w:t>, дом</w:t>
      </w:r>
      <w:r>
        <w:rPr>
          <w:rFonts w:hint="default"/>
          <w:sz w:val="28"/>
          <w:lang w:val="ru-RU"/>
        </w:rPr>
        <w:t xml:space="preserve"> 3А, с уникальным номером </w:t>
      </w:r>
      <w:r>
        <w:rPr>
          <w:sz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ae5279b9-c0a1-4ed5-9cb7-1882eec47566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1636196A">
      <w:pPr>
        <w:pStyle w:val="8"/>
        <w:tabs>
          <w:tab w:val="left" w:pos="709"/>
        </w:tabs>
        <w:ind w:lef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sz w:val="28"/>
          <w:lang w:val="ru-RU"/>
        </w:rPr>
        <w:t xml:space="preserve">      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>
        <w:rPr>
          <w:rFonts w:hint="default"/>
          <w:sz w:val="28"/>
          <w:lang w:val="ru-RU"/>
        </w:rPr>
        <w:t xml:space="preserve">1.3.Жилой дом, размещенный в ГАР как: </w:t>
      </w:r>
      <w:r>
        <w:rPr>
          <w:sz w:val="28"/>
          <w:lang w:val="ru-RU"/>
        </w:rPr>
        <w:t xml:space="preserve">Российская Федерация, Краснодарский край, Павловский муниципальный район, сельское поселение Новопетровское, 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станица</w:t>
      </w:r>
      <w:r>
        <w:rPr>
          <w:rFonts w:hint="default"/>
          <w:sz w:val="28"/>
          <w:lang w:val="ru-RU"/>
        </w:rPr>
        <w:t xml:space="preserve"> Новопетровская</w:t>
      </w:r>
      <w:r>
        <w:rPr>
          <w:sz w:val="28"/>
          <w:lang w:val="ru-RU"/>
        </w:rPr>
        <w:t xml:space="preserve">, </w:t>
      </w:r>
      <w:r>
        <w:rPr>
          <w:rFonts w:hint="default"/>
          <w:sz w:val="28"/>
          <w:lang w:val="ru-RU"/>
        </w:rPr>
        <w:t xml:space="preserve"> у</w:t>
      </w:r>
      <w:r>
        <w:rPr>
          <w:sz w:val="28"/>
          <w:lang w:val="ru-RU"/>
        </w:rPr>
        <w:t>лица</w:t>
      </w:r>
      <w:r>
        <w:rPr>
          <w:rFonts w:hint="default"/>
          <w:sz w:val="28"/>
          <w:lang w:val="ru-RU"/>
        </w:rPr>
        <w:t xml:space="preserve"> Ленина</w:t>
      </w:r>
      <w:r>
        <w:rPr>
          <w:sz w:val="28"/>
          <w:lang w:val="ru-RU"/>
        </w:rPr>
        <w:t>, дом</w:t>
      </w:r>
      <w:r>
        <w:rPr>
          <w:rFonts w:hint="default"/>
          <w:sz w:val="28"/>
          <w:lang w:val="ru-RU"/>
        </w:rPr>
        <w:t xml:space="preserve"> 62А,  с уникальным номером </w:t>
      </w:r>
      <w:r>
        <w:rPr>
          <w:sz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76919614-f91a-4fce-b815-a9110ddb26fd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74841C07">
      <w:pPr>
        <w:pStyle w:val="8"/>
        <w:tabs>
          <w:tab w:val="left" w:pos="709"/>
        </w:tabs>
        <w:ind w:left="0" w:firstLine="56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/>
          <w:sz w:val="28"/>
          <w:lang w:val="ru-RU"/>
        </w:rPr>
        <w:t xml:space="preserve">1.4.Жилой дом, размещенный в ГАР как: </w:t>
      </w:r>
      <w:r>
        <w:rPr>
          <w:sz w:val="28"/>
          <w:lang w:val="ru-RU"/>
        </w:rPr>
        <w:t>Российская Федерация, Краснодарский край, Павловский муниципальный район, сельское поселение Новопетровское, станица</w:t>
      </w:r>
      <w:r>
        <w:rPr>
          <w:rFonts w:hint="default"/>
          <w:sz w:val="28"/>
          <w:lang w:val="ru-RU"/>
        </w:rPr>
        <w:t xml:space="preserve"> Новопетровская</w:t>
      </w:r>
      <w:r>
        <w:rPr>
          <w:sz w:val="28"/>
          <w:lang w:val="ru-RU"/>
        </w:rPr>
        <w:t>,</w:t>
      </w:r>
      <w:r>
        <w:rPr>
          <w:rFonts w:hint="default"/>
          <w:sz w:val="28"/>
          <w:lang w:val="ru-RU"/>
        </w:rPr>
        <w:t>у</w:t>
      </w:r>
      <w:r>
        <w:rPr>
          <w:sz w:val="28"/>
          <w:lang w:val="ru-RU"/>
        </w:rPr>
        <w:t>лица</w:t>
      </w:r>
      <w:r>
        <w:rPr>
          <w:rFonts w:hint="default"/>
          <w:sz w:val="28"/>
          <w:lang w:val="ru-RU"/>
        </w:rPr>
        <w:t xml:space="preserve"> Жлобы</w:t>
      </w:r>
      <w:r>
        <w:rPr>
          <w:sz w:val="28"/>
          <w:lang w:val="ru-RU"/>
        </w:rPr>
        <w:t>, дом</w:t>
      </w:r>
      <w:r>
        <w:rPr>
          <w:rFonts w:hint="default"/>
          <w:sz w:val="28"/>
          <w:lang w:val="ru-RU"/>
        </w:rPr>
        <w:t xml:space="preserve"> 10,с уникальным номером </w:t>
      </w:r>
      <w:r>
        <w:rPr>
          <w:sz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4c5a7ed5-3467-49f1-a40a-ac3c217cdff0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339D58A0">
      <w:pPr>
        <w:pStyle w:val="8"/>
        <w:tabs>
          <w:tab w:val="left" w:pos="709"/>
        </w:tabs>
        <w:ind w:left="0" w:firstLine="56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/>
          <w:sz w:val="28"/>
          <w:lang w:val="ru-RU"/>
        </w:rPr>
        <w:t xml:space="preserve">1.5.Жилой дом, размещенный в ГАР как: </w:t>
      </w:r>
      <w:r>
        <w:rPr>
          <w:sz w:val="28"/>
          <w:lang w:val="ru-RU"/>
        </w:rPr>
        <w:t xml:space="preserve">Российская Федерация, Краснодарский край, Павловский муниципальный район, сельское поселение Новопетровское, 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станица</w:t>
      </w:r>
      <w:r>
        <w:rPr>
          <w:rFonts w:hint="default"/>
          <w:sz w:val="28"/>
          <w:lang w:val="ru-RU"/>
        </w:rPr>
        <w:t xml:space="preserve"> Новопетровская</w:t>
      </w:r>
      <w:r>
        <w:rPr>
          <w:sz w:val="28"/>
          <w:lang w:val="ru-RU"/>
        </w:rPr>
        <w:t xml:space="preserve">, </w:t>
      </w:r>
      <w:r>
        <w:rPr>
          <w:rFonts w:hint="default"/>
          <w:sz w:val="28"/>
          <w:lang w:val="ru-RU"/>
        </w:rPr>
        <w:t xml:space="preserve"> у</w:t>
      </w:r>
      <w:r>
        <w:rPr>
          <w:sz w:val="28"/>
          <w:lang w:val="ru-RU"/>
        </w:rPr>
        <w:t>лица</w:t>
      </w:r>
      <w:r>
        <w:rPr>
          <w:rFonts w:hint="default"/>
          <w:sz w:val="28"/>
          <w:lang w:val="ru-RU"/>
        </w:rPr>
        <w:t xml:space="preserve"> Коминтерна</w:t>
      </w:r>
      <w:r>
        <w:rPr>
          <w:sz w:val="28"/>
          <w:lang w:val="ru-RU"/>
        </w:rPr>
        <w:t xml:space="preserve"> дом</w:t>
      </w:r>
      <w:r>
        <w:rPr>
          <w:rFonts w:hint="default"/>
          <w:sz w:val="28"/>
          <w:lang w:val="ru-RU"/>
        </w:rPr>
        <w:t xml:space="preserve"> 5А,  с уникальным номером </w:t>
      </w:r>
      <w:r>
        <w:rPr>
          <w:sz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59e08090-34fa-4c8b-a88e-be922371278d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 xml:space="preserve"> </w:t>
      </w:r>
    </w:p>
    <w:p w14:paraId="6B0180F5">
      <w:pPr>
        <w:pStyle w:val="8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rFonts w:hint="default" w:ascii="sans-serif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</w:t>
      </w:r>
    </w:p>
    <w:p w14:paraId="713B7BF3">
      <w:pPr>
        <w:pStyle w:val="8"/>
        <w:tabs>
          <w:tab w:val="left" w:pos="709"/>
        </w:tabs>
        <w:ind w:left="0"/>
        <w:jc w:val="both"/>
        <w:rPr>
          <w:sz w:val="28"/>
          <w:lang w:val="ru-RU"/>
        </w:rPr>
      </w:pPr>
    </w:p>
    <w:p w14:paraId="1C58B60A">
      <w:pPr>
        <w:pStyle w:val="8"/>
        <w:tabs>
          <w:tab w:val="left" w:pos="709"/>
        </w:tabs>
        <w:ind w:left="0"/>
        <w:jc w:val="both"/>
        <w:rPr>
          <w:sz w:val="28"/>
          <w:lang w:val="ru-RU"/>
        </w:rPr>
      </w:pPr>
    </w:p>
    <w:p w14:paraId="40251A3E">
      <w:pPr>
        <w:pStyle w:val="8"/>
        <w:tabs>
          <w:tab w:val="left" w:pos="709"/>
        </w:tabs>
        <w:ind w:left="0" w:firstLine="280" w:firstLineChars="10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2.  Контроль за выполнением настоящего постановления оставляю за собой.</w:t>
      </w:r>
    </w:p>
    <w:p w14:paraId="25ED03F0">
      <w:pPr>
        <w:tabs>
          <w:tab w:val="left" w:pos="1005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  Постановление вступает в силу со дня его подписания. </w:t>
      </w:r>
    </w:p>
    <w:p w14:paraId="5B3D3257">
      <w:pPr>
        <w:jc w:val="both"/>
        <w:rPr>
          <w:sz w:val="28"/>
          <w:lang w:val="ru-RU"/>
        </w:rPr>
      </w:pPr>
    </w:p>
    <w:p w14:paraId="3140F47D">
      <w:pPr>
        <w:jc w:val="both"/>
        <w:rPr>
          <w:sz w:val="28"/>
          <w:lang w:val="ru-RU"/>
        </w:rPr>
      </w:pPr>
    </w:p>
    <w:p w14:paraId="1CC7C77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Новопетровского сельского поселения </w:t>
      </w:r>
    </w:p>
    <w:p w14:paraId="68102D72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Павловского района                                                                      </w:t>
      </w:r>
      <w:r>
        <w:rPr>
          <w:sz w:val="28"/>
          <w:szCs w:val="28"/>
          <w:lang w:val="ru-RU"/>
        </w:rPr>
        <w:t xml:space="preserve">   Е.А.Бессонов</w:t>
      </w:r>
    </w:p>
    <w:p w14:paraId="2770D464">
      <w:pPr>
        <w:jc w:val="both"/>
        <w:rPr>
          <w:sz w:val="28"/>
          <w:szCs w:val="28"/>
          <w:lang w:val="ru-RU"/>
        </w:rPr>
      </w:pPr>
    </w:p>
    <w:p w14:paraId="10BB7B2C">
      <w:pPr>
        <w:jc w:val="both"/>
        <w:rPr>
          <w:sz w:val="28"/>
          <w:szCs w:val="28"/>
          <w:lang w:val="ru-RU"/>
        </w:rPr>
      </w:pPr>
    </w:p>
    <w:p w14:paraId="27BBEED2">
      <w:pPr>
        <w:jc w:val="both"/>
        <w:rPr>
          <w:sz w:val="28"/>
          <w:szCs w:val="28"/>
          <w:lang w:val="ru-RU"/>
        </w:rPr>
      </w:pPr>
    </w:p>
    <w:p w14:paraId="4D337D84">
      <w:pPr>
        <w:jc w:val="both"/>
        <w:rPr>
          <w:sz w:val="28"/>
          <w:szCs w:val="28"/>
          <w:lang w:val="ru-RU"/>
        </w:rPr>
      </w:pPr>
    </w:p>
    <w:p w14:paraId="797FF9EC">
      <w:pPr>
        <w:jc w:val="both"/>
        <w:rPr>
          <w:sz w:val="28"/>
          <w:szCs w:val="28"/>
          <w:lang w:val="ru-RU"/>
        </w:rPr>
      </w:pPr>
    </w:p>
    <w:p w14:paraId="1A55336C">
      <w:pPr>
        <w:jc w:val="both"/>
        <w:rPr>
          <w:sz w:val="28"/>
          <w:szCs w:val="28"/>
          <w:lang w:val="ru-RU"/>
        </w:rPr>
      </w:pPr>
    </w:p>
    <w:p w14:paraId="12FB2E80">
      <w:pPr>
        <w:jc w:val="both"/>
        <w:rPr>
          <w:sz w:val="28"/>
          <w:szCs w:val="28"/>
          <w:lang w:val="ru-RU"/>
        </w:rPr>
      </w:pPr>
    </w:p>
    <w:p w14:paraId="2D28634D">
      <w:pPr>
        <w:jc w:val="both"/>
        <w:rPr>
          <w:sz w:val="28"/>
          <w:szCs w:val="28"/>
          <w:lang w:val="ru-RU"/>
        </w:rPr>
      </w:pPr>
    </w:p>
    <w:p w14:paraId="2798D766">
      <w:pPr>
        <w:jc w:val="both"/>
        <w:rPr>
          <w:sz w:val="28"/>
          <w:szCs w:val="28"/>
          <w:lang w:val="ru-RU"/>
        </w:rPr>
      </w:pPr>
    </w:p>
    <w:p w14:paraId="6F91C364">
      <w:pPr>
        <w:jc w:val="both"/>
        <w:rPr>
          <w:sz w:val="28"/>
          <w:szCs w:val="28"/>
          <w:lang w:val="ru-RU"/>
        </w:rPr>
      </w:pPr>
    </w:p>
    <w:p w14:paraId="041B6140">
      <w:pPr>
        <w:jc w:val="both"/>
        <w:rPr>
          <w:sz w:val="28"/>
          <w:szCs w:val="28"/>
          <w:lang w:val="ru-RU"/>
        </w:rPr>
      </w:pPr>
    </w:p>
    <w:p w14:paraId="67934480">
      <w:pPr>
        <w:jc w:val="both"/>
        <w:rPr>
          <w:sz w:val="28"/>
          <w:szCs w:val="28"/>
          <w:lang w:val="ru-RU"/>
        </w:rPr>
      </w:pPr>
    </w:p>
    <w:p w14:paraId="3B58B4BD">
      <w:pPr>
        <w:jc w:val="both"/>
        <w:rPr>
          <w:sz w:val="28"/>
          <w:szCs w:val="28"/>
          <w:lang w:val="ru-RU"/>
        </w:rPr>
      </w:pPr>
    </w:p>
    <w:p w14:paraId="4AB46222">
      <w:pPr>
        <w:jc w:val="both"/>
        <w:rPr>
          <w:sz w:val="28"/>
          <w:szCs w:val="28"/>
          <w:lang w:val="ru-RU"/>
        </w:rPr>
      </w:pPr>
    </w:p>
    <w:p w14:paraId="21CA4534">
      <w:pPr>
        <w:jc w:val="both"/>
        <w:rPr>
          <w:sz w:val="28"/>
          <w:szCs w:val="28"/>
          <w:lang w:val="ru-RU"/>
        </w:rPr>
      </w:pPr>
    </w:p>
    <w:p w14:paraId="6E365B8F">
      <w:pPr>
        <w:jc w:val="both"/>
        <w:rPr>
          <w:sz w:val="28"/>
          <w:szCs w:val="28"/>
          <w:lang w:val="ru-RU"/>
        </w:rPr>
      </w:pPr>
    </w:p>
    <w:p w14:paraId="1A76B6E3">
      <w:pPr>
        <w:jc w:val="both"/>
        <w:rPr>
          <w:sz w:val="28"/>
          <w:szCs w:val="28"/>
          <w:lang w:val="ru-RU"/>
        </w:rPr>
      </w:pPr>
    </w:p>
    <w:p w14:paraId="64163C1C">
      <w:pPr>
        <w:jc w:val="both"/>
        <w:rPr>
          <w:sz w:val="28"/>
          <w:szCs w:val="28"/>
          <w:lang w:val="ru-RU"/>
        </w:rPr>
      </w:pPr>
    </w:p>
    <w:p w14:paraId="120C6C56">
      <w:pPr>
        <w:jc w:val="both"/>
        <w:rPr>
          <w:sz w:val="28"/>
          <w:szCs w:val="28"/>
          <w:lang w:val="ru-RU"/>
        </w:rPr>
      </w:pPr>
    </w:p>
    <w:p w14:paraId="228C2B36">
      <w:pPr>
        <w:jc w:val="both"/>
        <w:rPr>
          <w:sz w:val="28"/>
          <w:szCs w:val="28"/>
          <w:lang w:val="ru-RU"/>
        </w:rPr>
      </w:pPr>
    </w:p>
    <w:p w14:paraId="34042131">
      <w:pPr>
        <w:jc w:val="both"/>
        <w:rPr>
          <w:sz w:val="28"/>
          <w:szCs w:val="28"/>
          <w:lang w:val="ru-RU"/>
        </w:rPr>
      </w:pPr>
    </w:p>
    <w:p w14:paraId="100B69B3">
      <w:pPr>
        <w:jc w:val="both"/>
        <w:rPr>
          <w:sz w:val="28"/>
          <w:szCs w:val="28"/>
          <w:lang w:val="ru-RU"/>
        </w:rPr>
      </w:pPr>
    </w:p>
    <w:p w14:paraId="07828FC0">
      <w:pPr>
        <w:jc w:val="both"/>
        <w:rPr>
          <w:sz w:val="28"/>
          <w:szCs w:val="28"/>
          <w:lang w:val="ru-RU"/>
        </w:rPr>
      </w:pPr>
    </w:p>
    <w:p w14:paraId="7420430C">
      <w:pPr>
        <w:jc w:val="both"/>
        <w:rPr>
          <w:sz w:val="28"/>
          <w:szCs w:val="28"/>
          <w:lang w:val="ru-RU"/>
        </w:rPr>
      </w:pPr>
    </w:p>
    <w:p w14:paraId="352C7BC3">
      <w:pPr>
        <w:jc w:val="both"/>
        <w:rPr>
          <w:sz w:val="28"/>
          <w:szCs w:val="28"/>
          <w:lang w:val="ru-RU"/>
        </w:rPr>
      </w:pPr>
    </w:p>
    <w:p w14:paraId="2B48C864">
      <w:pPr>
        <w:jc w:val="both"/>
        <w:rPr>
          <w:sz w:val="28"/>
          <w:szCs w:val="28"/>
          <w:lang w:val="ru-RU"/>
        </w:rPr>
      </w:pPr>
    </w:p>
    <w:p w14:paraId="7D194227">
      <w:pPr>
        <w:jc w:val="both"/>
        <w:rPr>
          <w:sz w:val="28"/>
          <w:szCs w:val="28"/>
          <w:lang w:val="ru-RU"/>
        </w:rPr>
      </w:pPr>
    </w:p>
    <w:p w14:paraId="2D2B230B">
      <w:pPr>
        <w:jc w:val="both"/>
        <w:rPr>
          <w:sz w:val="28"/>
          <w:szCs w:val="28"/>
          <w:lang w:val="ru-RU"/>
        </w:rPr>
      </w:pPr>
    </w:p>
    <w:p w14:paraId="0C6CD0E2">
      <w:pPr>
        <w:jc w:val="both"/>
        <w:rPr>
          <w:sz w:val="28"/>
          <w:szCs w:val="28"/>
          <w:lang w:val="ru-RU"/>
        </w:rPr>
      </w:pPr>
    </w:p>
    <w:p w14:paraId="6C002DB8">
      <w:pPr>
        <w:jc w:val="both"/>
        <w:rPr>
          <w:sz w:val="28"/>
          <w:szCs w:val="28"/>
          <w:lang w:val="ru-RU"/>
        </w:rPr>
      </w:pPr>
    </w:p>
    <w:p w14:paraId="1E788262">
      <w:pPr>
        <w:jc w:val="both"/>
        <w:rPr>
          <w:sz w:val="28"/>
          <w:szCs w:val="28"/>
          <w:lang w:val="ru-RU"/>
        </w:rPr>
      </w:pPr>
    </w:p>
    <w:p w14:paraId="2182EDF5">
      <w:pPr>
        <w:jc w:val="both"/>
        <w:rPr>
          <w:sz w:val="28"/>
          <w:szCs w:val="28"/>
          <w:lang w:val="ru-RU"/>
        </w:rPr>
      </w:pPr>
    </w:p>
    <w:p w14:paraId="590EBDB5">
      <w:pPr>
        <w:jc w:val="both"/>
        <w:rPr>
          <w:sz w:val="28"/>
          <w:szCs w:val="28"/>
          <w:lang w:val="ru-RU"/>
        </w:rPr>
      </w:pPr>
    </w:p>
    <w:p w14:paraId="0CD8F807">
      <w:pPr>
        <w:jc w:val="both"/>
        <w:rPr>
          <w:sz w:val="28"/>
          <w:szCs w:val="28"/>
          <w:lang w:val="ru-RU"/>
        </w:rPr>
      </w:pPr>
    </w:p>
    <w:p w14:paraId="103ADA16">
      <w:pPr>
        <w:jc w:val="both"/>
        <w:rPr>
          <w:sz w:val="28"/>
          <w:szCs w:val="28"/>
          <w:lang w:val="ru-RU"/>
        </w:rPr>
      </w:pPr>
    </w:p>
    <w:p w14:paraId="65A48908">
      <w:pPr>
        <w:jc w:val="both"/>
        <w:rPr>
          <w:sz w:val="28"/>
          <w:szCs w:val="28"/>
          <w:lang w:val="ru-RU"/>
        </w:rPr>
      </w:pPr>
    </w:p>
    <w:p w14:paraId="245B1DEE">
      <w:pPr>
        <w:jc w:val="both"/>
        <w:rPr>
          <w:sz w:val="28"/>
          <w:szCs w:val="28"/>
          <w:lang w:val="ru-RU"/>
        </w:rPr>
      </w:pPr>
    </w:p>
    <w:p w14:paraId="35A53B69">
      <w:pPr>
        <w:jc w:val="both"/>
        <w:rPr>
          <w:sz w:val="28"/>
          <w:szCs w:val="28"/>
          <w:lang w:val="ru-RU"/>
        </w:rPr>
      </w:pPr>
    </w:p>
    <w:p w14:paraId="5BC4EFCB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</w:p>
    <w:sectPr>
      <w:pgSz w:w="11906" w:h="16838"/>
      <w:pgMar w:top="907" w:right="850" w:bottom="85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830"/>
    <w:rsid w:val="00004D1A"/>
    <w:rsid w:val="00012333"/>
    <w:rsid w:val="00013B19"/>
    <w:rsid w:val="000140EE"/>
    <w:rsid w:val="00023A08"/>
    <w:rsid w:val="00026044"/>
    <w:rsid w:val="000302FA"/>
    <w:rsid w:val="00032A6B"/>
    <w:rsid w:val="000332EB"/>
    <w:rsid w:val="000337D4"/>
    <w:rsid w:val="000338A4"/>
    <w:rsid w:val="000339FB"/>
    <w:rsid w:val="00034055"/>
    <w:rsid w:val="00035933"/>
    <w:rsid w:val="00041948"/>
    <w:rsid w:val="0004235B"/>
    <w:rsid w:val="00050298"/>
    <w:rsid w:val="0005505F"/>
    <w:rsid w:val="00055125"/>
    <w:rsid w:val="000559C4"/>
    <w:rsid w:val="00056F48"/>
    <w:rsid w:val="000601B3"/>
    <w:rsid w:val="00063CE4"/>
    <w:rsid w:val="00063FCA"/>
    <w:rsid w:val="0006592B"/>
    <w:rsid w:val="0006630C"/>
    <w:rsid w:val="00067057"/>
    <w:rsid w:val="00067D7D"/>
    <w:rsid w:val="00067F95"/>
    <w:rsid w:val="000703F4"/>
    <w:rsid w:val="0007176B"/>
    <w:rsid w:val="000731EC"/>
    <w:rsid w:val="00074A57"/>
    <w:rsid w:val="00075BAD"/>
    <w:rsid w:val="0007722B"/>
    <w:rsid w:val="0008142D"/>
    <w:rsid w:val="00083A3C"/>
    <w:rsid w:val="00083C51"/>
    <w:rsid w:val="000863AF"/>
    <w:rsid w:val="00086539"/>
    <w:rsid w:val="00087DE5"/>
    <w:rsid w:val="000917DE"/>
    <w:rsid w:val="000968EB"/>
    <w:rsid w:val="00096CC1"/>
    <w:rsid w:val="000A149C"/>
    <w:rsid w:val="000A288B"/>
    <w:rsid w:val="000A51CB"/>
    <w:rsid w:val="000A6983"/>
    <w:rsid w:val="000B0DC6"/>
    <w:rsid w:val="000B3DE0"/>
    <w:rsid w:val="000B533E"/>
    <w:rsid w:val="000B5EB5"/>
    <w:rsid w:val="000C032A"/>
    <w:rsid w:val="000C15CD"/>
    <w:rsid w:val="000C18EE"/>
    <w:rsid w:val="000C45B2"/>
    <w:rsid w:val="000C53EB"/>
    <w:rsid w:val="000C609A"/>
    <w:rsid w:val="000C6EAA"/>
    <w:rsid w:val="000C7E3E"/>
    <w:rsid w:val="000D0761"/>
    <w:rsid w:val="000D0765"/>
    <w:rsid w:val="000D10BD"/>
    <w:rsid w:val="000D5FD4"/>
    <w:rsid w:val="000E394C"/>
    <w:rsid w:val="000E40F1"/>
    <w:rsid w:val="000E44D1"/>
    <w:rsid w:val="000E56E3"/>
    <w:rsid w:val="000E7069"/>
    <w:rsid w:val="000F0C22"/>
    <w:rsid w:val="000F0EF9"/>
    <w:rsid w:val="000F137A"/>
    <w:rsid w:val="000F6661"/>
    <w:rsid w:val="000F7233"/>
    <w:rsid w:val="00105BB6"/>
    <w:rsid w:val="00106915"/>
    <w:rsid w:val="00115D1D"/>
    <w:rsid w:val="001166A6"/>
    <w:rsid w:val="0012450E"/>
    <w:rsid w:val="00134BA4"/>
    <w:rsid w:val="001443D9"/>
    <w:rsid w:val="00144D73"/>
    <w:rsid w:val="00145478"/>
    <w:rsid w:val="00145916"/>
    <w:rsid w:val="00147040"/>
    <w:rsid w:val="00153693"/>
    <w:rsid w:val="00157710"/>
    <w:rsid w:val="00162605"/>
    <w:rsid w:val="00163A27"/>
    <w:rsid w:val="00167D5C"/>
    <w:rsid w:val="00170379"/>
    <w:rsid w:val="001707BC"/>
    <w:rsid w:val="0017196F"/>
    <w:rsid w:val="0017379C"/>
    <w:rsid w:val="0018149A"/>
    <w:rsid w:val="0018442E"/>
    <w:rsid w:val="001864B3"/>
    <w:rsid w:val="0018691A"/>
    <w:rsid w:val="0018718F"/>
    <w:rsid w:val="0018723E"/>
    <w:rsid w:val="0019267F"/>
    <w:rsid w:val="0019334E"/>
    <w:rsid w:val="00194950"/>
    <w:rsid w:val="00194F37"/>
    <w:rsid w:val="00197174"/>
    <w:rsid w:val="001979EF"/>
    <w:rsid w:val="001A0A46"/>
    <w:rsid w:val="001A481D"/>
    <w:rsid w:val="001B2BB9"/>
    <w:rsid w:val="001B4D77"/>
    <w:rsid w:val="001B5C59"/>
    <w:rsid w:val="001B6049"/>
    <w:rsid w:val="001B71B4"/>
    <w:rsid w:val="001C3861"/>
    <w:rsid w:val="001C66C9"/>
    <w:rsid w:val="001C76E0"/>
    <w:rsid w:val="001D4F34"/>
    <w:rsid w:val="001D7C87"/>
    <w:rsid w:val="001E2F64"/>
    <w:rsid w:val="001E3DE5"/>
    <w:rsid w:val="001E5575"/>
    <w:rsid w:val="001E58E1"/>
    <w:rsid w:val="001F111D"/>
    <w:rsid w:val="001F3997"/>
    <w:rsid w:val="001F4A44"/>
    <w:rsid w:val="001F6996"/>
    <w:rsid w:val="001F7FA1"/>
    <w:rsid w:val="002006CE"/>
    <w:rsid w:val="002018FB"/>
    <w:rsid w:val="00205FD8"/>
    <w:rsid w:val="00206DBF"/>
    <w:rsid w:val="00207436"/>
    <w:rsid w:val="0020771F"/>
    <w:rsid w:val="0020792B"/>
    <w:rsid w:val="00210516"/>
    <w:rsid w:val="00221619"/>
    <w:rsid w:val="00222BAB"/>
    <w:rsid w:val="00223ADE"/>
    <w:rsid w:val="00225BA1"/>
    <w:rsid w:val="0022653D"/>
    <w:rsid w:val="00230F8E"/>
    <w:rsid w:val="00232FC5"/>
    <w:rsid w:val="00242F14"/>
    <w:rsid w:val="00243D4A"/>
    <w:rsid w:val="00244920"/>
    <w:rsid w:val="002462CA"/>
    <w:rsid w:val="002502C0"/>
    <w:rsid w:val="00251922"/>
    <w:rsid w:val="00257422"/>
    <w:rsid w:val="00257D24"/>
    <w:rsid w:val="00261BE2"/>
    <w:rsid w:val="00261E3D"/>
    <w:rsid w:val="0026752E"/>
    <w:rsid w:val="002708C6"/>
    <w:rsid w:val="00270F6F"/>
    <w:rsid w:val="0027393D"/>
    <w:rsid w:val="00276763"/>
    <w:rsid w:val="00276E21"/>
    <w:rsid w:val="00280157"/>
    <w:rsid w:val="00280690"/>
    <w:rsid w:val="002816CA"/>
    <w:rsid w:val="00284589"/>
    <w:rsid w:val="00285819"/>
    <w:rsid w:val="0029371D"/>
    <w:rsid w:val="002948C4"/>
    <w:rsid w:val="002948C9"/>
    <w:rsid w:val="00296B11"/>
    <w:rsid w:val="002A1A9E"/>
    <w:rsid w:val="002A1BCF"/>
    <w:rsid w:val="002A29AD"/>
    <w:rsid w:val="002A4866"/>
    <w:rsid w:val="002A4C21"/>
    <w:rsid w:val="002B0234"/>
    <w:rsid w:val="002B15A3"/>
    <w:rsid w:val="002B3A00"/>
    <w:rsid w:val="002B3D8A"/>
    <w:rsid w:val="002B40D5"/>
    <w:rsid w:val="002C1F6F"/>
    <w:rsid w:val="002C3995"/>
    <w:rsid w:val="002D0CCD"/>
    <w:rsid w:val="002D1064"/>
    <w:rsid w:val="002D385B"/>
    <w:rsid w:val="002D60DC"/>
    <w:rsid w:val="002E5ED1"/>
    <w:rsid w:val="002E60F4"/>
    <w:rsid w:val="002E75F6"/>
    <w:rsid w:val="002F0A20"/>
    <w:rsid w:val="00300BC1"/>
    <w:rsid w:val="0030183A"/>
    <w:rsid w:val="00301E8A"/>
    <w:rsid w:val="0030378F"/>
    <w:rsid w:val="00314D2E"/>
    <w:rsid w:val="0031718C"/>
    <w:rsid w:val="00320B29"/>
    <w:rsid w:val="00323192"/>
    <w:rsid w:val="003275AA"/>
    <w:rsid w:val="003317EF"/>
    <w:rsid w:val="00333052"/>
    <w:rsid w:val="0033668E"/>
    <w:rsid w:val="00337CC4"/>
    <w:rsid w:val="00340C41"/>
    <w:rsid w:val="0034581E"/>
    <w:rsid w:val="00346F67"/>
    <w:rsid w:val="003473BE"/>
    <w:rsid w:val="00347B25"/>
    <w:rsid w:val="00350B4F"/>
    <w:rsid w:val="00353DA7"/>
    <w:rsid w:val="00355A5D"/>
    <w:rsid w:val="00355BAD"/>
    <w:rsid w:val="003568A5"/>
    <w:rsid w:val="00356CE6"/>
    <w:rsid w:val="00357BD5"/>
    <w:rsid w:val="003601D9"/>
    <w:rsid w:val="003649DF"/>
    <w:rsid w:val="00364AD6"/>
    <w:rsid w:val="00365A91"/>
    <w:rsid w:val="00367355"/>
    <w:rsid w:val="00367B0E"/>
    <w:rsid w:val="003721FC"/>
    <w:rsid w:val="00372D2C"/>
    <w:rsid w:val="00380CCF"/>
    <w:rsid w:val="00381FAF"/>
    <w:rsid w:val="0039673D"/>
    <w:rsid w:val="003A04E7"/>
    <w:rsid w:val="003A26A8"/>
    <w:rsid w:val="003A2D31"/>
    <w:rsid w:val="003A4B9C"/>
    <w:rsid w:val="003A7B7F"/>
    <w:rsid w:val="003B08C3"/>
    <w:rsid w:val="003B1ACF"/>
    <w:rsid w:val="003B275D"/>
    <w:rsid w:val="003C2E0D"/>
    <w:rsid w:val="003C7418"/>
    <w:rsid w:val="003D47BF"/>
    <w:rsid w:val="003E32F7"/>
    <w:rsid w:val="003E5703"/>
    <w:rsid w:val="003E7814"/>
    <w:rsid w:val="003F047B"/>
    <w:rsid w:val="003F3F7D"/>
    <w:rsid w:val="003F5275"/>
    <w:rsid w:val="003F7DC2"/>
    <w:rsid w:val="004018DF"/>
    <w:rsid w:val="00405759"/>
    <w:rsid w:val="0040751C"/>
    <w:rsid w:val="00412071"/>
    <w:rsid w:val="0041340C"/>
    <w:rsid w:val="00413B10"/>
    <w:rsid w:val="00414799"/>
    <w:rsid w:val="00415AD5"/>
    <w:rsid w:val="00420122"/>
    <w:rsid w:val="00420417"/>
    <w:rsid w:val="004225E7"/>
    <w:rsid w:val="0042349C"/>
    <w:rsid w:val="00425193"/>
    <w:rsid w:val="00427B79"/>
    <w:rsid w:val="00427B91"/>
    <w:rsid w:val="00432877"/>
    <w:rsid w:val="00433FC9"/>
    <w:rsid w:val="00434FC1"/>
    <w:rsid w:val="004437C3"/>
    <w:rsid w:val="00444486"/>
    <w:rsid w:val="004472C9"/>
    <w:rsid w:val="004522DC"/>
    <w:rsid w:val="004541C7"/>
    <w:rsid w:val="00455EAD"/>
    <w:rsid w:val="004570DC"/>
    <w:rsid w:val="0045754D"/>
    <w:rsid w:val="00457B23"/>
    <w:rsid w:val="00461546"/>
    <w:rsid w:val="00463DC4"/>
    <w:rsid w:val="0046621B"/>
    <w:rsid w:val="0046662B"/>
    <w:rsid w:val="004679F3"/>
    <w:rsid w:val="00467B4F"/>
    <w:rsid w:val="004763B4"/>
    <w:rsid w:val="0047687B"/>
    <w:rsid w:val="00476B45"/>
    <w:rsid w:val="004808A9"/>
    <w:rsid w:val="00480A4E"/>
    <w:rsid w:val="00481930"/>
    <w:rsid w:val="00481A66"/>
    <w:rsid w:val="00483277"/>
    <w:rsid w:val="00486485"/>
    <w:rsid w:val="00487B39"/>
    <w:rsid w:val="00490D2D"/>
    <w:rsid w:val="00492028"/>
    <w:rsid w:val="004925B5"/>
    <w:rsid w:val="00492948"/>
    <w:rsid w:val="00497248"/>
    <w:rsid w:val="004A0F32"/>
    <w:rsid w:val="004A0F48"/>
    <w:rsid w:val="004A1ADE"/>
    <w:rsid w:val="004A76DC"/>
    <w:rsid w:val="004B0612"/>
    <w:rsid w:val="004B064D"/>
    <w:rsid w:val="004B2E7F"/>
    <w:rsid w:val="004B425F"/>
    <w:rsid w:val="004C037A"/>
    <w:rsid w:val="004C2769"/>
    <w:rsid w:val="004C3691"/>
    <w:rsid w:val="004D1BA3"/>
    <w:rsid w:val="004D1E4B"/>
    <w:rsid w:val="004D606A"/>
    <w:rsid w:val="004D6E61"/>
    <w:rsid w:val="004E2F81"/>
    <w:rsid w:val="004E2FBA"/>
    <w:rsid w:val="004E4101"/>
    <w:rsid w:val="004E4C2C"/>
    <w:rsid w:val="004E528D"/>
    <w:rsid w:val="004E6F36"/>
    <w:rsid w:val="004F0CEC"/>
    <w:rsid w:val="004F39D4"/>
    <w:rsid w:val="004F3EF4"/>
    <w:rsid w:val="00500F2D"/>
    <w:rsid w:val="00501AF7"/>
    <w:rsid w:val="00502CB7"/>
    <w:rsid w:val="0050425D"/>
    <w:rsid w:val="00505FF4"/>
    <w:rsid w:val="00506573"/>
    <w:rsid w:val="00507FCD"/>
    <w:rsid w:val="00510475"/>
    <w:rsid w:val="0051097C"/>
    <w:rsid w:val="00512E40"/>
    <w:rsid w:val="00513AEC"/>
    <w:rsid w:val="00514950"/>
    <w:rsid w:val="005169BB"/>
    <w:rsid w:val="0052080C"/>
    <w:rsid w:val="00520AC3"/>
    <w:rsid w:val="00524AAE"/>
    <w:rsid w:val="0052775D"/>
    <w:rsid w:val="00545778"/>
    <w:rsid w:val="00545D58"/>
    <w:rsid w:val="00545DD6"/>
    <w:rsid w:val="00546CFB"/>
    <w:rsid w:val="00555A6C"/>
    <w:rsid w:val="005569FA"/>
    <w:rsid w:val="00562676"/>
    <w:rsid w:val="00563403"/>
    <w:rsid w:val="00563830"/>
    <w:rsid w:val="00563C9F"/>
    <w:rsid w:val="00573466"/>
    <w:rsid w:val="005761B5"/>
    <w:rsid w:val="005763D1"/>
    <w:rsid w:val="00581337"/>
    <w:rsid w:val="00585A86"/>
    <w:rsid w:val="00586EC0"/>
    <w:rsid w:val="00591654"/>
    <w:rsid w:val="005936AD"/>
    <w:rsid w:val="005945C9"/>
    <w:rsid w:val="00594F51"/>
    <w:rsid w:val="00595618"/>
    <w:rsid w:val="00595A6B"/>
    <w:rsid w:val="005A2DD3"/>
    <w:rsid w:val="005A54CD"/>
    <w:rsid w:val="005A6168"/>
    <w:rsid w:val="005B2965"/>
    <w:rsid w:val="005B690A"/>
    <w:rsid w:val="005C03A5"/>
    <w:rsid w:val="005C0876"/>
    <w:rsid w:val="005C0917"/>
    <w:rsid w:val="005C0D6B"/>
    <w:rsid w:val="005C3315"/>
    <w:rsid w:val="005C6000"/>
    <w:rsid w:val="005D3DE9"/>
    <w:rsid w:val="005D4493"/>
    <w:rsid w:val="005D65AD"/>
    <w:rsid w:val="005E0D7A"/>
    <w:rsid w:val="005E2A46"/>
    <w:rsid w:val="005E4C97"/>
    <w:rsid w:val="005E54B0"/>
    <w:rsid w:val="005E64B3"/>
    <w:rsid w:val="005E66CA"/>
    <w:rsid w:val="005E7A2C"/>
    <w:rsid w:val="005F04B5"/>
    <w:rsid w:val="005F20C9"/>
    <w:rsid w:val="005F20E2"/>
    <w:rsid w:val="005F3BC9"/>
    <w:rsid w:val="005F7644"/>
    <w:rsid w:val="00601EDA"/>
    <w:rsid w:val="00602B3C"/>
    <w:rsid w:val="00602EDA"/>
    <w:rsid w:val="00604046"/>
    <w:rsid w:val="00606BED"/>
    <w:rsid w:val="00612B29"/>
    <w:rsid w:val="00613ADC"/>
    <w:rsid w:val="006141D5"/>
    <w:rsid w:val="006150E4"/>
    <w:rsid w:val="006169B8"/>
    <w:rsid w:val="00621C54"/>
    <w:rsid w:val="0062225D"/>
    <w:rsid w:val="006225F8"/>
    <w:rsid w:val="00624927"/>
    <w:rsid w:val="00625FE3"/>
    <w:rsid w:val="0062777C"/>
    <w:rsid w:val="00631882"/>
    <w:rsid w:val="00633EBF"/>
    <w:rsid w:val="00634297"/>
    <w:rsid w:val="00636CFD"/>
    <w:rsid w:val="00644D9D"/>
    <w:rsid w:val="00651EB1"/>
    <w:rsid w:val="0065370F"/>
    <w:rsid w:val="00653F7C"/>
    <w:rsid w:val="006555D8"/>
    <w:rsid w:val="0066254B"/>
    <w:rsid w:val="006641BC"/>
    <w:rsid w:val="006703F4"/>
    <w:rsid w:val="00670A84"/>
    <w:rsid w:val="006736B6"/>
    <w:rsid w:val="0067533C"/>
    <w:rsid w:val="006758C3"/>
    <w:rsid w:val="006773DE"/>
    <w:rsid w:val="0067784C"/>
    <w:rsid w:val="0068020F"/>
    <w:rsid w:val="00680467"/>
    <w:rsid w:val="0068172D"/>
    <w:rsid w:val="00682738"/>
    <w:rsid w:val="00687422"/>
    <w:rsid w:val="00695621"/>
    <w:rsid w:val="0069649F"/>
    <w:rsid w:val="0069771D"/>
    <w:rsid w:val="006A1F7E"/>
    <w:rsid w:val="006A225E"/>
    <w:rsid w:val="006A685B"/>
    <w:rsid w:val="006A79C2"/>
    <w:rsid w:val="006B14A2"/>
    <w:rsid w:val="006B15E3"/>
    <w:rsid w:val="006B49F5"/>
    <w:rsid w:val="006B71E0"/>
    <w:rsid w:val="006C0C43"/>
    <w:rsid w:val="006C2375"/>
    <w:rsid w:val="006C40E5"/>
    <w:rsid w:val="006C438C"/>
    <w:rsid w:val="006C597C"/>
    <w:rsid w:val="006D04DA"/>
    <w:rsid w:val="006D6375"/>
    <w:rsid w:val="006D7CDF"/>
    <w:rsid w:val="006E6559"/>
    <w:rsid w:val="006E69E0"/>
    <w:rsid w:val="006E7A50"/>
    <w:rsid w:val="006F0D11"/>
    <w:rsid w:val="006F13C8"/>
    <w:rsid w:val="006F238A"/>
    <w:rsid w:val="006F5278"/>
    <w:rsid w:val="006F6C5D"/>
    <w:rsid w:val="006F70C0"/>
    <w:rsid w:val="006F71D7"/>
    <w:rsid w:val="006F7AA4"/>
    <w:rsid w:val="007051C8"/>
    <w:rsid w:val="00711C9F"/>
    <w:rsid w:val="00712D65"/>
    <w:rsid w:val="0071437D"/>
    <w:rsid w:val="00715894"/>
    <w:rsid w:val="00715AE6"/>
    <w:rsid w:val="00716DC9"/>
    <w:rsid w:val="00717205"/>
    <w:rsid w:val="00720278"/>
    <w:rsid w:val="00721107"/>
    <w:rsid w:val="007227BB"/>
    <w:rsid w:val="0072447B"/>
    <w:rsid w:val="00727110"/>
    <w:rsid w:val="0073036B"/>
    <w:rsid w:val="00734038"/>
    <w:rsid w:val="007362F1"/>
    <w:rsid w:val="00736705"/>
    <w:rsid w:val="0073716E"/>
    <w:rsid w:val="00741B43"/>
    <w:rsid w:val="00742D86"/>
    <w:rsid w:val="00750361"/>
    <w:rsid w:val="00750B99"/>
    <w:rsid w:val="00755725"/>
    <w:rsid w:val="00755D97"/>
    <w:rsid w:val="00770387"/>
    <w:rsid w:val="00771719"/>
    <w:rsid w:val="007735EF"/>
    <w:rsid w:val="007747C1"/>
    <w:rsid w:val="0077534A"/>
    <w:rsid w:val="00776697"/>
    <w:rsid w:val="007776DD"/>
    <w:rsid w:val="007800AA"/>
    <w:rsid w:val="0078211B"/>
    <w:rsid w:val="00783E85"/>
    <w:rsid w:val="0078694E"/>
    <w:rsid w:val="007930E6"/>
    <w:rsid w:val="007935F6"/>
    <w:rsid w:val="0079405B"/>
    <w:rsid w:val="00794AC8"/>
    <w:rsid w:val="007953B9"/>
    <w:rsid w:val="00795565"/>
    <w:rsid w:val="007956CF"/>
    <w:rsid w:val="007A2611"/>
    <w:rsid w:val="007A290A"/>
    <w:rsid w:val="007A3D22"/>
    <w:rsid w:val="007A4603"/>
    <w:rsid w:val="007A5551"/>
    <w:rsid w:val="007B4A8B"/>
    <w:rsid w:val="007B64E5"/>
    <w:rsid w:val="007C3CD7"/>
    <w:rsid w:val="007C428A"/>
    <w:rsid w:val="007C5DA0"/>
    <w:rsid w:val="007C67B5"/>
    <w:rsid w:val="007C6F84"/>
    <w:rsid w:val="007D0754"/>
    <w:rsid w:val="007D0FC4"/>
    <w:rsid w:val="007D1BA0"/>
    <w:rsid w:val="007D3965"/>
    <w:rsid w:val="007D5ECA"/>
    <w:rsid w:val="007E4134"/>
    <w:rsid w:val="007E62EF"/>
    <w:rsid w:val="007F083B"/>
    <w:rsid w:val="007F0F9A"/>
    <w:rsid w:val="007F11A3"/>
    <w:rsid w:val="007F1476"/>
    <w:rsid w:val="007F553D"/>
    <w:rsid w:val="007F6B5A"/>
    <w:rsid w:val="007F7243"/>
    <w:rsid w:val="00803DE7"/>
    <w:rsid w:val="0081011D"/>
    <w:rsid w:val="00811640"/>
    <w:rsid w:val="00813825"/>
    <w:rsid w:val="00823806"/>
    <w:rsid w:val="00826894"/>
    <w:rsid w:val="00826F87"/>
    <w:rsid w:val="00827A21"/>
    <w:rsid w:val="00830347"/>
    <w:rsid w:val="00831DC4"/>
    <w:rsid w:val="00832DDB"/>
    <w:rsid w:val="008332A1"/>
    <w:rsid w:val="00836157"/>
    <w:rsid w:val="00836380"/>
    <w:rsid w:val="00841C0F"/>
    <w:rsid w:val="0084351A"/>
    <w:rsid w:val="00846D37"/>
    <w:rsid w:val="00846F61"/>
    <w:rsid w:val="0084729D"/>
    <w:rsid w:val="00850724"/>
    <w:rsid w:val="008525FA"/>
    <w:rsid w:val="0086107D"/>
    <w:rsid w:val="00862C36"/>
    <w:rsid w:val="008748C3"/>
    <w:rsid w:val="00874F97"/>
    <w:rsid w:val="0087527A"/>
    <w:rsid w:val="00875B4F"/>
    <w:rsid w:val="00875C51"/>
    <w:rsid w:val="008765EA"/>
    <w:rsid w:val="0088350B"/>
    <w:rsid w:val="00885A36"/>
    <w:rsid w:val="0088665D"/>
    <w:rsid w:val="008874EF"/>
    <w:rsid w:val="008915ED"/>
    <w:rsid w:val="00893E22"/>
    <w:rsid w:val="00894E55"/>
    <w:rsid w:val="00895652"/>
    <w:rsid w:val="008A0E3A"/>
    <w:rsid w:val="008A1871"/>
    <w:rsid w:val="008A1F66"/>
    <w:rsid w:val="008A3FD5"/>
    <w:rsid w:val="008A7CA4"/>
    <w:rsid w:val="008B24F8"/>
    <w:rsid w:val="008B2B36"/>
    <w:rsid w:val="008C2255"/>
    <w:rsid w:val="008C64BB"/>
    <w:rsid w:val="008C6F4D"/>
    <w:rsid w:val="008D04C3"/>
    <w:rsid w:val="008D1B9D"/>
    <w:rsid w:val="008D3BAD"/>
    <w:rsid w:val="008D4524"/>
    <w:rsid w:val="008D624C"/>
    <w:rsid w:val="008E113B"/>
    <w:rsid w:val="008E26DF"/>
    <w:rsid w:val="008E2D92"/>
    <w:rsid w:val="008E35B7"/>
    <w:rsid w:val="008E55CD"/>
    <w:rsid w:val="008E5B87"/>
    <w:rsid w:val="008E7167"/>
    <w:rsid w:val="008F0A19"/>
    <w:rsid w:val="008F22C2"/>
    <w:rsid w:val="008F25C1"/>
    <w:rsid w:val="008F2D15"/>
    <w:rsid w:val="008F5096"/>
    <w:rsid w:val="008F61C5"/>
    <w:rsid w:val="008F740F"/>
    <w:rsid w:val="00900CDF"/>
    <w:rsid w:val="00903CEF"/>
    <w:rsid w:val="00911295"/>
    <w:rsid w:val="009135E4"/>
    <w:rsid w:val="00913711"/>
    <w:rsid w:val="00915B5B"/>
    <w:rsid w:val="00916715"/>
    <w:rsid w:val="00917D60"/>
    <w:rsid w:val="00917DA2"/>
    <w:rsid w:val="009235C0"/>
    <w:rsid w:val="0092563E"/>
    <w:rsid w:val="009350D2"/>
    <w:rsid w:val="00936079"/>
    <w:rsid w:val="00937771"/>
    <w:rsid w:val="00942521"/>
    <w:rsid w:val="00942EC3"/>
    <w:rsid w:val="0094469D"/>
    <w:rsid w:val="00944D19"/>
    <w:rsid w:val="009461B6"/>
    <w:rsid w:val="00946587"/>
    <w:rsid w:val="00951DC6"/>
    <w:rsid w:val="00956BF6"/>
    <w:rsid w:val="009602CD"/>
    <w:rsid w:val="00961727"/>
    <w:rsid w:val="00963B4B"/>
    <w:rsid w:val="00964ACA"/>
    <w:rsid w:val="009667A9"/>
    <w:rsid w:val="00967979"/>
    <w:rsid w:val="00967B21"/>
    <w:rsid w:val="00971380"/>
    <w:rsid w:val="009715E1"/>
    <w:rsid w:val="00973FDE"/>
    <w:rsid w:val="00974317"/>
    <w:rsid w:val="00974762"/>
    <w:rsid w:val="00974887"/>
    <w:rsid w:val="009753D2"/>
    <w:rsid w:val="0097638D"/>
    <w:rsid w:val="00976406"/>
    <w:rsid w:val="0097760B"/>
    <w:rsid w:val="00977AAF"/>
    <w:rsid w:val="00977F94"/>
    <w:rsid w:val="0099027B"/>
    <w:rsid w:val="0099322A"/>
    <w:rsid w:val="009936BB"/>
    <w:rsid w:val="00993B5F"/>
    <w:rsid w:val="0099765C"/>
    <w:rsid w:val="009A1D9C"/>
    <w:rsid w:val="009A6056"/>
    <w:rsid w:val="009A7A54"/>
    <w:rsid w:val="009B4B90"/>
    <w:rsid w:val="009C13FC"/>
    <w:rsid w:val="009C1846"/>
    <w:rsid w:val="009C1994"/>
    <w:rsid w:val="009C1B53"/>
    <w:rsid w:val="009C32EA"/>
    <w:rsid w:val="009C3320"/>
    <w:rsid w:val="009C4D6C"/>
    <w:rsid w:val="009C7A81"/>
    <w:rsid w:val="009D0504"/>
    <w:rsid w:val="009D06A9"/>
    <w:rsid w:val="009D10BD"/>
    <w:rsid w:val="009D2E7B"/>
    <w:rsid w:val="009E16BC"/>
    <w:rsid w:val="009E3D1C"/>
    <w:rsid w:val="009E3EAB"/>
    <w:rsid w:val="009E75FF"/>
    <w:rsid w:val="009E7994"/>
    <w:rsid w:val="009F29D8"/>
    <w:rsid w:val="009F7ADF"/>
    <w:rsid w:val="00A015AD"/>
    <w:rsid w:val="00A05C39"/>
    <w:rsid w:val="00A06692"/>
    <w:rsid w:val="00A078EC"/>
    <w:rsid w:val="00A116EC"/>
    <w:rsid w:val="00A12991"/>
    <w:rsid w:val="00A12F28"/>
    <w:rsid w:val="00A15E83"/>
    <w:rsid w:val="00A17363"/>
    <w:rsid w:val="00A23C7E"/>
    <w:rsid w:val="00A241C5"/>
    <w:rsid w:val="00A25EA6"/>
    <w:rsid w:val="00A26C4D"/>
    <w:rsid w:val="00A3197D"/>
    <w:rsid w:val="00A33C4B"/>
    <w:rsid w:val="00A34DCF"/>
    <w:rsid w:val="00A4117D"/>
    <w:rsid w:val="00A425FF"/>
    <w:rsid w:val="00A43C03"/>
    <w:rsid w:val="00A43EAF"/>
    <w:rsid w:val="00A45677"/>
    <w:rsid w:val="00A51793"/>
    <w:rsid w:val="00A5303D"/>
    <w:rsid w:val="00A544FE"/>
    <w:rsid w:val="00A547A6"/>
    <w:rsid w:val="00A558E6"/>
    <w:rsid w:val="00A5632A"/>
    <w:rsid w:val="00A564CE"/>
    <w:rsid w:val="00A568A6"/>
    <w:rsid w:val="00A56DB2"/>
    <w:rsid w:val="00A57E8D"/>
    <w:rsid w:val="00A602FE"/>
    <w:rsid w:val="00A630EA"/>
    <w:rsid w:val="00A660A5"/>
    <w:rsid w:val="00A662CF"/>
    <w:rsid w:val="00A724F4"/>
    <w:rsid w:val="00A76BC3"/>
    <w:rsid w:val="00A8261F"/>
    <w:rsid w:val="00A850CF"/>
    <w:rsid w:val="00A86EC2"/>
    <w:rsid w:val="00A91FC9"/>
    <w:rsid w:val="00A94D33"/>
    <w:rsid w:val="00A97885"/>
    <w:rsid w:val="00A97C51"/>
    <w:rsid w:val="00A97FB9"/>
    <w:rsid w:val="00AA1DC7"/>
    <w:rsid w:val="00AA71A9"/>
    <w:rsid w:val="00AB193B"/>
    <w:rsid w:val="00AB2475"/>
    <w:rsid w:val="00AB4124"/>
    <w:rsid w:val="00AB71AF"/>
    <w:rsid w:val="00AB71C9"/>
    <w:rsid w:val="00AB73D9"/>
    <w:rsid w:val="00AB74C7"/>
    <w:rsid w:val="00AC0016"/>
    <w:rsid w:val="00AC17EC"/>
    <w:rsid w:val="00AC4995"/>
    <w:rsid w:val="00AC5C2D"/>
    <w:rsid w:val="00AC5E1A"/>
    <w:rsid w:val="00AC65A9"/>
    <w:rsid w:val="00AC69C1"/>
    <w:rsid w:val="00AC7DB0"/>
    <w:rsid w:val="00AD4650"/>
    <w:rsid w:val="00AE3BC2"/>
    <w:rsid w:val="00AE5065"/>
    <w:rsid w:val="00AE5FAB"/>
    <w:rsid w:val="00AF0814"/>
    <w:rsid w:val="00AF0DA4"/>
    <w:rsid w:val="00AF4E97"/>
    <w:rsid w:val="00AF7926"/>
    <w:rsid w:val="00B04393"/>
    <w:rsid w:val="00B062FE"/>
    <w:rsid w:val="00B0660B"/>
    <w:rsid w:val="00B147E8"/>
    <w:rsid w:val="00B148A4"/>
    <w:rsid w:val="00B15F7F"/>
    <w:rsid w:val="00B17449"/>
    <w:rsid w:val="00B17922"/>
    <w:rsid w:val="00B17926"/>
    <w:rsid w:val="00B17DCA"/>
    <w:rsid w:val="00B27413"/>
    <w:rsid w:val="00B279C6"/>
    <w:rsid w:val="00B30402"/>
    <w:rsid w:val="00B329A6"/>
    <w:rsid w:val="00B410DC"/>
    <w:rsid w:val="00B427F3"/>
    <w:rsid w:val="00B42B00"/>
    <w:rsid w:val="00B4543C"/>
    <w:rsid w:val="00B45BD0"/>
    <w:rsid w:val="00B46802"/>
    <w:rsid w:val="00B50248"/>
    <w:rsid w:val="00B50EC8"/>
    <w:rsid w:val="00B61134"/>
    <w:rsid w:val="00B62F3D"/>
    <w:rsid w:val="00B63BCC"/>
    <w:rsid w:val="00B652A9"/>
    <w:rsid w:val="00B671BB"/>
    <w:rsid w:val="00B71267"/>
    <w:rsid w:val="00B802CB"/>
    <w:rsid w:val="00B80B50"/>
    <w:rsid w:val="00B93384"/>
    <w:rsid w:val="00B94DCF"/>
    <w:rsid w:val="00BA0AA1"/>
    <w:rsid w:val="00BA28F5"/>
    <w:rsid w:val="00BA2ADC"/>
    <w:rsid w:val="00BA2B05"/>
    <w:rsid w:val="00BA490A"/>
    <w:rsid w:val="00BA712F"/>
    <w:rsid w:val="00BB0123"/>
    <w:rsid w:val="00BB2F4E"/>
    <w:rsid w:val="00BB57B2"/>
    <w:rsid w:val="00BB707B"/>
    <w:rsid w:val="00BB7CBB"/>
    <w:rsid w:val="00BC16D8"/>
    <w:rsid w:val="00BC2642"/>
    <w:rsid w:val="00BC3B1C"/>
    <w:rsid w:val="00BC4E00"/>
    <w:rsid w:val="00BC5016"/>
    <w:rsid w:val="00BC5F7E"/>
    <w:rsid w:val="00BC6C0D"/>
    <w:rsid w:val="00BC6D02"/>
    <w:rsid w:val="00BC7F9D"/>
    <w:rsid w:val="00BD1A81"/>
    <w:rsid w:val="00BD2BD7"/>
    <w:rsid w:val="00BD4708"/>
    <w:rsid w:val="00BD7EB2"/>
    <w:rsid w:val="00BE04F9"/>
    <w:rsid w:val="00BE57F7"/>
    <w:rsid w:val="00BE71AA"/>
    <w:rsid w:val="00BF08FA"/>
    <w:rsid w:val="00BF3015"/>
    <w:rsid w:val="00BF317B"/>
    <w:rsid w:val="00BF75F4"/>
    <w:rsid w:val="00C00920"/>
    <w:rsid w:val="00C019CE"/>
    <w:rsid w:val="00C01DAD"/>
    <w:rsid w:val="00C02A87"/>
    <w:rsid w:val="00C03EB5"/>
    <w:rsid w:val="00C125BF"/>
    <w:rsid w:val="00C16F4F"/>
    <w:rsid w:val="00C31063"/>
    <w:rsid w:val="00C33EC6"/>
    <w:rsid w:val="00C35D7C"/>
    <w:rsid w:val="00C3661F"/>
    <w:rsid w:val="00C41C1C"/>
    <w:rsid w:val="00C42DF0"/>
    <w:rsid w:val="00C44FEA"/>
    <w:rsid w:val="00C45CA2"/>
    <w:rsid w:val="00C54343"/>
    <w:rsid w:val="00C571CD"/>
    <w:rsid w:val="00C60AB1"/>
    <w:rsid w:val="00C6266F"/>
    <w:rsid w:val="00C640F1"/>
    <w:rsid w:val="00C64326"/>
    <w:rsid w:val="00C6776D"/>
    <w:rsid w:val="00C710F3"/>
    <w:rsid w:val="00C72CD7"/>
    <w:rsid w:val="00C77C21"/>
    <w:rsid w:val="00C81DE1"/>
    <w:rsid w:val="00C85D8D"/>
    <w:rsid w:val="00C8652C"/>
    <w:rsid w:val="00C9054B"/>
    <w:rsid w:val="00C927BC"/>
    <w:rsid w:val="00C940B2"/>
    <w:rsid w:val="00C9565D"/>
    <w:rsid w:val="00C96E4A"/>
    <w:rsid w:val="00C97273"/>
    <w:rsid w:val="00C97966"/>
    <w:rsid w:val="00CA0B30"/>
    <w:rsid w:val="00CA17FB"/>
    <w:rsid w:val="00CA2894"/>
    <w:rsid w:val="00CA4375"/>
    <w:rsid w:val="00CA4968"/>
    <w:rsid w:val="00CA7D8C"/>
    <w:rsid w:val="00CB6E11"/>
    <w:rsid w:val="00CC1145"/>
    <w:rsid w:val="00CC3AC1"/>
    <w:rsid w:val="00CD3361"/>
    <w:rsid w:val="00CD4E1F"/>
    <w:rsid w:val="00CE0A5B"/>
    <w:rsid w:val="00CE1660"/>
    <w:rsid w:val="00CE21AF"/>
    <w:rsid w:val="00CE3B39"/>
    <w:rsid w:val="00CF0613"/>
    <w:rsid w:val="00CF2D23"/>
    <w:rsid w:val="00CF34E6"/>
    <w:rsid w:val="00CF3A98"/>
    <w:rsid w:val="00CF3B0D"/>
    <w:rsid w:val="00CF7224"/>
    <w:rsid w:val="00D038D2"/>
    <w:rsid w:val="00D0476F"/>
    <w:rsid w:val="00D0753F"/>
    <w:rsid w:val="00D07981"/>
    <w:rsid w:val="00D118EE"/>
    <w:rsid w:val="00D144D8"/>
    <w:rsid w:val="00D1697B"/>
    <w:rsid w:val="00D16AF8"/>
    <w:rsid w:val="00D21DC7"/>
    <w:rsid w:val="00D27A10"/>
    <w:rsid w:val="00D35B29"/>
    <w:rsid w:val="00D41C21"/>
    <w:rsid w:val="00D42CB0"/>
    <w:rsid w:val="00D43B9C"/>
    <w:rsid w:val="00D456ED"/>
    <w:rsid w:val="00D46D44"/>
    <w:rsid w:val="00D51089"/>
    <w:rsid w:val="00D52B22"/>
    <w:rsid w:val="00D53E78"/>
    <w:rsid w:val="00D5474F"/>
    <w:rsid w:val="00D56D16"/>
    <w:rsid w:val="00D615B7"/>
    <w:rsid w:val="00D655C1"/>
    <w:rsid w:val="00D70CD1"/>
    <w:rsid w:val="00D71EED"/>
    <w:rsid w:val="00D72EE2"/>
    <w:rsid w:val="00D730B2"/>
    <w:rsid w:val="00D91B21"/>
    <w:rsid w:val="00D94129"/>
    <w:rsid w:val="00D94BE8"/>
    <w:rsid w:val="00D96FC0"/>
    <w:rsid w:val="00DA13D8"/>
    <w:rsid w:val="00DA3476"/>
    <w:rsid w:val="00DA3EC8"/>
    <w:rsid w:val="00DA3F31"/>
    <w:rsid w:val="00DA4100"/>
    <w:rsid w:val="00DA6C0B"/>
    <w:rsid w:val="00DA7E76"/>
    <w:rsid w:val="00DB096A"/>
    <w:rsid w:val="00DB5F36"/>
    <w:rsid w:val="00DB7B0F"/>
    <w:rsid w:val="00DC04FD"/>
    <w:rsid w:val="00DC35BF"/>
    <w:rsid w:val="00DC376F"/>
    <w:rsid w:val="00DC5985"/>
    <w:rsid w:val="00DC599B"/>
    <w:rsid w:val="00DC6BBF"/>
    <w:rsid w:val="00DC6E78"/>
    <w:rsid w:val="00DC7598"/>
    <w:rsid w:val="00DC7C04"/>
    <w:rsid w:val="00DC7F0F"/>
    <w:rsid w:val="00DD1C00"/>
    <w:rsid w:val="00DD352A"/>
    <w:rsid w:val="00DD3B66"/>
    <w:rsid w:val="00DD50A2"/>
    <w:rsid w:val="00DD5D2D"/>
    <w:rsid w:val="00DE0900"/>
    <w:rsid w:val="00DE2402"/>
    <w:rsid w:val="00DE4E19"/>
    <w:rsid w:val="00DF22DA"/>
    <w:rsid w:val="00DF550B"/>
    <w:rsid w:val="00DF722F"/>
    <w:rsid w:val="00E01453"/>
    <w:rsid w:val="00E0493E"/>
    <w:rsid w:val="00E0520F"/>
    <w:rsid w:val="00E05953"/>
    <w:rsid w:val="00E06670"/>
    <w:rsid w:val="00E077D8"/>
    <w:rsid w:val="00E10407"/>
    <w:rsid w:val="00E10FE2"/>
    <w:rsid w:val="00E1251A"/>
    <w:rsid w:val="00E13071"/>
    <w:rsid w:val="00E159ED"/>
    <w:rsid w:val="00E20F1C"/>
    <w:rsid w:val="00E225C0"/>
    <w:rsid w:val="00E2400F"/>
    <w:rsid w:val="00E27CFD"/>
    <w:rsid w:val="00E3294B"/>
    <w:rsid w:val="00E32EF4"/>
    <w:rsid w:val="00E32F2C"/>
    <w:rsid w:val="00E354BC"/>
    <w:rsid w:val="00E35E1F"/>
    <w:rsid w:val="00E36C04"/>
    <w:rsid w:val="00E36D16"/>
    <w:rsid w:val="00E37FB3"/>
    <w:rsid w:val="00E40B6D"/>
    <w:rsid w:val="00E42365"/>
    <w:rsid w:val="00E43AA4"/>
    <w:rsid w:val="00E443E0"/>
    <w:rsid w:val="00E46EE8"/>
    <w:rsid w:val="00E47CEA"/>
    <w:rsid w:val="00E52832"/>
    <w:rsid w:val="00E53B68"/>
    <w:rsid w:val="00E54901"/>
    <w:rsid w:val="00E56F8F"/>
    <w:rsid w:val="00E5775E"/>
    <w:rsid w:val="00E57871"/>
    <w:rsid w:val="00E6135B"/>
    <w:rsid w:val="00E61360"/>
    <w:rsid w:val="00E6204F"/>
    <w:rsid w:val="00E62B22"/>
    <w:rsid w:val="00E6316B"/>
    <w:rsid w:val="00E65BF6"/>
    <w:rsid w:val="00E66EBE"/>
    <w:rsid w:val="00E702F4"/>
    <w:rsid w:val="00E721B4"/>
    <w:rsid w:val="00E72956"/>
    <w:rsid w:val="00E75DCB"/>
    <w:rsid w:val="00E8098D"/>
    <w:rsid w:val="00E81D0A"/>
    <w:rsid w:val="00E8337E"/>
    <w:rsid w:val="00E834ED"/>
    <w:rsid w:val="00E90741"/>
    <w:rsid w:val="00E93A94"/>
    <w:rsid w:val="00E94378"/>
    <w:rsid w:val="00E95DC0"/>
    <w:rsid w:val="00E95F07"/>
    <w:rsid w:val="00E962F4"/>
    <w:rsid w:val="00E965C9"/>
    <w:rsid w:val="00EA0DCA"/>
    <w:rsid w:val="00EA55E2"/>
    <w:rsid w:val="00EA73DD"/>
    <w:rsid w:val="00EB35F2"/>
    <w:rsid w:val="00EB5AD5"/>
    <w:rsid w:val="00EB7E5B"/>
    <w:rsid w:val="00EC3A4E"/>
    <w:rsid w:val="00ED1B8A"/>
    <w:rsid w:val="00ED3B29"/>
    <w:rsid w:val="00ED5DA7"/>
    <w:rsid w:val="00EE59FF"/>
    <w:rsid w:val="00EE5AAD"/>
    <w:rsid w:val="00EE675F"/>
    <w:rsid w:val="00EF0823"/>
    <w:rsid w:val="00EF1797"/>
    <w:rsid w:val="00EF19A6"/>
    <w:rsid w:val="00EF36B7"/>
    <w:rsid w:val="00EF48D7"/>
    <w:rsid w:val="00EF4E1A"/>
    <w:rsid w:val="00EF5826"/>
    <w:rsid w:val="00F0031E"/>
    <w:rsid w:val="00F01A19"/>
    <w:rsid w:val="00F01CC1"/>
    <w:rsid w:val="00F10E11"/>
    <w:rsid w:val="00F11B25"/>
    <w:rsid w:val="00F141B3"/>
    <w:rsid w:val="00F169A5"/>
    <w:rsid w:val="00F17603"/>
    <w:rsid w:val="00F17999"/>
    <w:rsid w:val="00F20686"/>
    <w:rsid w:val="00F246EE"/>
    <w:rsid w:val="00F24B11"/>
    <w:rsid w:val="00F2700D"/>
    <w:rsid w:val="00F30B85"/>
    <w:rsid w:val="00F329D6"/>
    <w:rsid w:val="00F35E10"/>
    <w:rsid w:val="00F36EB6"/>
    <w:rsid w:val="00F37799"/>
    <w:rsid w:val="00F416A2"/>
    <w:rsid w:val="00F4175F"/>
    <w:rsid w:val="00F44487"/>
    <w:rsid w:val="00F500F0"/>
    <w:rsid w:val="00F54F5F"/>
    <w:rsid w:val="00F56250"/>
    <w:rsid w:val="00F60B25"/>
    <w:rsid w:val="00F64FA7"/>
    <w:rsid w:val="00F66B6A"/>
    <w:rsid w:val="00F66ECE"/>
    <w:rsid w:val="00F7382A"/>
    <w:rsid w:val="00F8346B"/>
    <w:rsid w:val="00F868C8"/>
    <w:rsid w:val="00F91012"/>
    <w:rsid w:val="00F91A24"/>
    <w:rsid w:val="00F91AC9"/>
    <w:rsid w:val="00FA22F3"/>
    <w:rsid w:val="00FA5D7B"/>
    <w:rsid w:val="00FA6F5B"/>
    <w:rsid w:val="00FB59CD"/>
    <w:rsid w:val="00FB5F86"/>
    <w:rsid w:val="00FB75BF"/>
    <w:rsid w:val="00FC0A94"/>
    <w:rsid w:val="00FC0CA1"/>
    <w:rsid w:val="00FC3623"/>
    <w:rsid w:val="00FC46E5"/>
    <w:rsid w:val="00FC4F12"/>
    <w:rsid w:val="00FC6D26"/>
    <w:rsid w:val="00FD0E04"/>
    <w:rsid w:val="00FD1862"/>
    <w:rsid w:val="00FD1FF3"/>
    <w:rsid w:val="00FD27E8"/>
    <w:rsid w:val="00FD2CC5"/>
    <w:rsid w:val="00FD2E3B"/>
    <w:rsid w:val="00FD5548"/>
    <w:rsid w:val="00FD56D6"/>
    <w:rsid w:val="00FD6994"/>
    <w:rsid w:val="00FE07F1"/>
    <w:rsid w:val="00FE62F8"/>
    <w:rsid w:val="00FF3ED8"/>
    <w:rsid w:val="00FF762B"/>
    <w:rsid w:val="0EBE035D"/>
    <w:rsid w:val="10292840"/>
    <w:rsid w:val="235637A2"/>
    <w:rsid w:val="26F437C7"/>
    <w:rsid w:val="3A887737"/>
    <w:rsid w:val="699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jc w:val="both"/>
      <w:outlineLvl w:val="0"/>
    </w:pPr>
    <w:rPr>
      <w:sz w:val="28"/>
      <w:szCs w:val="28"/>
      <w:lang w:val="ru-RU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Heading 1 Char"/>
    <w:basedOn w:val="3"/>
    <w:link w:val="2"/>
    <w:qFormat/>
    <w:locked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">
    <w:name w:val="Balloon Text Char"/>
    <w:basedOn w:val="3"/>
    <w:link w:val="5"/>
    <w:semiHidden/>
    <w:qFormat/>
    <w:locked/>
    <w:uiPriority w:val="99"/>
    <w:rPr>
      <w:rFonts w:ascii="Tahoma" w:hAnsi="Tahoma" w:cs="Tahoma"/>
      <w:sz w:val="16"/>
      <w:szCs w:val="16"/>
      <w:lang w:val="en-US"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689</Words>
  <Characters>3930</Characters>
  <Lines>0</Lines>
  <Paragraphs>0</Paragraphs>
  <TotalTime>13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2018-05-07T04:22:00Z</dcterms:created>
  <dc:creator>Admin</dc:creator>
  <cp:lastModifiedBy>пользователь</cp:lastModifiedBy>
  <cp:lastPrinted>2024-11-28T08:05:30Z</cp:lastPrinted>
  <dcterms:modified xsi:type="dcterms:W3CDTF">2024-11-28T08:06:30Z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CCAC08F081B34E5AB50CE73AA3591075_12</vt:lpwstr>
  </property>
</Properties>
</file>