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79A8">
      <w:pPr>
        <w:tabs>
          <w:tab w:val="left" w:pos="284"/>
        </w:tabs>
        <w:jc w:val="center"/>
        <w:rPr>
          <w:szCs w:val="28"/>
          <w:u w:val="single"/>
        </w:rPr>
      </w:pPr>
    </w:p>
    <w:p w14:paraId="08A0E017">
      <w:pPr>
        <w:tabs>
          <w:tab w:val="left" w:pos="284"/>
        </w:tabs>
        <w:jc w:val="center"/>
        <w:rPr>
          <w:szCs w:val="28"/>
          <w:u w:val="single"/>
        </w:rPr>
      </w:pPr>
    </w:p>
    <w:p w14:paraId="65CE439E">
      <w:pPr>
        <w:tabs>
          <w:tab w:val="left" w:pos="284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Сведения о депутатах представительного органа</w:t>
      </w:r>
    </w:p>
    <w:p w14:paraId="16E3A9B0">
      <w:pPr>
        <w:tabs>
          <w:tab w:val="left" w:pos="284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Новопетровского сельского поселения</w:t>
      </w:r>
    </w:p>
    <w:p w14:paraId="00C8C9C7">
      <w:pPr>
        <w:tabs>
          <w:tab w:val="left" w:pos="284"/>
        </w:tabs>
        <w:jc w:val="center"/>
        <w:rPr>
          <w:szCs w:val="28"/>
          <w:u w:val="single"/>
        </w:rPr>
      </w:pPr>
      <w:r>
        <w:rPr>
          <w:rFonts w:hint="default"/>
          <w:b/>
          <w:bCs/>
          <w:szCs w:val="28"/>
          <w:u w:val="single"/>
          <w:lang w:val="ru-RU"/>
        </w:rPr>
        <w:t>5 созыва</w:t>
      </w:r>
    </w:p>
    <w:tbl>
      <w:tblPr>
        <w:tblStyle w:val="3"/>
        <w:tblW w:w="15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48"/>
        <w:gridCol w:w="1800"/>
        <w:gridCol w:w="3402"/>
        <w:gridCol w:w="3828"/>
        <w:gridCol w:w="3390"/>
      </w:tblGrid>
      <w:tr w14:paraId="014F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540" w:type="dxa"/>
            <w:vAlign w:val="center"/>
          </w:tcPr>
          <w:p w14:paraId="0EF06C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8" w:type="dxa"/>
            <w:vAlign w:val="center"/>
          </w:tcPr>
          <w:p w14:paraId="6444B045"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00" w:type="dxa"/>
          </w:tcPr>
          <w:p w14:paraId="4804932C"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4A58B21B"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3402" w:type="dxa"/>
          </w:tcPr>
          <w:p w14:paraId="7E327E53"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>
              <w:rPr>
                <w:i/>
                <w:sz w:val="24"/>
                <w:szCs w:val="24"/>
              </w:rPr>
              <w:t>(название образовательного учреждение, дата окончания, специальность)</w:t>
            </w:r>
          </w:p>
        </w:tc>
        <w:tc>
          <w:tcPr>
            <w:tcW w:w="3828" w:type="dxa"/>
          </w:tcPr>
          <w:p w14:paraId="01BA0F3D"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3390" w:type="dxa"/>
          </w:tcPr>
          <w:p w14:paraId="18237D5E">
            <w:pPr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выдвижения </w:t>
            </w:r>
            <w:r>
              <w:rPr>
                <w:i/>
                <w:sz w:val="24"/>
                <w:szCs w:val="24"/>
              </w:rPr>
              <w:t>(самовыдвиженец, ЕР, ЛДПР и т.д.)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60C5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0975B24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14:paraId="24FA7D75">
            <w:pPr>
              <w:spacing w:line="276" w:lineRule="auto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Лещенко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Руслан Алексеевич</w:t>
            </w:r>
          </w:p>
        </w:tc>
        <w:tc>
          <w:tcPr>
            <w:tcW w:w="1800" w:type="dxa"/>
          </w:tcPr>
          <w:p w14:paraId="19034D1F">
            <w:pPr>
              <w:spacing w:line="276" w:lineRule="auto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30.09.1988</w:t>
            </w:r>
          </w:p>
        </w:tc>
        <w:tc>
          <w:tcPr>
            <w:tcW w:w="3402" w:type="dxa"/>
          </w:tcPr>
          <w:p w14:paraId="17469DEF">
            <w:pPr>
              <w:shd w:val="clear" w:color="auto" w:fill="FFFFFF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/>
              </w:rPr>
              <w:t>Среднее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профессиональное</w:t>
            </w:r>
          </w:p>
          <w:p w14:paraId="757F979D">
            <w:pPr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highlight w:val="none"/>
              </w:rPr>
              <w:t xml:space="preserve">в </w:t>
            </w:r>
            <w:r>
              <w:rPr>
                <w:rFonts w:hint="default"/>
                <w:b w:val="0"/>
                <w:bCs/>
                <w:sz w:val="24"/>
                <w:szCs w:val="24"/>
                <w:highlight w:val="none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highlight w:val="none"/>
              </w:rPr>
              <w:t>007 году окончил Государственное образовательное учреждение начального профессионального образования профессиональное училище № 56 Краснодарского края</w:t>
            </w:r>
            <w:r>
              <w:rPr>
                <w:rFonts w:hint="default"/>
                <w:b w:val="0"/>
                <w:bCs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highlight w:val="none"/>
              </w:rPr>
              <w:t>слесарь по ремонту автомобилей 2 разряда</w:t>
            </w:r>
          </w:p>
        </w:tc>
        <w:tc>
          <w:tcPr>
            <w:tcW w:w="3828" w:type="dxa"/>
            <w:vAlign w:val="center"/>
          </w:tcPr>
          <w:p w14:paraId="2B2AB88D">
            <w:pPr>
              <w:numPr>
                <w:ilvl w:val="0"/>
                <w:numId w:val="0"/>
              </w:numPr>
              <w:tabs>
                <w:tab w:val="left" w:pos="1134"/>
              </w:tabs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/>
              </w:rPr>
              <w:t>АО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«Агрокомплекс Павловский»  МТФ №5, животновод</w:t>
            </w:r>
          </w:p>
          <w:p w14:paraId="0B6E6D94">
            <w:pPr>
              <w:tabs>
                <w:tab w:val="left" w:pos="284"/>
              </w:tabs>
              <w:rPr>
                <w:rFonts w:hint="default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90" w:type="dxa"/>
            <w:vAlign w:val="center"/>
          </w:tcPr>
          <w:p w14:paraId="1F0E3E9B">
            <w:pPr>
              <w:tabs>
                <w:tab w:val="left" w:pos="284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14:paraId="5AF8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03082FD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14:paraId="4504B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Бармакова Галина Владимировна</w:t>
            </w:r>
          </w:p>
        </w:tc>
        <w:tc>
          <w:tcPr>
            <w:tcW w:w="1800" w:type="dxa"/>
          </w:tcPr>
          <w:p w14:paraId="4A4350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04 .05.1962  </w:t>
            </w:r>
          </w:p>
        </w:tc>
        <w:tc>
          <w:tcPr>
            <w:tcW w:w="3402" w:type="dxa"/>
            <w:vAlign w:val="center"/>
          </w:tcPr>
          <w:p w14:paraId="385B70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 Краснодарское краевое культурно-просветительное училище, 1987 г., клубный работник, руководитель театрального коллектива</w:t>
            </w:r>
          </w:p>
        </w:tc>
        <w:tc>
          <w:tcPr>
            <w:tcW w:w="3828" w:type="dxa"/>
          </w:tcPr>
          <w:p w14:paraId="30BAF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"ДК МО Новопетровское СП" Павловского района, директор,</w:t>
            </w:r>
          </w:p>
        </w:tc>
        <w:tc>
          <w:tcPr>
            <w:tcW w:w="3390" w:type="dxa"/>
            <w:vAlign w:val="center"/>
          </w:tcPr>
          <w:p w14:paraId="06719701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14:paraId="54EF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27204DB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8" w:type="dxa"/>
            <w:vAlign w:val="center"/>
          </w:tcPr>
          <w:p w14:paraId="20B09C2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Неровная Марина Николаевна</w:t>
            </w:r>
          </w:p>
        </w:tc>
        <w:tc>
          <w:tcPr>
            <w:tcW w:w="1800" w:type="dxa"/>
            <w:vAlign w:val="center"/>
          </w:tcPr>
          <w:p w14:paraId="2A17DDF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ru-RU"/>
              </w:rPr>
              <w:t>20.04.1977</w:t>
            </w:r>
          </w:p>
        </w:tc>
        <w:tc>
          <w:tcPr>
            <w:tcW w:w="3402" w:type="dxa"/>
            <w:vAlign w:val="center"/>
          </w:tcPr>
          <w:p w14:paraId="07398510">
            <w:pPr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/>
              </w:rPr>
              <w:t>Среднее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-проффесионально,Кущевское медицинское училище</w:t>
            </w:r>
            <w:r>
              <w:rPr>
                <w:sz w:val="24"/>
                <w:szCs w:val="24"/>
                <w:highlight w:val="none"/>
              </w:rPr>
              <w:t xml:space="preserve"> , 19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98</w:t>
            </w:r>
            <w:r>
              <w:rPr>
                <w:sz w:val="24"/>
                <w:szCs w:val="24"/>
                <w:highlight w:val="none"/>
              </w:rPr>
              <w:t xml:space="preserve"> г.</w:t>
            </w:r>
            <w:r>
              <w:rPr>
                <w:sz w:val="24"/>
                <w:szCs w:val="24"/>
                <w:highlight w:val="none"/>
                <w:lang w:val="ru-RU"/>
              </w:rPr>
              <w:t>лечебное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дело</w:t>
            </w:r>
          </w:p>
          <w:p w14:paraId="61193E82">
            <w:pPr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828" w:type="dxa"/>
            <w:vAlign w:val="center"/>
          </w:tcPr>
          <w:p w14:paraId="246B670A">
            <w:pPr>
              <w:tabs>
                <w:tab w:val="left" w:pos="284"/>
              </w:tabs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средней общеобразовательной школы № 13 имени Ф.И. Фоменко,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учитель музыки</w:t>
            </w:r>
          </w:p>
        </w:tc>
        <w:tc>
          <w:tcPr>
            <w:tcW w:w="3390" w:type="dxa"/>
            <w:vAlign w:val="center"/>
          </w:tcPr>
          <w:p w14:paraId="1598D1F0">
            <w:pPr>
              <w:tabs>
                <w:tab w:val="left" w:pos="284"/>
              </w:tabs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14:paraId="72DF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5DA1CB9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vAlign w:val="center"/>
          </w:tcPr>
          <w:p w14:paraId="3A022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Земляная Татьяна  Николаевна</w:t>
            </w:r>
          </w:p>
        </w:tc>
        <w:tc>
          <w:tcPr>
            <w:tcW w:w="1800" w:type="dxa"/>
            <w:vAlign w:val="center"/>
          </w:tcPr>
          <w:p w14:paraId="4095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18.08.1964</w:t>
            </w:r>
          </w:p>
        </w:tc>
        <w:tc>
          <w:tcPr>
            <w:tcW w:w="3402" w:type="dxa"/>
            <w:vAlign w:val="center"/>
          </w:tcPr>
          <w:p w14:paraId="778F8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Невинномысский государственный гуманитарно-технический институт, 2004г., менеджер-экономист</w:t>
            </w:r>
          </w:p>
          <w:p w14:paraId="12112163">
            <w:pPr>
              <w:jc w:val="both"/>
              <w:rPr>
                <w:sz w:val="24"/>
                <w:szCs w:val="24"/>
              </w:rPr>
            </w:pPr>
          </w:p>
          <w:p w14:paraId="13850FC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vAlign w:val="center"/>
          </w:tcPr>
          <w:p w14:paraId="4F96FD4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ЖКХ Новопетровское СП, директор,</w:t>
            </w:r>
          </w:p>
        </w:tc>
        <w:tc>
          <w:tcPr>
            <w:tcW w:w="3390" w:type="dxa"/>
            <w:vAlign w:val="center"/>
          </w:tcPr>
          <w:p w14:paraId="1BE42EE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  <w:tr w14:paraId="5D31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38CC612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14:paraId="183E7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Юлия Викторовна</w:t>
            </w:r>
          </w:p>
        </w:tc>
        <w:tc>
          <w:tcPr>
            <w:tcW w:w="1800" w:type="dxa"/>
            <w:vAlign w:val="center"/>
          </w:tcPr>
          <w:p w14:paraId="47CD9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12.05. 1982 </w:t>
            </w:r>
          </w:p>
        </w:tc>
        <w:tc>
          <w:tcPr>
            <w:tcW w:w="3402" w:type="dxa"/>
            <w:vAlign w:val="center"/>
          </w:tcPr>
          <w:p w14:paraId="4681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  Армавирский юридический техникум, 2002 г., финансист</w:t>
            </w:r>
          </w:p>
        </w:tc>
        <w:tc>
          <w:tcPr>
            <w:tcW w:w="3828" w:type="dxa"/>
            <w:vAlign w:val="center"/>
          </w:tcPr>
          <w:p w14:paraId="3EA70D6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Новопетровского сельского поселения Павловского района, уборщик служебных помещений</w:t>
            </w:r>
          </w:p>
        </w:tc>
        <w:tc>
          <w:tcPr>
            <w:tcW w:w="3390" w:type="dxa"/>
            <w:vAlign w:val="center"/>
          </w:tcPr>
          <w:p w14:paraId="1B89A0D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  <w:tr w14:paraId="17F9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00BE4FF8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14:paraId="03E4335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Андриенко Оксана Срочьевна</w:t>
            </w:r>
          </w:p>
        </w:tc>
        <w:tc>
          <w:tcPr>
            <w:tcW w:w="1800" w:type="dxa"/>
          </w:tcPr>
          <w:p w14:paraId="03887A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09.03.1974</w:t>
            </w:r>
          </w:p>
        </w:tc>
        <w:tc>
          <w:tcPr>
            <w:tcW w:w="3402" w:type="dxa"/>
            <w:vAlign w:val="center"/>
          </w:tcPr>
          <w:p w14:paraId="2F4711F9">
            <w:pPr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/>
              </w:rPr>
              <w:t>ГБПОУ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Ростовской области «Ростовский колледж культуры» г.Ростов-на-Дону</w:t>
            </w:r>
          </w:p>
          <w:p w14:paraId="61BF890A">
            <w:pPr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Социально-культурная  деятельность(по видам</w:t>
            </w:r>
          </w:p>
        </w:tc>
        <w:tc>
          <w:tcPr>
            <w:tcW w:w="3828" w:type="dxa"/>
            <w:vAlign w:val="center"/>
          </w:tcPr>
          <w:p w14:paraId="1E95D866">
            <w:pPr>
              <w:tabs>
                <w:tab w:val="left" w:pos="284"/>
              </w:tabs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Муниципальное казенное общеобразовательное учреждение средней общеобразовательной школы № 13 имени Ф.И. Фоменко,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заместитель директора по воспитательной  работе.</w:t>
            </w:r>
          </w:p>
          <w:p w14:paraId="7C96499C">
            <w:pPr>
              <w:tabs>
                <w:tab w:val="left" w:pos="284"/>
              </w:tabs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  <w:vAlign w:val="center"/>
          </w:tcPr>
          <w:p w14:paraId="4FCC0CF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  <w:tr w14:paraId="40A4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vAlign w:val="center"/>
          </w:tcPr>
          <w:p w14:paraId="56264F7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8" w:type="dxa"/>
            <w:vAlign w:val="center"/>
          </w:tcPr>
          <w:p w14:paraId="25F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Корнейчук Марина Станиславовна</w:t>
            </w:r>
          </w:p>
        </w:tc>
        <w:tc>
          <w:tcPr>
            <w:tcW w:w="1800" w:type="dxa"/>
            <w:vAlign w:val="center"/>
          </w:tcPr>
          <w:p w14:paraId="49E1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23.12.1972</w:t>
            </w:r>
          </w:p>
        </w:tc>
        <w:tc>
          <w:tcPr>
            <w:tcW w:w="3402" w:type="dxa"/>
            <w:vAlign w:val="center"/>
          </w:tcPr>
          <w:p w14:paraId="58FAF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  Ростовский базовый медицинский колледж, 1994 г., санитарный фельдшер</w:t>
            </w:r>
          </w:p>
        </w:tc>
        <w:tc>
          <w:tcPr>
            <w:tcW w:w="3828" w:type="dxa"/>
            <w:vAlign w:val="center"/>
          </w:tcPr>
          <w:p w14:paraId="05C62B9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детский сад № 13 станицы Новопетровской, завхоз,</w:t>
            </w:r>
          </w:p>
        </w:tc>
        <w:tc>
          <w:tcPr>
            <w:tcW w:w="3390" w:type="dxa"/>
            <w:vAlign w:val="center"/>
          </w:tcPr>
          <w:p w14:paraId="1ED7650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  <w:tr w14:paraId="49F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3DC7EB5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vAlign w:val="center"/>
          </w:tcPr>
          <w:p w14:paraId="1053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Недилько Алеся Владимировна</w:t>
            </w:r>
          </w:p>
        </w:tc>
        <w:tc>
          <w:tcPr>
            <w:tcW w:w="1800" w:type="dxa"/>
            <w:vAlign w:val="center"/>
          </w:tcPr>
          <w:p w14:paraId="62E6E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20.06.1980</w:t>
            </w:r>
          </w:p>
        </w:tc>
        <w:tc>
          <w:tcPr>
            <w:tcW w:w="3402" w:type="dxa"/>
            <w:vAlign w:val="center"/>
          </w:tcPr>
          <w:p w14:paraId="69A56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профессиональное,   Государственное образовательное учреждение среднего профессионального образования "Ленинградский педагогический колледж" Краснодарского края, 2008 г., учитель начальных классов с дополнительной подготовкой в области логопедии  </w:t>
            </w:r>
          </w:p>
        </w:tc>
        <w:tc>
          <w:tcPr>
            <w:tcW w:w="3828" w:type="dxa"/>
            <w:vAlign w:val="center"/>
          </w:tcPr>
          <w:p w14:paraId="4ABC06B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детский сад № 13 станицы Новопетровской, воспитатель</w:t>
            </w:r>
          </w:p>
        </w:tc>
        <w:tc>
          <w:tcPr>
            <w:tcW w:w="3390" w:type="dxa"/>
            <w:vAlign w:val="center"/>
          </w:tcPr>
          <w:p w14:paraId="1E56CC0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  <w:tr w14:paraId="68F6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76B89A38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vAlign w:val="center"/>
          </w:tcPr>
          <w:p w14:paraId="584FB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Недилько Ирина Александровна</w:t>
            </w:r>
          </w:p>
        </w:tc>
        <w:tc>
          <w:tcPr>
            <w:tcW w:w="1800" w:type="dxa"/>
            <w:vAlign w:val="center"/>
          </w:tcPr>
          <w:p w14:paraId="1910B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21.03.1979</w:t>
            </w:r>
          </w:p>
        </w:tc>
        <w:tc>
          <w:tcPr>
            <w:tcW w:w="3402" w:type="dxa"/>
            <w:vAlign w:val="center"/>
          </w:tcPr>
          <w:p w14:paraId="535CD3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профессиональное,   Ленинградский педагогический колледж Краснодарского края, 1999 г., учитель начальных классов с дополнительной подготовкой в области логопедии  </w:t>
            </w:r>
          </w:p>
        </w:tc>
        <w:tc>
          <w:tcPr>
            <w:tcW w:w="3828" w:type="dxa"/>
            <w:vAlign w:val="center"/>
          </w:tcPr>
          <w:p w14:paraId="251FD45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Муниципальное казенное дошкольное образовательное учреждение детский сад № 13 станицы Новопетровской, воспитатель,</w:t>
            </w:r>
          </w:p>
        </w:tc>
        <w:tc>
          <w:tcPr>
            <w:tcW w:w="3390" w:type="dxa"/>
            <w:vAlign w:val="center"/>
          </w:tcPr>
          <w:p w14:paraId="5D282EF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  <w:tr w14:paraId="31F8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 w14:paraId="59F933D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14:paraId="4C7F10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Валентина Алексеевна</w:t>
            </w:r>
          </w:p>
        </w:tc>
        <w:tc>
          <w:tcPr>
            <w:tcW w:w="1800" w:type="dxa"/>
          </w:tcPr>
          <w:p w14:paraId="7774A6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02.12.1951</w:t>
            </w:r>
          </w:p>
        </w:tc>
        <w:tc>
          <w:tcPr>
            <w:tcW w:w="3402" w:type="dxa"/>
            <w:vAlign w:val="center"/>
          </w:tcPr>
          <w:p w14:paraId="7B6F1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Армавирский государственный педагогический институт, 1979 г., учитель русского языка и литературы</w:t>
            </w:r>
          </w:p>
        </w:tc>
        <w:tc>
          <w:tcPr>
            <w:tcW w:w="3828" w:type="dxa"/>
            <w:vAlign w:val="center"/>
          </w:tcPr>
          <w:p w14:paraId="79AB077F">
            <w:pPr>
              <w:tabs>
                <w:tab w:val="left" w:pos="284"/>
              </w:tabs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пенсионер</w:t>
            </w:r>
          </w:p>
        </w:tc>
        <w:tc>
          <w:tcPr>
            <w:tcW w:w="3390" w:type="dxa"/>
            <w:vAlign w:val="center"/>
          </w:tcPr>
          <w:p w14:paraId="54EE2F9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Павловское местное отделение Краснодарского регионального отделения Всероссийской политической партии "ЕДИНАЯ РОССИЯ</w:t>
            </w:r>
          </w:p>
        </w:tc>
      </w:tr>
    </w:tbl>
    <w:p w14:paraId="6361071E"/>
    <w:p w14:paraId="7B6B9789"/>
    <w:p w14:paraId="4EF0BB58"/>
    <w:p w14:paraId="724BC99D"/>
    <w:p w14:paraId="75AC6092"/>
    <w:p w14:paraId="75C3ED88"/>
    <w:p w14:paraId="1F930F19"/>
    <w:p w14:paraId="25216E54"/>
    <w:p w14:paraId="2FCEBD9A"/>
    <w:p w14:paraId="55A169A0"/>
    <w:p w14:paraId="6C5767F8"/>
    <w:p w14:paraId="155A01A8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sectPr>
      <w:pgSz w:w="16838" w:h="11906" w:orient="landscape"/>
      <w:pgMar w:top="180" w:right="1134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B6"/>
    <w:rsid w:val="000133CE"/>
    <w:rsid w:val="00022623"/>
    <w:rsid w:val="00056A00"/>
    <w:rsid w:val="0006337C"/>
    <w:rsid w:val="000832A6"/>
    <w:rsid w:val="001413C0"/>
    <w:rsid w:val="00150926"/>
    <w:rsid w:val="00192FE9"/>
    <w:rsid w:val="001C2E37"/>
    <w:rsid w:val="001C6380"/>
    <w:rsid w:val="002E0AC9"/>
    <w:rsid w:val="00333B0F"/>
    <w:rsid w:val="003858A7"/>
    <w:rsid w:val="003D10E1"/>
    <w:rsid w:val="0043698A"/>
    <w:rsid w:val="0045698D"/>
    <w:rsid w:val="00497087"/>
    <w:rsid w:val="00535296"/>
    <w:rsid w:val="00576BEB"/>
    <w:rsid w:val="005D5697"/>
    <w:rsid w:val="00621C09"/>
    <w:rsid w:val="0065459F"/>
    <w:rsid w:val="00665BC2"/>
    <w:rsid w:val="0068198F"/>
    <w:rsid w:val="006A2A76"/>
    <w:rsid w:val="00750D61"/>
    <w:rsid w:val="00765CC7"/>
    <w:rsid w:val="00793907"/>
    <w:rsid w:val="007C0DD0"/>
    <w:rsid w:val="008C1204"/>
    <w:rsid w:val="008E0C8C"/>
    <w:rsid w:val="008F094B"/>
    <w:rsid w:val="009D321A"/>
    <w:rsid w:val="00B0781B"/>
    <w:rsid w:val="00B45CB6"/>
    <w:rsid w:val="00B64ECD"/>
    <w:rsid w:val="00B80EAE"/>
    <w:rsid w:val="00C40075"/>
    <w:rsid w:val="00C92808"/>
    <w:rsid w:val="00CE170F"/>
    <w:rsid w:val="00D10CCE"/>
    <w:rsid w:val="00D43931"/>
    <w:rsid w:val="00DD1146"/>
    <w:rsid w:val="00DF04F5"/>
    <w:rsid w:val="00E20A7B"/>
    <w:rsid w:val="00E45861"/>
    <w:rsid w:val="00E75F47"/>
    <w:rsid w:val="00E87C79"/>
    <w:rsid w:val="00EC6BE1"/>
    <w:rsid w:val="371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iPriority w:val="99"/>
    <w:pPr>
      <w:tabs>
        <w:tab w:val="center" w:pos="4677"/>
        <w:tab w:val="right" w:pos="9355"/>
      </w:tabs>
    </w:pPr>
  </w:style>
  <w:style w:type="paragraph" w:customStyle="1" w:styleId="6">
    <w:name w:val="заголовок 3"/>
    <w:basedOn w:val="1"/>
    <w:next w:val="1"/>
    <w:uiPriority w:val="99"/>
    <w:pPr>
      <w:keepNext/>
      <w:tabs>
        <w:tab w:val="left" w:pos="720"/>
      </w:tabs>
      <w:ind w:left="720" w:hanging="720"/>
    </w:pPr>
    <w:rPr>
      <w:b/>
    </w:rPr>
  </w:style>
  <w:style w:type="character" w:customStyle="1" w:styleId="7">
    <w:name w:val="Header Char"/>
    <w:basedOn w:val="2"/>
    <w:link w:val="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">
    <w:name w:val="Footer Char"/>
    <w:basedOn w:val="2"/>
    <w:link w:val="5"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3</Pages>
  <Words>708</Words>
  <Characters>4038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2019-09-13T08:51:00Z</dcterms:created>
  <dc:creator>Специалист</dc:creator>
  <cp:lastModifiedBy>пользователь</cp:lastModifiedBy>
  <dcterms:modified xsi:type="dcterms:W3CDTF">2024-12-12T12:36:11Z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54A2C7AA76B74C18B71EE8F2DBD1CF23_12</vt:lpwstr>
  </property>
</Properties>
</file>